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73F7" w:rsidRDefault="00A873F7" w:rsidP="00FF7C07">
      <w:pPr>
        <w:pStyle w:val="DBTitelG"/>
      </w:pPr>
      <w:r>
        <w:t>Standardisierte Leistungsbeschreibung</w:t>
      </w:r>
    </w:p>
    <w:p w:rsidR="00A873F7" w:rsidRDefault="00A873F7" w:rsidP="00FF7C07">
      <w:pPr>
        <w:pStyle w:val="DBTitelG"/>
      </w:pPr>
      <w:r>
        <w:t>Leistungsbeschreibung Hochbau</w:t>
      </w:r>
    </w:p>
    <w:p w:rsidR="00A873F7" w:rsidRDefault="00A873F7" w:rsidP="00FF7C07">
      <w:pPr>
        <w:pStyle w:val="DBTitelG"/>
      </w:pPr>
      <w:r>
        <w:t>LB-HB, Version -0, -</w:t>
      </w:r>
    </w:p>
    <w:p w:rsidR="00A873F7" w:rsidRDefault="00A873F7" w:rsidP="00FF7C07">
      <w:pPr>
        <w:pStyle w:val="DBTitelG"/>
      </w:pPr>
    </w:p>
    <w:p w:rsidR="00A873F7" w:rsidRDefault="00A873F7" w:rsidP="00FF7C07">
      <w:pPr>
        <w:pStyle w:val="DBTitelLG"/>
      </w:pPr>
      <w:r>
        <w:t>LG 23</w:t>
      </w:r>
    </w:p>
    <w:p w:rsidR="00A873F7" w:rsidRDefault="00A873F7" w:rsidP="00FF7C07">
      <w:pPr>
        <w:pStyle w:val="DBTitelLG"/>
      </w:pPr>
      <w:r>
        <w:t>Bauspenglerarbeiten</w:t>
      </w:r>
    </w:p>
    <w:p w:rsidR="00A873F7" w:rsidRDefault="00A873F7" w:rsidP="00FF7C07">
      <w:pPr>
        <w:pStyle w:val="DBLGVers"/>
      </w:pPr>
      <w:r>
        <w:t xml:space="preserve">Version ,  </w:t>
      </w:r>
    </w:p>
    <w:p w:rsidR="00A873F7" w:rsidRDefault="00A873F7" w:rsidP="00FF7C07">
      <w:pPr>
        <w:pStyle w:val="DBLGVers"/>
      </w:pPr>
    </w:p>
    <w:p w:rsidR="00A873F7" w:rsidRDefault="00A873F7" w:rsidP="00FF7C07">
      <w:pPr>
        <w:pStyle w:val="DBLGVers"/>
      </w:pPr>
    </w:p>
    <w:p w:rsidR="00A873F7" w:rsidRDefault="00A873F7" w:rsidP="00FF7C07">
      <w:pPr>
        <w:pStyle w:val="DBTitelG"/>
      </w:pPr>
      <w:r>
        <w:t>LB-HB022 Ergänzungen PREFA</w:t>
      </w:r>
    </w:p>
    <w:p w:rsidR="00A873F7" w:rsidRDefault="00A873F7" w:rsidP="00FF7C07">
      <w:pPr>
        <w:pStyle w:val="DBLGVers"/>
      </w:pPr>
      <w:r>
        <w:t>V:06/2024 10</w:t>
      </w:r>
    </w:p>
    <w:p w:rsidR="00A873F7" w:rsidRDefault="00A873F7" w:rsidP="00FF7C07">
      <w:pPr>
        <w:pStyle w:val="DBLGVers"/>
      </w:pPr>
    </w:p>
    <w:p w:rsidR="00A873F7" w:rsidRDefault="00A873F7" w:rsidP="00FF7C07">
      <w:pPr>
        <w:pStyle w:val="DBLG1"/>
      </w:pPr>
      <w:r>
        <w:t>Unterleistungsgruppen (ULG) - Übersicht</w:t>
      </w:r>
    </w:p>
    <w:p w:rsidR="00A873F7" w:rsidRDefault="00A873F7" w:rsidP="00FF7C07">
      <w:pPr>
        <w:pStyle w:val="DBLG1"/>
      </w:pPr>
    </w:p>
    <w:p w:rsidR="00A873F7" w:rsidRDefault="00A873F7" w:rsidP="00FF7C07">
      <w:pPr>
        <w:pStyle w:val="DBLG2"/>
      </w:pPr>
      <w:r>
        <w:t>23.P0</w:t>
      </w:r>
      <w:r>
        <w:tab/>
        <w:t>Dachplatte (DP) (PREFA)</w:t>
      </w:r>
    </w:p>
    <w:p w:rsidR="00A873F7" w:rsidRDefault="00A873F7" w:rsidP="00FF7C07">
      <w:pPr>
        <w:pStyle w:val="DBLG2"/>
      </w:pPr>
      <w:r>
        <w:t>23.P1</w:t>
      </w:r>
      <w:r>
        <w:tab/>
        <w:t>Dachplatte R.16 (R.16) (PREFA)</w:t>
      </w:r>
    </w:p>
    <w:p w:rsidR="00A873F7" w:rsidRDefault="00A873F7" w:rsidP="00FF7C07">
      <w:pPr>
        <w:pStyle w:val="DBLG2"/>
      </w:pPr>
      <w:r>
        <w:t>23.P2</w:t>
      </w:r>
      <w:r>
        <w:tab/>
        <w:t>Dachschindel (DS) (PREFA)</w:t>
      </w:r>
    </w:p>
    <w:p w:rsidR="00A873F7" w:rsidRDefault="00A873F7" w:rsidP="00FF7C07">
      <w:pPr>
        <w:pStyle w:val="DBLG2"/>
      </w:pPr>
      <w:r>
        <w:t>23.P3</w:t>
      </w:r>
      <w:r>
        <w:tab/>
        <w:t>Dachschindel DS.19 (DS.19) (PREFA)</w:t>
      </w:r>
    </w:p>
    <w:p w:rsidR="00A873F7" w:rsidRDefault="00A873F7" w:rsidP="00FF7C07">
      <w:pPr>
        <w:pStyle w:val="DBLG2"/>
      </w:pPr>
      <w:r>
        <w:t>23.P4</w:t>
      </w:r>
      <w:r>
        <w:tab/>
        <w:t>Dachraute 29 x 29 (DR29) (PREFA)</w:t>
      </w:r>
    </w:p>
    <w:p w:rsidR="00A873F7" w:rsidRDefault="00A873F7" w:rsidP="00FF7C07">
      <w:pPr>
        <w:pStyle w:val="DBLG2"/>
      </w:pPr>
      <w:r>
        <w:t>23.P5</w:t>
      </w:r>
      <w:r>
        <w:tab/>
        <w:t>Dachraute 44 x 44 (DR44) (PREFA)</w:t>
      </w:r>
    </w:p>
    <w:p w:rsidR="00A873F7" w:rsidRDefault="00A873F7" w:rsidP="00FF7C07">
      <w:pPr>
        <w:pStyle w:val="DBLG2"/>
      </w:pPr>
      <w:r>
        <w:t>23.P6</w:t>
      </w:r>
      <w:r>
        <w:tab/>
        <w:t>Dachpaneel FX.12 (FX.12) (PREFA)</w:t>
      </w:r>
    </w:p>
    <w:p w:rsidR="00A873F7" w:rsidRDefault="00A873F7" w:rsidP="00FF7C07">
      <w:pPr>
        <w:pStyle w:val="DBLG2"/>
      </w:pPr>
      <w:r>
        <w:t>23.P7</w:t>
      </w:r>
      <w:r>
        <w:tab/>
        <w:t>Doppelstehfalz (PR) (PREFALZ)</w:t>
      </w:r>
    </w:p>
    <w:p w:rsidR="00A873F7" w:rsidRDefault="00A873F7" w:rsidP="00FF7C07">
      <w:pPr>
        <w:pStyle w:val="DBLG2"/>
      </w:pPr>
      <w:r>
        <w:t>23.P8</w:t>
      </w:r>
      <w:r>
        <w:tab/>
        <w:t>Dachentwässerung (PREFA)</w:t>
      </w:r>
    </w:p>
    <w:p w:rsidR="00A873F7" w:rsidRDefault="00A873F7" w:rsidP="00FF7C07">
      <w:pPr>
        <w:pStyle w:val="DBLG2"/>
      </w:pPr>
      <w:r>
        <w:t>23.PX</w:t>
      </w:r>
      <w:r>
        <w:tab/>
        <w:t>Regieleistungen (PREFA)</w:t>
      </w:r>
    </w:p>
    <w:p w:rsidR="00A873F7" w:rsidRPr="001F658C" w:rsidRDefault="00A873F7" w:rsidP="00FF7C07">
      <w:pPr>
        <w:pStyle w:val="DBLG2"/>
      </w:pPr>
    </w:p>
    <w:p w:rsidR="00A873F7" w:rsidRDefault="00A873F7" w:rsidP="001F658C">
      <w:pPr>
        <w:sectPr w:rsidR="00A873F7" w:rsidSect="00393D78">
          <w:headerReference w:type="even" r:id="rId7"/>
          <w:pgSz w:w="11907" w:h="16840" w:code="9"/>
          <w:pgMar w:top="1134" w:right="737" w:bottom="1134" w:left="1021" w:header="567" w:footer="567" w:gutter="0"/>
          <w:paperSrc w:first="7" w:other="7"/>
          <w:pgNumType w:start="1"/>
          <w:cols w:space="340"/>
        </w:sectPr>
      </w:pPr>
    </w:p>
    <w:p w:rsidR="00A873F7" w:rsidRDefault="00A873F7" w:rsidP="00BF2AA3">
      <w:pPr>
        <w:pStyle w:val="LG"/>
        <w:keepLines/>
      </w:pPr>
      <w:r>
        <w:t>23 Bauspenglerarbeiten</w:t>
      </w:r>
    </w:p>
    <w:p w:rsidR="00A873F7" w:rsidRDefault="00A873F7" w:rsidP="00BF2AA3">
      <w:pPr>
        <w:pStyle w:val="Langtext"/>
      </w:pPr>
      <w:r>
        <w:t>Version 022 (2021-12)</w:t>
      </w:r>
    </w:p>
    <w:p w:rsidR="00A873F7" w:rsidRDefault="00A873F7" w:rsidP="00BF2AA3">
      <w:pPr>
        <w:pStyle w:val="Langtext"/>
      </w:pPr>
      <w:r>
        <w:t>Soweit in Vorbemerkungen oder Positionstexten nicht anders angegeben, gelten für alle Leistungen dieser Gruppe folgende Regelungen:</w:t>
      </w:r>
    </w:p>
    <w:p w:rsidR="00A873F7" w:rsidRDefault="00A873F7" w:rsidP="00BF2AA3">
      <w:pPr>
        <w:pStyle w:val="Langtext"/>
      </w:pPr>
      <w:r>
        <w:t>1. Allgemein:</w:t>
      </w:r>
    </w:p>
    <w:p w:rsidR="00A873F7" w:rsidRDefault="00A873F7" w:rsidP="00BF2AA3">
      <w:pPr>
        <w:pStyle w:val="Langtext"/>
      </w:pPr>
      <w:r>
        <w:t>Im Folgenden sind Bauspenglerarbeiten für verzinktes Stahlblech (verz.), für Zinkblech (Zink), Aluminiumblech (Alu), Kupferblech (Kupfer), Edelstahl (Edelst.) und für verzinkte beschichtete Stahlbleche (vz-besch.) beschrieben.</w:t>
      </w:r>
    </w:p>
    <w:p w:rsidR="00A873F7" w:rsidRDefault="00A873F7" w:rsidP="00BF2AA3">
      <w:pPr>
        <w:pStyle w:val="Langtext"/>
      </w:pPr>
      <w:r>
        <w:t>2. Leistungen AN/AG:</w:t>
      </w:r>
    </w:p>
    <w:p w:rsidR="00A873F7" w:rsidRDefault="00A873F7" w:rsidP="00BF2AA3">
      <w:pPr>
        <w:pStyle w:val="Langtext"/>
      </w:pPr>
      <w:r>
        <w:t>2.1 Die vereinfachte Bemessung der Wind- und Schneelasten gemäß ÖNORM erfolgt durch den Auftragnehmer (AN).</w:t>
      </w:r>
    </w:p>
    <w:p w:rsidR="00A873F7" w:rsidRDefault="00A873F7" w:rsidP="00BF2AA3">
      <w:pPr>
        <w:pStyle w:val="Langtext"/>
      </w:pPr>
      <w:r>
        <w:t>2.2 Nachweise zur Berechnung/Bemessung sind nach der Auftragsvergabe bzw. vor der Ausführung zu erbringen.</w:t>
      </w:r>
    </w:p>
    <w:p w:rsidR="00A873F7" w:rsidRDefault="00A873F7" w:rsidP="00BF2AA3">
      <w:pPr>
        <w:pStyle w:val="Langtext"/>
      </w:pPr>
      <w:r>
        <w:t>2.1 Eine vereinfachte maßstäbliche Darstellung der Dachfläche (Dachdraufsicht mit Angaben zur Dachneigung, Firsthöhen, Geländeform) wird vom Auftraggeber (AG) beigestellt.</w:t>
      </w:r>
    </w:p>
    <w:p w:rsidR="00A873F7" w:rsidRDefault="00A873F7" w:rsidP="00BF2AA3">
      <w:pPr>
        <w:pStyle w:val="Langtext"/>
      </w:pPr>
      <w:r>
        <w:t>3. Oberflächen:</w:t>
      </w:r>
    </w:p>
    <w:p w:rsidR="00A873F7" w:rsidRDefault="00A873F7" w:rsidP="00BF2AA3">
      <w:pPr>
        <w:pStyle w:val="Langtext"/>
      </w:pPr>
      <w:r>
        <w:t>3.1 Oberflächenveredelung:</w:t>
      </w:r>
    </w:p>
    <w:p w:rsidR="00A873F7" w:rsidRDefault="00A873F7" w:rsidP="00BF2AA3">
      <w:pPr>
        <w:pStyle w:val="Langtext"/>
      </w:pPr>
      <w:r>
        <w:t>Verzinktes Stahl-, Zink-, und Kupferblech sowie Edelstahl sind ohne Oberflächenveredelung ausgeführt.</w:t>
      </w:r>
    </w:p>
    <w:p w:rsidR="00A873F7" w:rsidRDefault="00A873F7" w:rsidP="00BF2AA3">
      <w:pPr>
        <w:pStyle w:val="Langtext"/>
      </w:pPr>
      <w:r>
        <w:t>3.2 Werkstoffnummer Edelstahl:</w:t>
      </w:r>
    </w:p>
    <w:p w:rsidR="00A873F7" w:rsidRDefault="00A873F7" w:rsidP="00BF2AA3">
      <w:pPr>
        <w:pStyle w:val="Langtext"/>
      </w:pPr>
      <w:r>
        <w:t>Nicht-rostende Stahlbleche entsprechen der Werkstoffnummer 1.4509, mit lötbarer Oberfläche.</w:t>
      </w:r>
    </w:p>
    <w:p w:rsidR="00A873F7" w:rsidRDefault="00A873F7" w:rsidP="00BF2AA3">
      <w:pPr>
        <w:pStyle w:val="Langtext"/>
      </w:pPr>
      <w:r>
        <w:t>3.3 Farbbeschichtete Bleche:</w:t>
      </w:r>
    </w:p>
    <w:p w:rsidR="00A873F7" w:rsidRDefault="00A873F7" w:rsidP="00BF2AA3">
      <w:pPr>
        <w:pStyle w:val="Langtext"/>
      </w:pPr>
      <w:r>
        <w:t>Aluminiumbleche und verzinkte beschichtete Stahlbleche sind in Standardfarben beschichtet ausgeführt.</w:t>
      </w:r>
    </w:p>
    <w:p w:rsidR="00A873F7" w:rsidRDefault="00A873F7" w:rsidP="00BF2AA3">
      <w:pPr>
        <w:pStyle w:val="Langtext"/>
      </w:pPr>
      <w:r>
        <w:t>Standardfarben sind Farben des Herstellers, für die der Hersteller keinen Aufpreis verlangt.</w:t>
      </w:r>
    </w:p>
    <w:p w:rsidR="00A873F7" w:rsidRDefault="00A873F7" w:rsidP="00BF2AA3">
      <w:pPr>
        <w:pStyle w:val="Langtext"/>
      </w:pPr>
      <w:r>
        <w:t>3.4. Material/Oberflächen von Zubehör (z.B. Rinnenhaken, Rohrschellen) sind gemäß Material/Oberfläche der Rinnen und Rohre ausgeführt.</w:t>
      </w:r>
    </w:p>
    <w:p w:rsidR="00A873F7" w:rsidRDefault="00A873F7" w:rsidP="00BF2AA3">
      <w:pPr>
        <w:pStyle w:val="Langtext"/>
      </w:pPr>
      <w:r>
        <w:t>4. Dachneigung:</w:t>
      </w:r>
    </w:p>
    <w:p w:rsidR="00A873F7" w:rsidRDefault="00A873F7" w:rsidP="00BF2AA3">
      <w:pPr>
        <w:pStyle w:val="Langtext"/>
      </w:pPr>
      <w:r>
        <w:t>Sämtliche Positionen (ausgenommen Dach- und Gaupendeckungen sowie Dachdeckungen mit Dachplatten) gelten ohne Unterschied der Dachneigung bis 45 Grad.</w:t>
      </w:r>
    </w:p>
    <w:p w:rsidR="00A873F7" w:rsidRDefault="00A873F7" w:rsidP="00BF2AA3">
      <w:pPr>
        <w:pStyle w:val="Langtext"/>
      </w:pPr>
      <w:r>
        <w:t>5. Besondere Ausführungen:</w:t>
      </w:r>
    </w:p>
    <w:p w:rsidR="00A873F7" w:rsidRDefault="00A873F7" w:rsidP="00BF2AA3">
      <w:pPr>
        <w:pStyle w:val="Langtext"/>
      </w:pPr>
      <w:r>
        <w:t>5.1 Runde Ausführungen, sind Ausführungen in der Draufsicht betrachtet.</w:t>
      </w:r>
    </w:p>
    <w:p w:rsidR="00A873F7" w:rsidRDefault="00A873F7" w:rsidP="00BF2AA3">
      <w:pPr>
        <w:pStyle w:val="Langtext"/>
      </w:pPr>
      <w:r>
        <w:t>5.2 Gekrümmt Ausführungen, sind Ausführungen im Querschnitt betrachtet.</w:t>
      </w:r>
    </w:p>
    <w:p w:rsidR="00A873F7" w:rsidRDefault="00A873F7" w:rsidP="00BF2AA3">
      <w:pPr>
        <w:pStyle w:val="Langtext"/>
      </w:pPr>
      <w:r>
        <w:t>6. Einkalkulierte Leistungen:</w:t>
      </w:r>
    </w:p>
    <w:p w:rsidR="00A873F7" w:rsidRDefault="00A873F7" w:rsidP="00BF2AA3">
      <w:pPr>
        <w:pStyle w:val="Langtext"/>
      </w:pPr>
      <w:r>
        <w:t>Löt- bzw. Nietverbindungen sind in die Einheitspreise einkalkuliert.</w:t>
      </w:r>
    </w:p>
    <w:p w:rsidR="00A873F7" w:rsidRDefault="00A873F7" w:rsidP="00BF2AA3">
      <w:pPr>
        <w:pStyle w:val="Langtext"/>
      </w:pPr>
      <w:r>
        <w:t>7. Ausmaß- und Abrechnungsregeln:</w:t>
      </w:r>
    </w:p>
    <w:p w:rsidR="00A873F7" w:rsidRDefault="00A873F7" w:rsidP="00BF2AA3">
      <w:pPr>
        <w:pStyle w:val="Langtext"/>
      </w:pPr>
      <w:r>
        <w:t>Zuschläge sind gemäß ÖNORM bei den Ausmaßberechnungen zu berücksichtigen, soweit dafür nicht eigene Positionen ausgeschrieben werden.</w:t>
      </w:r>
    </w:p>
    <w:p w:rsidR="00A873F7" w:rsidRDefault="00A873F7" w:rsidP="00BF2AA3">
      <w:pPr>
        <w:pStyle w:val="Kommentar"/>
      </w:pPr>
    </w:p>
    <w:p w:rsidR="00A873F7" w:rsidRDefault="00A873F7" w:rsidP="00BF2AA3">
      <w:pPr>
        <w:pStyle w:val="Kommentar"/>
      </w:pPr>
      <w:r>
        <w:t>Kommentar:</w:t>
      </w:r>
    </w:p>
    <w:p w:rsidR="00A873F7" w:rsidRDefault="00A873F7" w:rsidP="00BF2AA3">
      <w:pPr>
        <w:pStyle w:val="Kommentar"/>
      </w:pPr>
      <w:r>
        <w:t>Die Art und Weise von Oberflächenveredelungen und Beschichtungen sind über wählbare Vorbemerkungen auszuschreiben.</w:t>
      </w:r>
    </w:p>
    <w:p w:rsidR="00A873F7" w:rsidRDefault="00A873F7" w:rsidP="00BF2AA3">
      <w:pPr>
        <w:pStyle w:val="Kommentar"/>
      </w:pPr>
      <w:r>
        <w:t>Schutzeinrichtungen, Schutzgerüste und Fassadengerüste sind in einer eigenen Leistungsgruppe (Systemgerüste) beschrieben.</w:t>
      </w:r>
    </w:p>
    <w:p w:rsidR="00A873F7" w:rsidRDefault="00A873F7" w:rsidP="00BF2AA3">
      <w:pPr>
        <w:pStyle w:val="Kommentar"/>
      </w:pPr>
      <w:r>
        <w:t>Frei zu formulieren sind (z.B.):</w:t>
      </w:r>
    </w:p>
    <w:p w:rsidR="00A873F7" w:rsidRDefault="00A873F7" w:rsidP="00BF2AA3">
      <w:pPr>
        <w:pStyle w:val="Kommentar"/>
      </w:pPr>
      <w:r>
        <w:t>- Mehrdicken bei Blechen</w:t>
      </w:r>
    </w:p>
    <w:p w:rsidR="00A873F7" w:rsidRDefault="00A873F7" w:rsidP="00BF2AA3">
      <w:pPr>
        <w:pStyle w:val="Kommentar"/>
      </w:pPr>
      <w:r>
        <w:t>- Erschwernisse bei einer Dachneigung über 45 Grad</w:t>
      </w:r>
    </w:p>
    <w:p w:rsidR="00A873F7" w:rsidRDefault="00A873F7" w:rsidP="00BF2AA3">
      <w:pPr>
        <w:pStyle w:val="Kommentar"/>
      </w:pPr>
      <w:r>
        <w:t>- Witterungsschutz während der Bauphase</w:t>
      </w:r>
    </w:p>
    <w:p w:rsidR="00A873F7" w:rsidRDefault="00A873F7" w:rsidP="00BF2AA3">
      <w:pPr>
        <w:pStyle w:val="Kommentar"/>
      </w:pPr>
      <w:r>
        <w:t>Literaturhinweise (z.B.):</w:t>
      </w:r>
    </w:p>
    <w:p w:rsidR="00A873F7" w:rsidRDefault="00A873F7" w:rsidP="00BF2AA3">
      <w:pPr>
        <w:pStyle w:val="Kommentar"/>
      </w:pPr>
      <w:r>
        <w:t>- ÖNORM B 2221: Bauspenglerarbeiten - Werkvertragsnorm</w:t>
      </w:r>
    </w:p>
    <w:p w:rsidR="00A873F7" w:rsidRDefault="00A873F7" w:rsidP="00BF2AA3">
      <w:pPr>
        <w:pStyle w:val="Kommentar"/>
      </w:pPr>
      <w:r>
        <w:t>- ÖNORM B 3521-1: Planung und Ausführung von Dacheindeckungen und Wandverkleidungen aus Metall - Teil 1: Bauspenglerarbeiten - handwerklich gefertigt</w:t>
      </w:r>
    </w:p>
    <w:p w:rsidR="00A873F7" w:rsidRDefault="00A873F7" w:rsidP="00BF2AA3">
      <w:pPr>
        <w:pStyle w:val="Kommentar"/>
      </w:pPr>
      <w:r>
        <w:t>- ÖNORM B 3418: Planung und Ausführung von Schneeschutzsystemen auf Dächern</w:t>
      </w:r>
    </w:p>
    <w:p w:rsidR="00A873F7" w:rsidRDefault="00A873F7" w:rsidP="00BF2AA3">
      <w:pPr>
        <w:pStyle w:val="Kommentar"/>
      </w:pPr>
      <w:r>
        <w:t>- Fachregeln für Bauspenglerarbeiten</w:t>
      </w:r>
    </w:p>
    <w:p w:rsidR="00A873F7" w:rsidRDefault="00A873F7" w:rsidP="00BF2AA3">
      <w:pPr>
        <w:pStyle w:val="TrennungULG"/>
        <w:keepNext w:val="0"/>
      </w:pPr>
    </w:p>
    <w:p w:rsidR="00A873F7" w:rsidRDefault="00A873F7" w:rsidP="00BF2AA3">
      <w:pPr>
        <w:pStyle w:val="ULG"/>
        <w:keepLines/>
      </w:pPr>
      <w:r>
        <w:t>23.P0</w:t>
      </w:r>
      <w:r>
        <w:rPr>
          <w:sz w:val="12"/>
        </w:rPr>
        <w:t xml:space="preserve"> + </w:t>
      </w:r>
      <w:r>
        <w:t>Dachplatte (DP) (PREFA)</w:t>
      </w:r>
    </w:p>
    <w:p w:rsidR="00A873F7" w:rsidRDefault="00A873F7" w:rsidP="00BF2AA3">
      <w:pPr>
        <w:pStyle w:val="Langtext"/>
      </w:pPr>
      <w:r>
        <w:t>Version 2024-10</w:t>
      </w:r>
    </w:p>
    <w:p w:rsidR="00A873F7" w:rsidRDefault="00A873F7" w:rsidP="00BF2AA3">
      <w:pPr>
        <w:pStyle w:val="Langtext"/>
      </w:pPr>
      <w:r>
        <w:t>Hersteller:</w:t>
      </w:r>
    </w:p>
    <w:p w:rsidR="00A873F7" w:rsidRDefault="00A873F7" w:rsidP="00BF2AA3">
      <w:pPr>
        <w:pStyle w:val="Langtext"/>
      </w:pPr>
      <w:r>
        <w:t>PREFA Aluminiumprodukte GmbH</w:t>
      </w:r>
    </w:p>
    <w:p w:rsidR="00A873F7" w:rsidRDefault="00A873F7" w:rsidP="00BF2AA3">
      <w:pPr>
        <w:pStyle w:val="Langtext"/>
      </w:pPr>
      <w:r>
        <w:t>3182 Marktl/Lilienfeld</w:t>
      </w:r>
    </w:p>
    <w:p w:rsidR="00A873F7" w:rsidRDefault="00A873F7" w:rsidP="00BF2AA3">
      <w:pPr>
        <w:pStyle w:val="Langtext"/>
      </w:pPr>
      <w:r>
        <w:t>Allgemein:</w:t>
      </w:r>
    </w:p>
    <w:p w:rsidR="00A873F7" w:rsidRDefault="00A873F7" w:rsidP="00BF2AA3">
      <w:pPr>
        <w:pStyle w:val="Langtext"/>
      </w:pPr>
      <w:r>
        <w:t>Im Folgenden ist das Liefern und Montieren von Dachplatten (DP) aus Aluminiumblech (Alu) beschrieben. In den Positionen ist das benötigte Befestigungsmaterial sowie das Anarbeiten an An- und Abschlüssen einzukalkulieren. Die Richtlinien des Herstellers sind einzuhalten.</w:t>
      </w:r>
    </w:p>
    <w:p w:rsidR="00A873F7" w:rsidRDefault="00A873F7" w:rsidP="00BF2AA3">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A873F7" w:rsidRDefault="00A873F7" w:rsidP="00BF2AA3">
      <w:pPr>
        <w:pStyle w:val="Langtext"/>
      </w:pPr>
      <w:r>
        <w:t>Die Besichtigung der Baustelle vor Angebotsabgabe wird dringend angeraten.</w:t>
      </w:r>
    </w:p>
    <w:p w:rsidR="00A873F7" w:rsidRDefault="00A873F7" w:rsidP="00BF2AA3">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A873F7" w:rsidRDefault="00A873F7" w:rsidP="00BF2AA3">
      <w:pPr>
        <w:pStyle w:val="Langtext"/>
      </w:pPr>
      <w:r>
        <w:t>Ausmaß- und Abrechnungsregeln:</w:t>
      </w:r>
    </w:p>
    <w:p w:rsidR="00A873F7" w:rsidRDefault="00A873F7" w:rsidP="00BF2AA3">
      <w:pPr>
        <w:pStyle w:val="Langtext"/>
      </w:pPr>
      <w:r>
        <w:t>Materialverschnitt, Falzverluste sowie Klein- u. Befestigungsmaterial sind in die betreffenden Positionen einzurechnen.</w:t>
      </w:r>
    </w:p>
    <w:p w:rsidR="00A873F7" w:rsidRDefault="00A873F7" w:rsidP="00BF2AA3">
      <w:pPr>
        <w:pStyle w:val="Langtext"/>
      </w:pPr>
      <w:r>
        <w:t>Abrechnung erfolgt nach tatsächlichem Aufmaß.</w:t>
      </w:r>
    </w:p>
    <w:p w:rsidR="00A873F7" w:rsidRDefault="00A873F7" w:rsidP="00BF2AA3">
      <w:pPr>
        <w:pStyle w:val="Langtext"/>
      </w:pPr>
      <w:r>
        <w:t>Arbeits-, Fassaden- und Schutzgerüste sowie mögliche Straßenabsperrungen und behördliche Genehmigungen, Blitzschutz, Nebengebäude, Balkone, Vordächer sind in dieser Ausschreibung nicht enthalten.</w:t>
      </w:r>
    </w:p>
    <w:p w:rsidR="00A873F7" w:rsidRDefault="00A873F7" w:rsidP="00BF2AA3">
      <w:pPr>
        <w:pStyle w:val="Langtext"/>
      </w:pPr>
      <w:r>
        <w:t>Leistungen des AG:</w:t>
      </w:r>
    </w:p>
    <w:p w:rsidR="00A873F7" w:rsidRDefault="00A873F7" w:rsidP="00BF2AA3">
      <w:pPr>
        <w:pStyle w:val="Langtext"/>
      </w:pPr>
      <w:r>
        <w:t>Die Bauphysik und Statik werden vom Auftraggeber (AG) beigestellt.</w:t>
      </w:r>
    </w:p>
    <w:p w:rsidR="00A873F7" w:rsidRDefault="00A873F7" w:rsidP="00BF2AA3">
      <w:pPr>
        <w:pStyle w:val="Langtext"/>
      </w:pPr>
      <w:r>
        <w:t>Abkürzungen:</w:t>
      </w:r>
    </w:p>
    <w:p w:rsidR="00A873F7" w:rsidRDefault="00A873F7" w:rsidP="00BF2AA3">
      <w:pPr>
        <w:pStyle w:val="Langtext"/>
      </w:pPr>
      <w:r>
        <w:t>im Positionsstichwort: für DP: für Dachplatte</w:t>
      </w:r>
    </w:p>
    <w:p w:rsidR="00A873F7" w:rsidRDefault="00A873F7" w:rsidP="00BF2AA3">
      <w:pPr>
        <w:pStyle w:val="Langtext"/>
      </w:pPr>
      <w:r>
        <w:t>Aufzahlungen/Zubehör und Einbauteile:</w:t>
      </w:r>
    </w:p>
    <w:p w:rsidR="00A873F7" w:rsidRDefault="00A873F7" w:rsidP="00BF2AA3">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A873F7" w:rsidRDefault="00A873F7" w:rsidP="00BF2AA3">
      <w:pPr>
        <w:pStyle w:val="TrennungPOS"/>
      </w:pPr>
    </w:p>
    <w:p w:rsidR="00A873F7" w:rsidRDefault="00A873F7" w:rsidP="00BF2AA3">
      <w:pPr>
        <w:pStyle w:val="GrundtextPosNr"/>
        <w:keepNext/>
        <w:keepLines/>
      </w:pPr>
      <w:r>
        <w:t>23.P0 00</w:t>
      </w:r>
    </w:p>
    <w:p w:rsidR="00A873F7" w:rsidRDefault="00A873F7" w:rsidP="00BF2AA3">
      <w:pPr>
        <w:pStyle w:val="Grundtext"/>
      </w:pPr>
      <w:r>
        <w:t>Folgende Angaben und Anforderungen an die Art und Weise der Leistungserbringung gelten als vereinbart und sind in die Einheitspreise einkalkuliert.</w:t>
      </w:r>
    </w:p>
    <w:p w:rsidR="00A873F7" w:rsidRDefault="00A873F7" w:rsidP="00BF2AA3">
      <w:pPr>
        <w:pStyle w:val="Folgeposition"/>
        <w:keepNext/>
        <w:keepLines/>
      </w:pPr>
      <w:r>
        <w:t>A</w:t>
      </w:r>
      <w:r>
        <w:rPr>
          <w:sz w:val="12"/>
        </w:rPr>
        <w:t>+</w:t>
      </w:r>
      <w:r>
        <w:tab/>
        <w:t>Material/Erzeugnis n.W.AN zu 23P0</w:t>
      </w:r>
      <w:r>
        <w:tab/>
        <w:t xml:space="preserve">  </w:t>
      </w:r>
    </w:p>
    <w:p w:rsidR="00A873F7" w:rsidRDefault="00A873F7" w:rsidP="00BF2AA3">
      <w:pPr>
        <w:pStyle w:val="Langtext"/>
      </w:pPr>
      <w:r>
        <w:t>Das Verwenden nachstehend angebotener Materialien/Erzeugnisse zu den angegebenen Positionen dieser ULG wird vereinbart:</w:t>
      </w:r>
    </w:p>
    <w:p w:rsidR="00A873F7" w:rsidRDefault="00A873F7" w:rsidP="00BF2AA3">
      <w:pPr>
        <w:pStyle w:val="Langtext"/>
      </w:pPr>
      <w:r>
        <w:t xml:space="preserve"> Betrifft Position(en): _ _ _</w:t>
      </w:r>
    </w:p>
    <w:p w:rsidR="00A873F7" w:rsidRDefault="00A873F7" w:rsidP="00BF2AA3">
      <w:pPr>
        <w:pStyle w:val="Langtext"/>
      </w:pPr>
      <w:r>
        <w:t xml:space="preserve"> Material/Erzeugnis nach Wahl des Auftragnehmers (AN).</w:t>
      </w:r>
    </w:p>
    <w:p w:rsidR="00A873F7" w:rsidRDefault="00A873F7" w:rsidP="00BF2AA3">
      <w:pPr>
        <w:pStyle w:val="Langtext"/>
      </w:pPr>
      <w:r>
        <w:t xml:space="preserve"> Angeboten: (....)</w:t>
      </w:r>
    </w:p>
    <w:p w:rsidR="00A873F7" w:rsidRDefault="00A873F7" w:rsidP="00BF2AA3">
      <w:pPr>
        <w:pStyle w:val="Folgeposition"/>
        <w:keepNext/>
        <w:keepLines/>
      </w:pPr>
      <w:r>
        <w:t>B</w:t>
      </w:r>
      <w:r>
        <w:rPr>
          <w:sz w:val="12"/>
        </w:rPr>
        <w:t>+</w:t>
      </w:r>
      <w:r>
        <w:tab/>
        <w:t>Material/Erzeugnis Beispiel AG zu 23P0</w:t>
      </w:r>
      <w:r>
        <w:tab/>
        <w:t xml:space="preserve">  </w:t>
      </w:r>
    </w:p>
    <w:p w:rsidR="00A873F7" w:rsidRDefault="00A873F7" w:rsidP="00BF2AA3">
      <w:pPr>
        <w:pStyle w:val="Langtext"/>
      </w:pPr>
      <w:r>
        <w:t>Das Verwenden nachstehend angebotener Materialien/Erzeugnisse zu den angegebenen Positionen dieser ULG wird vereinbart:</w:t>
      </w:r>
    </w:p>
    <w:p w:rsidR="00A873F7" w:rsidRDefault="00A873F7" w:rsidP="00BF2AA3">
      <w:pPr>
        <w:pStyle w:val="Langtext"/>
      </w:pPr>
      <w:r>
        <w:t xml:space="preserve"> Betrifft Position(en):  _ _ _</w:t>
      </w:r>
    </w:p>
    <w:p w:rsidR="00A873F7" w:rsidRDefault="00A873F7" w:rsidP="00BF2AA3">
      <w:pPr>
        <w:pStyle w:val="Langtext"/>
      </w:pPr>
      <w:r>
        <w:t xml:space="preserve"> Beispielhaftes Material/Erzeugnis:  _ _ _</w:t>
      </w:r>
    </w:p>
    <w:p w:rsidR="00A873F7" w:rsidRDefault="00A873F7" w:rsidP="00BF2AA3">
      <w:pPr>
        <w:pStyle w:val="Langtext"/>
      </w:pPr>
      <w:r>
        <w:t xml:space="preserve"> Angeboten ist das beispielhafte oder ein Material/Erzeugnis gleichwertiger Art.</w:t>
      </w:r>
    </w:p>
    <w:p w:rsidR="00A873F7" w:rsidRDefault="00A873F7" w:rsidP="00BF2AA3">
      <w:pPr>
        <w:pStyle w:val="Langtext"/>
      </w:pPr>
      <w:r>
        <w:t xml:space="preserve"> Kriterien der Gleichwertigkeit:  _ _ _</w:t>
      </w:r>
    </w:p>
    <w:p w:rsidR="00A873F7" w:rsidRDefault="00A873F7" w:rsidP="00BF2AA3">
      <w:pPr>
        <w:pStyle w:val="Langtext"/>
      </w:pPr>
      <w:r>
        <w:t xml:space="preserve"> Angeboten: (....)</w:t>
      </w:r>
    </w:p>
    <w:p w:rsidR="00A873F7" w:rsidRDefault="00A873F7" w:rsidP="00BF2AA3">
      <w:pPr>
        <w:pStyle w:val="TrennungPOS"/>
      </w:pPr>
    </w:p>
    <w:p w:rsidR="00A873F7" w:rsidRDefault="00A873F7" w:rsidP="00BF2AA3">
      <w:pPr>
        <w:pStyle w:val="GrundtextPosNr"/>
        <w:keepNext/>
        <w:keepLines/>
      </w:pPr>
      <w:r>
        <w:t>23.P0 01</w:t>
      </w:r>
    </w:p>
    <w:p w:rsidR="00A873F7" w:rsidRDefault="00A873F7" w:rsidP="00BF2AA3">
      <w:pPr>
        <w:pStyle w:val="Grundtext"/>
      </w:pPr>
      <w:r>
        <w:t>Trennlage aus einer nahtselbstklebenden Polymerbitumen - Unterdeckbahn. Die Eigenschaften der Trennlage richten sich nach den Anforderungen.</w:t>
      </w:r>
    </w:p>
    <w:p w:rsidR="00A873F7" w:rsidRDefault="00A873F7" w:rsidP="00BF2AA3">
      <w:pPr>
        <w:pStyle w:val="Grundtext"/>
      </w:pPr>
      <w:r>
        <w:t>Die Herstellerrichtlinien sind einzuhalten.</w:t>
      </w:r>
    </w:p>
    <w:p w:rsidR="00A873F7" w:rsidRDefault="00A873F7" w:rsidP="00BF2AA3">
      <w:pPr>
        <w:pStyle w:val="Folgeposition"/>
        <w:keepNext/>
        <w:keepLines/>
      </w:pPr>
      <w:r>
        <w:t>A</w:t>
      </w:r>
      <w:r>
        <w:rPr>
          <w:sz w:val="12"/>
        </w:rPr>
        <w:t>+</w:t>
      </w:r>
      <w:r>
        <w:tab/>
        <w:t>Trennlage aus Polymerbitumen für DP</w:t>
      </w:r>
      <w:r>
        <w:tab/>
        <w:t xml:space="preserve">m2 </w:t>
      </w:r>
    </w:p>
    <w:p w:rsidR="00A873F7" w:rsidRDefault="00A873F7" w:rsidP="00BF2AA3">
      <w:pPr>
        <w:pStyle w:val="Langtext"/>
      </w:pPr>
      <w:r>
        <w:t>Mindestdicke:  _ _ _mm</w:t>
      </w:r>
    </w:p>
    <w:p w:rsidR="00A873F7" w:rsidRDefault="00A873F7" w:rsidP="00BF2AA3">
      <w:pPr>
        <w:pStyle w:val="Langtext"/>
      </w:pPr>
      <w:r>
        <w:t>Angebotenes Erzeugnis: (....)</w:t>
      </w:r>
    </w:p>
    <w:p w:rsidR="00A873F7" w:rsidRDefault="00A873F7" w:rsidP="00BF2AA3">
      <w:pPr>
        <w:pStyle w:val="Folgeposition"/>
        <w:keepNext/>
        <w:keepLines/>
      </w:pPr>
      <w:r>
        <w:t>B</w:t>
      </w:r>
      <w:r>
        <w:rPr>
          <w:sz w:val="12"/>
        </w:rPr>
        <w:t>+</w:t>
      </w:r>
      <w:r>
        <w:tab/>
        <w:t>Trennlage aus Polymerbitumen 3mm für DP</w:t>
      </w:r>
      <w:r>
        <w:tab/>
        <w:t xml:space="preserve">m2 </w:t>
      </w:r>
    </w:p>
    <w:p w:rsidR="00A873F7" w:rsidRDefault="00A873F7" w:rsidP="00BF2AA3">
      <w:pPr>
        <w:pStyle w:val="Langtext"/>
      </w:pPr>
      <w:r>
        <w:t>Mindestdicke: 3mm</w:t>
      </w:r>
    </w:p>
    <w:p w:rsidR="00A873F7" w:rsidRDefault="00A873F7" w:rsidP="00BF2AA3">
      <w:pPr>
        <w:pStyle w:val="Langtext"/>
      </w:pPr>
      <w:r>
        <w:t>Angebotenes Erzeugnis: (....)</w:t>
      </w:r>
    </w:p>
    <w:p w:rsidR="00A873F7" w:rsidRDefault="00A873F7" w:rsidP="00BF2AA3">
      <w:pPr>
        <w:pStyle w:val="TrennungPOS"/>
      </w:pPr>
    </w:p>
    <w:p w:rsidR="00A873F7" w:rsidRDefault="00A873F7" w:rsidP="00BF2AA3">
      <w:pPr>
        <w:pStyle w:val="GrundtextPosNr"/>
        <w:keepNext/>
        <w:keepLines/>
      </w:pPr>
      <w:r>
        <w:t>23.P0 03</w:t>
      </w:r>
    </w:p>
    <w:p w:rsidR="00A873F7" w:rsidRDefault="00A873F7" w:rsidP="00BF2AA3">
      <w:pPr>
        <w:pStyle w:val="Grundtext"/>
      </w:pPr>
      <w:r>
        <w:t>Dacheindeckung aus vorgefertigten Dachplatten aus Aluminiumblech, auf vorhandener Unterkonstruktion.</w:t>
      </w:r>
    </w:p>
    <w:p w:rsidR="00A873F7" w:rsidRDefault="00A873F7" w:rsidP="00BF2AA3">
      <w:pPr>
        <w:pStyle w:val="Folgeposition"/>
        <w:keepNext/>
        <w:keepLines/>
      </w:pPr>
      <w:r>
        <w:t>A</w:t>
      </w:r>
      <w:r>
        <w:rPr>
          <w:sz w:val="12"/>
        </w:rPr>
        <w:t>+</w:t>
      </w:r>
      <w:r>
        <w:tab/>
        <w:t>Dacheindeckung mit PREFA Dachplatten</w:t>
      </w:r>
      <w:r>
        <w:tab/>
        <w:t xml:space="preserve">m2 </w:t>
      </w:r>
    </w:p>
    <w:p w:rsidR="00A873F7" w:rsidRDefault="00A873F7" w:rsidP="00BF2AA3">
      <w:pPr>
        <w:pStyle w:val="Langtext"/>
      </w:pPr>
      <w:r>
        <w:t>Einschließlich Befestigungsmaterial (verdeckte Befestigung mittels Patenthafte und Rillennägel, 8 Stk/m²) auf vorhandener Vollschalung, mind. 24 mm dick.</w:t>
      </w:r>
    </w:p>
    <w:p w:rsidR="00A873F7" w:rsidRDefault="00A873F7" w:rsidP="00BF2AA3">
      <w:pPr>
        <w:pStyle w:val="Langtext"/>
      </w:pPr>
      <w:r>
        <w:t>Ab einer Schneeregellast von 3,25kN/m² oder in den Geländekategorien 0,I oder II ist eine Verlegung auf Vollschalung mit Bitumentrennlage erforderlich.</w:t>
      </w:r>
    </w:p>
    <w:p w:rsidR="00A873F7" w:rsidRDefault="00A873F7" w:rsidP="00BF2AA3">
      <w:pPr>
        <w:pStyle w:val="Langtext"/>
      </w:pPr>
      <w:r>
        <w:t>Mindestdachneigung:</w:t>
      </w:r>
    </w:p>
    <w:p w:rsidR="00A873F7" w:rsidRDefault="00A873F7" w:rsidP="00BF2AA3">
      <w:pPr>
        <w:pStyle w:val="Langtext"/>
      </w:pPr>
      <w:r>
        <w:t>ab 12° (Sparrenlänge bis 7 m)</w:t>
      </w:r>
    </w:p>
    <w:p w:rsidR="00A873F7" w:rsidRDefault="00A873F7" w:rsidP="00BF2AA3">
      <w:pPr>
        <w:pStyle w:val="Langtext"/>
      </w:pPr>
      <w:r>
        <w:t>ab 14° (Sparrenlänge von 7-12 m)</w:t>
      </w:r>
    </w:p>
    <w:p w:rsidR="00A873F7" w:rsidRDefault="00A873F7" w:rsidP="00BF2AA3">
      <w:pPr>
        <w:pStyle w:val="Langtext"/>
      </w:pPr>
      <w:r>
        <w:t>ab 16° (Sparrenlänge über 12 m)</w:t>
      </w:r>
    </w:p>
    <w:p w:rsidR="00A873F7" w:rsidRDefault="00A873F7" w:rsidP="00BF2AA3">
      <w:pPr>
        <w:pStyle w:val="Langtext"/>
      </w:pPr>
      <w:r>
        <w:t>Größe: 600 x 420 mm in verlegter Fläche (4 Stk/m²)</w:t>
      </w:r>
    </w:p>
    <w:p w:rsidR="00A873F7" w:rsidRDefault="00A873F7" w:rsidP="00BF2AA3">
      <w:pPr>
        <w:pStyle w:val="Langtext"/>
      </w:pPr>
      <w:r>
        <w:t>Materialdicke: 0,70 mm</w:t>
      </w:r>
    </w:p>
    <w:p w:rsidR="00A873F7" w:rsidRDefault="00A873F7" w:rsidP="00BF2AA3">
      <w:pPr>
        <w:pStyle w:val="Langtext"/>
      </w:pPr>
      <w:r>
        <w:t>Gewicht: 2,3 kg/m²</w:t>
      </w:r>
    </w:p>
    <w:p w:rsidR="00A873F7" w:rsidRDefault="00A873F7" w:rsidP="00E747AD">
      <w:pPr>
        <w:pStyle w:val="Langtext"/>
      </w:pPr>
      <w:r>
        <w:t>Legierung: EN AW 3005 oder EN AW 3105 gemäß EN 573-3</w:t>
      </w:r>
    </w:p>
    <w:p w:rsidR="00A873F7" w:rsidRDefault="00A873F7" w:rsidP="00E747AD">
      <w:pPr>
        <w:pStyle w:val="Langtext"/>
      </w:pPr>
      <w:r>
        <w:t>Vorderseite: P.10 Einbrennlackierung</w:t>
      </w:r>
    </w:p>
    <w:p w:rsidR="00A873F7" w:rsidRDefault="00A873F7" w:rsidP="00E747AD">
      <w:pPr>
        <w:pStyle w:val="Langtext"/>
      </w:pPr>
      <w:r>
        <w:t>Farbe:  _ _ _ (Standard nach gültiger Farbkarte)</w:t>
      </w:r>
    </w:p>
    <w:p w:rsidR="00A873F7" w:rsidRDefault="00A873F7" w:rsidP="00E747AD">
      <w:pPr>
        <w:pStyle w:val="Langtext"/>
      </w:pPr>
      <w:r>
        <w:t>Rückseite: Schutzlack</w:t>
      </w:r>
    </w:p>
    <w:p w:rsidR="00A873F7" w:rsidRDefault="00A873F7" w:rsidP="00E747AD">
      <w:pPr>
        <w:pStyle w:val="Langtext"/>
      </w:pPr>
      <w:r>
        <w:t>Mögliche Oberfläche: stucco oder glatt</w:t>
      </w:r>
    </w:p>
    <w:p w:rsidR="00A873F7" w:rsidRDefault="00A873F7" w:rsidP="00E747AD">
      <w:pPr>
        <w:pStyle w:val="Langtext"/>
      </w:pPr>
      <w:r>
        <w:t>Gewählte Oberfläche: _ _ _</w:t>
      </w:r>
    </w:p>
    <w:p w:rsidR="00A873F7" w:rsidRDefault="00A873F7" w:rsidP="00E747AD">
      <w:pPr>
        <w:pStyle w:val="Langtext"/>
      </w:pPr>
      <w:r>
        <w:t>Brandverhaltensklasse: A1 gemäß EN 13501-1</w:t>
      </w:r>
    </w:p>
    <w:p w:rsidR="00A873F7" w:rsidRDefault="00A873F7" w:rsidP="00E747AD">
      <w:pPr>
        <w:pStyle w:val="Langtext"/>
      </w:pPr>
      <w:r>
        <w:t>Verhalten bei Beanspruchung durch Feuer von außen: ohne Prüfung entsprechend gemäß EN 13501-5 bzw. Entscheidung 2000/553/EG</w:t>
      </w:r>
    </w:p>
    <w:p w:rsidR="00A873F7" w:rsidRDefault="00A873F7" w:rsidP="00E747AD">
      <w:pPr>
        <w:pStyle w:val="Langtext"/>
      </w:pPr>
      <w:r>
        <w:t>z.B. PREFA Dachplatten oder Gleichwertiges.</w:t>
      </w:r>
    </w:p>
    <w:p w:rsidR="00A873F7" w:rsidRDefault="00A873F7" w:rsidP="00E747AD">
      <w:pPr>
        <w:pStyle w:val="Langtext"/>
      </w:pPr>
      <w:r>
        <w:t>Angebotenes Erzeugnis: (....)</w:t>
      </w:r>
    </w:p>
    <w:p w:rsidR="00A873F7" w:rsidRDefault="00A873F7" w:rsidP="00E747AD">
      <w:pPr>
        <w:pStyle w:val="TrennungPOS"/>
      </w:pPr>
    </w:p>
    <w:p w:rsidR="00A873F7" w:rsidRDefault="00A873F7" w:rsidP="00E747AD">
      <w:pPr>
        <w:pStyle w:val="GrundtextPosNr"/>
        <w:keepNext/>
        <w:keepLines/>
      </w:pPr>
      <w:r>
        <w:t>23.P0 05</w:t>
      </w:r>
    </w:p>
    <w:p w:rsidR="00A873F7" w:rsidRDefault="00A873F7" w:rsidP="00E747AD">
      <w:pPr>
        <w:pStyle w:val="Grundtext"/>
      </w:pPr>
      <w:r>
        <w:t>Aufzahlung (Az) auf Dacheindeckung aus vorgefertigten Dachplatten aus Aluminiumblech.</w:t>
      </w:r>
    </w:p>
    <w:p w:rsidR="00A873F7" w:rsidRDefault="00A873F7" w:rsidP="00E747AD">
      <w:pPr>
        <w:pStyle w:val="Folgeposition"/>
        <w:keepNext/>
        <w:keepLines/>
      </w:pPr>
      <w:r>
        <w:t>A</w:t>
      </w:r>
      <w:r>
        <w:rPr>
          <w:sz w:val="12"/>
        </w:rPr>
        <w:t>+</w:t>
      </w:r>
      <w:r>
        <w:tab/>
        <w:t>Az Dachplatte für Schraubenbefestigung</w:t>
      </w:r>
      <w:r>
        <w:tab/>
        <w:t xml:space="preserve">m2 </w:t>
      </w:r>
    </w:p>
    <w:p w:rsidR="00A873F7" w:rsidRDefault="00A873F7" w:rsidP="00E747AD">
      <w:pPr>
        <w:pStyle w:val="Langtext"/>
      </w:pPr>
      <w:r>
        <w:t>Befestigung mittels Schrauben bei erhöhten Anforderungen (z.B. hohe Windlasten),</w:t>
      </w:r>
    </w:p>
    <w:p w:rsidR="00A873F7" w:rsidRDefault="00A873F7" w:rsidP="00E747AD">
      <w:pPr>
        <w:pStyle w:val="Langtext"/>
      </w:pPr>
      <w:r>
        <w:t>z.B. PREFA Spezialschraube 4,9 x 35 mm oder Gleichwertiges.</w:t>
      </w:r>
    </w:p>
    <w:p w:rsidR="00A873F7" w:rsidRDefault="00A873F7" w:rsidP="00E747AD">
      <w:pPr>
        <w:pStyle w:val="Langtext"/>
      </w:pPr>
      <w:r>
        <w:t>Angebotenes Erzeugnis: (....)</w:t>
      </w:r>
    </w:p>
    <w:p w:rsidR="00A873F7" w:rsidRDefault="00A873F7" w:rsidP="00E747AD">
      <w:pPr>
        <w:pStyle w:val="TrennungPOS"/>
      </w:pPr>
    </w:p>
    <w:p w:rsidR="00A873F7" w:rsidRDefault="00A873F7" w:rsidP="00E747AD">
      <w:pPr>
        <w:pStyle w:val="GrundtextPosNr"/>
        <w:keepNext/>
        <w:keepLines/>
      </w:pPr>
      <w:r>
        <w:t>23.P0 08</w:t>
      </w:r>
    </w:p>
    <w:p w:rsidR="00A873F7" w:rsidRDefault="00A873F7" w:rsidP="00E747AD">
      <w:pPr>
        <w:pStyle w:val="Grundtext"/>
      </w:pPr>
      <w:r>
        <w:t>Saumstreifen (Einhängestreifen, Haftstreifen) aus Aluminiumblech.</w:t>
      </w:r>
    </w:p>
    <w:p w:rsidR="00A873F7" w:rsidRDefault="00A873F7" w:rsidP="00E747AD">
      <w:pPr>
        <w:pStyle w:val="Folgeposition"/>
        <w:keepNext/>
        <w:keepLines/>
      </w:pPr>
      <w:r>
        <w:t>A</w:t>
      </w:r>
      <w:r>
        <w:rPr>
          <w:sz w:val="12"/>
        </w:rPr>
        <w:t>+</w:t>
      </w:r>
      <w:r>
        <w:tab/>
        <w:t>PREFA Saumstreifen für DP</w:t>
      </w:r>
      <w:r>
        <w:tab/>
        <w:t xml:space="preserve">m </w:t>
      </w:r>
    </w:p>
    <w:p w:rsidR="00A873F7" w:rsidRDefault="00A873F7" w:rsidP="00E747AD">
      <w:pPr>
        <w:pStyle w:val="Langtext"/>
      </w:pPr>
      <w:r>
        <w:t>Größe: 1806 x 150 mm</w:t>
      </w:r>
    </w:p>
    <w:p w:rsidR="00A873F7" w:rsidRDefault="00A873F7" w:rsidP="00E747AD">
      <w:pPr>
        <w:pStyle w:val="Langtext"/>
      </w:pPr>
      <w:r>
        <w:t>Materialdicke: 1,2 mm</w:t>
      </w:r>
    </w:p>
    <w:p w:rsidR="00A873F7" w:rsidRDefault="00A873F7" w:rsidP="00E747AD">
      <w:pPr>
        <w:pStyle w:val="Langtext"/>
      </w:pPr>
      <w:r>
        <w:t>z.B. PREFA Saumstreifen für Dachplatten oder Gleichwertiges.</w:t>
      </w:r>
    </w:p>
    <w:p w:rsidR="00A873F7" w:rsidRDefault="00A873F7" w:rsidP="00E747AD">
      <w:pPr>
        <w:pStyle w:val="Langtext"/>
      </w:pPr>
      <w:r>
        <w:t>Angebotenes Erzeugnis: (....)</w:t>
      </w:r>
    </w:p>
    <w:p w:rsidR="00A873F7" w:rsidRDefault="00A873F7" w:rsidP="00E747AD">
      <w:pPr>
        <w:pStyle w:val="TrennungPOS"/>
      </w:pPr>
    </w:p>
    <w:p w:rsidR="00A873F7" w:rsidRDefault="00A873F7" w:rsidP="00E747AD">
      <w:pPr>
        <w:pStyle w:val="GrundtextPosNr"/>
        <w:keepNext/>
        <w:keepLines/>
      </w:pPr>
      <w:r>
        <w:t>23.P0 10</w:t>
      </w:r>
    </w:p>
    <w:p w:rsidR="00A873F7" w:rsidRDefault="00A873F7" w:rsidP="00E747AD">
      <w:pPr>
        <w:pStyle w:val="Grundtext"/>
      </w:pPr>
      <w:r>
        <w:t>Einlaufblech aus Aluminiumblech, konisch gekantet dem Rinnengefälle angepasst.</w:t>
      </w:r>
    </w:p>
    <w:p w:rsidR="00A873F7" w:rsidRDefault="00A873F7" w:rsidP="00E747AD">
      <w:pPr>
        <w:pStyle w:val="Folgeposition"/>
        <w:keepNext/>
        <w:keepLines/>
      </w:pPr>
      <w:r>
        <w:t>A</w:t>
      </w:r>
      <w:r>
        <w:rPr>
          <w:sz w:val="12"/>
        </w:rPr>
        <w:t>+</w:t>
      </w:r>
      <w:r>
        <w:tab/>
        <w:t>PREFA Einlaufblech für DP</w:t>
      </w:r>
      <w:r>
        <w:tab/>
        <w:t xml:space="preserve">m </w:t>
      </w:r>
    </w:p>
    <w:p w:rsidR="00A873F7" w:rsidRDefault="00A873F7" w:rsidP="00E747AD">
      <w:pPr>
        <w:pStyle w:val="Langtext"/>
      </w:pPr>
      <w:r>
        <w:t>Einlaufblech werksmäßig zweifach vorgekantet.</w:t>
      </w:r>
    </w:p>
    <w:p w:rsidR="00A873F7" w:rsidRDefault="00A873F7" w:rsidP="00E747AD">
      <w:pPr>
        <w:pStyle w:val="Langtext"/>
      </w:pPr>
      <w:r>
        <w:t>Größe: 230 x 2000 mm</w:t>
      </w:r>
    </w:p>
    <w:p w:rsidR="00A873F7" w:rsidRDefault="00A873F7" w:rsidP="00E747AD">
      <w:pPr>
        <w:pStyle w:val="Langtext"/>
      </w:pPr>
      <w:r>
        <w:t>Materialdicke: 0,70 mm</w:t>
      </w:r>
    </w:p>
    <w:p w:rsidR="00A873F7" w:rsidRDefault="00A873F7" w:rsidP="00E747AD">
      <w:pPr>
        <w:pStyle w:val="Langtext"/>
      </w:pPr>
      <w:r>
        <w:t>Farbe: wie Dachplatte</w:t>
      </w:r>
    </w:p>
    <w:p w:rsidR="00A873F7" w:rsidRDefault="00A873F7" w:rsidP="00E747AD">
      <w:pPr>
        <w:pStyle w:val="Langtext"/>
      </w:pPr>
      <w:r>
        <w:t>z.B. PREFA Einlaufblech oder Gleichwertiges.</w:t>
      </w:r>
    </w:p>
    <w:p w:rsidR="00A873F7" w:rsidRDefault="00A873F7" w:rsidP="00E747AD">
      <w:pPr>
        <w:pStyle w:val="Langtext"/>
      </w:pPr>
      <w:r>
        <w:t>Angebotenes Erzeugnis: (....)</w:t>
      </w:r>
    </w:p>
    <w:p w:rsidR="00A873F7" w:rsidRDefault="00A873F7" w:rsidP="00E747AD">
      <w:pPr>
        <w:pStyle w:val="Folgeposition"/>
        <w:keepNext/>
        <w:keepLines/>
      </w:pPr>
      <w:r>
        <w:t>B</w:t>
      </w:r>
      <w:r>
        <w:rPr>
          <w:sz w:val="12"/>
        </w:rPr>
        <w:t>+</w:t>
      </w:r>
      <w:r>
        <w:tab/>
        <w:t>Einlaufblech aus PREFALZ Ergänzungsband für DP</w:t>
      </w:r>
      <w:r>
        <w:tab/>
        <w:t xml:space="preserve">m </w:t>
      </w:r>
    </w:p>
    <w:p w:rsidR="00A873F7" w:rsidRDefault="00A873F7" w:rsidP="00E747AD">
      <w:pPr>
        <w:pStyle w:val="Langtext"/>
      </w:pPr>
      <w:r>
        <w:t>Zuschnitt:  _ _ _ mm</w:t>
      </w:r>
    </w:p>
    <w:p w:rsidR="00A873F7" w:rsidRDefault="00A873F7" w:rsidP="00E747AD">
      <w:pPr>
        <w:pStyle w:val="Langtext"/>
      </w:pPr>
      <w:r>
        <w:t>Abkantung:  _ _ _ Stk.</w:t>
      </w:r>
    </w:p>
    <w:p w:rsidR="00A873F7" w:rsidRDefault="00A873F7" w:rsidP="00E747AD">
      <w:pPr>
        <w:pStyle w:val="Langtext"/>
      </w:pPr>
      <w:r>
        <w:t>Materialdicke: 0,70 mm</w:t>
      </w:r>
    </w:p>
    <w:p w:rsidR="00A873F7" w:rsidRDefault="00A873F7" w:rsidP="00E747AD">
      <w:pPr>
        <w:pStyle w:val="Langtext"/>
      </w:pPr>
      <w:r>
        <w:t>Farbe: wie Dachplatte</w:t>
      </w:r>
    </w:p>
    <w:p w:rsidR="00A873F7" w:rsidRDefault="00A873F7" w:rsidP="00E747AD">
      <w:pPr>
        <w:pStyle w:val="Langtext"/>
      </w:pPr>
      <w:r>
        <w:t>z.B. Einlaufblech aus PREFALZ Ergänzungsband oder Gleichwertiges.</w:t>
      </w:r>
    </w:p>
    <w:p w:rsidR="00A873F7" w:rsidRDefault="00A873F7" w:rsidP="00E747AD">
      <w:pPr>
        <w:pStyle w:val="Langtext"/>
      </w:pPr>
      <w:r>
        <w:t>Angebotenes Erzeugnis: (....)</w:t>
      </w:r>
    </w:p>
    <w:p w:rsidR="00A873F7" w:rsidRDefault="00A873F7" w:rsidP="00E747AD">
      <w:pPr>
        <w:pStyle w:val="TrennungPOS"/>
      </w:pPr>
    </w:p>
    <w:p w:rsidR="00A873F7" w:rsidRDefault="00A873F7" w:rsidP="00E747AD">
      <w:pPr>
        <w:pStyle w:val="GrundtextPosNr"/>
        <w:keepNext/>
        <w:keepLines/>
      </w:pPr>
      <w:r>
        <w:t>23.P0 12</w:t>
      </w:r>
    </w:p>
    <w:p w:rsidR="00A873F7" w:rsidRDefault="00A873F7" w:rsidP="00E747AD">
      <w:pPr>
        <w:pStyle w:val="Grundtext"/>
      </w:pPr>
      <w:r>
        <w:t>Vogelschutzgitter mit Rundlochung aus Aluminiumblech, zur Be- und Entlüftung der Belüftungsebene und als Insekten- und Vogelschutz.</w:t>
      </w:r>
    </w:p>
    <w:p w:rsidR="00A873F7" w:rsidRDefault="00A873F7" w:rsidP="00E747AD">
      <w:pPr>
        <w:pStyle w:val="Folgeposition"/>
        <w:keepNext/>
        <w:keepLines/>
      </w:pPr>
      <w:r>
        <w:t>A</w:t>
      </w:r>
      <w:r>
        <w:rPr>
          <w:sz w:val="12"/>
        </w:rPr>
        <w:t>+</w:t>
      </w:r>
      <w:r>
        <w:tab/>
        <w:t>PREFA Vogelschutzgitter zur Be- u. Entlüftung für DP</w:t>
      </w:r>
      <w:r>
        <w:tab/>
        <w:t xml:space="preserve">m </w:t>
      </w:r>
    </w:p>
    <w:p w:rsidR="00A873F7" w:rsidRDefault="00A873F7" w:rsidP="00E747AD">
      <w:pPr>
        <w:pStyle w:val="Langtext"/>
      </w:pPr>
      <w:r>
        <w:t>Zuschnitt: 125 mm</w:t>
      </w:r>
    </w:p>
    <w:p w:rsidR="00A873F7" w:rsidRDefault="00A873F7" w:rsidP="00E747AD">
      <w:pPr>
        <w:pStyle w:val="Langtext"/>
      </w:pPr>
      <w:r>
        <w:t>Abkantung: nach Erfordernis</w:t>
      </w:r>
    </w:p>
    <w:p w:rsidR="00A873F7" w:rsidRDefault="00A873F7" w:rsidP="00E747AD">
      <w:pPr>
        <w:pStyle w:val="Langtext"/>
      </w:pPr>
      <w:r>
        <w:t>Länge: 2000 mm</w:t>
      </w:r>
    </w:p>
    <w:p w:rsidR="00A873F7" w:rsidRDefault="00A873F7" w:rsidP="00E747AD">
      <w:pPr>
        <w:pStyle w:val="Langtext"/>
      </w:pPr>
      <w:r>
        <w:t>Materialdicke: 0,70 mm</w:t>
      </w:r>
    </w:p>
    <w:p w:rsidR="00A873F7" w:rsidRDefault="00A873F7" w:rsidP="00E747AD">
      <w:pPr>
        <w:pStyle w:val="Langtext"/>
      </w:pPr>
      <w:r>
        <w:t>Rundlochung: Ø 5 mm</w:t>
      </w:r>
    </w:p>
    <w:p w:rsidR="00A873F7" w:rsidRDefault="00A873F7" w:rsidP="00E747AD">
      <w:pPr>
        <w:pStyle w:val="Langtext"/>
      </w:pPr>
      <w:r>
        <w:t>z.B. PREFA Vogelschutzgitter zur Be- u. Entlüftung oder Gleichwertiges.</w:t>
      </w:r>
    </w:p>
    <w:p w:rsidR="00A873F7" w:rsidRDefault="00A873F7" w:rsidP="00E747AD">
      <w:pPr>
        <w:pStyle w:val="Langtext"/>
      </w:pPr>
      <w:r>
        <w:t>Angebotenes Erzeugnis: (....)</w:t>
      </w:r>
    </w:p>
    <w:p w:rsidR="00A873F7" w:rsidRDefault="00A873F7" w:rsidP="00E747AD">
      <w:pPr>
        <w:pStyle w:val="TrennungPOS"/>
      </w:pPr>
    </w:p>
    <w:p w:rsidR="00A873F7" w:rsidRDefault="00A873F7" w:rsidP="00E747AD">
      <w:pPr>
        <w:pStyle w:val="GrundtextPosNr"/>
        <w:keepNext/>
        <w:keepLines/>
      </w:pPr>
      <w:r>
        <w:t>23.P0 14</w:t>
      </w:r>
    </w:p>
    <w:p w:rsidR="00A873F7" w:rsidRDefault="00A873F7" w:rsidP="00E747AD">
      <w:pPr>
        <w:pStyle w:val="Grundtext"/>
      </w:pPr>
      <w:r>
        <w:t>Ausbildung eines Dachknickes aus Aluminiumblech.</w:t>
      </w:r>
    </w:p>
    <w:p w:rsidR="00A873F7" w:rsidRDefault="00A873F7" w:rsidP="00E747AD">
      <w:pPr>
        <w:pStyle w:val="Folgeposition"/>
        <w:keepNext/>
        <w:keepLines/>
      </w:pPr>
      <w:r>
        <w:t>A</w:t>
      </w:r>
      <w:r>
        <w:rPr>
          <w:sz w:val="12"/>
        </w:rPr>
        <w:t>+</w:t>
      </w:r>
      <w:r>
        <w:tab/>
        <w:t>Dachknick für DP</w:t>
      </w:r>
      <w:r>
        <w:tab/>
        <w:t xml:space="preserve">m </w:t>
      </w:r>
    </w:p>
    <w:p w:rsidR="00A873F7" w:rsidRDefault="00A873F7" w:rsidP="00E747AD">
      <w:pPr>
        <w:pStyle w:val="Langtext"/>
      </w:pPr>
      <w:r>
        <w:t>Dachübergang von  _ _ _° auf  _ _ _°</w:t>
      </w:r>
    </w:p>
    <w:p w:rsidR="00A873F7" w:rsidRDefault="00A873F7" w:rsidP="00E747AD">
      <w:pPr>
        <w:pStyle w:val="Langtext"/>
      </w:pPr>
      <w:r>
        <w:t>z.B. Dachknick aus PREFALZ Ergänzungsband oder Gleichwertiges.</w:t>
      </w:r>
    </w:p>
    <w:p w:rsidR="00A873F7" w:rsidRDefault="00A873F7" w:rsidP="00E747AD">
      <w:pPr>
        <w:pStyle w:val="Langtext"/>
      </w:pPr>
      <w:r>
        <w:t>Angebotenes Erzeugnis: (....)</w:t>
      </w:r>
    </w:p>
    <w:p w:rsidR="00A873F7" w:rsidRDefault="00A873F7" w:rsidP="00E747AD">
      <w:pPr>
        <w:pStyle w:val="Folgeposition"/>
        <w:keepNext/>
        <w:keepLines/>
      </w:pPr>
      <w:r>
        <w:t>B</w:t>
      </w:r>
      <w:r>
        <w:rPr>
          <w:sz w:val="12"/>
        </w:rPr>
        <w:t>+</w:t>
      </w:r>
      <w:r>
        <w:tab/>
        <w:t>Dachknick (Mansarde) für DP</w:t>
      </w:r>
      <w:r>
        <w:tab/>
        <w:t xml:space="preserve">m </w:t>
      </w:r>
    </w:p>
    <w:p w:rsidR="00A873F7" w:rsidRDefault="00A873F7" w:rsidP="00E747AD">
      <w:pPr>
        <w:pStyle w:val="Langtext"/>
      </w:pPr>
      <w:r>
        <w:t>Dachknick für Mansardendächer, einschließlich Aluminiumkantteil und Saumstreifen.</w:t>
      </w:r>
    </w:p>
    <w:p w:rsidR="00A873F7" w:rsidRDefault="00A873F7" w:rsidP="00E747AD">
      <w:pPr>
        <w:pStyle w:val="Langtext"/>
      </w:pPr>
      <w:r>
        <w:t>Dachübergang von  _ _ _ ° auf  _ _ _ °</w:t>
      </w:r>
    </w:p>
    <w:p w:rsidR="00A873F7" w:rsidRDefault="00A873F7" w:rsidP="00E747AD">
      <w:pPr>
        <w:pStyle w:val="Langtext"/>
      </w:pPr>
      <w:r>
        <w:t>z.B. Dachknick (Mansarde) aus PREFALZ Ergänzungsband oder Gleichwertiges.</w:t>
      </w:r>
    </w:p>
    <w:p w:rsidR="00A873F7" w:rsidRDefault="00A873F7" w:rsidP="00E747AD">
      <w:pPr>
        <w:pStyle w:val="Langtext"/>
      </w:pPr>
      <w:r>
        <w:t>Angebotenes Erzeugnis: (....)</w:t>
      </w:r>
    </w:p>
    <w:p w:rsidR="00A873F7" w:rsidRDefault="00A873F7" w:rsidP="00E747AD">
      <w:pPr>
        <w:pStyle w:val="TrennungPOS"/>
      </w:pPr>
    </w:p>
    <w:p w:rsidR="00A873F7" w:rsidRDefault="00A873F7" w:rsidP="00E747AD">
      <w:pPr>
        <w:pStyle w:val="GrundtextPosNr"/>
        <w:keepNext/>
        <w:keepLines/>
      </w:pPr>
      <w:r>
        <w:t>23.P0 16</w:t>
      </w:r>
    </w:p>
    <w:p w:rsidR="00A873F7" w:rsidRDefault="00A873F7" w:rsidP="00E747AD">
      <w:pPr>
        <w:pStyle w:val="Grundtext"/>
      </w:pPr>
      <w:r>
        <w:t>Kehlenausbildung aus Aluminiumblech, die Einzelstücke (max. 3000 mm) sind dehnungsgerecht zu verbinden.</w:t>
      </w:r>
    </w:p>
    <w:p w:rsidR="00A873F7" w:rsidRDefault="00A873F7" w:rsidP="00E747AD">
      <w:pPr>
        <w:pStyle w:val="Folgeposition"/>
        <w:keepNext/>
        <w:keepLines/>
      </w:pPr>
      <w:r>
        <w:t>A</w:t>
      </w:r>
      <w:r>
        <w:rPr>
          <w:sz w:val="12"/>
        </w:rPr>
        <w:t>+</w:t>
      </w:r>
      <w:r>
        <w:tab/>
        <w:t>PREFA Sicherheitskehle (werksmäßig hergestellt) für DP</w:t>
      </w:r>
      <w:r>
        <w:tab/>
        <w:t xml:space="preserve">m </w:t>
      </w:r>
    </w:p>
    <w:p w:rsidR="00A873F7" w:rsidRDefault="00A873F7" w:rsidP="00E747AD">
      <w:pPr>
        <w:pStyle w:val="Langtext"/>
      </w:pPr>
      <w:r>
        <w:t>Sicherheitskehlen mit Zusatzfalz.</w:t>
      </w:r>
    </w:p>
    <w:p w:rsidR="00A873F7" w:rsidRDefault="00A873F7" w:rsidP="00E747AD">
      <w:pPr>
        <w:pStyle w:val="Langtext"/>
      </w:pPr>
      <w:r>
        <w:t>Zuschnitt: 708 mm</w:t>
      </w:r>
    </w:p>
    <w:p w:rsidR="00A873F7" w:rsidRDefault="00A873F7" w:rsidP="00E747AD">
      <w:pPr>
        <w:pStyle w:val="Langtext"/>
      </w:pPr>
      <w:r>
        <w:t>Abkantung: 8 Stk.</w:t>
      </w:r>
    </w:p>
    <w:p w:rsidR="00A873F7" w:rsidRDefault="00A873F7" w:rsidP="00E747AD">
      <w:pPr>
        <w:pStyle w:val="Langtext"/>
      </w:pPr>
      <w:r>
        <w:t>Materialdicke: wie Dachplatte</w:t>
      </w:r>
    </w:p>
    <w:p w:rsidR="00A873F7" w:rsidRDefault="00A873F7" w:rsidP="00E747AD">
      <w:pPr>
        <w:pStyle w:val="Langtext"/>
      </w:pPr>
      <w:r>
        <w:t>Farbe: wie Dachplatte</w:t>
      </w:r>
    </w:p>
    <w:p w:rsidR="00A873F7" w:rsidRDefault="00A873F7" w:rsidP="00E747AD">
      <w:pPr>
        <w:pStyle w:val="Langtext"/>
      </w:pPr>
      <w:r>
        <w:t>z.B. PREFA Sicherheitskehle (werksmäßig hergestellt) oder Gleichwertiges.</w:t>
      </w:r>
    </w:p>
    <w:p w:rsidR="00A873F7" w:rsidRDefault="00A873F7" w:rsidP="00E747AD">
      <w:pPr>
        <w:pStyle w:val="Langtext"/>
      </w:pPr>
      <w:r>
        <w:t>Angebotenes Erzeugnis: (....)</w:t>
      </w:r>
    </w:p>
    <w:p w:rsidR="00A873F7" w:rsidRDefault="00A873F7" w:rsidP="00E747AD">
      <w:pPr>
        <w:pStyle w:val="Folgeposition"/>
        <w:keepNext/>
        <w:keepLines/>
      </w:pPr>
      <w:r>
        <w:t>B</w:t>
      </w:r>
      <w:r>
        <w:rPr>
          <w:sz w:val="12"/>
        </w:rPr>
        <w:t>+</w:t>
      </w:r>
      <w:r>
        <w:tab/>
        <w:t>Kehlenausbildung aus PREFALZ Ergänzungsband für DP</w:t>
      </w:r>
      <w:r>
        <w:tab/>
        <w:t xml:space="preserve">m </w:t>
      </w:r>
    </w:p>
    <w:p w:rsidR="00A873F7" w:rsidRDefault="00A873F7" w:rsidP="00E747AD">
      <w:pPr>
        <w:pStyle w:val="Langtext"/>
      </w:pPr>
      <w:r>
        <w:t>Zuschnitt:  _ _ _ mm</w:t>
      </w:r>
    </w:p>
    <w:p w:rsidR="00A873F7" w:rsidRDefault="00A873F7" w:rsidP="00E747AD">
      <w:pPr>
        <w:pStyle w:val="Langtext"/>
      </w:pPr>
      <w:r>
        <w:t>Abkantung:  _ _ _ Stk.</w:t>
      </w:r>
    </w:p>
    <w:p w:rsidR="00A873F7" w:rsidRDefault="00A873F7" w:rsidP="00E747AD">
      <w:pPr>
        <w:pStyle w:val="Langtext"/>
      </w:pPr>
      <w:r>
        <w:t>Materialdicke: wie Dachplatte</w:t>
      </w:r>
    </w:p>
    <w:p w:rsidR="00A873F7" w:rsidRDefault="00A873F7" w:rsidP="00E747AD">
      <w:pPr>
        <w:pStyle w:val="Langtext"/>
      </w:pPr>
      <w:r>
        <w:t>Farbe: wie Dachplatte</w:t>
      </w:r>
    </w:p>
    <w:p w:rsidR="00A873F7" w:rsidRDefault="00A873F7" w:rsidP="00E747AD">
      <w:pPr>
        <w:pStyle w:val="Langtext"/>
      </w:pPr>
      <w:r>
        <w:t>z.B. Kehlenausbildung aus PREFALZ Ergänzungsband oder Gleichwertiges.</w:t>
      </w:r>
    </w:p>
    <w:p w:rsidR="00A873F7" w:rsidRDefault="00A873F7" w:rsidP="00E747AD">
      <w:pPr>
        <w:pStyle w:val="Langtext"/>
      </w:pPr>
      <w:r>
        <w:t>Angebotenes Erzeugnis: (....)</w:t>
      </w:r>
    </w:p>
    <w:p w:rsidR="00A873F7" w:rsidRDefault="00A873F7" w:rsidP="00E747AD">
      <w:pPr>
        <w:pStyle w:val="Folgeposition"/>
        <w:keepNext/>
        <w:keepLines/>
      </w:pPr>
      <w:r>
        <w:t>C</w:t>
      </w:r>
      <w:r>
        <w:rPr>
          <w:sz w:val="12"/>
        </w:rPr>
        <w:t>+</w:t>
      </w:r>
      <w:r>
        <w:tab/>
        <w:t>Kehlausbildung vertieft aus PREFALZ Ergänzungsband für DP</w:t>
      </w:r>
      <w:r>
        <w:tab/>
        <w:t xml:space="preserve">m </w:t>
      </w:r>
    </w:p>
    <w:p w:rsidR="00A873F7" w:rsidRDefault="00A873F7" w:rsidP="00E747AD">
      <w:pPr>
        <w:pStyle w:val="Langtext"/>
      </w:pPr>
      <w:r>
        <w:t>Kehlausbildung vertieft als Kehlrinne, auf vorhandener, tiefergelegten Unterkonstruktion, einschließlich aufbringen einer Lage Unterdeckbahn als zusätzliche Rückstausicherung.</w:t>
      </w:r>
    </w:p>
    <w:p w:rsidR="00A873F7" w:rsidRDefault="00A873F7" w:rsidP="00E747AD">
      <w:pPr>
        <w:pStyle w:val="Langtext"/>
      </w:pPr>
      <w:r>
        <w:t>Zuschnitt:  _ _ _ mm,</w:t>
      </w:r>
    </w:p>
    <w:p w:rsidR="00A873F7" w:rsidRDefault="00A873F7" w:rsidP="00E747AD">
      <w:pPr>
        <w:pStyle w:val="Langtext"/>
      </w:pPr>
      <w:r>
        <w:t>Abkantung: bis 5 Stk.</w:t>
      </w:r>
    </w:p>
    <w:p w:rsidR="00A873F7" w:rsidRDefault="00A873F7" w:rsidP="00E747AD">
      <w:pPr>
        <w:pStyle w:val="Langtext"/>
      </w:pPr>
      <w:r>
        <w:t>Materialdicke: wie Dachplatte</w:t>
      </w:r>
    </w:p>
    <w:p w:rsidR="00A873F7" w:rsidRDefault="00A873F7" w:rsidP="00E747AD">
      <w:pPr>
        <w:pStyle w:val="Langtext"/>
      </w:pPr>
      <w:r>
        <w:t>Farbe: wie Dachplatte</w:t>
      </w:r>
    </w:p>
    <w:p w:rsidR="00A873F7" w:rsidRDefault="00A873F7" w:rsidP="00E747AD">
      <w:pPr>
        <w:pStyle w:val="Langtext"/>
      </w:pPr>
      <w:r>
        <w:t>z.B. Kehlausbildung, vertiefte Kehle aus PREFALZ Ergänzungsband oder Gleichwertiges.</w:t>
      </w:r>
    </w:p>
    <w:p w:rsidR="00A873F7" w:rsidRDefault="00A873F7" w:rsidP="00E747AD">
      <w:pPr>
        <w:pStyle w:val="Langtext"/>
      </w:pPr>
      <w:r>
        <w:t>Angebotenes Erzeugnis: (....)</w:t>
      </w:r>
    </w:p>
    <w:p w:rsidR="00A873F7" w:rsidRDefault="00A873F7" w:rsidP="00E747AD">
      <w:pPr>
        <w:pStyle w:val="Folgeposition"/>
        <w:keepNext/>
        <w:keepLines/>
      </w:pPr>
      <w:r>
        <w:t>D</w:t>
      </w:r>
      <w:r>
        <w:rPr>
          <w:sz w:val="12"/>
        </w:rPr>
        <w:t>+</w:t>
      </w:r>
      <w:r>
        <w:tab/>
        <w:t>Kehlenausbildung (Kurvenkehlen) aus PREFALZ Erg.-band für DP</w:t>
      </w:r>
      <w:r>
        <w:tab/>
        <w:t xml:space="preserve">m </w:t>
      </w:r>
    </w:p>
    <w:p w:rsidR="00A873F7" w:rsidRDefault="00A873F7" w:rsidP="00E747AD">
      <w:pPr>
        <w:pStyle w:val="Langtext"/>
      </w:pPr>
      <w:r>
        <w:t>Runde bzw. gefaltete Kehlenausbildung bei Rundgauben.</w:t>
      </w:r>
    </w:p>
    <w:p w:rsidR="00A873F7" w:rsidRDefault="00A873F7" w:rsidP="00E747AD">
      <w:pPr>
        <w:pStyle w:val="Langtext"/>
      </w:pPr>
      <w:r>
        <w:t>Gaubenbreite:  _ _ _ mm</w:t>
      </w:r>
    </w:p>
    <w:p w:rsidR="00A873F7" w:rsidRDefault="00A873F7" w:rsidP="00E747AD">
      <w:pPr>
        <w:pStyle w:val="Langtext"/>
      </w:pPr>
      <w:r>
        <w:t>Stichhöhe:  _ _ _ mm</w:t>
      </w:r>
    </w:p>
    <w:p w:rsidR="00A873F7" w:rsidRDefault="00A873F7" w:rsidP="00E747AD">
      <w:pPr>
        <w:pStyle w:val="Langtext"/>
      </w:pPr>
      <w:r>
        <w:t>Hauptdachneigung:  _ _ _ °</w:t>
      </w:r>
    </w:p>
    <w:p w:rsidR="00A873F7" w:rsidRDefault="00A873F7" w:rsidP="00E747AD">
      <w:pPr>
        <w:pStyle w:val="Langtext"/>
      </w:pPr>
      <w:r>
        <w:t>Materialdicke: wie Dachplatte</w:t>
      </w:r>
    </w:p>
    <w:p w:rsidR="00A873F7" w:rsidRDefault="00A873F7" w:rsidP="00E747AD">
      <w:pPr>
        <w:pStyle w:val="Langtext"/>
      </w:pPr>
      <w:r>
        <w:t>Farbe: wie Dachplatte</w:t>
      </w:r>
    </w:p>
    <w:p w:rsidR="00A873F7" w:rsidRDefault="00A873F7" w:rsidP="00E747AD">
      <w:pPr>
        <w:pStyle w:val="Langtext"/>
      </w:pPr>
      <w:r>
        <w:t>z.B. Kehlenausbildung (Kurvenkehlen) aus PREFALZ Ergänzungsband oder Gleichwertiges.</w:t>
      </w:r>
    </w:p>
    <w:p w:rsidR="00A873F7" w:rsidRDefault="00A873F7" w:rsidP="00E747AD">
      <w:pPr>
        <w:pStyle w:val="Langtext"/>
      </w:pPr>
      <w:r>
        <w:t>Angebotenes Erzeugnis: (....)</w:t>
      </w:r>
    </w:p>
    <w:p w:rsidR="00A873F7" w:rsidRDefault="00A873F7" w:rsidP="001823EE">
      <w:pPr>
        <w:pStyle w:val="Folgeposition"/>
        <w:keepNext/>
        <w:keepLines/>
      </w:pPr>
      <w:r>
        <w:t>E</w:t>
      </w:r>
      <w:r>
        <w:rPr>
          <w:sz w:val="12"/>
        </w:rPr>
        <w:t>+</w:t>
      </w:r>
      <w:r>
        <w:tab/>
        <w:t>Wandanschlusskehle aus PREFALZ Ergänzungsband für DP</w:t>
      </w:r>
      <w:r>
        <w:tab/>
        <w:t xml:space="preserve">m </w:t>
      </w:r>
    </w:p>
    <w:p w:rsidR="00A873F7" w:rsidRDefault="00A873F7" w:rsidP="001823EE">
      <w:pPr>
        <w:pStyle w:val="Langtext"/>
      </w:pPr>
      <w:r>
        <w:t>Kehlbleche für den seitlichen Wandanschluss.</w:t>
      </w:r>
    </w:p>
    <w:p w:rsidR="00A873F7" w:rsidRDefault="00A873F7" w:rsidP="001823EE">
      <w:pPr>
        <w:pStyle w:val="Langtext"/>
      </w:pPr>
      <w:r>
        <w:t>Zuschnitt:  _ _ _ mm</w:t>
      </w:r>
    </w:p>
    <w:p w:rsidR="00A873F7" w:rsidRDefault="00A873F7" w:rsidP="001823EE">
      <w:pPr>
        <w:pStyle w:val="Langtext"/>
      </w:pPr>
      <w:r>
        <w:t>Abkantung:  _ _ _ Stk.</w:t>
      </w:r>
    </w:p>
    <w:p w:rsidR="00A873F7" w:rsidRDefault="00A873F7" w:rsidP="001823EE">
      <w:pPr>
        <w:pStyle w:val="Langtext"/>
      </w:pPr>
      <w:r>
        <w:t>Materialdicke: wie Dachplatte</w:t>
      </w:r>
    </w:p>
    <w:p w:rsidR="00A873F7" w:rsidRDefault="00A873F7" w:rsidP="001823EE">
      <w:pPr>
        <w:pStyle w:val="Langtext"/>
      </w:pPr>
      <w:r>
        <w:t>Farbe: wie Dachplatte</w:t>
      </w:r>
    </w:p>
    <w:p w:rsidR="00A873F7" w:rsidRDefault="00A873F7" w:rsidP="001823EE">
      <w:pPr>
        <w:pStyle w:val="Langtext"/>
      </w:pPr>
      <w:r>
        <w:t>z.B. Wandanschlusskehle aus PREFALZ Ergänzungsband oder Gleichwertiges.</w:t>
      </w:r>
    </w:p>
    <w:p w:rsidR="00A873F7" w:rsidRDefault="00A873F7" w:rsidP="001823EE">
      <w:pPr>
        <w:pStyle w:val="Langtext"/>
      </w:pPr>
      <w:r>
        <w:t>Angebotenes Erzeugnis: (....)</w:t>
      </w:r>
    </w:p>
    <w:p w:rsidR="00A873F7" w:rsidRDefault="00A873F7" w:rsidP="001823EE">
      <w:pPr>
        <w:pStyle w:val="Folgeposition"/>
        <w:keepNext/>
        <w:keepLines/>
      </w:pPr>
      <w:r>
        <w:t>F</w:t>
      </w:r>
      <w:r>
        <w:rPr>
          <w:sz w:val="12"/>
        </w:rPr>
        <w:t>+</w:t>
      </w:r>
      <w:r>
        <w:tab/>
        <w:t>Fenster-/Wasserrutsche aus PREFALZ Ergänzungsband für DP</w:t>
      </w:r>
      <w:r>
        <w:tab/>
        <w:t xml:space="preserve">m </w:t>
      </w:r>
    </w:p>
    <w:p w:rsidR="00A873F7" w:rsidRDefault="00A873F7" w:rsidP="001823EE">
      <w:pPr>
        <w:pStyle w:val="Langtext"/>
      </w:pPr>
      <w:r>
        <w:t>Mit beidseitigem Steh- und Wasserfalz.</w:t>
      </w:r>
    </w:p>
    <w:p w:rsidR="00A873F7" w:rsidRDefault="00A873F7" w:rsidP="001823EE">
      <w:pPr>
        <w:pStyle w:val="Langtext"/>
      </w:pPr>
      <w:r>
        <w:t>Abmessung:  _ _ _ x  _ _ _ mm</w:t>
      </w:r>
    </w:p>
    <w:p w:rsidR="00A873F7" w:rsidRDefault="00A873F7" w:rsidP="001823EE">
      <w:pPr>
        <w:pStyle w:val="Langtext"/>
      </w:pPr>
      <w:r>
        <w:t>Materialdicke: wie Dachplatte</w:t>
      </w:r>
    </w:p>
    <w:p w:rsidR="00A873F7" w:rsidRDefault="00A873F7" w:rsidP="001823EE">
      <w:pPr>
        <w:pStyle w:val="Langtext"/>
      </w:pPr>
      <w:r>
        <w:t>Farbe: wie Dachplatte</w:t>
      </w:r>
    </w:p>
    <w:p w:rsidR="00A873F7" w:rsidRDefault="00A873F7" w:rsidP="001823EE">
      <w:pPr>
        <w:pStyle w:val="Langtext"/>
      </w:pPr>
      <w:r>
        <w:t>z.B. Fenster-/Wasserrutsche aus PREFALZ Ergänzungsband oder Gleichwertiges.</w:t>
      </w:r>
    </w:p>
    <w:p w:rsidR="00A873F7" w:rsidRDefault="00A873F7" w:rsidP="001823EE">
      <w:pPr>
        <w:pStyle w:val="Langtext"/>
      </w:pPr>
      <w:r>
        <w:t>Angebotenes Erzeugnis: (....)</w:t>
      </w:r>
    </w:p>
    <w:p w:rsidR="00A873F7" w:rsidRDefault="00A873F7" w:rsidP="001823EE">
      <w:pPr>
        <w:pStyle w:val="TrennungPOS"/>
      </w:pPr>
    </w:p>
    <w:p w:rsidR="00A873F7" w:rsidRDefault="00A873F7" w:rsidP="001823EE">
      <w:pPr>
        <w:pStyle w:val="GrundtextPosNr"/>
        <w:keepNext/>
        <w:keepLines/>
      </w:pPr>
      <w:r>
        <w:t>23.P0 18</w:t>
      </w:r>
    </w:p>
    <w:p w:rsidR="00A873F7" w:rsidRDefault="00A873F7" w:rsidP="001823EE">
      <w:pPr>
        <w:pStyle w:val="Grundtext"/>
      </w:pPr>
      <w:r>
        <w:t>Brustblech aus Aluminiumblech zu firstseitigen Anschlüssen an Dacheinbauten, die Einzelstücke (max. 3000 mm) sind dehnungsgerecht zu verbinden.</w:t>
      </w:r>
    </w:p>
    <w:p w:rsidR="00A873F7" w:rsidRDefault="00A873F7" w:rsidP="001823EE">
      <w:pPr>
        <w:pStyle w:val="Folgeposition"/>
        <w:keepNext/>
        <w:keepLines/>
      </w:pPr>
      <w:r>
        <w:t>A</w:t>
      </w:r>
      <w:r>
        <w:rPr>
          <w:sz w:val="12"/>
        </w:rPr>
        <w:t>+</w:t>
      </w:r>
      <w:r>
        <w:tab/>
        <w:t>Brustblech aus PREFALZ Ergänzungsband für DP</w:t>
      </w:r>
      <w:r>
        <w:tab/>
        <w:t xml:space="preserve">m </w:t>
      </w:r>
    </w:p>
    <w:p w:rsidR="00A873F7" w:rsidRDefault="00A873F7" w:rsidP="001823EE">
      <w:pPr>
        <w:pStyle w:val="Langtext"/>
      </w:pPr>
      <w:r>
        <w:t>Zuschnitt:  _ _ _ mm</w:t>
      </w:r>
    </w:p>
    <w:p w:rsidR="00A873F7" w:rsidRDefault="00A873F7" w:rsidP="001823EE">
      <w:pPr>
        <w:pStyle w:val="Langtext"/>
      </w:pPr>
      <w:r>
        <w:t>Abkantung:  _ _ _ Stk.</w:t>
      </w:r>
    </w:p>
    <w:p w:rsidR="00A873F7" w:rsidRDefault="00A873F7" w:rsidP="001823EE">
      <w:pPr>
        <w:pStyle w:val="Langtext"/>
      </w:pPr>
      <w:r>
        <w:t>Materialdicke: wie Dachplatte</w:t>
      </w:r>
    </w:p>
    <w:p w:rsidR="00A873F7" w:rsidRDefault="00A873F7" w:rsidP="001823EE">
      <w:pPr>
        <w:pStyle w:val="Langtext"/>
      </w:pPr>
      <w:r>
        <w:t>Farbe: wie Dachplatte</w:t>
      </w:r>
    </w:p>
    <w:p w:rsidR="00A873F7" w:rsidRDefault="00A873F7" w:rsidP="001823EE">
      <w:pPr>
        <w:pStyle w:val="Langtext"/>
      </w:pPr>
      <w:r>
        <w:t>z.B. Brustblech aus PREFALZ Ergänzungsband oder Gleichwertiges.</w:t>
      </w:r>
    </w:p>
    <w:p w:rsidR="00A873F7" w:rsidRDefault="00A873F7" w:rsidP="001823EE">
      <w:pPr>
        <w:pStyle w:val="Langtext"/>
      </w:pPr>
      <w:r>
        <w:t>Angebotenes Erzeugnis: (....)</w:t>
      </w:r>
    </w:p>
    <w:p w:rsidR="00A873F7" w:rsidRDefault="00A873F7" w:rsidP="001823EE">
      <w:pPr>
        <w:pStyle w:val="TrennungPOS"/>
      </w:pPr>
    </w:p>
    <w:p w:rsidR="00A873F7" w:rsidRDefault="00A873F7" w:rsidP="001823EE">
      <w:pPr>
        <w:pStyle w:val="GrundtextPosNr"/>
        <w:keepNext/>
        <w:keepLines/>
      </w:pPr>
      <w:r>
        <w:t>23.P0 20</w:t>
      </w:r>
    </w:p>
    <w:p w:rsidR="00A873F7" w:rsidRDefault="00A873F7" w:rsidP="001823EE">
      <w:pPr>
        <w:pStyle w:val="Grundtext"/>
      </w:pPr>
      <w:r>
        <w:t>First-/Gratreiter aus Aluminiumblech.</w:t>
      </w:r>
    </w:p>
    <w:p w:rsidR="00A873F7" w:rsidRDefault="00A873F7" w:rsidP="001823EE">
      <w:pPr>
        <w:pStyle w:val="Folgeposition"/>
        <w:keepNext/>
        <w:keepLines/>
      </w:pPr>
      <w:r>
        <w:t>A</w:t>
      </w:r>
      <w:r>
        <w:rPr>
          <w:sz w:val="12"/>
        </w:rPr>
        <w:t>+</w:t>
      </w:r>
      <w:r>
        <w:tab/>
        <w:t>PREFA Jetlüfter (First-/Gratentlüfter) selbsttragend für DP</w:t>
      </w:r>
      <w:r>
        <w:tab/>
        <w:t xml:space="preserve">m </w:t>
      </w:r>
    </w:p>
    <w:p w:rsidR="00A873F7" w:rsidRDefault="00A873F7" w:rsidP="001823EE">
      <w:pPr>
        <w:pStyle w:val="Langtext"/>
      </w:pPr>
      <w:r>
        <w:t>Selbsttragend, halbrund geformt, zur Entlüftung von Belüftungsebenen einschließlich Befestigungsmaterial (NIRO-Schrauben 4,5/60 mm mit Dichtscheibe).</w:t>
      </w:r>
    </w:p>
    <w:p w:rsidR="00A873F7" w:rsidRDefault="00A873F7" w:rsidP="001823EE">
      <w:pPr>
        <w:pStyle w:val="Langtext"/>
      </w:pPr>
      <w:r>
        <w:t>Stücklängen: 3000/1200 mm</w:t>
      </w:r>
    </w:p>
    <w:p w:rsidR="00A873F7" w:rsidRDefault="00A873F7" w:rsidP="001823EE">
      <w:pPr>
        <w:pStyle w:val="Langtext"/>
      </w:pPr>
      <w:r>
        <w:t>Lüftungsquerschnitt: 250 cm²/lfm</w:t>
      </w:r>
    </w:p>
    <w:p w:rsidR="00A873F7" w:rsidRDefault="00A873F7" w:rsidP="001823EE">
      <w:pPr>
        <w:pStyle w:val="Langtext"/>
      </w:pPr>
      <w:r>
        <w:t>Materialdicke: 1,00 mm</w:t>
      </w:r>
    </w:p>
    <w:p w:rsidR="00A873F7" w:rsidRDefault="00A873F7" w:rsidP="001823EE">
      <w:pPr>
        <w:pStyle w:val="Langtext"/>
      </w:pPr>
      <w:r>
        <w:t>Farbe: wie Dachplatte</w:t>
      </w:r>
    </w:p>
    <w:p w:rsidR="00A873F7" w:rsidRDefault="00A873F7" w:rsidP="001823EE">
      <w:pPr>
        <w:pStyle w:val="Langtext"/>
      </w:pPr>
      <w:r>
        <w:t>z.B. PREFA Jetlüfter (First-/Gratentlüfter) oder Gleichwertiges.</w:t>
      </w:r>
    </w:p>
    <w:p w:rsidR="00A873F7" w:rsidRDefault="00A873F7" w:rsidP="001823EE">
      <w:pPr>
        <w:pStyle w:val="Langtext"/>
      </w:pPr>
      <w:r>
        <w:t>Angebotenes Erzeugnis: (....)</w:t>
      </w:r>
    </w:p>
    <w:p w:rsidR="00A873F7" w:rsidRDefault="00A873F7" w:rsidP="001823EE">
      <w:pPr>
        <w:pStyle w:val="Folgeposition"/>
        <w:keepNext/>
        <w:keepLines/>
      </w:pPr>
      <w:r>
        <w:t>B</w:t>
      </w:r>
      <w:r>
        <w:rPr>
          <w:sz w:val="12"/>
        </w:rPr>
        <w:t>+</w:t>
      </w:r>
      <w:r>
        <w:tab/>
        <w:t>PREFA Jetlüfter-Vorkopf für DP</w:t>
      </w:r>
      <w:r>
        <w:tab/>
        <w:t xml:space="preserve">Stk </w:t>
      </w:r>
    </w:p>
    <w:p w:rsidR="00A873F7" w:rsidRDefault="00A873F7" w:rsidP="001823EE">
      <w:pPr>
        <w:pStyle w:val="Langtext"/>
      </w:pPr>
      <w:r>
        <w:t>Halbrund geformt, gerade geschnitten.</w:t>
      </w:r>
    </w:p>
    <w:p w:rsidR="00A873F7" w:rsidRDefault="00A873F7" w:rsidP="001823EE">
      <w:pPr>
        <w:pStyle w:val="Langtext"/>
      </w:pPr>
      <w:r>
        <w:t>Materialdicke: 1,00 mm</w:t>
      </w:r>
    </w:p>
    <w:p w:rsidR="00A873F7" w:rsidRDefault="00A873F7" w:rsidP="001823EE">
      <w:pPr>
        <w:pStyle w:val="Langtext"/>
      </w:pPr>
      <w:r>
        <w:t>Farbe: wie Dachplatte</w:t>
      </w:r>
    </w:p>
    <w:p w:rsidR="00A873F7" w:rsidRDefault="00A873F7" w:rsidP="001823EE">
      <w:pPr>
        <w:pStyle w:val="Langtext"/>
      </w:pPr>
      <w:r>
        <w:t>z.B. PREFA Jetlüfter-Vorkopf oder Gleichwertiges.</w:t>
      </w:r>
    </w:p>
    <w:p w:rsidR="00A873F7" w:rsidRDefault="00A873F7" w:rsidP="001823EE">
      <w:pPr>
        <w:pStyle w:val="Langtext"/>
      </w:pPr>
      <w:r>
        <w:t>Angebotenes Erzeugnis: (....)</w:t>
      </w:r>
    </w:p>
    <w:p w:rsidR="00A873F7" w:rsidRDefault="00A873F7" w:rsidP="001823EE">
      <w:pPr>
        <w:pStyle w:val="Folgeposition"/>
        <w:keepNext/>
        <w:keepLines/>
      </w:pPr>
      <w:r>
        <w:t>C</w:t>
      </w:r>
      <w:r>
        <w:rPr>
          <w:sz w:val="12"/>
        </w:rPr>
        <w:t>+</w:t>
      </w:r>
      <w:r>
        <w:tab/>
        <w:t>PREFA Grat-/ Firstreiter unbelüftet für DP</w:t>
      </w:r>
      <w:r>
        <w:tab/>
        <w:t xml:space="preserve">m </w:t>
      </w:r>
    </w:p>
    <w:p w:rsidR="00A873F7" w:rsidRDefault="00A873F7" w:rsidP="001823EE">
      <w:pPr>
        <w:pStyle w:val="Langtext"/>
      </w:pPr>
      <w:r>
        <w:t>halbrund geformt, mit eingeprägter Sicke, auf vorhandener Holzlatte, einschließlich Befestigungsmaterial (NIRO-Schrauben 4,5/45 mm mit Dichtscheibe) einschließlich ausschneiden der Dachplattenwellen.</w:t>
      </w:r>
    </w:p>
    <w:p w:rsidR="00A873F7" w:rsidRDefault="00A873F7" w:rsidP="001823EE">
      <w:pPr>
        <w:pStyle w:val="Langtext"/>
      </w:pPr>
      <w:r>
        <w:t>Länge: 500 mm</w:t>
      </w:r>
    </w:p>
    <w:p w:rsidR="00A873F7" w:rsidRDefault="00A873F7" w:rsidP="001823EE">
      <w:pPr>
        <w:pStyle w:val="Langtext"/>
      </w:pPr>
      <w:r>
        <w:t>Materialdicke: 1,00 mm</w:t>
      </w:r>
    </w:p>
    <w:p w:rsidR="00A873F7" w:rsidRDefault="00A873F7" w:rsidP="001823EE">
      <w:pPr>
        <w:pStyle w:val="Langtext"/>
      </w:pPr>
      <w:r>
        <w:t>Farbe: wie Dachplatte</w:t>
      </w:r>
    </w:p>
    <w:p w:rsidR="00A873F7" w:rsidRDefault="00A873F7" w:rsidP="001823EE">
      <w:pPr>
        <w:pStyle w:val="Langtext"/>
      </w:pPr>
      <w:r>
        <w:t>z.B. PREFA Grat-/ Firstreiter unbelüftet oder Gleichwertiges.</w:t>
      </w:r>
    </w:p>
    <w:p w:rsidR="00A873F7" w:rsidRDefault="00A873F7" w:rsidP="001823EE">
      <w:pPr>
        <w:pStyle w:val="Langtext"/>
      </w:pPr>
      <w:r>
        <w:t>Angebotenes Erzeugnis: (....)</w:t>
      </w:r>
    </w:p>
    <w:p w:rsidR="00A873F7" w:rsidRDefault="00A873F7" w:rsidP="001823EE">
      <w:pPr>
        <w:pStyle w:val="Folgeposition"/>
        <w:keepNext/>
        <w:keepLines/>
      </w:pPr>
      <w:r>
        <w:t>D</w:t>
      </w:r>
      <w:r>
        <w:rPr>
          <w:sz w:val="12"/>
        </w:rPr>
        <w:t>+</w:t>
      </w:r>
      <w:r>
        <w:tab/>
        <w:t>PREFA Gratreitervorkopf (Viertelkugel) für DP</w:t>
      </w:r>
      <w:r>
        <w:tab/>
        <w:t xml:space="preserve">Stk </w:t>
      </w:r>
    </w:p>
    <w:p w:rsidR="00A873F7" w:rsidRDefault="00A873F7" w:rsidP="001823EE">
      <w:pPr>
        <w:pStyle w:val="Langtext"/>
      </w:pPr>
      <w:r>
        <w:t>Materialdicke: 1,50 mm</w:t>
      </w:r>
    </w:p>
    <w:p w:rsidR="00A873F7" w:rsidRDefault="00A873F7" w:rsidP="001823EE">
      <w:pPr>
        <w:pStyle w:val="Langtext"/>
      </w:pPr>
      <w:r>
        <w:t>Farbe: wie Dachplatte</w:t>
      </w:r>
    </w:p>
    <w:p w:rsidR="00A873F7" w:rsidRDefault="00A873F7" w:rsidP="001823EE">
      <w:pPr>
        <w:pStyle w:val="Langtext"/>
      </w:pPr>
      <w:r>
        <w:t>z.B. PREFA Gratreitervorkopf (Viertelkugel) oder Gleichwertiges.</w:t>
      </w:r>
    </w:p>
    <w:p w:rsidR="00A873F7" w:rsidRDefault="00A873F7" w:rsidP="001823EE">
      <w:pPr>
        <w:pStyle w:val="Langtext"/>
      </w:pPr>
      <w:r>
        <w:t>Angebotenes Erzeugnis: (....)</w:t>
      </w:r>
    </w:p>
    <w:p w:rsidR="00A873F7" w:rsidRDefault="00A873F7" w:rsidP="001823EE">
      <w:pPr>
        <w:pStyle w:val="TrennungPOS"/>
      </w:pPr>
    </w:p>
    <w:p w:rsidR="00A873F7" w:rsidRDefault="00A873F7" w:rsidP="001823EE">
      <w:pPr>
        <w:pStyle w:val="GrundtextPosNr"/>
        <w:keepNext/>
        <w:keepLines/>
      </w:pPr>
      <w:r>
        <w:t>23.P0 22</w:t>
      </w:r>
    </w:p>
    <w:p w:rsidR="00A873F7" w:rsidRDefault="00A873F7" w:rsidP="001823EE">
      <w:pPr>
        <w:pStyle w:val="Grundtext"/>
      </w:pPr>
      <w:r>
        <w:t>Wandentlüfter aus Aluminiumblech.</w:t>
      </w:r>
    </w:p>
    <w:p w:rsidR="00A873F7" w:rsidRDefault="00A873F7" w:rsidP="001823EE">
      <w:pPr>
        <w:pStyle w:val="Folgeposition"/>
        <w:keepNext/>
        <w:keepLines/>
      </w:pPr>
      <w:r>
        <w:t>A</w:t>
      </w:r>
      <w:r>
        <w:rPr>
          <w:sz w:val="12"/>
        </w:rPr>
        <w:t>+</w:t>
      </w:r>
      <w:r>
        <w:tab/>
        <w:t>Wandentlüfter aus PREFALZ Erg.-band (Labyrinth) für DP</w:t>
      </w:r>
      <w:r>
        <w:tab/>
        <w:t xml:space="preserve">m </w:t>
      </w:r>
    </w:p>
    <w:p w:rsidR="00A873F7" w:rsidRDefault="00A873F7" w:rsidP="001823EE">
      <w:pPr>
        <w:pStyle w:val="Langtext"/>
      </w:pPr>
      <w:r>
        <w:t>Auf vorhandener Unterkonstruktion.</w:t>
      </w:r>
    </w:p>
    <w:p w:rsidR="00A873F7" w:rsidRDefault="00A873F7" w:rsidP="001823EE">
      <w:pPr>
        <w:pStyle w:val="Langtext"/>
      </w:pPr>
      <w:r>
        <w:t>Farbe: wie Dachplatte</w:t>
      </w:r>
    </w:p>
    <w:p w:rsidR="00A873F7" w:rsidRDefault="00A873F7" w:rsidP="001823EE">
      <w:pPr>
        <w:pStyle w:val="Langtext"/>
      </w:pPr>
      <w:r>
        <w:t>Brustblech:</w:t>
      </w:r>
    </w:p>
    <w:p w:rsidR="00A873F7" w:rsidRDefault="00A873F7" w:rsidP="001823EE">
      <w:pPr>
        <w:pStyle w:val="Langtext"/>
      </w:pPr>
      <w:r>
        <w:t>Zuschnitt:bis 500 mm</w:t>
      </w:r>
    </w:p>
    <w:p w:rsidR="00A873F7" w:rsidRDefault="00A873F7" w:rsidP="001823EE">
      <w:pPr>
        <w:pStyle w:val="Langtext"/>
      </w:pPr>
      <w:r>
        <w:t>Abkantungen: 3 Stk.</w:t>
      </w:r>
    </w:p>
    <w:p w:rsidR="00A873F7" w:rsidRDefault="00A873F7" w:rsidP="001823EE">
      <w:pPr>
        <w:pStyle w:val="Langtext"/>
      </w:pPr>
      <w:r>
        <w:t>Materialdicke: 0,7 mm</w:t>
      </w:r>
    </w:p>
    <w:p w:rsidR="00A873F7" w:rsidRDefault="00A873F7" w:rsidP="001823EE">
      <w:pPr>
        <w:pStyle w:val="Langtext"/>
      </w:pPr>
      <w:r>
        <w:t>Haftstreifen:</w:t>
      </w:r>
    </w:p>
    <w:p w:rsidR="00A873F7" w:rsidRDefault="00A873F7" w:rsidP="001823EE">
      <w:pPr>
        <w:pStyle w:val="Langtext"/>
      </w:pPr>
      <w:r>
        <w:t>Zuschnitt: bis 200 mm</w:t>
      </w:r>
    </w:p>
    <w:p w:rsidR="00A873F7" w:rsidRDefault="00A873F7" w:rsidP="001823EE">
      <w:pPr>
        <w:pStyle w:val="Langtext"/>
      </w:pPr>
      <w:r>
        <w:t>Abkantungen: 2 Stk.</w:t>
      </w:r>
    </w:p>
    <w:p w:rsidR="00A873F7" w:rsidRDefault="00A873F7" w:rsidP="001823EE">
      <w:pPr>
        <w:pStyle w:val="Langtext"/>
      </w:pPr>
      <w:r>
        <w:t>Materialdicke: mind. 1 mm</w:t>
      </w:r>
    </w:p>
    <w:p w:rsidR="00A873F7" w:rsidRDefault="00A873F7" w:rsidP="001823EE">
      <w:pPr>
        <w:pStyle w:val="Langtext"/>
      </w:pPr>
      <w:r>
        <w:t>Abdeckung:</w:t>
      </w:r>
    </w:p>
    <w:p w:rsidR="00A873F7" w:rsidRDefault="00A873F7" w:rsidP="001823EE">
      <w:pPr>
        <w:pStyle w:val="Langtext"/>
      </w:pPr>
      <w:r>
        <w:t>Zuschnitt: bis 500 mm</w:t>
      </w:r>
    </w:p>
    <w:p w:rsidR="00A873F7" w:rsidRDefault="00A873F7" w:rsidP="001823EE">
      <w:pPr>
        <w:pStyle w:val="Langtext"/>
      </w:pPr>
      <w:r>
        <w:t>Abkantungen: bis 5 Stk.</w:t>
      </w:r>
    </w:p>
    <w:p w:rsidR="00A873F7" w:rsidRDefault="00A873F7" w:rsidP="001823EE">
      <w:pPr>
        <w:pStyle w:val="Langtext"/>
      </w:pPr>
      <w:r>
        <w:t>Materialdicke: 0,7 mm</w:t>
      </w:r>
    </w:p>
    <w:p w:rsidR="00A873F7" w:rsidRDefault="00A873F7" w:rsidP="001823EE">
      <w:pPr>
        <w:pStyle w:val="Langtext"/>
      </w:pPr>
      <w:r>
        <w:t>Lochblech:</w:t>
      </w:r>
    </w:p>
    <w:p w:rsidR="00A873F7" w:rsidRDefault="00A873F7" w:rsidP="001823EE">
      <w:pPr>
        <w:pStyle w:val="Langtext"/>
      </w:pPr>
      <w:r>
        <w:t>Rundlochung Ø 5 mm</w:t>
      </w:r>
    </w:p>
    <w:p w:rsidR="00A873F7" w:rsidRDefault="00A873F7" w:rsidP="001823EE">
      <w:pPr>
        <w:pStyle w:val="Langtext"/>
      </w:pPr>
      <w:r>
        <w:t>Zuschnitt: bis 150 mm</w:t>
      </w:r>
    </w:p>
    <w:p w:rsidR="00A873F7" w:rsidRDefault="00A873F7" w:rsidP="001823EE">
      <w:pPr>
        <w:pStyle w:val="Langtext"/>
      </w:pPr>
      <w:r>
        <w:t>Abkantungen: bis 2 Stk.</w:t>
      </w:r>
    </w:p>
    <w:p w:rsidR="00A873F7" w:rsidRDefault="00A873F7" w:rsidP="001823EE">
      <w:pPr>
        <w:pStyle w:val="Langtext"/>
      </w:pPr>
      <w:r>
        <w:t>Materialdicke: 0,7 mm</w:t>
      </w:r>
    </w:p>
    <w:p w:rsidR="00A873F7" w:rsidRDefault="00A873F7" w:rsidP="001823EE">
      <w:pPr>
        <w:pStyle w:val="Langtext"/>
      </w:pPr>
      <w:r>
        <w:t>z.B. Wandentlüfter aus PREFALZ Ergänzungsband (Labyrinth) oder Gleichwertiges.</w:t>
      </w:r>
    </w:p>
    <w:p w:rsidR="00A873F7" w:rsidRDefault="00A873F7" w:rsidP="001823EE">
      <w:pPr>
        <w:pStyle w:val="Langtext"/>
      </w:pPr>
      <w:r>
        <w:t>Angebotenes Erzeugnis: (....)</w:t>
      </w:r>
    </w:p>
    <w:p w:rsidR="00A873F7" w:rsidRDefault="00A873F7" w:rsidP="001823EE">
      <w:pPr>
        <w:pStyle w:val="TrennungPOS"/>
      </w:pPr>
    </w:p>
    <w:p w:rsidR="00A873F7" w:rsidRDefault="00A873F7" w:rsidP="001823EE">
      <w:pPr>
        <w:pStyle w:val="GrundtextPosNr"/>
        <w:keepNext/>
        <w:keepLines/>
      </w:pPr>
      <w:r>
        <w:t>23.P0 23</w:t>
      </w:r>
    </w:p>
    <w:p w:rsidR="00A873F7" w:rsidRDefault="00A873F7" w:rsidP="001823EE">
      <w:pPr>
        <w:pStyle w:val="Grundtext"/>
      </w:pPr>
      <w:r>
        <w:t>Pultdachabschluss aus Aluminiumblech.</w:t>
      </w:r>
    </w:p>
    <w:p w:rsidR="00A873F7" w:rsidRDefault="00A873F7" w:rsidP="001823EE">
      <w:pPr>
        <w:pStyle w:val="Folgeposition"/>
        <w:keepNext/>
        <w:keepLines/>
      </w:pPr>
      <w:r>
        <w:t>A</w:t>
      </w:r>
      <w:r>
        <w:rPr>
          <w:sz w:val="12"/>
        </w:rPr>
        <w:t>+</w:t>
      </w:r>
      <w:r>
        <w:tab/>
        <w:t>Pultdachabschluss aus PREFALZ Ergänzungsband für DP</w:t>
      </w:r>
      <w:r>
        <w:tab/>
        <w:t xml:space="preserve">m </w:t>
      </w:r>
    </w:p>
    <w:p w:rsidR="00A873F7" w:rsidRDefault="00A873F7" w:rsidP="001823EE">
      <w:pPr>
        <w:pStyle w:val="Langtext"/>
      </w:pPr>
      <w:r>
        <w:t>Auf vorhandener Unterkonstruktion, einschließlich Haftstreifen und Lochblech.</w:t>
      </w:r>
    </w:p>
    <w:p w:rsidR="00A873F7" w:rsidRDefault="00A873F7" w:rsidP="001823EE">
      <w:pPr>
        <w:pStyle w:val="Langtext"/>
      </w:pPr>
      <w:r>
        <w:t>Abdeckprofil:</w:t>
      </w:r>
    </w:p>
    <w:p w:rsidR="00A873F7" w:rsidRDefault="00A873F7" w:rsidP="001823EE">
      <w:pPr>
        <w:pStyle w:val="Langtext"/>
      </w:pPr>
      <w:r>
        <w:t>Zuschnitt:  _ _ _ mm</w:t>
      </w:r>
    </w:p>
    <w:p w:rsidR="00A873F7" w:rsidRDefault="00A873F7" w:rsidP="001823EE">
      <w:pPr>
        <w:pStyle w:val="Langtext"/>
      </w:pPr>
      <w:r>
        <w:t>Abkantung:  _ _ _ Stk.</w:t>
      </w:r>
    </w:p>
    <w:p w:rsidR="00A873F7" w:rsidRDefault="00A873F7" w:rsidP="001823EE">
      <w:pPr>
        <w:pStyle w:val="Langtext"/>
      </w:pPr>
      <w:r>
        <w:t>Materialdicke: wie Dachplatte</w:t>
      </w:r>
    </w:p>
    <w:p w:rsidR="00A873F7" w:rsidRDefault="00A873F7" w:rsidP="001823EE">
      <w:pPr>
        <w:pStyle w:val="Langtext"/>
      </w:pPr>
      <w:r>
        <w:t>Farbe: wie Dachplatte</w:t>
      </w:r>
    </w:p>
    <w:p w:rsidR="00A873F7" w:rsidRDefault="00A873F7" w:rsidP="001823EE">
      <w:pPr>
        <w:pStyle w:val="Langtext"/>
      </w:pPr>
      <w:r>
        <w:t>z.B. Pultdachabschluss aus PREFALZ Ergänzungsband oder Gleichwertiges.</w:t>
      </w:r>
    </w:p>
    <w:p w:rsidR="00A873F7" w:rsidRDefault="00A873F7" w:rsidP="001823EE">
      <w:pPr>
        <w:pStyle w:val="Langtext"/>
      </w:pPr>
      <w:r>
        <w:t>Angebotenes Erzeugnis: (....)</w:t>
      </w:r>
    </w:p>
    <w:p w:rsidR="00A873F7" w:rsidRDefault="00A873F7" w:rsidP="001823EE">
      <w:pPr>
        <w:pStyle w:val="TrennungPOS"/>
      </w:pPr>
    </w:p>
    <w:p w:rsidR="00A873F7" w:rsidRDefault="00A873F7" w:rsidP="001823EE">
      <w:pPr>
        <w:pStyle w:val="GrundtextPosNr"/>
        <w:keepNext/>
        <w:keepLines/>
      </w:pPr>
      <w:r>
        <w:t>23.P0 24</w:t>
      </w:r>
    </w:p>
    <w:p w:rsidR="00A873F7" w:rsidRDefault="00A873F7" w:rsidP="001823EE">
      <w:pPr>
        <w:pStyle w:val="Grundtext"/>
      </w:pPr>
      <w:r>
        <w:t>Froschmaulluken (Entlüftungshaube) aus Aluminiumblech, zur Be- u. Entlüftung der Hinterlüftungsebene.</w:t>
      </w:r>
    </w:p>
    <w:p w:rsidR="00A873F7" w:rsidRDefault="00A873F7" w:rsidP="001823EE">
      <w:pPr>
        <w:pStyle w:val="Folgeposition"/>
        <w:keepNext/>
        <w:keepLines/>
      </w:pPr>
      <w:r>
        <w:t>A</w:t>
      </w:r>
      <w:r>
        <w:rPr>
          <w:sz w:val="12"/>
        </w:rPr>
        <w:t>+</w:t>
      </w:r>
      <w:r>
        <w:tab/>
        <w:t>PREFA Dachplatte mit Froschmaulluke (Entlüftungshaube)</w:t>
      </w:r>
      <w:r>
        <w:tab/>
        <w:t xml:space="preserve">Stk </w:t>
      </w:r>
    </w:p>
    <w:p w:rsidR="00A873F7" w:rsidRDefault="00A873F7" w:rsidP="001823EE">
      <w:pPr>
        <w:pStyle w:val="Langtext"/>
      </w:pPr>
      <w:r>
        <w:t>Dachplatten mit Froschmaulluken, mit tiefgezogenem Oberteil und Perforierung, einschließlich ausschneiden der Öffnungen aus der Schalung.</w:t>
      </w:r>
    </w:p>
    <w:p w:rsidR="00A873F7" w:rsidRDefault="00A873F7" w:rsidP="001823EE">
      <w:pPr>
        <w:pStyle w:val="Langtext"/>
      </w:pPr>
      <w:r>
        <w:t>Lüftungsquerschnitt: ca. 30 cm²</w:t>
      </w:r>
    </w:p>
    <w:p w:rsidR="00A873F7" w:rsidRDefault="00A873F7" w:rsidP="001823EE">
      <w:pPr>
        <w:pStyle w:val="Langtext"/>
      </w:pPr>
      <w:r>
        <w:t>Größe: 700 x 420 mm</w:t>
      </w:r>
    </w:p>
    <w:p w:rsidR="00A873F7" w:rsidRDefault="00A873F7" w:rsidP="001823EE">
      <w:pPr>
        <w:pStyle w:val="Langtext"/>
      </w:pPr>
      <w:r>
        <w:t>Materialdicke: wie Dachplatte</w:t>
      </w:r>
    </w:p>
    <w:p w:rsidR="00A873F7" w:rsidRDefault="00A873F7" w:rsidP="001823EE">
      <w:pPr>
        <w:pStyle w:val="Langtext"/>
      </w:pPr>
      <w:r>
        <w:t>Farbe: wie Dachplatte</w:t>
      </w:r>
    </w:p>
    <w:p w:rsidR="00A873F7" w:rsidRDefault="00A873F7" w:rsidP="00E02E63">
      <w:pPr>
        <w:pStyle w:val="Langtext"/>
      </w:pPr>
      <w:r>
        <w:t>z.B. PREFA Dachplatte mit Froschmaulluke oder Gleichwertiges.</w:t>
      </w:r>
    </w:p>
    <w:p w:rsidR="00A873F7" w:rsidRDefault="00A873F7" w:rsidP="00E02E63">
      <w:pPr>
        <w:pStyle w:val="Langtext"/>
      </w:pPr>
      <w:r>
        <w:t>Angebotenes Erzeugnis: (....)</w:t>
      </w:r>
    </w:p>
    <w:p w:rsidR="00A873F7" w:rsidRDefault="00A873F7" w:rsidP="00E02E63">
      <w:pPr>
        <w:pStyle w:val="TrennungPOS"/>
      </w:pPr>
    </w:p>
    <w:p w:rsidR="00A873F7" w:rsidRDefault="00A873F7" w:rsidP="00E02E63">
      <w:pPr>
        <w:pStyle w:val="GrundtextPosNr"/>
        <w:keepNext/>
        <w:keepLines/>
      </w:pPr>
      <w:r>
        <w:t>23.P0 26</w:t>
      </w:r>
    </w:p>
    <w:p w:rsidR="00A873F7" w:rsidRDefault="00A873F7" w:rsidP="00E02E63">
      <w:pPr>
        <w:pStyle w:val="Grundtext"/>
      </w:pPr>
      <w:r>
        <w:t>Ortgangstreifen aus Aluminiumblech, die Einzelstücke (max. 3000 mm) sind dehnungsgerecht zu verbinden.</w:t>
      </w:r>
    </w:p>
    <w:p w:rsidR="00A873F7" w:rsidRDefault="00A873F7" w:rsidP="00E02E63">
      <w:pPr>
        <w:pStyle w:val="Folgeposition"/>
        <w:keepNext/>
        <w:keepLines/>
      </w:pPr>
      <w:r>
        <w:t>A</w:t>
      </w:r>
      <w:r>
        <w:rPr>
          <w:sz w:val="12"/>
        </w:rPr>
        <w:t>+</w:t>
      </w:r>
      <w:r>
        <w:tab/>
        <w:t>PREFA Ortgangstreifen (werkmäßig hergestellt) für DP</w:t>
      </w:r>
      <w:r>
        <w:tab/>
        <w:t xml:space="preserve">m </w:t>
      </w:r>
    </w:p>
    <w:p w:rsidR="00A873F7" w:rsidRDefault="00A873F7" w:rsidP="00E02E63">
      <w:pPr>
        <w:pStyle w:val="Langtext"/>
      </w:pPr>
      <w:r>
        <w:t>Ortgangstreifen:</w:t>
      </w:r>
    </w:p>
    <w:p w:rsidR="00A873F7" w:rsidRDefault="00A873F7" w:rsidP="00E02E63">
      <w:pPr>
        <w:pStyle w:val="Langtext"/>
      </w:pPr>
      <w:r>
        <w:t>Zuschnitt: 2000 x 95 mm</w:t>
      </w:r>
    </w:p>
    <w:p w:rsidR="00A873F7" w:rsidRDefault="00A873F7" w:rsidP="00E02E63">
      <w:pPr>
        <w:pStyle w:val="Langtext"/>
      </w:pPr>
      <w:r>
        <w:t>Abkantung: 4 Stk.</w:t>
      </w:r>
    </w:p>
    <w:p w:rsidR="00A873F7" w:rsidRDefault="00A873F7" w:rsidP="00E02E63">
      <w:pPr>
        <w:pStyle w:val="Langtext"/>
      </w:pPr>
      <w:r>
        <w:t>Materialdicke: 0,70 mm</w:t>
      </w:r>
    </w:p>
    <w:p w:rsidR="00A873F7" w:rsidRDefault="00A873F7" w:rsidP="00E02E63">
      <w:pPr>
        <w:pStyle w:val="Langtext"/>
      </w:pPr>
      <w:r>
        <w:t>Haftstreifen:</w:t>
      </w:r>
    </w:p>
    <w:p w:rsidR="00A873F7" w:rsidRDefault="00A873F7" w:rsidP="00E02E63">
      <w:pPr>
        <w:pStyle w:val="Langtext"/>
      </w:pPr>
      <w:r>
        <w:t>Zuschnitt: 2000 x 70 mm</w:t>
      </w:r>
    </w:p>
    <w:p w:rsidR="00A873F7" w:rsidRDefault="00A873F7" w:rsidP="00E02E63">
      <w:pPr>
        <w:pStyle w:val="Langtext"/>
      </w:pPr>
      <w:r>
        <w:t>Abkantung: 2 Stk.</w:t>
      </w:r>
    </w:p>
    <w:p w:rsidR="00A873F7" w:rsidRDefault="00A873F7" w:rsidP="00E02E63">
      <w:pPr>
        <w:pStyle w:val="Langtext"/>
      </w:pPr>
      <w:r>
        <w:t>Materialdicke: 1,0 mm</w:t>
      </w:r>
    </w:p>
    <w:p w:rsidR="00A873F7" w:rsidRDefault="00A873F7" w:rsidP="00E02E63">
      <w:pPr>
        <w:pStyle w:val="Langtext"/>
      </w:pPr>
      <w:r>
        <w:t>Farbe: wie Dachplatte</w:t>
      </w:r>
    </w:p>
    <w:p w:rsidR="00A873F7" w:rsidRDefault="00A873F7" w:rsidP="00E02E63">
      <w:pPr>
        <w:pStyle w:val="Langtext"/>
      </w:pPr>
      <w:r>
        <w:t>z.B. PREFA Ortgangstreifen (werkmäßig hergestellt) oder Gleichwertiges.</w:t>
      </w:r>
    </w:p>
    <w:p w:rsidR="00A873F7" w:rsidRDefault="00A873F7" w:rsidP="00E02E63">
      <w:pPr>
        <w:pStyle w:val="Langtext"/>
      </w:pPr>
      <w:r>
        <w:t>Angebotenes Erzeugnis: (....)</w:t>
      </w:r>
    </w:p>
    <w:p w:rsidR="00A873F7" w:rsidRDefault="00A873F7" w:rsidP="00E02E63">
      <w:pPr>
        <w:pStyle w:val="Folgeposition"/>
        <w:keepNext/>
        <w:keepLines/>
      </w:pPr>
      <w:r>
        <w:t>B</w:t>
      </w:r>
      <w:r>
        <w:rPr>
          <w:sz w:val="12"/>
        </w:rPr>
        <w:t>+</w:t>
      </w:r>
      <w:r>
        <w:tab/>
        <w:t>Ortgangstreifen aus PREFALZ Ergänzungsband für DP</w:t>
      </w:r>
      <w:r>
        <w:tab/>
        <w:t xml:space="preserve">m </w:t>
      </w:r>
    </w:p>
    <w:p w:rsidR="00A873F7" w:rsidRDefault="00A873F7" w:rsidP="00E02E63">
      <w:pPr>
        <w:pStyle w:val="Langtext"/>
      </w:pPr>
      <w:r>
        <w:t>Ortgangstreifen:</w:t>
      </w:r>
    </w:p>
    <w:p w:rsidR="00A873F7" w:rsidRDefault="00A873F7" w:rsidP="00E02E63">
      <w:pPr>
        <w:pStyle w:val="Langtext"/>
      </w:pPr>
      <w:r>
        <w:t>Zuschnitt:  _ _ _ mm</w:t>
      </w:r>
    </w:p>
    <w:p w:rsidR="00A873F7" w:rsidRDefault="00A873F7" w:rsidP="00E02E63">
      <w:pPr>
        <w:pStyle w:val="Langtext"/>
      </w:pPr>
      <w:r>
        <w:t>Abkantung:  _ _ _ Stk.</w:t>
      </w:r>
    </w:p>
    <w:p w:rsidR="00A873F7" w:rsidRDefault="00A873F7" w:rsidP="00E02E63">
      <w:pPr>
        <w:pStyle w:val="Langtext"/>
      </w:pPr>
      <w:r>
        <w:t>Materialdicke: 0,70 mm</w:t>
      </w:r>
    </w:p>
    <w:p w:rsidR="00A873F7" w:rsidRDefault="00A873F7" w:rsidP="00E02E63">
      <w:pPr>
        <w:pStyle w:val="Langtext"/>
      </w:pPr>
      <w:r>
        <w:t>Haftstreifen:</w:t>
      </w:r>
    </w:p>
    <w:p w:rsidR="00A873F7" w:rsidRDefault="00A873F7" w:rsidP="00E02E63">
      <w:pPr>
        <w:pStyle w:val="Langtext"/>
      </w:pPr>
      <w:r>
        <w:t>Zuschnitt: bis 200 mm</w:t>
      </w:r>
    </w:p>
    <w:p w:rsidR="00A873F7" w:rsidRDefault="00A873F7" w:rsidP="00E02E63">
      <w:pPr>
        <w:pStyle w:val="Langtext"/>
      </w:pPr>
      <w:r>
        <w:t>Abkantung: 2 Stk.</w:t>
      </w:r>
    </w:p>
    <w:p w:rsidR="00A873F7" w:rsidRDefault="00A873F7" w:rsidP="00E02E63">
      <w:pPr>
        <w:pStyle w:val="Langtext"/>
      </w:pPr>
      <w:r>
        <w:t>Materialdicke: mind. 1,0 mm</w:t>
      </w:r>
    </w:p>
    <w:p w:rsidR="00A873F7" w:rsidRDefault="00A873F7" w:rsidP="00E02E63">
      <w:pPr>
        <w:pStyle w:val="Langtext"/>
      </w:pPr>
      <w:r>
        <w:t>Materialqualität: wie Dachplatte</w:t>
      </w:r>
    </w:p>
    <w:p w:rsidR="00A873F7" w:rsidRDefault="00A873F7" w:rsidP="00E02E63">
      <w:pPr>
        <w:pStyle w:val="Langtext"/>
      </w:pPr>
      <w:r>
        <w:t>Farbe: wie Dachplatte</w:t>
      </w:r>
    </w:p>
    <w:p w:rsidR="00A873F7" w:rsidRDefault="00A873F7" w:rsidP="00E02E63">
      <w:pPr>
        <w:pStyle w:val="Langtext"/>
      </w:pPr>
      <w:r>
        <w:t>z.B. Ortgangstreifen aus PREFALZ Ergänzungsband oder Gleichwertiges.</w:t>
      </w:r>
    </w:p>
    <w:p w:rsidR="00A873F7" w:rsidRDefault="00A873F7" w:rsidP="00E02E63">
      <w:pPr>
        <w:pStyle w:val="Langtext"/>
      </w:pPr>
      <w:r>
        <w:t>Angebotenes Erzeugnis: (....)</w:t>
      </w:r>
    </w:p>
    <w:p w:rsidR="00A873F7" w:rsidRDefault="00A873F7" w:rsidP="00E02E63">
      <w:pPr>
        <w:pStyle w:val="Folgeposition"/>
        <w:keepNext/>
        <w:keepLines/>
      </w:pPr>
      <w:r>
        <w:t>C</w:t>
      </w:r>
      <w:r>
        <w:rPr>
          <w:sz w:val="12"/>
        </w:rPr>
        <w:t>+</w:t>
      </w:r>
      <w:r>
        <w:tab/>
        <w:t>Ortgangausbildung vertieft aus PREFALZ Erg.-band für DP</w:t>
      </w:r>
      <w:r>
        <w:tab/>
        <w:t xml:space="preserve">m </w:t>
      </w:r>
    </w:p>
    <w:p w:rsidR="00A873F7" w:rsidRDefault="00A873F7" w:rsidP="00E02E63">
      <w:pPr>
        <w:pStyle w:val="Langtext"/>
      </w:pPr>
      <w:r>
        <w:t>Ortgangausbildung als Kehlrinne auf vorhandener, tiefergelegten Unterkonstruktion.</w:t>
      </w:r>
    </w:p>
    <w:p w:rsidR="00A873F7" w:rsidRDefault="00A873F7" w:rsidP="00E02E63">
      <w:pPr>
        <w:pStyle w:val="Langtext"/>
      </w:pPr>
      <w:r>
        <w:t>Einschließlich Haftstreifen, Saumstreifen und Aufbringen einer Lage Vordeckbahn als zusätzliche Rückstausicherung.</w:t>
      </w:r>
    </w:p>
    <w:p w:rsidR="00A873F7" w:rsidRDefault="00A873F7" w:rsidP="00E02E63">
      <w:pPr>
        <w:pStyle w:val="Langtext"/>
      </w:pPr>
      <w:r>
        <w:t>Vertiefter Ortgang:</w:t>
      </w:r>
    </w:p>
    <w:p w:rsidR="00A873F7" w:rsidRDefault="00A873F7" w:rsidP="00E02E63">
      <w:pPr>
        <w:pStyle w:val="Langtext"/>
      </w:pPr>
      <w:r>
        <w:t>Zuschnitt:  _ _ _ mm</w:t>
      </w:r>
    </w:p>
    <w:p w:rsidR="00A873F7" w:rsidRDefault="00A873F7" w:rsidP="00E02E63">
      <w:pPr>
        <w:pStyle w:val="Langtext"/>
      </w:pPr>
      <w:r>
        <w:t>Abkantung: 6 Stk.</w:t>
      </w:r>
    </w:p>
    <w:p w:rsidR="00A873F7" w:rsidRDefault="00A873F7" w:rsidP="00E02E63">
      <w:pPr>
        <w:pStyle w:val="Langtext"/>
      </w:pPr>
      <w:r>
        <w:t>Ortgangstreifen:</w:t>
      </w:r>
    </w:p>
    <w:p w:rsidR="00A873F7" w:rsidRDefault="00A873F7" w:rsidP="00E02E63">
      <w:pPr>
        <w:pStyle w:val="Langtext"/>
      </w:pPr>
      <w:r>
        <w:t>Zuschnitt:  _ _ _ mm</w:t>
      </w:r>
    </w:p>
    <w:p w:rsidR="00A873F7" w:rsidRDefault="00A873F7" w:rsidP="00E02E63">
      <w:pPr>
        <w:pStyle w:val="Langtext"/>
      </w:pPr>
      <w:r>
        <w:t>Abkantung:  _ _ _ Stk.</w:t>
      </w:r>
    </w:p>
    <w:p w:rsidR="00A873F7" w:rsidRDefault="00A873F7" w:rsidP="00E02E63">
      <w:pPr>
        <w:pStyle w:val="Langtext"/>
      </w:pPr>
      <w:r>
        <w:t>Farbe: wie Dachplatte</w:t>
      </w:r>
    </w:p>
    <w:p w:rsidR="00A873F7" w:rsidRDefault="00A873F7" w:rsidP="00E02E63">
      <w:pPr>
        <w:pStyle w:val="Langtext"/>
      </w:pPr>
      <w:r>
        <w:t>Materialdicke: wie Dachplatte</w:t>
      </w:r>
    </w:p>
    <w:p w:rsidR="00A873F7" w:rsidRDefault="00A873F7" w:rsidP="00E02E63">
      <w:pPr>
        <w:pStyle w:val="Langtext"/>
      </w:pPr>
      <w:r>
        <w:t>Haftstreifen:</w:t>
      </w:r>
    </w:p>
    <w:p w:rsidR="00A873F7" w:rsidRDefault="00A873F7" w:rsidP="00E02E63">
      <w:pPr>
        <w:pStyle w:val="Langtext"/>
      </w:pPr>
      <w:r>
        <w:t>Zuschnitt: bis 200 mm</w:t>
      </w:r>
    </w:p>
    <w:p w:rsidR="00A873F7" w:rsidRDefault="00A873F7" w:rsidP="00E02E63">
      <w:pPr>
        <w:pStyle w:val="Langtext"/>
      </w:pPr>
      <w:r>
        <w:t>Abkantung: 2 Stk.</w:t>
      </w:r>
    </w:p>
    <w:p w:rsidR="00A873F7" w:rsidRDefault="00A873F7" w:rsidP="00E02E63">
      <w:pPr>
        <w:pStyle w:val="Langtext"/>
      </w:pPr>
      <w:r>
        <w:t>Materialdicke: mind. 1,0 mm</w:t>
      </w:r>
    </w:p>
    <w:p w:rsidR="00A873F7" w:rsidRDefault="00A873F7" w:rsidP="00E02E63">
      <w:pPr>
        <w:pStyle w:val="Langtext"/>
      </w:pPr>
      <w:r>
        <w:t>z.B. Ortgangausbildung vertieft aus PREFALZ Ergänzungsband oder Gleichwertiges.</w:t>
      </w:r>
    </w:p>
    <w:p w:rsidR="00A873F7" w:rsidRDefault="00A873F7" w:rsidP="00E02E63">
      <w:pPr>
        <w:pStyle w:val="Langtext"/>
      </w:pPr>
      <w:r>
        <w:t>Angebotenes Erzeugnis: (....)</w:t>
      </w:r>
    </w:p>
    <w:p w:rsidR="00A873F7" w:rsidRDefault="00A873F7" w:rsidP="00E02E63">
      <w:pPr>
        <w:pStyle w:val="Folgeposition"/>
        <w:keepNext/>
        <w:keepLines/>
      </w:pPr>
      <w:r>
        <w:t>D</w:t>
      </w:r>
      <w:r>
        <w:rPr>
          <w:sz w:val="12"/>
        </w:rPr>
        <w:t>+</w:t>
      </w:r>
      <w:r>
        <w:tab/>
        <w:t>Ortgang mit Stirnbrettverkl. aus PREFALZ Erg.Band für DP</w:t>
      </w:r>
      <w:r>
        <w:tab/>
        <w:t xml:space="preserve">m </w:t>
      </w:r>
    </w:p>
    <w:p w:rsidR="00A873F7" w:rsidRDefault="00A873F7" w:rsidP="00E02E63">
      <w:pPr>
        <w:pStyle w:val="Langtext"/>
      </w:pPr>
      <w:r>
        <w:t>Einschließlich Saumstreifen und Haftstreifen.</w:t>
      </w:r>
    </w:p>
    <w:p w:rsidR="00A873F7" w:rsidRDefault="00A873F7" w:rsidP="00E02E63">
      <w:pPr>
        <w:pStyle w:val="Langtext"/>
      </w:pPr>
      <w:r>
        <w:t>Ortgangstreifen:</w:t>
      </w:r>
    </w:p>
    <w:p w:rsidR="00A873F7" w:rsidRDefault="00A873F7" w:rsidP="00E02E63">
      <w:pPr>
        <w:pStyle w:val="Langtext"/>
      </w:pPr>
      <w:r>
        <w:t>Zuschnitt:  _ _ _ mm</w:t>
      </w:r>
    </w:p>
    <w:p w:rsidR="00A873F7" w:rsidRDefault="00A873F7" w:rsidP="00E02E63">
      <w:pPr>
        <w:pStyle w:val="Langtext"/>
      </w:pPr>
      <w:r>
        <w:t>Abkantung:  _ _ _ Stk.</w:t>
      </w:r>
    </w:p>
    <w:p w:rsidR="00A873F7" w:rsidRDefault="00A873F7" w:rsidP="00E02E63">
      <w:pPr>
        <w:pStyle w:val="Langtext"/>
      </w:pPr>
      <w:r>
        <w:t>Materialdicke: 0,70 mm</w:t>
      </w:r>
    </w:p>
    <w:p w:rsidR="00A873F7" w:rsidRDefault="00A873F7" w:rsidP="00E02E63">
      <w:pPr>
        <w:pStyle w:val="Langtext"/>
      </w:pPr>
      <w:r>
        <w:t>Stirnbrettverkleidung:</w:t>
      </w:r>
    </w:p>
    <w:p w:rsidR="00A873F7" w:rsidRDefault="00A873F7" w:rsidP="00E02E63">
      <w:pPr>
        <w:pStyle w:val="Langtext"/>
      </w:pPr>
      <w:r>
        <w:t>Zuschnitt:  _ _ _ mm</w:t>
      </w:r>
    </w:p>
    <w:p w:rsidR="00A873F7" w:rsidRDefault="00A873F7" w:rsidP="00E02E63">
      <w:pPr>
        <w:pStyle w:val="Langtext"/>
      </w:pPr>
      <w:r>
        <w:t>Abkantung:  _ _ _ Stk.</w:t>
      </w:r>
    </w:p>
    <w:p w:rsidR="00A873F7" w:rsidRDefault="00A873F7" w:rsidP="00E02E63">
      <w:pPr>
        <w:pStyle w:val="Langtext"/>
      </w:pPr>
      <w:r>
        <w:t>Materialdicke: 0,70 mm</w:t>
      </w:r>
    </w:p>
    <w:p w:rsidR="00A873F7" w:rsidRDefault="00A873F7" w:rsidP="00E02E63">
      <w:pPr>
        <w:pStyle w:val="Langtext"/>
      </w:pPr>
      <w:r>
        <w:t>Farbe: wie Dachplatte</w:t>
      </w:r>
    </w:p>
    <w:p w:rsidR="00A873F7" w:rsidRDefault="00A873F7" w:rsidP="00E02E63">
      <w:pPr>
        <w:pStyle w:val="Langtext"/>
      </w:pPr>
      <w:r>
        <w:t>z.B. Ortgang mit Stirnbrettverkl. aus PREFALZ Ergänzungsband für DP oder Gleichwertiges</w:t>
      </w:r>
    </w:p>
    <w:p w:rsidR="00A873F7" w:rsidRDefault="00A873F7" w:rsidP="00E02E63">
      <w:pPr>
        <w:pStyle w:val="Langtext"/>
      </w:pPr>
      <w:r>
        <w:t>Angebotenes Erzeugnis: (....)</w:t>
      </w:r>
    </w:p>
    <w:p w:rsidR="00A873F7" w:rsidRDefault="00A873F7" w:rsidP="00E02E63">
      <w:pPr>
        <w:pStyle w:val="TrennungPOS"/>
      </w:pPr>
    </w:p>
    <w:p w:rsidR="00A873F7" w:rsidRDefault="00A873F7" w:rsidP="00E02E63">
      <w:pPr>
        <w:pStyle w:val="GrundtextPosNr"/>
        <w:keepNext/>
        <w:keepLines/>
      </w:pPr>
      <w:r>
        <w:t>23.P0 28</w:t>
      </w:r>
    </w:p>
    <w:p w:rsidR="00A873F7" w:rsidRDefault="00A873F7" w:rsidP="00E02E63">
      <w:pPr>
        <w:pStyle w:val="Grundtext"/>
      </w:pPr>
      <w:r>
        <w:t>Einfassungen/Rohre/Zubehör für Dachdurchdringungen aus Aluminiumblech.</w:t>
      </w:r>
    </w:p>
    <w:p w:rsidR="00A873F7" w:rsidRDefault="00A873F7" w:rsidP="00E02E63">
      <w:pPr>
        <w:pStyle w:val="Folgeposition"/>
        <w:keepNext/>
        <w:keepLines/>
      </w:pPr>
      <w:r>
        <w:t>A</w:t>
      </w:r>
      <w:r>
        <w:rPr>
          <w:sz w:val="12"/>
        </w:rPr>
        <w:t>+</w:t>
      </w:r>
      <w:r>
        <w:tab/>
        <w:t>PREFA Einfassungsplatte für DP</w:t>
      </w:r>
      <w:r>
        <w:tab/>
        <w:t xml:space="preserve">Stk </w:t>
      </w:r>
    </w:p>
    <w:p w:rsidR="00A873F7" w:rsidRDefault="00A873F7" w:rsidP="00E02E63">
      <w:pPr>
        <w:pStyle w:val="Langtext"/>
      </w:pPr>
      <w:r>
        <w:t>Einfassungsplatten für Rohrdurchführungen einschließlich ausschneiden der Öffnung aus der Schalung.</w:t>
      </w:r>
    </w:p>
    <w:p w:rsidR="00A873F7" w:rsidRDefault="00A873F7" w:rsidP="00E02E63">
      <w:pPr>
        <w:pStyle w:val="Langtext"/>
      </w:pPr>
      <w:r>
        <w:t>Rohrdurchführungen: 80 bis 125 mm Ø</w:t>
      </w:r>
    </w:p>
    <w:p w:rsidR="00A873F7" w:rsidRDefault="00A873F7" w:rsidP="00E02E63">
      <w:pPr>
        <w:pStyle w:val="Langtext"/>
      </w:pPr>
      <w:r>
        <w:t>Dachneigung: 12° - 52°</w:t>
      </w:r>
    </w:p>
    <w:p w:rsidR="00A873F7" w:rsidRDefault="00A873F7" w:rsidP="00E02E63">
      <w:pPr>
        <w:pStyle w:val="Langtext"/>
      </w:pPr>
      <w:r>
        <w:t>Materialdicke: wie Dachplatte</w:t>
      </w:r>
    </w:p>
    <w:p w:rsidR="00A873F7" w:rsidRDefault="00A873F7" w:rsidP="00E02E63">
      <w:pPr>
        <w:pStyle w:val="Langtext"/>
      </w:pPr>
      <w:r>
        <w:t>Farbe: wie Dachplatte</w:t>
      </w:r>
    </w:p>
    <w:p w:rsidR="00A873F7" w:rsidRDefault="00A873F7" w:rsidP="00E02E63">
      <w:pPr>
        <w:pStyle w:val="Langtext"/>
      </w:pPr>
      <w:r>
        <w:t>z.B PREFA Einfassungsplatte für Dachplatte oder Gleichwertiges.</w:t>
      </w:r>
    </w:p>
    <w:p w:rsidR="00A873F7" w:rsidRDefault="00A873F7" w:rsidP="00E02E63">
      <w:pPr>
        <w:pStyle w:val="Langtext"/>
      </w:pPr>
      <w:r>
        <w:t>Angebotenes Erzeugnis: (....)</w:t>
      </w:r>
    </w:p>
    <w:p w:rsidR="00A873F7" w:rsidRDefault="00A873F7" w:rsidP="00E02E63">
      <w:pPr>
        <w:pStyle w:val="Folgeposition"/>
        <w:keepNext/>
        <w:keepLines/>
      </w:pPr>
      <w:r>
        <w:t>B</w:t>
      </w:r>
      <w:r>
        <w:rPr>
          <w:sz w:val="12"/>
        </w:rPr>
        <w:t>+</w:t>
      </w:r>
      <w:r>
        <w:tab/>
        <w:t>PREFA Universaleinfassung 2-teilig für DP</w:t>
      </w:r>
      <w:r>
        <w:tab/>
        <w:t xml:space="preserve">Stk </w:t>
      </w:r>
    </w:p>
    <w:p w:rsidR="00A873F7" w:rsidRDefault="00A873F7" w:rsidP="00E02E63">
      <w:pPr>
        <w:pStyle w:val="Langtext"/>
      </w:pPr>
      <w:r>
        <w:t>Universaleinfassungen 2-teilig ( z.B. für Antenneneinfassung).</w:t>
      </w:r>
    </w:p>
    <w:p w:rsidR="00A873F7" w:rsidRDefault="00A873F7" w:rsidP="00E02E63">
      <w:pPr>
        <w:pStyle w:val="Langtext"/>
      </w:pPr>
      <w:r>
        <w:t>Rohrdurchführungen: 40 bis 120 mm Ø</w:t>
      </w:r>
    </w:p>
    <w:p w:rsidR="00A873F7" w:rsidRDefault="00A873F7" w:rsidP="00E02E63">
      <w:pPr>
        <w:pStyle w:val="Langtext"/>
      </w:pPr>
      <w:r>
        <w:t>Dachneigung: 12° - 52°</w:t>
      </w:r>
    </w:p>
    <w:p w:rsidR="00A873F7" w:rsidRDefault="00A873F7" w:rsidP="00E02E63">
      <w:pPr>
        <w:pStyle w:val="Langtext"/>
      </w:pPr>
      <w:r>
        <w:t>Materialdicke: 0,70 mm</w:t>
      </w:r>
    </w:p>
    <w:p w:rsidR="00A873F7" w:rsidRDefault="00A873F7" w:rsidP="00E02E63">
      <w:pPr>
        <w:pStyle w:val="Langtext"/>
      </w:pPr>
      <w:r>
        <w:t>Farbe: wie Dachplatte</w:t>
      </w:r>
    </w:p>
    <w:p w:rsidR="00A873F7" w:rsidRDefault="00A873F7" w:rsidP="00E02E63">
      <w:pPr>
        <w:pStyle w:val="Langtext"/>
      </w:pPr>
      <w:r>
        <w:t>z.B. PREFA Universaleinfassung 2-teilig oder Gleichwertiges.</w:t>
      </w:r>
    </w:p>
    <w:p w:rsidR="00A873F7" w:rsidRDefault="00A873F7" w:rsidP="00E02E63">
      <w:pPr>
        <w:pStyle w:val="Langtext"/>
      </w:pPr>
      <w:r>
        <w:t>Angebotenes Erzeugnis: (....)</w:t>
      </w:r>
    </w:p>
    <w:p w:rsidR="00A873F7" w:rsidRDefault="00A873F7" w:rsidP="00E02E63">
      <w:pPr>
        <w:pStyle w:val="Folgeposition"/>
        <w:keepNext/>
        <w:keepLines/>
      </w:pPr>
      <w:r>
        <w:t>C</w:t>
      </w:r>
      <w:r>
        <w:rPr>
          <w:sz w:val="12"/>
        </w:rPr>
        <w:t>+</w:t>
      </w:r>
      <w:r>
        <w:tab/>
        <w:t>PREFA Entlüftungsrohr für DP</w:t>
      </w:r>
      <w:r>
        <w:tab/>
        <w:t xml:space="preserve">Stk </w:t>
      </w:r>
    </w:p>
    <w:p w:rsidR="00A873F7" w:rsidRDefault="00A873F7" w:rsidP="00E02E63">
      <w:pPr>
        <w:pStyle w:val="Langtext"/>
      </w:pPr>
      <w:r>
        <w:t>Entlüftungsrohre mit Abdeckhut einschließlich Einbau in die Einfassungsplatte und abdichten der Rohrrosette.</w:t>
      </w:r>
    </w:p>
    <w:p w:rsidR="00A873F7" w:rsidRDefault="00A873F7" w:rsidP="00E02E63">
      <w:pPr>
        <w:pStyle w:val="Langtext"/>
      </w:pPr>
      <w:r>
        <w:t>Gesamthöhe: 380 mm</w:t>
      </w:r>
    </w:p>
    <w:p w:rsidR="00A873F7" w:rsidRDefault="00A873F7" w:rsidP="00E02E63">
      <w:pPr>
        <w:pStyle w:val="Langtext"/>
      </w:pPr>
      <w:r>
        <w:t>Durchmesser: 100 mm Ø, 120 mm Ø</w:t>
      </w:r>
    </w:p>
    <w:p w:rsidR="00A873F7" w:rsidRDefault="00A873F7" w:rsidP="00E02E63">
      <w:pPr>
        <w:pStyle w:val="Langtext"/>
      </w:pPr>
      <w:r>
        <w:t>Materialdicke: 1,00 mm</w:t>
      </w:r>
    </w:p>
    <w:p w:rsidR="00A873F7" w:rsidRDefault="00A873F7" w:rsidP="00E02E63">
      <w:pPr>
        <w:pStyle w:val="Langtext"/>
      </w:pPr>
      <w:r>
        <w:t>Farbe: wie Dachplatte</w:t>
      </w:r>
    </w:p>
    <w:p w:rsidR="00A873F7" w:rsidRDefault="00A873F7" w:rsidP="00E02E63">
      <w:pPr>
        <w:pStyle w:val="Langtext"/>
      </w:pPr>
      <w:r>
        <w:t>z.B PREFA Entlüftungsrohr oder Gleichwertiges.</w:t>
      </w:r>
    </w:p>
    <w:p w:rsidR="00A873F7" w:rsidRDefault="00A873F7" w:rsidP="00E02E63">
      <w:pPr>
        <w:pStyle w:val="Langtext"/>
      </w:pPr>
      <w:r>
        <w:t>Angebotenes Erzeugnis: (....)</w:t>
      </w:r>
    </w:p>
    <w:p w:rsidR="00A873F7" w:rsidRDefault="00A873F7" w:rsidP="00E02E63">
      <w:pPr>
        <w:pStyle w:val="Folgeposition"/>
        <w:keepNext/>
        <w:keepLines/>
      </w:pPr>
      <w:r>
        <w:t>D</w:t>
      </w:r>
      <w:r>
        <w:rPr>
          <w:sz w:val="12"/>
        </w:rPr>
        <w:t>+</w:t>
      </w:r>
      <w:r>
        <w:tab/>
        <w:t>PREFA Faltmanschette für DP</w:t>
      </w:r>
      <w:r>
        <w:tab/>
        <w:t xml:space="preserve">Stk </w:t>
      </w:r>
    </w:p>
    <w:p w:rsidR="00A873F7" w:rsidRDefault="00A873F7" w:rsidP="00E02E63">
      <w:pPr>
        <w:pStyle w:val="Langtext"/>
      </w:pPr>
      <w:r>
        <w:t>Faltmanschetten aus dauerelastischen EPDM zur Einbindung von runden Dachdurchführungen im Unterdach.</w:t>
      </w:r>
    </w:p>
    <w:p w:rsidR="00A873F7" w:rsidRDefault="00A873F7" w:rsidP="00E02E63">
      <w:pPr>
        <w:pStyle w:val="Langtext"/>
      </w:pPr>
      <w:r>
        <w:t>Durchmesser: 100 - 130 mm Ø</w:t>
      </w:r>
    </w:p>
    <w:p w:rsidR="00A873F7" w:rsidRDefault="00A873F7" w:rsidP="00E02E63">
      <w:pPr>
        <w:pStyle w:val="Langtext"/>
      </w:pPr>
      <w:r>
        <w:t>z.B. PREFA Faltmanschette oder Gleichwertiges.</w:t>
      </w:r>
    </w:p>
    <w:p w:rsidR="00A873F7" w:rsidRDefault="00A873F7" w:rsidP="00E02E63">
      <w:pPr>
        <w:pStyle w:val="Langtext"/>
      </w:pPr>
      <w:r>
        <w:t>Angebotenes Erzeugnis: (....)</w:t>
      </w:r>
    </w:p>
    <w:p w:rsidR="00A873F7" w:rsidRDefault="00A873F7" w:rsidP="00E02E63">
      <w:pPr>
        <w:pStyle w:val="TrennungPOS"/>
      </w:pPr>
    </w:p>
    <w:p w:rsidR="00A873F7" w:rsidRDefault="00A873F7" w:rsidP="00E02E63">
      <w:pPr>
        <w:pStyle w:val="GrundtextPosNr"/>
        <w:keepNext/>
        <w:keepLines/>
      </w:pPr>
      <w:r>
        <w:t>23.P0 31</w:t>
      </w:r>
    </w:p>
    <w:p w:rsidR="00A873F7" w:rsidRDefault="00A873F7" w:rsidP="00E02E63">
      <w:pPr>
        <w:pStyle w:val="Grundtext"/>
      </w:pPr>
      <w:r>
        <w:t>Einbinden von vorhandenen Bauteilen in die Dacheindeckung aus Aluminiumblech, z.B. Kamin, Entlüftungsschacht, Lichtkuppel oder Dachflächenfenster, mit hochgezogenem Stehblech ca. 200 mm auf allen vier Seiten, die Längs- und Querfalze sind in die Dacheindeckung einzubinden.</w:t>
      </w:r>
    </w:p>
    <w:p w:rsidR="00A873F7" w:rsidRDefault="00A873F7" w:rsidP="00E02E63">
      <w:pPr>
        <w:pStyle w:val="Grundtext"/>
      </w:pPr>
      <w:r>
        <w:t>Bei Durchdringungen mit einer Breite &gt; 1,0 m ist ein Gefällekeil (Sattel) im Nackenbereich herzustellen.</w:t>
      </w:r>
    </w:p>
    <w:p w:rsidR="00A873F7" w:rsidRDefault="00A873F7" w:rsidP="00E02E63">
      <w:pPr>
        <w:pStyle w:val="Folgeposition"/>
        <w:keepNext/>
        <w:keepLines/>
      </w:pPr>
      <w:r>
        <w:t>A</w:t>
      </w:r>
      <w:r>
        <w:rPr>
          <w:sz w:val="12"/>
        </w:rPr>
        <w:t>+</w:t>
      </w:r>
      <w:r>
        <w:tab/>
        <w:t>Kamin-, Entlüftungssch.-, Lichtk.- o. DF-Einf. (Stk) für DP</w:t>
      </w:r>
      <w:r>
        <w:tab/>
        <w:t xml:space="preserve">Stk </w:t>
      </w:r>
    </w:p>
    <w:p w:rsidR="00A873F7" w:rsidRDefault="00A873F7" w:rsidP="00E02E63">
      <w:pPr>
        <w:pStyle w:val="Langtext"/>
      </w:pPr>
      <w:r>
        <w:t>Größe:  _ _ _ x  _ _ _ mm</w:t>
      </w:r>
    </w:p>
    <w:p w:rsidR="00A873F7" w:rsidRDefault="00A873F7" w:rsidP="00E02E63">
      <w:pPr>
        <w:pStyle w:val="Langtext"/>
      </w:pPr>
      <w:r>
        <w:t>Materialdicke: 0,70 mm</w:t>
      </w:r>
    </w:p>
    <w:p w:rsidR="00A873F7" w:rsidRDefault="00A873F7" w:rsidP="00E02E63">
      <w:pPr>
        <w:pStyle w:val="Langtext"/>
      </w:pPr>
      <w:r>
        <w:t>Farbe: wie Dachplatte</w:t>
      </w:r>
    </w:p>
    <w:p w:rsidR="00A873F7" w:rsidRDefault="00A873F7" w:rsidP="006D56FC">
      <w:pPr>
        <w:pStyle w:val="Langtext"/>
      </w:pPr>
      <w:r>
        <w:t>z.B. Kamin-, Entlüftungsschacht-, Lichtkuppel- o. Dachflächenfenstereinfassungen aus PREFALZ Ergänzungsband oder Gleichwertiges.</w:t>
      </w:r>
    </w:p>
    <w:p w:rsidR="00A873F7" w:rsidRDefault="00A873F7" w:rsidP="006D56FC">
      <w:pPr>
        <w:pStyle w:val="Langtext"/>
      </w:pPr>
      <w:r>
        <w:t>Angebotenes Erzeugnis: (....)</w:t>
      </w:r>
    </w:p>
    <w:p w:rsidR="00A873F7" w:rsidRDefault="00A873F7" w:rsidP="006D56FC">
      <w:pPr>
        <w:pStyle w:val="Folgeposition"/>
        <w:keepNext/>
        <w:keepLines/>
      </w:pPr>
      <w:r>
        <w:t>B</w:t>
      </w:r>
      <w:r>
        <w:rPr>
          <w:sz w:val="12"/>
        </w:rPr>
        <w:t>+</w:t>
      </w:r>
      <w:r>
        <w:tab/>
        <w:t>Kamin-, Entlüftungssch.-, Lichtk.- o. DF-Einf.(m) für DP</w:t>
      </w:r>
      <w:r>
        <w:tab/>
        <w:t xml:space="preserve">m </w:t>
      </w:r>
    </w:p>
    <w:p w:rsidR="00A873F7" w:rsidRDefault="00A873F7" w:rsidP="006D56FC">
      <w:pPr>
        <w:pStyle w:val="Langtext"/>
      </w:pPr>
      <w:r>
        <w:t>Zuschnitt: bis 500 mm</w:t>
      </w:r>
    </w:p>
    <w:p w:rsidR="00A873F7" w:rsidRDefault="00A873F7" w:rsidP="006D56FC">
      <w:pPr>
        <w:pStyle w:val="Langtext"/>
      </w:pPr>
      <w:r>
        <w:t>Materialdicke: 0,70 mm</w:t>
      </w:r>
    </w:p>
    <w:p w:rsidR="00A873F7" w:rsidRDefault="00A873F7" w:rsidP="006D56FC">
      <w:pPr>
        <w:pStyle w:val="Langtext"/>
      </w:pPr>
      <w:r>
        <w:t>Farbe: wie Dachplatte</w:t>
      </w:r>
    </w:p>
    <w:p w:rsidR="00A873F7" w:rsidRDefault="00A873F7" w:rsidP="006D56FC">
      <w:pPr>
        <w:pStyle w:val="Langtext"/>
      </w:pPr>
      <w:r>
        <w:t>z.B.: Kamin-, Entlüftungsschacht-, Lichtkuppel- o.Dachflächenfenstereinfassungen aus PREFALZ Ergänzungsband oder Gleichwertiges.</w:t>
      </w:r>
    </w:p>
    <w:p w:rsidR="00A873F7" w:rsidRDefault="00A873F7" w:rsidP="006D56FC">
      <w:pPr>
        <w:pStyle w:val="Langtext"/>
      </w:pPr>
      <w:r>
        <w:t>Angebotenes Erzeugnis: (....)</w:t>
      </w:r>
    </w:p>
    <w:p w:rsidR="00A873F7" w:rsidRDefault="00A873F7" w:rsidP="006D56FC">
      <w:pPr>
        <w:pStyle w:val="TrennungPOS"/>
      </w:pPr>
    </w:p>
    <w:p w:rsidR="00A873F7" w:rsidRDefault="00A873F7" w:rsidP="006D56FC">
      <w:pPr>
        <w:pStyle w:val="GrundtextPosNr"/>
        <w:keepNext/>
        <w:keepLines/>
      </w:pPr>
      <w:r>
        <w:t>23.P0 34</w:t>
      </w:r>
    </w:p>
    <w:p w:rsidR="00A873F7" w:rsidRDefault="00A873F7" w:rsidP="006D56FC">
      <w:pPr>
        <w:pStyle w:val="Grundtext"/>
      </w:pPr>
      <w:r>
        <w:t>Kamin- und Entlüftungsschachtbekleidungen aus Aluminiumblech. Anfertigung der Bekleidungen in gefalzter Ausführung nach örtlichen Aufmaß bis zur Unterkante der Einmündung.</w:t>
      </w:r>
    </w:p>
    <w:p w:rsidR="00A873F7" w:rsidRDefault="00A873F7" w:rsidP="006D56FC">
      <w:pPr>
        <w:pStyle w:val="Folgeposition"/>
        <w:keepNext/>
        <w:keepLines/>
      </w:pPr>
      <w:r>
        <w:t>A</w:t>
      </w:r>
      <w:r>
        <w:rPr>
          <w:sz w:val="12"/>
        </w:rPr>
        <w:t>+</w:t>
      </w:r>
      <w:r>
        <w:tab/>
        <w:t>Kamin- und Entlüftungsschachtbekleidung (Stk) für DP</w:t>
      </w:r>
      <w:r>
        <w:tab/>
        <w:t xml:space="preserve">Stk </w:t>
      </w:r>
    </w:p>
    <w:p w:rsidR="00A873F7" w:rsidRDefault="00A873F7" w:rsidP="006D56FC">
      <w:pPr>
        <w:pStyle w:val="Langtext"/>
      </w:pPr>
      <w:r>
        <w:t>Größe:  _ _ _ x  _ _ _ x  _ _ _ mm</w:t>
      </w:r>
    </w:p>
    <w:p w:rsidR="00A873F7" w:rsidRDefault="00A873F7" w:rsidP="006D56FC">
      <w:pPr>
        <w:pStyle w:val="Langtext"/>
      </w:pPr>
      <w:r>
        <w:t>Materialdicke: 0,70 mm</w:t>
      </w:r>
    </w:p>
    <w:p w:rsidR="00A873F7" w:rsidRDefault="00A873F7" w:rsidP="006D56FC">
      <w:pPr>
        <w:pStyle w:val="Langtext"/>
      </w:pPr>
      <w:r>
        <w:t>Farbe: wie Dachplatte</w:t>
      </w:r>
    </w:p>
    <w:p w:rsidR="00A873F7" w:rsidRDefault="00A873F7" w:rsidP="006D56FC">
      <w:pPr>
        <w:pStyle w:val="Langtext"/>
      </w:pPr>
      <w:r>
        <w:t>z.B. Kamin- und Entlüftungsschachtbekleidung aus PREFALZ Ergänzungsband oder Gleichwertiges.</w:t>
      </w:r>
    </w:p>
    <w:p w:rsidR="00A873F7" w:rsidRDefault="00A873F7" w:rsidP="006D56FC">
      <w:pPr>
        <w:pStyle w:val="Langtext"/>
      </w:pPr>
      <w:r>
        <w:t>Angebotenes Erzeugnis: (....)</w:t>
      </w:r>
    </w:p>
    <w:p w:rsidR="00A873F7" w:rsidRDefault="00A873F7" w:rsidP="006D56FC">
      <w:pPr>
        <w:pStyle w:val="Folgeposition"/>
        <w:keepNext/>
        <w:keepLines/>
      </w:pPr>
      <w:r>
        <w:t>B</w:t>
      </w:r>
      <w:r>
        <w:rPr>
          <w:sz w:val="12"/>
        </w:rPr>
        <w:t>+</w:t>
      </w:r>
      <w:r>
        <w:tab/>
        <w:t>Kamin- und Entlüftungsschachtbekleidung (m2) für DP</w:t>
      </w:r>
      <w:r>
        <w:tab/>
        <w:t xml:space="preserve">m2 </w:t>
      </w:r>
    </w:p>
    <w:p w:rsidR="00A873F7" w:rsidRDefault="00A873F7" w:rsidP="006D56FC">
      <w:pPr>
        <w:pStyle w:val="Langtext"/>
      </w:pPr>
      <w:r>
        <w:t>Materialdicke: 0,70 mm</w:t>
      </w:r>
    </w:p>
    <w:p w:rsidR="00A873F7" w:rsidRDefault="00A873F7" w:rsidP="006D56FC">
      <w:pPr>
        <w:pStyle w:val="Langtext"/>
      </w:pPr>
      <w:r>
        <w:t>Farbe: wie Dachplatte</w:t>
      </w:r>
    </w:p>
    <w:p w:rsidR="00A873F7" w:rsidRDefault="00A873F7" w:rsidP="006D56FC">
      <w:pPr>
        <w:pStyle w:val="Langtext"/>
      </w:pPr>
      <w:r>
        <w:t>z.B. Kamin- und Entlüftungsschachtbekleidung aus PREFALZ Ergänzungsband oder Gleichwertiges.</w:t>
      </w:r>
    </w:p>
    <w:p w:rsidR="00A873F7" w:rsidRDefault="00A873F7" w:rsidP="006D56FC">
      <w:pPr>
        <w:pStyle w:val="Langtext"/>
      </w:pPr>
      <w:r>
        <w:t>Angebotenes Erzeugnis: (....)</w:t>
      </w:r>
    </w:p>
    <w:p w:rsidR="00A873F7" w:rsidRDefault="00A873F7" w:rsidP="006D56FC">
      <w:pPr>
        <w:pStyle w:val="TrennungPOS"/>
      </w:pPr>
    </w:p>
    <w:p w:rsidR="00A873F7" w:rsidRDefault="00A873F7" w:rsidP="006D56FC">
      <w:pPr>
        <w:pStyle w:val="GrundtextPosNr"/>
        <w:keepNext/>
        <w:keepLines/>
      </w:pPr>
      <w:r>
        <w:t>23.P0 36</w:t>
      </w:r>
    </w:p>
    <w:p w:rsidR="00A873F7" w:rsidRDefault="00A873F7" w:rsidP="006D56FC">
      <w:pPr>
        <w:pStyle w:val="Grundtext"/>
      </w:pPr>
      <w:r>
        <w:t>Kaminkopfabdeckung/Kaminhut aus Aluminiumblech.</w:t>
      </w:r>
    </w:p>
    <w:p w:rsidR="00A873F7" w:rsidRDefault="00A873F7" w:rsidP="006D56FC">
      <w:pPr>
        <w:pStyle w:val="Folgeposition"/>
        <w:keepNext/>
        <w:keepLines/>
      </w:pPr>
      <w:r>
        <w:t>A</w:t>
      </w:r>
      <w:r>
        <w:rPr>
          <w:sz w:val="12"/>
        </w:rPr>
        <w:t>+</w:t>
      </w:r>
      <w:r>
        <w:tab/>
        <w:t>Kaminkopfabdeckung für DP</w:t>
      </w:r>
      <w:r>
        <w:tab/>
        <w:t xml:space="preserve">Stk </w:t>
      </w:r>
    </w:p>
    <w:p w:rsidR="00A873F7" w:rsidRDefault="00A873F7" w:rsidP="006D56FC">
      <w:pPr>
        <w:pStyle w:val="Langtext"/>
      </w:pPr>
      <w:r>
        <w:t>Einschließlich ausschneiden, aufbördeln und abdichten der Öffnungen.</w:t>
      </w:r>
    </w:p>
    <w:p w:rsidR="00A873F7" w:rsidRDefault="00A873F7" w:rsidP="006D56FC">
      <w:pPr>
        <w:pStyle w:val="Langtext"/>
      </w:pPr>
      <w:r>
        <w:t>Größe:  _ _ _ x  _ _ _ mm</w:t>
      </w:r>
    </w:p>
    <w:p w:rsidR="00A873F7" w:rsidRDefault="00A873F7" w:rsidP="006D56FC">
      <w:pPr>
        <w:pStyle w:val="Langtext"/>
      </w:pPr>
      <w:r>
        <w:t>Materialdicke: 0,70 mm</w:t>
      </w:r>
    </w:p>
    <w:p w:rsidR="00A873F7" w:rsidRDefault="00A873F7" w:rsidP="006D56FC">
      <w:pPr>
        <w:pStyle w:val="Langtext"/>
      </w:pPr>
      <w:r>
        <w:t>Farbe: wie Dachplatte</w:t>
      </w:r>
    </w:p>
    <w:p w:rsidR="00A873F7" w:rsidRDefault="00A873F7" w:rsidP="006D56FC">
      <w:pPr>
        <w:pStyle w:val="Langtext"/>
      </w:pPr>
      <w:r>
        <w:t>z.B. Kaminkopfabdeckung aus PREFALZ Ergänzungsband oder Gleichwertiges.</w:t>
      </w:r>
    </w:p>
    <w:p w:rsidR="00A873F7" w:rsidRDefault="00A873F7" w:rsidP="006D56FC">
      <w:pPr>
        <w:pStyle w:val="Langtext"/>
      </w:pPr>
      <w:r>
        <w:t>Angebotenes Erzeugnis: (....)</w:t>
      </w:r>
    </w:p>
    <w:p w:rsidR="00A873F7" w:rsidRDefault="00A873F7" w:rsidP="006D56FC">
      <w:pPr>
        <w:pStyle w:val="Folgeposition"/>
        <w:keepNext/>
        <w:keepLines/>
      </w:pPr>
      <w:r>
        <w:t>B</w:t>
      </w:r>
      <w:r>
        <w:rPr>
          <w:sz w:val="12"/>
        </w:rPr>
        <w:t>+</w:t>
      </w:r>
      <w:r>
        <w:tab/>
        <w:t>PREFA Kaminhut für DP</w:t>
      </w:r>
      <w:r>
        <w:tab/>
        <w:t xml:space="preserve">Stk </w:t>
      </w:r>
    </w:p>
    <w:p w:rsidR="00A873F7" w:rsidRDefault="00A873F7" w:rsidP="006D56FC">
      <w:pPr>
        <w:pStyle w:val="Langtext"/>
      </w:pPr>
      <w:r>
        <w:t>Mit Kaminstreben und Niro-Schrauben.</w:t>
      </w:r>
    </w:p>
    <w:p w:rsidR="00A873F7" w:rsidRDefault="00A873F7" w:rsidP="006D56FC">
      <w:pPr>
        <w:pStyle w:val="Langtext"/>
      </w:pPr>
      <w:r>
        <w:t>Materialdicke: 2 mm</w:t>
      </w:r>
    </w:p>
    <w:p w:rsidR="00A873F7" w:rsidRDefault="00A873F7" w:rsidP="006D56FC">
      <w:pPr>
        <w:pStyle w:val="Langtext"/>
      </w:pPr>
      <w:r>
        <w:t>Materialqualität: Al-Legierung, pulverbeschichtet</w:t>
      </w:r>
    </w:p>
    <w:p w:rsidR="00A873F7" w:rsidRDefault="00A873F7" w:rsidP="006D56FC">
      <w:pPr>
        <w:pStyle w:val="Langtext"/>
      </w:pPr>
      <w:r>
        <w:t>Farbe: wie Dachplatte</w:t>
      </w:r>
    </w:p>
    <w:p w:rsidR="00A873F7" w:rsidRDefault="00A873F7" w:rsidP="006D56FC">
      <w:pPr>
        <w:pStyle w:val="Langtext"/>
      </w:pPr>
      <w:r>
        <w:t>Mögliche Größe: 700 x 700 mm, 800 x 800 mm, 1000 x 700 mm, 1100 x 800 mm, 1500 x 800 mm</w:t>
      </w:r>
    </w:p>
    <w:p w:rsidR="00A873F7" w:rsidRDefault="00A873F7" w:rsidP="006D56FC">
      <w:pPr>
        <w:pStyle w:val="Langtext"/>
      </w:pPr>
      <w:r>
        <w:t>Gewählte Größe:  _ _ _ x  _ _ _ mm</w:t>
      </w:r>
    </w:p>
    <w:p w:rsidR="00A873F7" w:rsidRDefault="00A873F7" w:rsidP="006D56FC">
      <w:pPr>
        <w:pStyle w:val="Langtext"/>
      </w:pPr>
      <w:r>
        <w:t>z.B. PREFA Kaminhut oder Gleichwertiges.</w:t>
      </w:r>
    </w:p>
    <w:p w:rsidR="00A873F7" w:rsidRDefault="00A873F7" w:rsidP="006D56FC">
      <w:pPr>
        <w:pStyle w:val="Langtext"/>
      </w:pPr>
      <w:r>
        <w:t>Angebotenes Erzeugnis: (....)</w:t>
      </w:r>
    </w:p>
    <w:p w:rsidR="00A873F7" w:rsidRDefault="00A873F7" w:rsidP="006D56FC">
      <w:pPr>
        <w:pStyle w:val="TrennungPOS"/>
      </w:pPr>
    </w:p>
    <w:p w:rsidR="00A873F7" w:rsidRDefault="00A873F7" w:rsidP="006D56FC">
      <w:pPr>
        <w:pStyle w:val="GrundtextPosNr"/>
        <w:keepNext/>
        <w:keepLines/>
      </w:pPr>
      <w:r>
        <w:t>23.P0 38</w:t>
      </w:r>
    </w:p>
    <w:p w:rsidR="00A873F7" w:rsidRDefault="00A873F7" w:rsidP="006D56FC">
      <w:pPr>
        <w:pStyle w:val="Grundtext"/>
      </w:pPr>
      <w:r>
        <w:t>Kittleisten/Putzleisten aus Aluminium, wenn erforderlich Dübelbefestigung, die Einzelstücke (max. 3000 mm) sind dehnungsgerecht zu verbinden.</w:t>
      </w:r>
    </w:p>
    <w:p w:rsidR="00A873F7" w:rsidRDefault="00A873F7" w:rsidP="006D56FC">
      <w:pPr>
        <w:pStyle w:val="Folgeposition"/>
        <w:keepNext/>
        <w:keepLines/>
      </w:pPr>
      <w:r>
        <w:t>A</w:t>
      </w:r>
      <w:r>
        <w:rPr>
          <w:sz w:val="12"/>
        </w:rPr>
        <w:t>+</w:t>
      </w:r>
      <w:r>
        <w:tab/>
        <w:t>Kitt-/Steckkittleiste für DP</w:t>
      </w:r>
      <w:r>
        <w:tab/>
        <w:t xml:space="preserve">m </w:t>
      </w:r>
    </w:p>
    <w:p w:rsidR="00A873F7" w:rsidRDefault="00A873F7" w:rsidP="006D56FC">
      <w:pPr>
        <w:pStyle w:val="Langtext"/>
      </w:pPr>
      <w:r>
        <w:t>Einschließlich elastischem Dichtstoff und einlegen von Distanzhaltern bei Vollwärmeschutz.</w:t>
      </w:r>
    </w:p>
    <w:p w:rsidR="00A873F7" w:rsidRDefault="00A873F7" w:rsidP="006D56FC">
      <w:pPr>
        <w:pStyle w:val="Langtext"/>
      </w:pPr>
      <w:r>
        <w:t>Zuschnitt:  _ _ _ mm</w:t>
      </w:r>
    </w:p>
    <w:p w:rsidR="00A873F7" w:rsidRDefault="00A873F7" w:rsidP="006D56FC">
      <w:pPr>
        <w:pStyle w:val="Langtext"/>
      </w:pPr>
      <w:r>
        <w:t>Abkantung: bis 6 Stk.</w:t>
      </w:r>
    </w:p>
    <w:p w:rsidR="00A873F7" w:rsidRDefault="00A873F7" w:rsidP="006D56FC">
      <w:pPr>
        <w:pStyle w:val="Langtext"/>
      </w:pPr>
      <w:r>
        <w:t>Materialdicke: 0,70 mm</w:t>
      </w:r>
    </w:p>
    <w:p w:rsidR="00A873F7" w:rsidRDefault="00A873F7" w:rsidP="006D56FC">
      <w:pPr>
        <w:pStyle w:val="Langtext"/>
      </w:pPr>
      <w:r>
        <w:t>Farbe: wie Dachplatte</w:t>
      </w:r>
    </w:p>
    <w:p w:rsidR="00A873F7" w:rsidRDefault="00A873F7" w:rsidP="006D56FC">
      <w:pPr>
        <w:pStyle w:val="Langtext"/>
      </w:pPr>
      <w:r>
        <w:t>z.B.: Kitt-/Steckkittleisten aus PREFALZ Ergänzungsband oder Gleichwertiges.</w:t>
      </w:r>
    </w:p>
    <w:p w:rsidR="00A873F7" w:rsidRDefault="00A873F7" w:rsidP="006D56FC">
      <w:pPr>
        <w:pStyle w:val="Langtext"/>
      </w:pPr>
      <w:r>
        <w:t>Angebotenes Erzeugnis: (....)</w:t>
      </w:r>
    </w:p>
    <w:p w:rsidR="00A873F7" w:rsidRDefault="00A873F7" w:rsidP="006D56FC">
      <w:pPr>
        <w:pStyle w:val="Folgeposition"/>
        <w:keepNext/>
        <w:keepLines/>
      </w:pPr>
      <w:r>
        <w:t>B</w:t>
      </w:r>
      <w:r>
        <w:rPr>
          <w:sz w:val="12"/>
        </w:rPr>
        <w:t>+</w:t>
      </w:r>
      <w:r>
        <w:tab/>
        <w:t>Putz-/Steckputzleiste für DP</w:t>
      </w:r>
      <w:r>
        <w:tab/>
        <w:t xml:space="preserve">m </w:t>
      </w:r>
    </w:p>
    <w:p w:rsidR="00A873F7" w:rsidRDefault="00A873F7" w:rsidP="006D56FC">
      <w:pPr>
        <w:pStyle w:val="Langtext"/>
      </w:pPr>
      <w:r>
        <w:t>Zuschnitt:  _ _ _ mm</w:t>
      </w:r>
    </w:p>
    <w:p w:rsidR="00A873F7" w:rsidRDefault="00A873F7" w:rsidP="006D56FC">
      <w:pPr>
        <w:pStyle w:val="Langtext"/>
      </w:pPr>
      <w:r>
        <w:t>Abkantung: bis 4 Stk.</w:t>
      </w:r>
    </w:p>
    <w:p w:rsidR="00A873F7" w:rsidRDefault="00A873F7" w:rsidP="006D56FC">
      <w:pPr>
        <w:pStyle w:val="Langtext"/>
      </w:pPr>
      <w:r>
        <w:t>Materialdicke: 0,70 mm</w:t>
      </w:r>
    </w:p>
    <w:p w:rsidR="00A873F7" w:rsidRDefault="00A873F7" w:rsidP="006D56FC">
      <w:pPr>
        <w:pStyle w:val="Langtext"/>
      </w:pPr>
      <w:r>
        <w:t>Farbe: wie Dachplatte</w:t>
      </w:r>
    </w:p>
    <w:p w:rsidR="00A873F7" w:rsidRDefault="00A873F7" w:rsidP="006D56FC">
      <w:pPr>
        <w:pStyle w:val="Langtext"/>
      </w:pPr>
      <w:r>
        <w:t>z.B.: Putz-/Steckputzleisten aus PREFALZ Ergänzungsband oder Gleichwertiges.</w:t>
      </w:r>
    </w:p>
    <w:p w:rsidR="00A873F7" w:rsidRDefault="00A873F7" w:rsidP="006D56FC">
      <w:pPr>
        <w:pStyle w:val="Langtext"/>
      </w:pPr>
      <w:r>
        <w:t>Angebotenes Erzeugnis: (....)</w:t>
      </w:r>
    </w:p>
    <w:p w:rsidR="00A873F7" w:rsidRDefault="00A873F7" w:rsidP="006D56FC">
      <w:pPr>
        <w:pStyle w:val="TrennungPOS"/>
      </w:pPr>
    </w:p>
    <w:p w:rsidR="00A873F7" w:rsidRDefault="00A873F7" w:rsidP="006D56FC">
      <w:pPr>
        <w:pStyle w:val="GrundtextPosNr"/>
        <w:keepNext/>
        <w:keepLines/>
      </w:pPr>
      <w:r>
        <w:t>23.P0 40</w:t>
      </w:r>
    </w:p>
    <w:p w:rsidR="00A873F7" w:rsidRDefault="00A873F7" w:rsidP="006D56FC">
      <w:pPr>
        <w:pStyle w:val="Grundtext"/>
      </w:pPr>
      <w:r>
        <w:t>Dachluken aus Aluminiumblech, für Kalt- und Dachbodenräume, mit Einfassung, Holzrahmen, Anspreizstange mit Federsplint und 6mm Doppelsteg-Lichtplatte mit Rahmendichtung.</w:t>
      </w:r>
    </w:p>
    <w:p w:rsidR="00A873F7" w:rsidRDefault="00A873F7" w:rsidP="006D56FC">
      <w:pPr>
        <w:pStyle w:val="Folgeposition"/>
        <w:keepNext/>
        <w:keepLines/>
      </w:pPr>
      <w:r>
        <w:t>A</w:t>
      </w:r>
      <w:r>
        <w:rPr>
          <w:sz w:val="12"/>
        </w:rPr>
        <w:t>+</w:t>
      </w:r>
      <w:r>
        <w:tab/>
        <w:t>PREFA Dachluke für DP</w:t>
      </w:r>
      <w:r>
        <w:tab/>
        <w:t xml:space="preserve">Stk </w:t>
      </w:r>
    </w:p>
    <w:p w:rsidR="00A873F7" w:rsidRDefault="00A873F7" w:rsidP="006D56FC">
      <w:pPr>
        <w:pStyle w:val="Langtext"/>
      </w:pPr>
      <w:r>
        <w:t>Einschließlich ausschneiden der Durchstiegsöffnung aus der Vollschalung sowie befestigen des Holzrahmens.</w:t>
      </w:r>
    </w:p>
    <w:p w:rsidR="00A873F7" w:rsidRDefault="00A873F7" w:rsidP="006D56FC">
      <w:pPr>
        <w:pStyle w:val="Langtext"/>
      </w:pPr>
      <w:r>
        <w:t>Größe: 595 x 595 mm Innenmaß</w:t>
      </w:r>
    </w:p>
    <w:p w:rsidR="00A873F7" w:rsidRDefault="00A873F7" w:rsidP="006D56FC">
      <w:pPr>
        <w:pStyle w:val="Langtext"/>
      </w:pPr>
      <w:r>
        <w:t>Farbe: wie Dachplatte</w:t>
      </w:r>
    </w:p>
    <w:p w:rsidR="00A873F7" w:rsidRDefault="00A873F7" w:rsidP="006D56FC">
      <w:pPr>
        <w:pStyle w:val="Langtext"/>
      </w:pPr>
      <w:r>
        <w:t>z.B. PREFA Dachluke oder Gleichwertiges.</w:t>
      </w:r>
    </w:p>
    <w:p w:rsidR="00A873F7" w:rsidRDefault="00A873F7" w:rsidP="006D56FC">
      <w:pPr>
        <w:pStyle w:val="Langtext"/>
      </w:pPr>
      <w:r>
        <w:t>Angebotenes Erzeugnis: (....)</w:t>
      </w:r>
    </w:p>
    <w:p w:rsidR="00A873F7" w:rsidRDefault="00A873F7" w:rsidP="006D56FC">
      <w:pPr>
        <w:pStyle w:val="TrennungPOS"/>
      </w:pPr>
    </w:p>
    <w:p w:rsidR="00A873F7" w:rsidRDefault="00A873F7" w:rsidP="006D56FC">
      <w:pPr>
        <w:pStyle w:val="GrundtextPosNr"/>
        <w:keepNext/>
        <w:keepLines/>
      </w:pPr>
      <w:r>
        <w:t>23.P0 42</w:t>
      </w:r>
    </w:p>
    <w:p w:rsidR="00A873F7" w:rsidRDefault="00A873F7" w:rsidP="006D56FC">
      <w:pPr>
        <w:pStyle w:val="Grundtext"/>
      </w:pPr>
      <w:r>
        <w:t>Einfassungen für Dachflächenfenster aus Aluminiumblech.</w:t>
      </w:r>
    </w:p>
    <w:p w:rsidR="00A873F7" w:rsidRDefault="00A873F7" w:rsidP="006D56FC">
      <w:pPr>
        <w:pStyle w:val="Folgeposition"/>
        <w:keepNext/>
        <w:keepLines/>
      </w:pPr>
      <w:r>
        <w:t>A</w:t>
      </w:r>
      <w:r>
        <w:rPr>
          <w:sz w:val="12"/>
        </w:rPr>
        <w:t>+</w:t>
      </w:r>
      <w:r>
        <w:tab/>
        <w:t>PREFA Einfassung für Velux Dachflächenfenster für DP</w:t>
      </w:r>
      <w:r>
        <w:tab/>
        <w:t xml:space="preserve">Stk </w:t>
      </w:r>
    </w:p>
    <w:p w:rsidR="00A873F7" w:rsidRDefault="00A873F7" w:rsidP="006D56FC">
      <w:pPr>
        <w:pStyle w:val="Langtext"/>
      </w:pPr>
      <w:r>
        <w:t>Fenster: mit Wärmedämmrahmen</w:t>
      </w:r>
    </w:p>
    <w:p w:rsidR="00A873F7" w:rsidRDefault="00A873F7" w:rsidP="006D56FC">
      <w:pPr>
        <w:pStyle w:val="Langtext"/>
      </w:pPr>
      <w:r>
        <w:t>Farbe: wie Dachplatte</w:t>
      </w:r>
    </w:p>
    <w:p w:rsidR="00A873F7" w:rsidRDefault="00A873F7" w:rsidP="006D56FC">
      <w:pPr>
        <w:pStyle w:val="Langtext"/>
      </w:pPr>
      <w:r>
        <w:t>Mögliche Größe: CK02 55x78, CK04 55x98, CK06 55x118, FK04 66x98, FK06 66x118, FK08 66x140, MK04 78x98, MK06 78x118, MK08 78x140, MK10 78x160,MK12 78x180, PK04 94x98, PK06 94x118, PK08 94x140, PK10 94x160, SK06 114x118, SK08 114x140, SK10 114x160, UK04 134x98, UK08 134x140, UK10 134x160</w:t>
      </w:r>
    </w:p>
    <w:p w:rsidR="00A873F7" w:rsidRDefault="00A873F7" w:rsidP="006D56FC">
      <w:pPr>
        <w:pStyle w:val="Langtext"/>
      </w:pPr>
      <w:r>
        <w:t>Gewählte Größe: _ _ _</w:t>
      </w:r>
    </w:p>
    <w:p w:rsidR="00A873F7" w:rsidRDefault="00A873F7" w:rsidP="006D56FC">
      <w:pPr>
        <w:pStyle w:val="Langtext"/>
      </w:pPr>
      <w:r>
        <w:t>z.B. PREFA Einfassung für Velux Dachflächenfenster oder Gleichwertiges.</w:t>
      </w:r>
    </w:p>
    <w:p w:rsidR="00A873F7" w:rsidRDefault="00A873F7" w:rsidP="006D56FC">
      <w:pPr>
        <w:pStyle w:val="Langtext"/>
      </w:pPr>
      <w:r>
        <w:t>Angebotenes Erzeugnis: (....)</w:t>
      </w:r>
    </w:p>
    <w:p w:rsidR="00A873F7" w:rsidRDefault="00A873F7" w:rsidP="006D56FC">
      <w:pPr>
        <w:pStyle w:val="Folgeposition"/>
        <w:keepNext/>
        <w:keepLines/>
      </w:pPr>
      <w:r>
        <w:t>B</w:t>
      </w:r>
      <w:r>
        <w:rPr>
          <w:sz w:val="12"/>
        </w:rPr>
        <w:t>+</w:t>
      </w:r>
      <w:r>
        <w:tab/>
        <w:t>PREFA Einfassung für Roto-Q-Serie Dachflächenfenster für DP</w:t>
      </w:r>
      <w:r>
        <w:tab/>
        <w:t xml:space="preserve">Stk </w:t>
      </w:r>
    </w:p>
    <w:p w:rsidR="00A873F7" w:rsidRDefault="00A873F7" w:rsidP="006D56FC">
      <w:pPr>
        <w:pStyle w:val="Langtext"/>
      </w:pPr>
      <w:r>
        <w:t>Fenster: mit/ohne Wärmedämmrahmen</w:t>
      </w:r>
    </w:p>
    <w:p w:rsidR="00A873F7" w:rsidRDefault="00A873F7" w:rsidP="006D56FC">
      <w:pPr>
        <w:pStyle w:val="Langtext"/>
      </w:pPr>
      <w:r>
        <w:t>Farbe: wie Dachplatte</w:t>
      </w:r>
    </w:p>
    <w:p w:rsidR="00A873F7" w:rsidRDefault="00A873F7" w:rsidP="006D56FC">
      <w:pPr>
        <w:pStyle w:val="Langtext"/>
      </w:pPr>
      <w:r>
        <w:t>Mögliche Größe: Q55/78, Q55/98, Q55/118, Q66/98, Q66/118, Q66/140, Q78/78, Q78/98, Q78/118, Q78/140, Q78/160, Q94/78, Q94/98, Q94/118, Q94/140, Q94/160, Q94/180, Q114/78, Q114/98, Q114/118, Q114/140, Q114/160, Q114/180, Q134/78, Q134/98, Q134/118, Q134/140, Q134/160 Q114x118, Q134x160</w:t>
      </w:r>
    </w:p>
    <w:p w:rsidR="00A873F7" w:rsidRDefault="00A873F7" w:rsidP="006D56FC">
      <w:pPr>
        <w:pStyle w:val="Langtext"/>
      </w:pPr>
      <w:r>
        <w:t>Gewählte Größe: _ _ _</w:t>
      </w:r>
    </w:p>
    <w:p w:rsidR="00A873F7" w:rsidRDefault="00A873F7" w:rsidP="006D56FC">
      <w:pPr>
        <w:pStyle w:val="Langtext"/>
      </w:pPr>
      <w:r>
        <w:t>z.B. PREFA Einfassung für Roto-Q-Serie Dachflächenfenster oder Gleichwertiges.</w:t>
      </w:r>
    </w:p>
    <w:p w:rsidR="00A873F7" w:rsidRDefault="00A873F7" w:rsidP="006D56FC">
      <w:pPr>
        <w:pStyle w:val="Langtext"/>
      </w:pPr>
      <w:r>
        <w:t>Angebotenes Erzeugnis: (....)</w:t>
      </w:r>
    </w:p>
    <w:p w:rsidR="00A873F7" w:rsidRDefault="00A873F7" w:rsidP="006D56FC">
      <w:pPr>
        <w:pStyle w:val="Folgeposition"/>
        <w:keepNext/>
        <w:keepLines/>
      </w:pPr>
      <w:r>
        <w:t>C</w:t>
      </w:r>
      <w:r>
        <w:rPr>
          <w:sz w:val="12"/>
        </w:rPr>
        <w:t>+</w:t>
      </w:r>
      <w:r>
        <w:tab/>
        <w:t>PREFA Einfassung für Roto Dachflächenfenster für DP</w:t>
      </w:r>
      <w:r>
        <w:tab/>
        <w:t xml:space="preserve">Stk </w:t>
      </w:r>
    </w:p>
    <w:p w:rsidR="00A873F7" w:rsidRDefault="00A873F7" w:rsidP="006D56FC">
      <w:pPr>
        <w:pStyle w:val="Langtext"/>
      </w:pPr>
      <w:r>
        <w:t>Fenster: mit Wärmedämmrahmen</w:t>
      </w:r>
    </w:p>
    <w:p w:rsidR="00A873F7" w:rsidRDefault="00A873F7" w:rsidP="006D56FC">
      <w:pPr>
        <w:pStyle w:val="Langtext"/>
      </w:pPr>
      <w:r>
        <w:t>Farbe: wie Dachplatte</w:t>
      </w:r>
    </w:p>
    <w:p w:rsidR="00A873F7" w:rsidRDefault="00A873F7" w:rsidP="006D56FC">
      <w:pPr>
        <w:pStyle w:val="Langtext"/>
      </w:pPr>
      <w:r>
        <w:t>Mögliche Größe: 5/7 54x78, 5/9 54x98, 5/11 54x118, 6/9 65x98, 6/11 65x118, 6/14 65x140, 7/7 74x78, 7/9 74x98, 7/11 74x118, 7/14 74x140, 7/16 74x160, 9/7 94x78, 9/9 94x98, 9/11 94x118, 9/14 94x140, 9/16 94x160, 11/7 114x78, 11/9 114x98, 11/11 114x118, 11/14 114x140, 11/16 114x160, 13/7 134x78, 13/9 134x98, 13/14 134x140</w:t>
      </w:r>
    </w:p>
    <w:p w:rsidR="00A873F7" w:rsidRDefault="00A873F7" w:rsidP="006D56FC">
      <w:pPr>
        <w:pStyle w:val="Langtext"/>
      </w:pPr>
      <w:r>
        <w:t>Gewählte Größe: _ _ _</w:t>
      </w:r>
    </w:p>
    <w:p w:rsidR="00A873F7" w:rsidRDefault="00A873F7" w:rsidP="006D56FC">
      <w:pPr>
        <w:pStyle w:val="Langtext"/>
      </w:pPr>
      <w:r>
        <w:t>z.B. PREFA Einfassung für Roto Dachflächenfenster oder Gleichwertiges.</w:t>
      </w:r>
    </w:p>
    <w:p w:rsidR="00A873F7" w:rsidRDefault="00A873F7" w:rsidP="006D56FC">
      <w:pPr>
        <w:pStyle w:val="Langtext"/>
      </w:pPr>
      <w:r>
        <w:t>Angebotenes Erzeugnis: (....)</w:t>
      </w:r>
    </w:p>
    <w:p w:rsidR="00A873F7" w:rsidRDefault="00A873F7" w:rsidP="006D56FC">
      <w:pPr>
        <w:pStyle w:val="TrennungPOS"/>
      </w:pPr>
    </w:p>
    <w:p w:rsidR="00A873F7" w:rsidRDefault="00A873F7" w:rsidP="006D56FC">
      <w:pPr>
        <w:pStyle w:val="GrundtextPosNr"/>
        <w:keepNext/>
        <w:keepLines/>
      </w:pPr>
      <w:r>
        <w:t>23.P0 44</w:t>
      </w:r>
    </w:p>
    <w:p w:rsidR="00A873F7" w:rsidRDefault="00A873F7" w:rsidP="006D56FC">
      <w:pPr>
        <w:pStyle w:val="Grundtext"/>
      </w:pPr>
      <w:r>
        <w:t>Wandbekleidung (Gauben-, Giebel-, und Stirnseiten) aus Aluminiumblech.</w:t>
      </w:r>
    </w:p>
    <w:p w:rsidR="00A873F7" w:rsidRDefault="00A873F7" w:rsidP="006D56FC">
      <w:pPr>
        <w:pStyle w:val="Folgeposition"/>
        <w:keepNext/>
        <w:keepLines/>
      </w:pPr>
      <w:r>
        <w:t>A</w:t>
      </w:r>
      <w:r>
        <w:rPr>
          <w:sz w:val="12"/>
        </w:rPr>
        <w:t>+</w:t>
      </w:r>
      <w:r>
        <w:tab/>
        <w:t>Wandbekleidung für DP</w:t>
      </w:r>
      <w:r>
        <w:tab/>
        <w:t xml:space="preserve">m2 </w:t>
      </w:r>
    </w:p>
    <w:p w:rsidR="00A873F7" w:rsidRDefault="00A873F7" w:rsidP="006D56FC">
      <w:pPr>
        <w:pStyle w:val="Langtext"/>
      </w:pPr>
      <w:r>
        <w:t>Einschließlich Haftstreifen, Ausführung mit Dachplatte oder Ergänzungsband (Winkelstehfalz).</w:t>
      </w:r>
    </w:p>
    <w:p w:rsidR="00A873F7" w:rsidRDefault="00A873F7" w:rsidP="006D56FC">
      <w:pPr>
        <w:pStyle w:val="Langtext"/>
      </w:pPr>
      <w:r>
        <w:t>Gewählte Ausführung: _ _ _</w:t>
      </w:r>
    </w:p>
    <w:p w:rsidR="00A873F7" w:rsidRDefault="00A873F7" w:rsidP="006D56FC">
      <w:pPr>
        <w:pStyle w:val="Langtext"/>
      </w:pPr>
      <w:r>
        <w:t>Materialdicke: wie Dachplatte</w:t>
      </w:r>
    </w:p>
    <w:p w:rsidR="00A873F7" w:rsidRDefault="00A873F7" w:rsidP="006D56FC">
      <w:pPr>
        <w:pStyle w:val="Langtext"/>
      </w:pPr>
      <w:r>
        <w:t>Farbe: wie Dachplatte</w:t>
      </w:r>
    </w:p>
    <w:p w:rsidR="00A873F7" w:rsidRDefault="00A873F7" w:rsidP="00E15C86">
      <w:pPr>
        <w:pStyle w:val="Langtext"/>
      </w:pPr>
      <w:r>
        <w:t>z.B. Wandbekleidung aus PREFA Ergänzungsband / PREFA Dachplatte oder Gleichwertiges.</w:t>
      </w:r>
    </w:p>
    <w:p w:rsidR="00A873F7" w:rsidRDefault="00A873F7" w:rsidP="00E15C86">
      <w:pPr>
        <w:pStyle w:val="Langtext"/>
      </w:pPr>
      <w:r>
        <w:t>Angebotenes Erzeugnis: (....)</w:t>
      </w:r>
    </w:p>
    <w:p w:rsidR="00A873F7" w:rsidRDefault="00A873F7" w:rsidP="00E15C86">
      <w:pPr>
        <w:pStyle w:val="TrennungPOS"/>
      </w:pPr>
    </w:p>
    <w:p w:rsidR="00A873F7" w:rsidRDefault="00A873F7" w:rsidP="00E15C86">
      <w:pPr>
        <w:pStyle w:val="GrundtextPosNr"/>
        <w:keepNext/>
        <w:keepLines/>
      </w:pPr>
      <w:r>
        <w:t>23.P0 46</w:t>
      </w:r>
    </w:p>
    <w:p w:rsidR="00A873F7" w:rsidRDefault="00A873F7" w:rsidP="00E15C86">
      <w:pPr>
        <w:pStyle w:val="Grundtext"/>
      </w:pPr>
      <w:r>
        <w:t>Attikaabdeckung aus Aluminiumblech, auf vorhandener Unterkonstruktion, die einzelnen Elemente sind in Längen zu max. 3000 mm je nach Zuschnitt anzufertigen.</w:t>
      </w:r>
    </w:p>
    <w:p w:rsidR="00A873F7" w:rsidRDefault="00A873F7" w:rsidP="00E15C86">
      <w:pPr>
        <w:pStyle w:val="Folgeposition"/>
        <w:keepNext/>
        <w:keepLines/>
      </w:pPr>
      <w:r>
        <w:t>A</w:t>
      </w:r>
      <w:r>
        <w:rPr>
          <w:sz w:val="12"/>
        </w:rPr>
        <w:t>+</w:t>
      </w:r>
      <w:r>
        <w:tab/>
        <w:t>Attikaabdeckung aus PREFALZ Ergänzungsband für DP</w:t>
      </w:r>
      <w:r>
        <w:tab/>
        <w:t xml:space="preserve">m </w:t>
      </w:r>
    </w:p>
    <w:p w:rsidR="00A873F7" w:rsidRDefault="00A873F7" w:rsidP="00E15C86">
      <w:pPr>
        <w:pStyle w:val="Langtext"/>
      </w:pPr>
      <w:r>
        <w:t>Einschließlich Saumstreifen und Patentsaumstreifen.</w:t>
      </w:r>
    </w:p>
    <w:p w:rsidR="00A873F7" w:rsidRDefault="00A873F7" w:rsidP="00E15C86">
      <w:pPr>
        <w:pStyle w:val="Langtext"/>
      </w:pPr>
      <w:r>
        <w:t>Attikaabdeckung:</w:t>
      </w:r>
    </w:p>
    <w:p w:rsidR="00A873F7" w:rsidRDefault="00A873F7" w:rsidP="00E15C86">
      <w:pPr>
        <w:pStyle w:val="Langtext"/>
      </w:pPr>
      <w:r>
        <w:t>Zuschnitt:  _ _ _ mm</w:t>
      </w:r>
    </w:p>
    <w:p w:rsidR="00A873F7" w:rsidRDefault="00A873F7" w:rsidP="00E15C86">
      <w:pPr>
        <w:pStyle w:val="Langtext"/>
      </w:pPr>
      <w:r>
        <w:t>Abkantung:  _ _ _ Stk.</w:t>
      </w:r>
    </w:p>
    <w:p w:rsidR="00A873F7" w:rsidRDefault="00A873F7" w:rsidP="00E15C86">
      <w:pPr>
        <w:pStyle w:val="Langtext"/>
      </w:pPr>
      <w:r>
        <w:t>Materialdicke: 0,70 mm</w:t>
      </w:r>
    </w:p>
    <w:p w:rsidR="00A873F7" w:rsidRDefault="00A873F7" w:rsidP="00E15C86">
      <w:pPr>
        <w:pStyle w:val="Langtext"/>
      </w:pPr>
      <w:r>
        <w:t>Farbe: wie Dachplatte</w:t>
      </w:r>
    </w:p>
    <w:p w:rsidR="00A873F7" w:rsidRDefault="00A873F7" w:rsidP="00E15C86">
      <w:pPr>
        <w:pStyle w:val="Langtext"/>
      </w:pPr>
      <w:r>
        <w:t>Verbindungsarten: Stehfalz, Hakenfalz, Überschubleiste oder Unterlagswellblech.</w:t>
      </w:r>
    </w:p>
    <w:p w:rsidR="00A873F7" w:rsidRDefault="00A873F7" w:rsidP="00E15C86">
      <w:pPr>
        <w:pStyle w:val="Langtext"/>
      </w:pPr>
      <w:r>
        <w:t>Ausführung: _ _ _</w:t>
      </w:r>
    </w:p>
    <w:p w:rsidR="00A873F7" w:rsidRDefault="00A873F7" w:rsidP="00E15C86">
      <w:pPr>
        <w:pStyle w:val="Langtext"/>
      </w:pPr>
      <w:r>
        <w:t>z.B. Attikaabdeckung aus PREFALZ Ergänzungsband oder Gleichwertiges.</w:t>
      </w:r>
    </w:p>
    <w:p w:rsidR="00A873F7" w:rsidRDefault="00A873F7" w:rsidP="00E15C86">
      <w:pPr>
        <w:pStyle w:val="Langtext"/>
      </w:pPr>
      <w:r>
        <w:t>Angebotenes Erzeugnis: (....)</w:t>
      </w:r>
    </w:p>
    <w:p w:rsidR="00A873F7" w:rsidRDefault="00A873F7" w:rsidP="00E15C86">
      <w:pPr>
        <w:pStyle w:val="Folgeposition"/>
        <w:keepNext/>
        <w:keepLines/>
      </w:pPr>
      <w:r>
        <w:t>B</w:t>
      </w:r>
      <w:r>
        <w:rPr>
          <w:sz w:val="12"/>
        </w:rPr>
        <w:t>+</w:t>
      </w:r>
      <w:r>
        <w:tab/>
        <w:t>Az Attikaabdeckung gerundet (Segmente) für DP</w:t>
      </w:r>
      <w:r>
        <w:tab/>
        <w:t xml:space="preserve">m </w:t>
      </w:r>
    </w:p>
    <w:p w:rsidR="00A873F7" w:rsidRDefault="00A873F7" w:rsidP="00E15C86">
      <w:pPr>
        <w:pStyle w:val="Langtext"/>
      </w:pPr>
      <w:r>
        <w:t>Aufzahlung (Az) auf die Postion Attikaabdeckung für eine gerundete Ausführung in Segmenten.</w:t>
      </w:r>
    </w:p>
    <w:p w:rsidR="00A873F7" w:rsidRDefault="00A873F7" w:rsidP="00E15C86">
      <w:pPr>
        <w:pStyle w:val="Folgeposition"/>
        <w:keepNext/>
        <w:keepLines/>
      </w:pPr>
      <w:r>
        <w:t>C</w:t>
      </w:r>
      <w:r>
        <w:rPr>
          <w:sz w:val="12"/>
        </w:rPr>
        <w:t>+</w:t>
      </w:r>
      <w:r>
        <w:tab/>
        <w:t>Attika mit Wandentlüftung aus PREFALZ Erg.-band für DP</w:t>
      </w:r>
      <w:r>
        <w:tab/>
        <w:t xml:space="preserve">m </w:t>
      </w:r>
    </w:p>
    <w:p w:rsidR="00A873F7" w:rsidRDefault="00A873F7" w:rsidP="00E15C86">
      <w:pPr>
        <w:pStyle w:val="Langtext"/>
      </w:pPr>
      <w:r>
        <w:t>Einschließlich Saumstreifen, Patentsaumstreifen und Brustblech.</w:t>
      </w:r>
    </w:p>
    <w:p w:rsidR="00A873F7" w:rsidRDefault="00A873F7" w:rsidP="00E15C86">
      <w:pPr>
        <w:pStyle w:val="Langtext"/>
      </w:pPr>
      <w:r>
        <w:t>Attikaabdeckung:</w:t>
      </w:r>
    </w:p>
    <w:p w:rsidR="00A873F7" w:rsidRDefault="00A873F7" w:rsidP="00E15C86">
      <w:pPr>
        <w:pStyle w:val="Langtext"/>
      </w:pPr>
      <w:r>
        <w:t>Zuschnitt:  _ _ _ mm</w:t>
      </w:r>
    </w:p>
    <w:p w:rsidR="00A873F7" w:rsidRDefault="00A873F7" w:rsidP="00E15C86">
      <w:pPr>
        <w:pStyle w:val="Langtext"/>
      </w:pPr>
      <w:r>
        <w:t>Abkantung:  _ _ _ Stk.</w:t>
      </w:r>
    </w:p>
    <w:p w:rsidR="00A873F7" w:rsidRDefault="00A873F7" w:rsidP="00E15C86">
      <w:pPr>
        <w:pStyle w:val="Langtext"/>
      </w:pPr>
      <w:r>
        <w:t>Materialdicke: 0,70 mm</w:t>
      </w:r>
    </w:p>
    <w:p w:rsidR="00A873F7" w:rsidRDefault="00A873F7" w:rsidP="00E15C86">
      <w:pPr>
        <w:pStyle w:val="Langtext"/>
      </w:pPr>
      <w:r>
        <w:t>Farbe: wie Dachplatte</w:t>
      </w:r>
    </w:p>
    <w:p w:rsidR="00A873F7" w:rsidRDefault="00A873F7" w:rsidP="00E15C86">
      <w:pPr>
        <w:pStyle w:val="Langtext"/>
      </w:pPr>
      <w:r>
        <w:t>Lochblech: Rundlochung Ø 5 mm</w:t>
      </w:r>
    </w:p>
    <w:p w:rsidR="00A873F7" w:rsidRDefault="00A873F7" w:rsidP="00E15C86">
      <w:pPr>
        <w:pStyle w:val="Langtext"/>
      </w:pPr>
      <w:r>
        <w:t>Zuschnitt: bis 150 mm</w:t>
      </w:r>
    </w:p>
    <w:p w:rsidR="00A873F7" w:rsidRDefault="00A873F7" w:rsidP="00E15C86">
      <w:pPr>
        <w:pStyle w:val="Langtext"/>
      </w:pPr>
      <w:r>
        <w:t>Abkantung: bis 2 Stk.</w:t>
      </w:r>
    </w:p>
    <w:p w:rsidR="00A873F7" w:rsidRDefault="00A873F7" w:rsidP="00E15C86">
      <w:pPr>
        <w:pStyle w:val="Langtext"/>
      </w:pPr>
      <w:r>
        <w:t>Materialdicke: 0,7 mm</w:t>
      </w:r>
    </w:p>
    <w:p w:rsidR="00A873F7" w:rsidRDefault="00A873F7" w:rsidP="00E15C86">
      <w:pPr>
        <w:pStyle w:val="Langtext"/>
      </w:pPr>
      <w:r>
        <w:t>Verbindungsarten: Stehfalz, Hakenfalz, Überschubleiste oder Unterlagswellblech.</w:t>
      </w:r>
    </w:p>
    <w:p w:rsidR="00A873F7" w:rsidRDefault="00A873F7" w:rsidP="00E15C86">
      <w:pPr>
        <w:pStyle w:val="Langtext"/>
      </w:pPr>
      <w:r>
        <w:t>Ausführung: _ _ _</w:t>
      </w:r>
    </w:p>
    <w:p w:rsidR="00A873F7" w:rsidRDefault="00A873F7" w:rsidP="00E15C86">
      <w:pPr>
        <w:pStyle w:val="Langtext"/>
      </w:pPr>
      <w:r>
        <w:t>z.B. Attikaabdeckung mit Wandentlüftung aus PREFALZ Erg.-band oder Gleichwertiges.</w:t>
      </w:r>
    </w:p>
    <w:p w:rsidR="00A873F7" w:rsidRDefault="00A873F7" w:rsidP="00E15C86">
      <w:pPr>
        <w:pStyle w:val="Langtext"/>
      </w:pPr>
      <w:r>
        <w:t>Angebotenes Erzeugnis: (....)</w:t>
      </w:r>
    </w:p>
    <w:p w:rsidR="00A873F7" w:rsidRDefault="00A873F7" w:rsidP="00E15C86">
      <w:pPr>
        <w:pStyle w:val="TrennungPOS"/>
      </w:pPr>
    </w:p>
    <w:p w:rsidR="00A873F7" w:rsidRDefault="00A873F7" w:rsidP="00E15C86">
      <w:pPr>
        <w:pStyle w:val="GrundtextPosNr"/>
        <w:keepNext/>
        <w:keepLines/>
      </w:pPr>
      <w:r>
        <w:t>23.P0 49</w:t>
      </w:r>
    </w:p>
    <w:p w:rsidR="00A873F7" w:rsidRDefault="00A873F7" w:rsidP="00E15C86">
      <w:pPr>
        <w:pStyle w:val="Grundtext"/>
      </w:pPr>
      <w:r>
        <w:t>Hochzugschutzblech aus Aluminiumblech, Befestigung mittels Haftstreifen oder direkt auf vorhandene Unterkonstruktion (über erforderlicher Hochzugshöhe).</w:t>
      </w:r>
    </w:p>
    <w:p w:rsidR="00A873F7" w:rsidRDefault="00A873F7" w:rsidP="00E15C86">
      <w:pPr>
        <w:pStyle w:val="Grundtext"/>
      </w:pPr>
      <w:r>
        <w:t>Die Einzelstücke (max. 3000 mm) sind dehnungsgerecht zu verbinden.</w:t>
      </w:r>
    </w:p>
    <w:p w:rsidR="00A873F7" w:rsidRDefault="00A873F7" w:rsidP="00E15C86">
      <w:pPr>
        <w:pStyle w:val="Folgeposition"/>
        <w:keepNext/>
        <w:keepLines/>
      </w:pPr>
      <w:r>
        <w:t>A</w:t>
      </w:r>
      <w:r>
        <w:rPr>
          <w:sz w:val="12"/>
        </w:rPr>
        <w:t>+</w:t>
      </w:r>
      <w:r>
        <w:tab/>
        <w:t>Hochzugschutzblech aus PREFALZ Ergänzungsband für DP</w:t>
      </w:r>
      <w:r>
        <w:tab/>
        <w:t xml:space="preserve">m </w:t>
      </w:r>
    </w:p>
    <w:p w:rsidR="00A873F7" w:rsidRDefault="00A873F7" w:rsidP="00E15C86">
      <w:pPr>
        <w:pStyle w:val="Langtext"/>
      </w:pPr>
      <w:r>
        <w:t>Zuschnitt:  _ _ _ mm</w:t>
      </w:r>
    </w:p>
    <w:p w:rsidR="00A873F7" w:rsidRDefault="00A873F7" w:rsidP="00E15C86">
      <w:pPr>
        <w:pStyle w:val="Langtext"/>
      </w:pPr>
      <w:r>
        <w:t>Abkantung:  _ _ _ Stk.</w:t>
      </w:r>
    </w:p>
    <w:p w:rsidR="00A873F7" w:rsidRDefault="00A873F7" w:rsidP="00E15C86">
      <w:pPr>
        <w:pStyle w:val="Langtext"/>
      </w:pPr>
      <w:r>
        <w:t>Materialdicke: 0,70 mm</w:t>
      </w:r>
    </w:p>
    <w:p w:rsidR="00A873F7" w:rsidRDefault="00A873F7" w:rsidP="00E15C86">
      <w:pPr>
        <w:pStyle w:val="Langtext"/>
      </w:pPr>
      <w:r>
        <w:t>Farbe: wie Dachplatte</w:t>
      </w:r>
    </w:p>
    <w:p w:rsidR="00A873F7" w:rsidRDefault="00A873F7" w:rsidP="00E15C86">
      <w:pPr>
        <w:pStyle w:val="Langtext"/>
      </w:pPr>
      <w:r>
        <w:t>z.B.: Hochzugschutzblech aus PREFALZ Ergänzungsband oder Gleichwertiges.</w:t>
      </w:r>
    </w:p>
    <w:p w:rsidR="00A873F7" w:rsidRDefault="00A873F7" w:rsidP="00E15C86">
      <w:pPr>
        <w:pStyle w:val="Langtext"/>
      </w:pPr>
      <w:r>
        <w:t>Angebotenes Erzeugnis: (....)</w:t>
      </w:r>
    </w:p>
    <w:p w:rsidR="00A873F7" w:rsidRDefault="00A873F7" w:rsidP="00E15C86">
      <w:pPr>
        <w:pStyle w:val="TrennungPOS"/>
      </w:pPr>
    </w:p>
    <w:p w:rsidR="00A873F7" w:rsidRDefault="00A873F7" w:rsidP="00E15C86">
      <w:pPr>
        <w:pStyle w:val="GrundtextPosNr"/>
        <w:keepNext/>
        <w:keepLines/>
      </w:pPr>
      <w:r>
        <w:t>23.P0 52</w:t>
      </w:r>
    </w:p>
    <w:p w:rsidR="00A873F7" w:rsidRDefault="00A873F7" w:rsidP="00E15C86">
      <w:pPr>
        <w:pStyle w:val="Grundtext"/>
      </w:pPr>
      <w:r>
        <w:t>Winkelsaumabdeckung aus Aluminiumblech einschließlich Patentaumstreifen. Die einzelnen Elemente sind in Längen zu max. 3000 mm je nach Zuschnitt anzufertigen.</w:t>
      </w:r>
    </w:p>
    <w:p w:rsidR="00A873F7" w:rsidRDefault="00A873F7" w:rsidP="00E15C86">
      <w:pPr>
        <w:pStyle w:val="Folgeposition"/>
        <w:keepNext/>
        <w:keepLines/>
      </w:pPr>
      <w:r>
        <w:t>A</w:t>
      </w:r>
      <w:r>
        <w:rPr>
          <w:sz w:val="12"/>
        </w:rPr>
        <w:t>+</w:t>
      </w:r>
      <w:r>
        <w:tab/>
        <w:t>Winkelsaumabdeckung aus PREFALZ Ergänzungsband für DP</w:t>
      </w:r>
      <w:r>
        <w:tab/>
        <w:t xml:space="preserve">m </w:t>
      </w:r>
    </w:p>
    <w:p w:rsidR="00A873F7" w:rsidRDefault="00A873F7" w:rsidP="00E15C86">
      <w:pPr>
        <w:pStyle w:val="Langtext"/>
      </w:pPr>
      <w:r>
        <w:t>Zuschnitt:  _ _ _ mm</w:t>
      </w:r>
    </w:p>
    <w:p w:rsidR="00A873F7" w:rsidRDefault="00A873F7" w:rsidP="00E15C86">
      <w:pPr>
        <w:pStyle w:val="Langtext"/>
      </w:pPr>
      <w:r>
        <w:t>Abkantung:  _ _ _ Stk</w:t>
      </w:r>
    </w:p>
    <w:p w:rsidR="00A873F7" w:rsidRDefault="00A873F7" w:rsidP="00E15C86">
      <w:pPr>
        <w:pStyle w:val="Langtext"/>
      </w:pPr>
      <w:r>
        <w:t>Materialdicke: 0,70 mm</w:t>
      </w:r>
    </w:p>
    <w:p w:rsidR="00A873F7" w:rsidRDefault="00A873F7" w:rsidP="00E15C86">
      <w:pPr>
        <w:pStyle w:val="Langtext"/>
      </w:pPr>
      <w:r>
        <w:t>Farbe: wie Dachplatte</w:t>
      </w:r>
    </w:p>
    <w:p w:rsidR="00A873F7" w:rsidRDefault="00A873F7" w:rsidP="00E15C86">
      <w:pPr>
        <w:pStyle w:val="Langtext"/>
      </w:pPr>
      <w:r>
        <w:t>z.B. Winkelsaumabdeckung aus PREFALZ Ergänzungsband oder Gleichwertiges.</w:t>
      </w:r>
    </w:p>
    <w:p w:rsidR="00A873F7" w:rsidRDefault="00A873F7" w:rsidP="00E15C86">
      <w:pPr>
        <w:pStyle w:val="Langtext"/>
      </w:pPr>
      <w:r>
        <w:t>Angebotenes Erzeugnis: (....)</w:t>
      </w:r>
    </w:p>
    <w:p w:rsidR="00A873F7" w:rsidRDefault="00A873F7" w:rsidP="00E15C86">
      <w:pPr>
        <w:pStyle w:val="TrennungPOS"/>
      </w:pPr>
    </w:p>
    <w:p w:rsidR="00A873F7" w:rsidRDefault="00A873F7" w:rsidP="00E15C86">
      <w:pPr>
        <w:pStyle w:val="GrundtextPosNr"/>
        <w:keepNext/>
        <w:keepLines/>
      </w:pPr>
      <w:r>
        <w:t>23.P0 58</w:t>
      </w:r>
    </w:p>
    <w:p w:rsidR="00A873F7" w:rsidRDefault="00A873F7" w:rsidP="00E15C86">
      <w:pPr>
        <w:pStyle w:val="Grundtext"/>
      </w:pPr>
      <w:r>
        <w:t>Schneeschutzsysteme aus Aluminium.</w:t>
      </w:r>
    </w:p>
    <w:p w:rsidR="00A873F7" w:rsidRDefault="00A873F7" w:rsidP="00E15C86">
      <w:pPr>
        <w:pStyle w:val="Folgeposition"/>
        <w:keepNext/>
        <w:keepLines/>
      </w:pPr>
      <w:r>
        <w:t>A</w:t>
      </w:r>
      <w:r>
        <w:rPr>
          <w:sz w:val="12"/>
        </w:rPr>
        <w:t>+</w:t>
      </w:r>
      <w:r>
        <w:tab/>
        <w:t>PREFA Schneestopper für DP</w:t>
      </w:r>
      <w:r>
        <w:tab/>
        <w:t xml:space="preserve">Stk </w:t>
      </w:r>
    </w:p>
    <w:p w:rsidR="00A873F7" w:rsidRDefault="00A873F7" w:rsidP="00E15C86">
      <w:pPr>
        <w:pStyle w:val="Langtext"/>
      </w:pPr>
      <w:r>
        <w:t>Die Bestückung erfolgt immer von der Traufe Richtung First, die ersten zwei traufseitigen Reihen sind mit 2 Stk. Schneestopper pro Dachplatte R.16 zu versehen. Die Anzahl der Schneestopper erfolgt nach statischer Berechnung.</w:t>
      </w:r>
    </w:p>
    <w:p w:rsidR="00A873F7" w:rsidRDefault="00A873F7" w:rsidP="00E15C86">
      <w:pPr>
        <w:pStyle w:val="Langtext"/>
      </w:pPr>
      <w:r>
        <w:t>Farbe: wie Dachplatte</w:t>
      </w:r>
    </w:p>
    <w:p w:rsidR="00A873F7" w:rsidRDefault="00A873F7" w:rsidP="00E15C86">
      <w:pPr>
        <w:pStyle w:val="Langtext"/>
      </w:pPr>
      <w:r>
        <w:t>z.B. PREFA Schneestopper für PREFA Dachplatten R.16 oder Gleichwertiges.</w:t>
      </w:r>
    </w:p>
    <w:p w:rsidR="00A873F7" w:rsidRDefault="00A873F7" w:rsidP="00E15C86">
      <w:pPr>
        <w:pStyle w:val="Langtext"/>
      </w:pPr>
      <w:r>
        <w:t>Angebotenes Erzeugnis: (....)</w:t>
      </w:r>
    </w:p>
    <w:p w:rsidR="00A873F7" w:rsidRDefault="00A873F7" w:rsidP="00E15C86">
      <w:pPr>
        <w:pStyle w:val="Folgeposition"/>
        <w:keepNext/>
        <w:keepLines/>
      </w:pPr>
      <w:r>
        <w:t>B</w:t>
      </w:r>
      <w:r>
        <w:rPr>
          <w:sz w:val="12"/>
        </w:rPr>
        <w:t>+</w:t>
      </w:r>
      <w:r>
        <w:tab/>
        <w:t>PREFA Schneerechensystem für DP</w:t>
      </w:r>
      <w:r>
        <w:tab/>
        <w:t xml:space="preserve">m </w:t>
      </w:r>
    </w:p>
    <w:p w:rsidR="00A873F7" w:rsidRDefault="00A873F7" w:rsidP="00E15C86">
      <w:pPr>
        <w:pStyle w:val="Langtext"/>
      </w:pPr>
      <w:r>
        <w:t>Die Anordnung des Schneerechensystems erfolgt nach statischer Berechnung, wenn erforderlich, Einbau einer Unterlagsplatte.</w:t>
      </w:r>
    </w:p>
    <w:p w:rsidR="00A873F7" w:rsidRDefault="00A873F7" w:rsidP="00E15C86">
      <w:pPr>
        <w:pStyle w:val="Langtext"/>
      </w:pPr>
      <w:r>
        <w:t>Schneerechensystem: bestehend aus zwei Fußteilen mit Flächendichtung 87 mm Ø außen, Schneerechenhaken und Fixierschieber, Befestigungsmaterial und Abdeckkappen.</w:t>
      </w:r>
    </w:p>
    <w:p w:rsidR="00A873F7" w:rsidRDefault="00A873F7" w:rsidP="00E15C86">
      <w:pPr>
        <w:pStyle w:val="Langtext"/>
      </w:pPr>
      <w:r>
        <w:t>Durchzugshöhe: 205 mm</w:t>
      </w:r>
    </w:p>
    <w:p w:rsidR="00A873F7" w:rsidRDefault="00A873F7" w:rsidP="00E15C86">
      <w:pPr>
        <w:pStyle w:val="Langtext"/>
      </w:pPr>
      <w:r>
        <w:t>Durchzüge: Einlegeprofil mit Verbindungsmuffen, 3 Stk., 3000 mm lang. An den Enden sind Abschlusselemente zu montieren.</w:t>
      </w:r>
    </w:p>
    <w:p w:rsidR="00A873F7" w:rsidRDefault="00A873F7" w:rsidP="00E15C86">
      <w:pPr>
        <w:pStyle w:val="Langtext"/>
      </w:pPr>
      <w:r>
        <w:t>Farbe: wie Dachplatte</w:t>
      </w:r>
    </w:p>
    <w:p w:rsidR="00A873F7" w:rsidRDefault="00A873F7" w:rsidP="00E15C86">
      <w:pPr>
        <w:pStyle w:val="Langtext"/>
      </w:pPr>
      <w:r>
        <w:t>z.B. PREFA Schneerechensystem oder Gleichwertiges.</w:t>
      </w:r>
    </w:p>
    <w:p w:rsidR="00A873F7" w:rsidRDefault="00A873F7" w:rsidP="00E15C86">
      <w:pPr>
        <w:pStyle w:val="Langtext"/>
      </w:pPr>
      <w:r>
        <w:t>Angebotenes Erzeugnis: (....)</w:t>
      </w:r>
    </w:p>
    <w:p w:rsidR="00A873F7" w:rsidRDefault="00A873F7" w:rsidP="00E15C86">
      <w:pPr>
        <w:pStyle w:val="Folgeposition"/>
        <w:keepNext/>
        <w:keepLines/>
      </w:pPr>
      <w:r>
        <w:t>C</w:t>
      </w:r>
      <w:r>
        <w:rPr>
          <w:sz w:val="12"/>
        </w:rPr>
        <w:t>+</w:t>
      </w:r>
      <w:r>
        <w:tab/>
        <w:t>PREFA Schneerechensystem XL für DP</w:t>
      </w:r>
      <w:r>
        <w:tab/>
        <w:t xml:space="preserve">m </w:t>
      </w:r>
    </w:p>
    <w:p w:rsidR="00A873F7" w:rsidRDefault="00A873F7" w:rsidP="00E15C86">
      <w:pPr>
        <w:pStyle w:val="Langtext"/>
      </w:pPr>
      <w:r>
        <w:t>Die Anordnung des Schneerechensystems XL erfolgt nach statischer Berechnung, wenn erforderlich, Einbau einer Unterlagsplatte.</w:t>
      </w:r>
    </w:p>
    <w:p w:rsidR="00A873F7" w:rsidRDefault="00A873F7" w:rsidP="00E15C86">
      <w:pPr>
        <w:pStyle w:val="Langtext"/>
      </w:pPr>
      <w:r>
        <w:t>Schneerechensystem: bestehend aus zwei Fußteilen mit Flächendichtung 87 mm Ø außen, Schneerechenhaken und Fixierschieber, Befestigungsmaterial und Abdeckkappen.</w:t>
      </w:r>
    </w:p>
    <w:p w:rsidR="00A873F7" w:rsidRDefault="00A873F7" w:rsidP="00E15C86">
      <w:pPr>
        <w:pStyle w:val="Langtext"/>
      </w:pPr>
      <w:r>
        <w:t>Durchzugshöhe: 345 mm</w:t>
      </w:r>
    </w:p>
    <w:p w:rsidR="00A873F7" w:rsidRDefault="00A873F7" w:rsidP="00E15C86">
      <w:pPr>
        <w:pStyle w:val="Langtext"/>
      </w:pPr>
      <w:r>
        <w:t>Durchzüge: Einlegeprofil mit Verbindungsmuffen, 3 Stk., 3000 mm lang. An den Enden sind Abschlusselemente zu montieren.</w:t>
      </w:r>
    </w:p>
    <w:p w:rsidR="00A873F7" w:rsidRDefault="00A873F7" w:rsidP="00E15C86">
      <w:pPr>
        <w:pStyle w:val="Langtext"/>
      </w:pPr>
      <w:r>
        <w:t>Farbe: wie Dachplatte</w:t>
      </w:r>
    </w:p>
    <w:p w:rsidR="00A873F7" w:rsidRDefault="00A873F7" w:rsidP="00E15C86">
      <w:pPr>
        <w:pStyle w:val="Langtext"/>
      </w:pPr>
      <w:r>
        <w:t>z.B. PREFA Schneerechensystem XL oder Gleichwertiges.</w:t>
      </w:r>
    </w:p>
    <w:p w:rsidR="00A873F7" w:rsidRDefault="00A873F7" w:rsidP="00E15C86">
      <w:pPr>
        <w:pStyle w:val="Langtext"/>
      </w:pPr>
      <w:r>
        <w:t>Angebotenes Erzeugnis: (....)</w:t>
      </w:r>
    </w:p>
    <w:p w:rsidR="00A873F7" w:rsidRDefault="00A873F7" w:rsidP="00E15C86">
      <w:pPr>
        <w:pStyle w:val="Folgeposition"/>
        <w:keepNext/>
        <w:keepLines/>
      </w:pPr>
      <w:r>
        <w:t>D</w:t>
      </w:r>
      <w:r>
        <w:rPr>
          <w:sz w:val="12"/>
        </w:rPr>
        <w:t>+</w:t>
      </w:r>
      <w:r>
        <w:tab/>
        <w:t>Az für PREFA Eiskrallen (Schneerechensystem) für DP</w:t>
      </w:r>
      <w:r>
        <w:tab/>
        <w:t xml:space="preserve">m </w:t>
      </w:r>
    </w:p>
    <w:p w:rsidR="00A873F7" w:rsidRDefault="00A873F7" w:rsidP="00E15C86">
      <w:pPr>
        <w:pStyle w:val="Langtext"/>
      </w:pPr>
      <w:r>
        <w:t>Aufzahlung (Az) auf das Schneerechensystem für Eiskrallen, ca. 4 Stk./lfm.</w:t>
      </w:r>
    </w:p>
    <w:p w:rsidR="00A873F7" w:rsidRDefault="00A873F7" w:rsidP="00E15C86">
      <w:pPr>
        <w:pStyle w:val="Langtext"/>
      </w:pPr>
      <w:r>
        <w:t>Farbe: wie Dachplatte</w:t>
      </w:r>
    </w:p>
    <w:p w:rsidR="00A873F7" w:rsidRDefault="00A873F7" w:rsidP="00E15C86">
      <w:pPr>
        <w:pStyle w:val="Langtext"/>
      </w:pPr>
      <w:r>
        <w:t>Material: Aluminium, pulverbeschichtet</w:t>
      </w:r>
    </w:p>
    <w:p w:rsidR="00A873F7" w:rsidRDefault="00A873F7" w:rsidP="00E15C86">
      <w:pPr>
        <w:pStyle w:val="Langtext"/>
      </w:pPr>
      <w:r>
        <w:t>z.B. PREFA Eiskrallen oder Gleichwertiges.</w:t>
      </w:r>
    </w:p>
    <w:p w:rsidR="00A873F7" w:rsidRDefault="00A873F7" w:rsidP="00E15C86">
      <w:pPr>
        <w:pStyle w:val="Langtext"/>
      </w:pPr>
      <w:r>
        <w:t>Angebotenes Erzeugnis: (....)</w:t>
      </w:r>
    </w:p>
    <w:p w:rsidR="00A873F7" w:rsidRDefault="00A873F7" w:rsidP="00E15C86">
      <w:pPr>
        <w:pStyle w:val="Folgeposition"/>
        <w:keepNext/>
        <w:keepLines/>
      </w:pPr>
      <w:r>
        <w:t>E</w:t>
      </w:r>
      <w:r>
        <w:rPr>
          <w:sz w:val="12"/>
        </w:rPr>
        <w:t>+</w:t>
      </w:r>
      <w:r>
        <w:tab/>
        <w:t>PREFA Gebirgsschneefangstütze für DP</w:t>
      </w:r>
      <w:r>
        <w:tab/>
        <w:t xml:space="preserve">m </w:t>
      </w:r>
    </w:p>
    <w:p w:rsidR="00A873F7" w:rsidRDefault="00A873F7" w:rsidP="00E15C86">
      <w:pPr>
        <w:pStyle w:val="Langtext"/>
      </w:pPr>
      <w:r>
        <w:t>Die Anordnung der Gebirgsschneefangstütze erfolgt nach statischer Berechnung, wenn erforderlich, Einbau einer Unterlagsplatte.</w:t>
      </w:r>
    </w:p>
    <w:p w:rsidR="00A873F7" w:rsidRDefault="00A873F7" w:rsidP="00E15C86">
      <w:pPr>
        <w:pStyle w:val="Langtext"/>
      </w:pPr>
      <w:r>
        <w:t>Gebirgsschneefangstütze: bestehend aus zwei Fußteilen mit Flächendichtung 87 mm Ø außen, Gebirgsschneefangstütze, Befestigungsmaterial und Abdeckkappen.</w:t>
      </w:r>
    </w:p>
    <w:p w:rsidR="00A873F7" w:rsidRDefault="00A873F7" w:rsidP="00E15C86">
      <w:pPr>
        <w:pStyle w:val="Langtext"/>
      </w:pPr>
      <w:r>
        <w:t>Durchzugshöhe: ca. 183mm</w:t>
      </w:r>
    </w:p>
    <w:p w:rsidR="00A873F7" w:rsidRDefault="00A873F7" w:rsidP="00E15C86">
      <w:pPr>
        <w:pStyle w:val="Langtext"/>
      </w:pPr>
      <w:r>
        <w:t>Durchzüge: Rundholz ca. 140mm Ø</w:t>
      </w:r>
    </w:p>
    <w:p w:rsidR="00A873F7" w:rsidRDefault="00A873F7" w:rsidP="00E15C86">
      <w:pPr>
        <w:pStyle w:val="Langtext"/>
      </w:pPr>
      <w:r>
        <w:t>Material: Aluminium, pulverbeschichtet</w:t>
      </w:r>
    </w:p>
    <w:p w:rsidR="00A873F7" w:rsidRDefault="00A873F7" w:rsidP="00E15C86">
      <w:pPr>
        <w:pStyle w:val="Langtext"/>
      </w:pPr>
      <w:r>
        <w:t>Farbe: wie Dachplatte</w:t>
      </w:r>
    </w:p>
    <w:p w:rsidR="00A873F7" w:rsidRDefault="00A873F7" w:rsidP="00E15C86">
      <w:pPr>
        <w:pStyle w:val="Langtext"/>
      </w:pPr>
      <w:r>
        <w:t>z.B. PREFA Gebirgsschneefangstütze oder Gleichwertiges.</w:t>
      </w:r>
    </w:p>
    <w:p w:rsidR="00A873F7" w:rsidRDefault="00A873F7" w:rsidP="00E15C86">
      <w:pPr>
        <w:pStyle w:val="Langtext"/>
      </w:pPr>
      <w:r>
        <w:t>Angebotenes Erzeugnis: (....)</w:t>
      </w:r>
    </w:p>
    <w:p w:rsidR="00A873F7" w:rsidRDefault="00A873F7" w:rsidP="00E15C86">
      <w:pPr>
        <w:pStyle w:val="TrennungPOS"/>
      </w:pPr>
    </w:p>
    <w:p w:rsidR="00A873F7" w:rsidRDefault="00A873F7" w:rsidP="00E15C86">
      <w:pPr>
        <w:pStyle w:val="GrundtextPosNr"/>
        <w:keepNext/>
        <w:keepLines/>
      </w:pPr>
      <w:r>
        <w:t>23.P0 60</w:t>
      </w:r>
    </w:p>
    <w:p w:rsidR="00A873F7" w:rsidRDefault="00A873F7" w:rsidP="00E15C86">
      <w:pPr>
        <w:pStyle w:val="Grundtext"/>
      </w:pPr>
      <w:r>
        <w:t>Sicherheitsdachhaken zum Einhängen einer Dachleiter und als Anschlagspunkt zur Personensicherung, geprüft nach EN 517-B.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E15C86">
      <w:pPr>
        <w:pStyle w:val="Folgeposition"/>
        <w:keepNext/>
        <w:keepLines/>
      </w:pPr>
      <w:r>
        <w:t>A</w:t>
      </w:r>
      <w:r>
        <w:rPr>
          <w:sz w:val="12"/>
        </w:rPr>
        <w:t>+</w:t>
      </w:r>
      <w:r>
        <w:tab/>
        <w:t>PREFA Sicherheitsdachhaken auf Fußteilen für DP</w:t>
      </w:r>
      <w:r>
        <w:tab/>
        <w:t xml:space="preserve">Stk </w:t>
      </w:r>
    </w:p>
    <w:p w:rsidR="00A873F7" w:rsidRDefault="00A873F7" w:rsidP="00E15C86">
      <w:pPr>
        <w:pStyle w:val="Langtext"/>
      </w:pPr>
      <w:r>
        <w:t>zulässig für zwei Personen, bestehend aus zwei Fußteilen mit Flächendichtung 87 mm Ø außen, Befestigungsmaterial und Abdeckkappen in hellgrau.</w:t>
      </w:r>
    </w:p>
    <w:p w:rsidR="00A873F7" w:rsidRDefault="00A873F7" w:rsidP="00E15C86">
      <w:pPr>
        <w:pStyle w:val="Langtext"/>
      </w:pPr>
      <w:r>
        <w:t>Material: Edelstahl</w:t>
      </w:r>
    </w:p>
    <w:p w:rsidR="00A873F7" w:rsidRDefault="00A873F7" w:rsidP="00E15C86">
      <w:pPr>
        <w:pStyle w:val="Langtext"/>
      </w:pPr>
      <w:r>
        <w:t>Farbe: Edelstahl/hellgrau</w:t>
      </w:r>
    </w:p>
    <w:p w:rsidR="00A873F7" w:rsidRDefault="00A873F7" w:rsidP="00A264FD">
      <w:pPr>
        <w:pStyle w:val="Langtext"/>
      </w:pPr>
      <w:r>
        <w:t>z.B. PREFA Sicherheitsdachhaken auf Fußteilen oder Gleichwertiges.</w:t>
      </w:r>
    </w:p>
    <w:p w:rsidR="00A873F7" w:rsidRDefault="00A873F7" w:rsidP="00A264FD">
      <w:pPr>
        <w:pStyle w:val="Langtext"/>
      </w:pPr>
      <w:r>
        <w:t>Angebotenes Erzeugnis: (....)</w:t>
      </w:r>
    </w:p>
    <w:p w:rsidR="00A873F7" w:rsidRDefault="00A873F7" w:rsidP="00A264FD">
      <w:pPr>
        <w:pStyle w:val="Folgeposition"/>
        <w:keepNext/>
        <w:keepLines/>
      </w:pPr>
      <w:r>
        <w:t>B</w:t>
      </w:r>
      <w:r>
        <w:rPr>
          <w:sz w:val="12"/>
        </w:rPr>
        <w:t>+</w:t>
      </w:r>
      <w:r>
        <w:tab/>
        <w:t>PREFA Sicherheitsdachhaken für DP</w:t>
      </w:r>
      <w:r>
        <w:tab/>
        <w:t xml:space="preserve">Stk </w:t>
      </w:r>
    </w:p>
    <w:p w:rsidR="00A873F7" w:rsidRDefault="00A873F7" w:rsidP="00A264FD">
      <w:pPr>
        <w:pStyle w:val="Langtext"/>
      </w:pPr>
      <w:r>
        <w:t>zulässig für eine Person, einschließlich Abdeckkappen, Befestigungs- u. Dichtungsmaterial.</w:t>
      </w:r>
    </w:p>
    <w:p w:rsidR="00A873F7" w:rsidRDefault="00A873F7" w:rsidP="00A264FD">
      <w:pPr>
        <w:pStyle w:val="Langtext"/>
      </w:pPr>
      <w:r>
        <w:t>Material: Stahl verzinkt, pulverbeschichtet</w:t>
      </w:r>
    </w:p>
    <w:p w:rsidR="00A873F7" w:rsidRDefault="00A873F7" w:rsidP="00A264FD">
      <w:pPr>
        <w:pStyle w:val="Langtext"/>
      </w:pPr>
      <w:r>
        <w:t>Farbe: wie Dachplatte</w:t>
      </w:r>
    </w:p>
    <w:p w:rsidR="00A873F7" w:rsidRDefault="00A873F7" w:rsidP="00A264FD">
      <w:pPr>
        <w:pStyle w:val="Langtext"/>
      </w:pPr>
      <w:r>
        <w:t>z.B. PREFA Sicherheitsdachhaken oder Gleichwertiges.</w:t>
      </w:r>
    </w:p>
    <w:p w:rsidR="00A873F7" w:rsidRDefault="00A873F7" w:rsidP="00A264FD">
      <w:pPr>
        <w:pStyle w:val="Langtext"/>
      </w:pPr>
      <w:r>
        <w:t>Angebotenes Erzeugnis: (....)</w:t>
      </w:r>
    </w:p>
    <w:p w:rsidR="00A873F7" w:rsidRDefault="00A873F7" w:rsidP="00A264FD">
      <w:pPr>
        <w:pStyle w:val="TrennungPOS"/>
      </w:pPr>
    </w:p>
    <w:p w:rsidR="00A873F7" w:rsidRDefault="00A873F7" w:rsidP="00A264FD">
      <w:pPr>
        <w:pStyle w:val="GrundtextPosNr"/>
        <w:keepNext/>
        <w:keepLines/>
      </w:pPr>
      <w:r>
        <w:t>23.P0 62</w:t>
      </w:r>
    </w:p>
    <w:p w:rsidR="00A873F7" w:rsidRDefault="00A873F7" w:rsidP="00A264FD">
      <w:pPr>
        <w:pStyle w:val="Grundtext"/>
      </w:pPr>
      <w:r>
        <w:t>Einzelanschlagspunkt zur Personensicherung, geprüft nach EN EN 795 TYP A, zulässig für zwei Personen.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A264FD">
      <w:pPr>
        <w:pStyle w:val="Folgeposition"/>
        <w:keepNext/>
        <w:keepLines/>
      </w:pPr>
      <w:r>
        <w:t>A</w:t>
      </w:r>
      <w:r>
        <w:rPr>
          <w:sz w:val="12"/>
        </w:rPr>
        <w:t>+</w:t>
      </w:r>
      <w:r>
        <w:tab/>
        <w:t>PREFA Einzelanschlagspunkt für DP</w:t>
      </w:r>
      <w:r>
        <w:tab/>
        <w:t xml:space="preserve">Stk </w:t>
      </w:r>
    </w:p>
    <w:p w:rsidR="00A873F7" w:rsidRDefault="00A873F7" w:rsidP="00A264FD">
      <w:pPr>
        <w:pStyle w:val="Langtext"/>
      </w:pPr>
      <w:r>
        <w:t>Zulässig für 2 Personen, bestehend aus zwei Fußteilen mit Flächendichtung 87 mm Ø außen, Befestigungsmaterial und Abdeckkappen in P.10 schwarz</w:t>
      </w:r>
    </w:p>
    <w:p w:rsidR="00A873F7" w:rsidRDefault="00A873F7" w:rsidP="00A264FD">
      <w:pPr>
        <w:pStyle w:val="Langtext"/>
      </w:pPr>
      <w:r>
        <w:t>Material: Edelstahl</w:t>
      </w:r>
    </w:p>
    <w:p w:rsidR="00A873F7" w:rsidRDefault="00A873F7" w:rsidP="00A264FD">
      <w:pPr>
        <w:pStyle w:val="Langtext"/>
      </w:pPr>
      <w:r>
        <w:t>Farbe: Edelstahl/schwarz</w:t>
      </w:r>
    </w:p>
    <w:p w:rsidR="00A873F7" w:rsidRDefault="00A873F7" w:rsidP="00A264FD">
      <w:pPr>
        <w:pStyle w:val="Langtext"/>
      </w:pPr>
      <w:r>
        <w:t>z.B. PREFA Einzelanschlagspunkt auf Fußteilen oder Gleichwertiges.</w:t>
      </w:r>
    </w:p>
    <w:p w:rsidR="00A873F7" w:rsidRDefault="00A873F7" w:rsidP="00A264FD">
      <w:pPr>
        <w:pStyle w:val="Langtext"/>
      </w:pPr>
      <w:r>
        <w:t>Angebotenes Erzeugnis: (....)</w:t>
      </w:r>
    </w:p>
    <w:p w:rsidR="00A873F7" w:rsidRDefault="00A873F7" w:rsidP="00A264FD">
      <w:pPr>
        <w:pStyle w:val="TrennungPOS"/>
      </w:pPr>
    </w:p>
    <w:p w:rsidR="00A873F7" w:rsidRDefault="00A873F7" w:rsidP="00A264FD">
      <w:pPr>
        <w:pStyle w:val="GrundtextPosNr"/>
        <w:keepNext/>
        <w:keepLines/>
      </w:pPr>
      <w:r>
        <w:t>23.P0 64</w:t>
      </w:r>
    </w:p>
    <w:p w:rsidR="00A873F7" w:rsidRDefault="00A873F7" w:rsidP="00A264FD">
      <w:pPr>
        <w:pStyle w:val="Grundtext"/>
      </w:pPr>
      <w:r>
        <w:t>Anschlageinrichtung für horziontale Führungsschienen, geprüft nach EN 795 TYP D, zulässig für zwei Personen. Die Anordnung und Auslegung der Anschlageinrichtung erfolgt nach den Richtlinien der Unfallverhütungsvorschrift des jeweiligen Landes, bzw. nach den gestellten Anforderungen des Gebäudes. Wenn erforderlich, Einbau einer Unterlagsplatte.</w:t>
      </w:r>
    </w:p>
    <w:p w:rsidR="00A873F7" w:rsidRDefault="00A873F7" w:rsidP="00A264FD">
      <w:pPr>
        <w:pStyle w:val="Folgeposition"/>
        <w:keepNext/>
        <w:keepLines/>
      </w:pPr>
      <w:r>
        <w:t>A</w:t>
      </w:r>
      <w:r>
        <w:rPr>
          <w:sz w:val="12"/>
        </w:rPr>
        <w:t>+</w:t>
      </w:r>
      <w:r>
        <w:tab/>
        <w:t>PREFA Taurus-BEF-10 auf Fußteilen für DP</w:t>
      </w:r>
      <w:r>
        <w:tab/>
        <w:t xml:space="preserve">m </w:t>
      </w:r>
    </w:p>
    <w:p w:rsidR="00A873F7" w:rsidRDefault="00A873F7" w:rsidP="00A264FD">
      <w:pPr>
        <w:pStyle w:val="Langtext"/>
      </w:pPr>
      <w:r>
        <w:t>Zur Befestigung des Schienensystems Taurus Rail, bestehend aus zwei Fußteilen mit Flächendichtung 87 mm Ø außen, Befestigungsmaterial und Abdeckkappen in P.10 schwarz.</w:t>
      </w:r>
    </w:p>
    <w:p w:rsidR="00A873F7" w:rsidRDefault="00A873F7" w:rsidP="00A264FD">
      <w:pPr>
        <w:pStyle w:val="Langtext"/>
      </w:pPr>
      <w:r>
        <w:t>Material: Aluminium</w:t>
      </w:r>
    </w:p>
    <w:p w:rsidR="00A873F7" w:rsidRDefault="00A873F7" w:rsidP="00A264FD">
      <w:pPr>
        <w:pStyle w:val="Langtext"/>
      </w:pPr>
      <w:r>
        <w:t>Farbe: Aluminium/schwarz</w:t>
      </w:r>
    </w:p>
    <w:p w:rsidR="00A873F7" w:rsidRDefault="00A873F7" w:rsidP="00A264FD">
      <w:pPr>
        <w:pStyle w:val="Langtext"/>
      </w:pPr>
      <w:r>
        <w:t>z.B. PREFA Taurus-BEF-10 auf Fußteilen oder Gleichwertiges.</w:t>
      </w:r>
    </w:p>
    <w:p w:rsidR="00A873F7" w:rsidRDefault="00A873F7" w:rsidP="00A264FD">
      <w:pPr>
        <w:pStyle w:val="Langtext"/>
      </w:pPr>
      <w:r>
        <w:t>Angebotenes Erzeugnis: (....)</w:t>
      </w:r>
    </w:p>
    <w:p w:rsidR="00A873F7" w:rsidRDefault="00A873F7" w:rsidP="00A264FD">
      <w:pPr>
        <w:pStyle w:val="TrennungPOS"/>
      </w:pPr>
    </w:p>
    <w:p w:rsidR="00A873F7" w:rsidRDefault="00A873F7" w:rsidP="00A264FD">
      <w:pPr>
        <w:pStyle w:val="GrundtextPosNr"/>
        <w:keepNext/>
        <w:keepLines/>
      </w:pPr>
      <w:r>
        <w:t>23.P0 66</w:t>
      </w:r>
    </w:p>
    <w:p w:rsidR="00A873F7" w:rsidRDefault="00A873F7" w:rsidP="00A264FD">
      <w:pPr>
        <w:pStyle w:val="Grundtext"/>
      </w:pPr>
      <w:r>
        <w:t>Laufstegstütze/Laufsteg/Einzeltritt, wenn erforderlich Einbau einer Unterlagsplatte.</w:t>
      </w:r>
    </w:p>
    <w:p w:rsidR="00A873F7" w:rsidRDefault="00A873F7" w:rsidP="00A264FD">
      <w:pPr>
        <w:pStyle w:val="Folgeposition"/>
        <w:keepNext/>
        <w:keepLines/>
      </w:pPr>
      <w:r>
        <w:t>A</w:t>
      </w:r>
      <w:r>
        <w:rPr>
          <w:sz w:val="12"/>
        </w:rPr>
        <w:t>+</w:t>
      </w:r>
      <w:r>
        <w:tab/>
        <w:t>PREFA Laufsteganlage für DP</w:t>
      </w:r>
      <w:r>
        <w:tab/>
        <w:t xml:space="preserve">m </w:t>
      </w:r>
    </w:p>
    <w:p w:rsidR="00A873F7" w:rsidRDefault="00A873F7" w:rsidP="00A264FD">
      <w:pPr>
        <w:pStyle w:val="Langtext"/>
      </w:pPr>
      <w:r>
        <w:t>Bestehend aus:</w:t>
      </w:r>
    </w:p>
    <w:p w:rsidR="00A873F7" w:rsidRDefault="00A873F7" w:rsidP="00A264FD">
      <w:pPr>
        <w:pStyle w:val="Langtext"/>
      </w:pPr>
      <w:r>
        <w:t>Laufstegstützen: 250 mm oder 360 mm (Stützenabstand max. 900 mm) auf Fußteilen, verstellbar für Dachneigungen von 12°- 55°.</w:t>
      </w:r>
    </w:p>
    <w:p w:rsidR="00A873F7" w:rsidRDefault="00A873F7" w:rsidP="00A264FD">
      <w:pPr>
        <w:pStyle w:val="Langtext"/>
      </w:pPr>
      <w:r>
        <w:t>Laufsteg: 250 x 420/600/800/1200 mm, oder 360 x 800/1200 mm mit Befestigungsmaterial und Verbinder für Laufstege.</w:t>
      </w:r>
    </w:p>
    <w:p w:rsidR="00A873F7" w:rsidRDefault="00A873F7" w:rsidP="00A264FD">
      <w:pPr>
        <w:pStyle w:val="Langtext"/>
      </w:pPr>
      <w:r>
        <w:t>Gewählte Größe _ _ _</w:t>
      </w:r>
    </w:p>
    <w:p w:rsidR="00A873F7" w:rsidRDefault="00A873F7" w:rsidP="00A264FD">
      <w:pPr>
        <w:pStyle w:val="Langtext"/>
      </w:pPr>
      <w:r>
        <w:t>Material: Stahl verzinkt, pulverbeschichtet</w:t>
      </w:r>
    </w:p>
    <w:p w:rsidR="00A873F7" w:rsidRDefault="00A873F7" w:rsidP="00A264FD">
      <w:pPr>
        <w:pStyle w:val="Langtext"/>
      </w:pPr>
      <w:r>
        <w:t>Farbe: wie Dachplatte</w:t>
      </w:r>
    </w:p>
    <w:p w:rsidR="00A873F7" w:rsidRDefault="00A873F7" w:rsidP="00A264FD">
      <w:pPr>
        <w:pStyle w:val="Langtext"/>
      </w:pPr>
      <w:r>
        <w:t>z.B. PREFA Laufsteganlage oder Gleichwertiges.</w:t>
      </w:r>
    </w:p>
    <w:p w:rsidR="00A873F7" w:rsidRDefault="00A873F7" w:rsidP="00A264FD">
      <w:pPr>
        <w:pStyle w:val="Langtext"/>
      </w:pPr>
      <w:r>
        <w:t>Angebotenes Erzeugnis: (....)</w:t>
      </w:r>
    </w:p>
    <w:p w:rsidR="00A873F7" w:rsidRDefault="00A873F7" w:rsidP="00A264FD">
      <w:pPr>
        <w:pStyle w:val="Folgeposition"/>
        <w:keepNext/>
        <w:keepLines/>
      </w:pPr>
      <w:r>
        <w:t>B</w:t>
      </w:r>
      <w:r>
        <w:rPr>
          <w:sz w:val="12"/>
        </w:rPr>
        <w:t>+</w:t>
      </w:r>
      <w:r>
        <w:tab/>
        <w:t>PREFA Laufstegstützen (Dachtritte) für DP</w:t>
      </w:r>
      <w:r>
        <w:tab/>
        <w:t xml:space="preserve">Stk </w:t>
      </w:r>
    </w:p>
    <w:p w:rsidR="00A873F7" w:rsidRDefault="00A873F7" w:rsidP="00A264FD">
      <w:pPr>
        <w:pStyle w:val="Langtext"/>
      </w:pPr>
      <w:r>
        <w:t>Bestehend aus:</w:t>
      </w:r>
    </w:p>
    <w:p w:rsidR="00A873F7" w:rsidRDefault="00A873F7" w:rsidP="00A264FD">
      <w:pPr>
        <w:pStyle w:val="Langtext"/>
      </w:pPr>
      <w:r>
        <w:t>Laufstegstütze: 2 Stk. 250 mm oder 2 Stk. 360 mm (Stützenabstand max. 900 mm) auf Fußteilen, verstellbar für Dachneigungen von 12°-55°.</w:t>
      </w:r>
    </w:p>
    <w:p w:rsidR="00A873F7" w:rsidRDefault="00A873F7" w:rsidP="00A264FD">
      <w:pPr>
        <w:pStyle w:val="Langtext"/>
      </w:pPr>
      <w:r>
        <w:t>Laufsteg: 250 x 420/600/800 mm oder 360 x 800 mm mit Befestigungsmaterial.</w:t>
      </w:r>
    </w:p>
    <w:p w:rsidR="00A873F7" w:rsidRDefault="00A873F7" w:rsidP="00A264FD">
      <w:pPr>
        <w:pStyle w:val="Langtext"/>
      </w:pPr>
      <w:r>
        <w:t>Gewählte Größe _ _ _</w:t>
      </w:r>
    </w:p>
    <w:p w:rsidR="00A873F7" w:rsidRDefault="00A873F7" w:rsidP="00A264FD">
      <w:pPr>
        <w:pStyle w:val="Langtext"/>
      </w:pPr>
      <w:r>
        <w:t>Material: Stahl verzinkt, pulverbeschichtet</w:t>
      </w:r>
    </w:p>
    <w:p w:rsidR="00A873F7" w:rsidRDefault="00A873F7" w:rsidP="00A264FD">
      <w:pPr>
        <w:pStyle w:val="Langtext"/>
      </w:pPr>
      <w:r>
        <w:t>Farbe: wie Dachplatte</w:t>
      </w:r>
    </w:p>
    <w:p w:rsidR="00A873F7" w:rsidRDefault="00A873F7" w:rsidP="00A264FD">
      <w:pPr>
        <w:pStyle w:val="Langtext"/>
      </w:pPr>
      <w:r>
        <w:t>z.B. PREFA Laufstegstützen (Dachtritte) oder Gleichwertiges.</w:t>
      </w:r>
    </w:p>
    <w:p w:rsidR="00A873F7" w:rsidRDefault="00A873F7" w:rsidP="00A264FD">
      <w:pPr>
        <w:pStyle w:val="Langtext"/>
      </w:pPr>
      <w:r>
        <w:t>Angebotenes Erzeugnis: (....)</w:t>
      </w:r>
    </w:p>
    <w:p w:rsidR="00A873F7" w:rsidRDefault="00A873F7" w:rsidP="00A264FD">
      <w:pPr>
        <w:pStyle w:val="Folgeposition"/>
        <w:keepNext/>
        <w:keepLines/>
      </w:pPr>
      <w:r>
        <w:t>C</w:t>
      </w:r>
      <w:r>
        <w:rPr>
          <w:sz w:val="12"/>
        </w:rPr>
        <w:t>+</w:t>
      </w:r>
      <w:r>
        <w:tab/>
        <w:t>PREFA Einzeltritt für DP</w:t>
      </w:r>
      <w:r>
        <w:tab/>
        <w:t xml:space="preserve">Stk </w:t>
      </w:r>
    </w:p>
    <w:p w:rsidR="00A873F7" w:rsidRDefault="00A873F7" w:rsidP="00A264FD">
      <w:pPr>
        <w:pStyle w:val="Langtext"/>
      </w:pPr>
      <w:r>
        <w:t>Bestehend aus zwei Fußteilen mit Flächendichtung 87 mm Ø außen, Befestigungsmaterial und Abdeckkappen, verstellbar für Dachneigungen von 12°- 60°.</w:t>
      </w:r>
    </w:p>
    <w:p w:rsidR="00A873F7" w:rsidRDefault="00A873F7" w:rsidP="00A264FD">
      <w:pPr>
        <w:pStyle w:val="Langtext"/>
      </w:pPr>
      <w:r>
        <w:t>Material: Aluminium, pulverbeschichtet</w:t>
      </w:r>
    </w:p>
    <w:p w:rsidR="00A873F7" w:rsidRDefault="00A873F7" w:rsidP="00A264FD">
      <w:pPr>
        <w:pStyle w:val="Langtext"/>
      </w:pPr>
      <w:r>
        <w:t>Farbe: wie Dachplatte</w:t>
      </w:r>
    </w:p>
    <w:p w:rsidR="00A873F7" w:rsidRDefault="00A873F7" w:rsidP="00A264FD">
      <w:pPr>
        <w:pStyle w:val="Langtext"/>
      </w:pPr>
      <w:r>
        <w:t>z.B. PREFA Einzeltritt oder Gleichwertiges.</w:t>
      </w:r>
    </w:p>
    <w:p w:rsidR="00A873F7" w:rsidRDefault="00A873F7" w:rsidP="00A264FD">
      <w:pPr>
        <w:pStyle w:val="Langtext"/>
      </w:pPr>
      <w:r>
        <w:t>Angebotenes Erzeugnis: (....)</w:t>
      </w:r>
    </w:p>
    <w:p w:rsidR="00A873F7" w:rsidRDefault="00A873F7" w:rsidP="00A264FD">
      <w:pPr>
        <w:pStyle w:val="TrennungPOS"/>
      </w:pPr>
    </w:p>
    <w:p w:rsidR="00A873F7" w:rsidRDefault="00A873F7" w:rsidP="00A264FD">
      <w:pPr>
        <w:pStyle w:val="GrundtextPosNr"/>
        <w:keepNext/>
        <w:keepLines/>
      </w:pPr>
      <w:r>
        <w:t>23.P0 68</w:t>
      </w:r>
    </w:p>
    <w:p w:rsidR="00A873F7" w:rsidRDefault="00A873F7" w:rsidP="00A264FD">
      <w:pPr>
        <w:pStyle w:val="Grundtext"/>
      </w:pPr>
      <w:r>
        <w:t>Solarmontagesystem auf vorhandener Unterkonstruktion. Das Montagesystem ist an die regionalen Wind- u. Schneelasten anzupassen.</w:t>
      </w:r>
    </w:p>
    <w:p w:rsidR="00A873F7" w:rsidRDefault="00A873F7" w:rsidP="00A264FD">
      <w:pPr>
        <w:pStyle w:val="Grundtext"/>
      </w:pPr>
      <w:r>
        <w:t>Bei der Montage sind Unterlagsplatten entsprechend der Sparrenlage einzukalkulieren. Die Verlegerichtlinien des Montagesystemes sowie der Modulhersteller sind einzuhalten.</w:t>
      </w:r>
    </w:p>
    <w:p w:rsidR="00A873F7" w:rsidRDefault="00A873F7" w:rsidP="00A264FD">
      <w:pPr>
        <w:pStyle w:val="Folgeposition"/>
        <w:keepNext/>
        <w:keepLines/>
      </w:pPr>
      <w:r>
        <w:t>A</w:t>
      </w:r>
      <w:r>
        <w:rPr>
          <w:sz w:val="12"/>
        </w:rPr>
        <w:t>+</w:t>
      </w:r>
      <w:r>
        <w:tab/>
        <w:t>PREFA Solarmontagesystem für DP</w:t>
      </w:r>
      <w:r>
        <w:tab/>
        <w:t xml:space="preserve">PA </w:t>
      </w:r>
    </w:p>
    <w:p w:rsidR="00A873F7" w:rsidRDefault="00A873F7" w:rsidP="00A264FD">
      <w:pPr>
        <w:pStyle w:val="Langtext"/>
      </w:pPr>
      <w:r>
        <w:t>Bestehend aus:</w:t>
      </w:r>
    </w:p>
    <w:p w:rsidR="00A873F7" w:rsidRDefault="00A873F7" w:rsidP="00A264FD">
      <w:pPr>
        <w:pStyle w:val="Langtext"/>
      </w:pPr>
      <w:r>
        <w:t xml:space="preserve"> _ _ _Stk. Solarhalter Vario/Fix (Sparren)</w:t>
      </w:r>
    </w:p>
    <w:p w:rsidR="00A873F7" w:rsidRDefault="00A873F7" w:rsidP="00A264FD">
      <w:pPr>
        <w:pStyle w:val="Langtext"/>
      </w:pPr>
      <w:r>
        <w:t xml:space="preserve"> _ _ _Stk. Solarhalter Vario/Fix (Schalung)</w:t>
      </w:r>
    </w:p>
    <w:p w:rsidR="00A873F7" w:rsidRDefault="00A873F7" w:rsidP="00A264FD">
      <w:pPr>
        <w:pStyle w:val="Langtext"/>
      </w:pPr>
      <w:r>
        <w:t xml:space="preserve"> _ _ _Stk. Solarhalter Sunny</w:t>
      </w:r>
    </w:p>
    <w:p w:rsidR="00A873F7" w:rsidRDefault="00A873F7" w:rsidP="00A264FD">
      <w:pPr>
        <w:pStyle w:val="Langtext"/>
      </w:pPr>
      <w:r>
        <w:t xml:space="preserve"> _ _ _Stk. Spezialklebeset</w:t>
      </w:r>
    </w:p>
    <w:p w:rsidR="00A873F7" w:rsidRDefault="00A873F7" w:rsidP="00A264FD">
      <w:pPr>
        <w:pStyle w:val="Langtext"/>
      </w:pPr>
      <w:r>
        <w:t xml:space="preserve"> _ _ _Stk. Solarhalter Sunny Spezial</w:t>
      </w:r>
    </w:p>
    <w:p w:rsidR="00A873F7" w:rsidRDefault="00A873F7" w:rsidP="00A264FD">
      <w:pPr>
        <w:pStyle w:val="Langtext"/>
      </w:pPr>
      <w:r>
        <w:t xml:space="preserve"> _ _ _Stk. Solarhalter inkl. Abdeckkappe</w:t>
      </w:r>
    </w:p>
    <w:p w:rsidR="00A873F7" w:rsidRDefault="00A873F7" w:rsidP="00A264FD">
      <w:pPr>
        <w:pStyle w:val="Langtext"/>
      </w:pPr>
      <w:r>
        <w:t xml:space="preserve"> _ _ _Stk. Profilschiene</w:t>
      </w:r>
    </w:p>
    <w:p w:rsidR="00A873F7" w:rsidRDefault="00A873F7" w:rsidP="00A264FD">
      <w:pPr>
        <w:pStyle w:val="Langtext"/>
      </w:pPr>
      <w:r>
        <w:t xml:space="preserve"> _ _ _Stk .Profilschienenverbinder</w:t>
      </w:r>
    </w:p>
    <w:p w:rsidR="00A873F7" w:rsidRDefault="00A873F7" w:rsidP="00A264FD">
      <w:pPr>
        <w:pStyle w:val="Langtext"/>
      </w:pPr>
      <w:r>
        <w:t xml:space="preserve"> _ _ _Stk .Kabelclip</w:t>
      </w:r>
    </w:p>
    <w:p w:rsidR="00A873F7" w:rsidRDefault="00A873F7" w:rsidP="00A264FD">
      <w:pPr>
        <w:pStyle w:val="Langtext"/>
      </w:pPr>
      <w:r>
        <w:t xml:space="preserve"> _ _ _Stk .Modulanbindung Mittelklemme 30-50mm</w:t>
      </w:r>
    </w:p>
    <w:p w:rsidR="00A873F7" w:rsidRDefault="00A873F7" w:rsidP="00A264FD">
      <w:pPr>
        <w:pStyle w:val="Langtext"/>
      </w:pPr>
      <w:r>
        <w:t xml:space="preserve"> _ _ _Stk .Modulanbindung Endklemme 30-50mm</w:t>
      </w:r>
    </w:p>
    <w:p w:rsidR="00A873F7" w:rsidRDefault="00A873F7" w:rsidP="00A264FD">
      <w:pPr>
        <w:pStyle w:val="Langtext"/>
      </w:pPr>
      <w:r>
        <w:t xml:space="preserve"> _ _ _Stk .Kreuzverbinder Sunny</w:t>
      </w:r>
    </w:p>
    <w:p w:rsidR="00A873F7" w:rsidRDefault="00A873F7" w:rsidP="00A264FD">
      <w:pPr>
        <w:pStyle w:val="Langtext"/>
      </w:pPr>
      <w:r>
        <w:t xml:space="preserve"> _ _ _Stk .Kreuzverbinder Solarhalter</w:t>
      </w:r>
    </w:p>
    <w:p w:rsidR="00A873F7" w:rsidRDefault="00A873F7" w:rsidP="00A264FD">
      <w:pPr>
        <w:pStyle w:val="Langtext"/>
      </w:pPr>
      <w:r>
        <w:t xml:space="preserve"> _ _ _Stk .Kreuz/Erdungsklemme</w:t>
      </w:r>
    </w:p>
    <w:p w:rsidR="00A873F7" w:rsidRDefault="00A873F7" w:rsidP="00A264FD">
      <w:pPr>
        <w:pStyle w:val="Langtext"/>
      </w:pPr>
      <w:r>
        <w:t xml:space="preserve"> _ _ _Stk .Modulabsturzsicherung</w:t>
      </w:r>
    </w:p>
    <w:p w:rsidR="00A873F7" w:rsidRDefault="00A873F7" w:rsidP="00A264FD">
      <w:pPr>
        <w:pStyle w:val="Langtext"/>
      </w:pPr>
      <w:r>
        <w:t xml:space="preserve"> _ _ _Stk .Profilschienenanbindung</w:t>
      </w:r>
    </w:p>
    <w:p w:rsidR="00A873F7" w:rsidRDefault="00A873F7" w:rsidP="00A264FD">
      <w:pPr>
        <w:pStyle w:val="Langtext"/>
      </w:pPr>
      <w:r>
        <w:t xml:space="preserve"> _ _ _Stk .Solarluke</w:t>
      </w:r>
    </w:p>
    <w:p w:rsidR="00A873F7" w:rsidRDefault="00A873F7" w:rsidP="00A264FD">
      <w:pPr>
        <w:pStyle w:val="Langtext"/>
      </w:pPr>
      <w:r>
        <w:t>z.B. PREFA Solarmontagesystem oder Gleichwertiges.</w:t>
      </w:r>
    </w:p>
    <w:p w:rsidR="00A873F7" w:rsidRDefault="00A873F7" w:rsidP="00A264FD">
      <w:pPr>
        <w:pStyle w:val="Langtext"/>
      </w:pPr>
      <w:r>
        <w:t>Angebotenes Erzeugnis: (....)</w:t>
      </w:r>
    </w:p>
    <w:p w:rsidR="00A873F7" w:rsidRDefault="00A873F7" w:rsidP="00A264FD">
      <w:pPr>
        <w:pStyle w:val="TrennungPOS"/>
      </w:pPr>
    </w:p>
    <w:p w:rsidR="00A873F7" w:rsidRDefault="00A873F7" w:rsidP="00A264FD">
      <w:pPr>
        <w:pStyle w:val="GrundtextPosNr"/>
        <w:keepNext/>
        <w:keepLines/>
      </w:pPr>
      <w:r>
        <w:t>23.P0 70</w:t>
      </w:r>
    </w:p>
    <w:p w:rsidR="00A873F7" w:rsidRDefault="00A873F7" w:rsidP="00A264FD">
      <w:pPr>
        <w:pStyle w:val="Grundtext"/>
      </w:pPr>
      <w:r>
        <w:t>Solarhalter als Befestigungspunkt von Solaranlagen auf Dächern, wenn erforderlich, Einbau einer Unterlagsplatte.</w:t>
      </w:r>
    </w:p>
    <w:p w:rsidR="00A873F7" w:rsidRDefault="00A873F7" w:rsidP="00A264FD">
      <w:pPr>
        <w:pStyle w:val="Grundtext"/>
      </w:pPr>
      <w:r>
        <w:t>Anzahl und Stützweiten laut statischer Berechnung.</w:t>
      </w:r>
    </w:p>
    <w:p w:rsidR="00A873F7" w:rsidRDefault="00A873F7" w:rsidP="00A264FD">
      <w:pPr>
        <w:pStyle w:val="Folgeposition"/>
        <w:keepNext/>
        <w:keepLines/>
      </w:pPr>
      <w:r>
        <w:t>A</w:t>
      </w:r>
      <w:r>
        <w:rPr>
          <w:sz w:val="12"/>
        </w:rPr>
        <w:t>+</w:t>
      </w:r>
      <w:r>
        <w:tab/>
        <w:t>PREFA Solarhalter für DP</w:t>
      </w:r>
      <w:r>
        <w:tab/>
        <w:t xml:space="preserve">Stk </w:t>
      </w:r>
    </w:p>
    <w:p w:rsidR="00A873F7" w:rsidRDefault="00A873F7" w:rsidP="00A264FD">
      <w:pPr>
        <w:pStyle w:val="Langtext"/>
      </w:pPr>
      <w:r>
        <w:t>Einschließlich Abdeckkappe, Befestigungs- u. Dichtungsmaterial.</w:t>
      </w:r>
    </w:p>
    <w:p w:rsidR="00A873F7" w:rsidRDefault="00A873F7" w:rsidP="00A264FD">
      <w:pPr>
        <w:pStyle w:val="Langtext"/>
      </w:pPr>
      <w:r>
        <w:t>Größe: 63 x 260 mm</w:t>
      </w:r>
    </w:p>
    <w:p w:rsidR="00A873F7" w:rsidRDefault="00A873F7" w:rsidP="00A264FD">
      <w:pPr>
        <w:pStyle w:val="Langtext"/>
      </w:pPr>
      <w:r>
        <w:t>Materialdicke: 5 mm</w:t>
      </w:r>
    </w:p>
    <w:p w:rsidR="00A873F7" w:rsidRDefault="00A873F7" w:rsidP="00A264FD">
      <w:pPr>
        <w:pStyle w:val="Langtext"/>
      </w:pPr>
      <w:r>
        <w:t>Material: Aluminium</w:t>
      </w:r>
    </w:p>
    <w:p w:rsidR="00A873F7" w:rsidRDefault="00A873F7" w:rsidP="00A264FD">
      <w:pPr>
        <w:pStyle w:val="Langtext"/>
      </w:pPr>
      <w:r>
        <w:t>Farbe: wie Dachplatte, pulverbeschichtet</w:t>
      </w:r>
    </w:p>
    <w:p w:rsidR="00A873F7" w:rsidRDefault="00A873F7" w:rsidP="00A264FD">
      <w:pPr>
        <w:pStyle w:val="Langtext"/>
      </w:pPr>
      <w:r>
        <w:t>z.B.: PREFA Solarhalter oder Gleichwertiges.</w:t>
      </w:r>
    </w:p>
    <w:p w:rsidR="00A873F7" w:rsidRDefault="00A873F7" w:rsidP="00A264FD">
      <w:pPr>
        <w:pStyle w:val="Langtext"/>
      </w:pPr>
      <w:r>
        <w:t>Angebotenes Erzeugnis: (....)</w:t>
      </w:r>
    </w:p>
    <w:p w:rsidR="00A873F7" w:rsidRDefault="00A873F7" w:rsidP="00A264FD">
      <w:pPr>
        <w:pStyle w:val="Folgeposition"/>
        <w:keepNext/>
        <w:keepLines/>
      </w:pPr>
      <w:r>
        <w:t>B</w:t>
      </w:r>
      <w:r>
        <w:rPr>
          <w:sz w:val="12"/>
        </w:rPr>
        <w:t>+</w:t>
      </w:r>
      <w:r>
        <w:tab/>
        <w:t>PREFA Solarhalter Vario/Fix für DP</w:t>
      </w:r>
      <w:r>
        <w:tab/>
        <w:t xml:space="preserve">Stk </w:t>
      </w:r>
    </w:p>
    <w:p w:rsidR="00A873F7" w:rsidRDefault="00A873F7" w:rsidP="00A264FD">
      <w:pPr>
        <w:pStyle w:val="Langtext"/>
      </w:pPr>
      <w:r>
        <w:t>Einschließlich Abdeckkappe in P.10 antharzit und Befestigungsmaterial:</w:t>
      </w:r>
    </w:p>
    <w:p w:rsidR="00A873F7" w:rsidRDefault="00A873F7" w:rsidP="00A264FD">
      <w:pPr>
        <w:pStyle w:val="Langtext"/>
      </w:pPr>
      <w:r>
        <w:t>Vario 120: 2 Schrauben: 8 x 120 mm (TX 40)</w:t>
      </w:r>
    </w:p>
    <w:p w:rsidR="00A873F7" w:rsidRDefault="00A873F7" w:rsidP="00A264FD">
      <w:pPr>
        <w:pStyle w:val="Langtext"/>
      </w:pPr>
      <w:r>
        <w:t>Vario 220: 2 Schrauben: 8 x 220 mm (TX 40)</w:t>
      </w:r>
    </w:p>
    <w:p w:rsidR="00A873F7" w:rsidRDefault="00A873F7" w:rsidP="00A264FD">
      <w:pPr>
        <w:pStyle w:val="Langtext"/>
      </w:pPr>
      <w:r>
        <w:t>Material: Aluminium</w:t>
      </w:r>
    </w:p>
    <w:p w:rsidR="00A873F7" w:rsidRDefault="00A873F7" w:rsidP="00A264FD">
      <w:pPr>
        <w:pStyle w:val="Langtext"/>
      </w:pPr>
      <w:r>
        <w:t>Farbe: anthrazit</w:t>
      </w:r>
    </w:p>
    <w:p w:rsidR="00A873F7" w:rsidRDefault="00A873F7" w:rsidP="00A264FD">
      <w:pPr>
        <w:pStyle w:val="Langtext"/>
      </w:pPr>
      <w:r>
        <w:t>z.B.: PREFA Solarhalter Vario/Fix oder Gleichwertiges</w:t>
      </w:r>
    </w:p>
    <w:p w:rsidR="00A873F7" w:rsidRDefault="00A873F7" w:rsidP="00A264FD">
      <w:pPr>
        <w:pStyle w:val="Langtext"/>
      </w:pPr>
      <w:r>
        <w:t>Angebotenes Erzeugnis: (....)</w:t>
      </w:r>
    </w:p>
    <w:p w:rsidR="00A873F7" w:rsidRDefault="00A873F7" w:rsidP="00A264FD">
      <w:pPr>
        <w:pStyle w:val="Folgeposition"/>
        <w:keepNext/>
        <w:keepLines/>
      </w:pPr>
      <w:r>
        <w:t>C</w:t>
      </w:r>
      <w:r>
        <w:rPr>
          <w:sz w:val="12"/>
        </w:rPr>
        <w:t>+</w:t>
      </w:r>
      <w:r>
        <w:tab/>
        <w:t>PREFA Solarhalter Sunny für DP</w:t>
      </w:r>
      <w:r>
        <w:tab/>
        <w:t xml:space="preserve">Stk </w:t>
      </w:r>
    </w:p>
    <w:p w:rsidR="00A873F7" w:rsidRDefault="00A873F7" w:rsidP="00A264FD">
      <w:pPr>
        <w:pStyle w:val="Langtext"/>
      </w:pPr>
      <w:r>
        <w:t>Einschließlich Spezialkleber zur Einbindung der Abdeckung.</w:t>
      </w:r>
    </w:p>
    <w:p w:rsidR="00A873F7" w:rsidRDefault="00A873F7" w:rsidP="00F8673F">
      <w:pPr>
        <w:pStyle w:val="Langtext"/>
      </w:pPr>
      <w:r>
        <w:t>Befestigungsschraube: STS M12 350mm, blank</w:t>
      </w:r>
    </w:p>
    <w:p w:rsidR="00A873F7" w:rsidRDefault="00A873F7" w:rsidP="00F8673F">
      <w:pPr>
        <w:pStyle w:val="Langtext"/>
      </w:pPr>
      <w:r>
        <w:t>Abdeckung:</w:t>
      </w:r>
    </w:p>
    <w:p w:rsidR="00A873F7" w:rsidRDefault="00A873F7" w:rsidP="00F8673F">
      <w:pPr>
        <w:pStyle w:val="Langtext"/>
      </w:pPr>
      <w:r>
        <w:t>Farbe: zinkgrau, pulverbeschichtet</w:t>
      </w:r>
    </w:p>
    <w:p w:rsidR="00A873F7" w:rsidRDefault="00A873F7" w:rsidP="00F8673F">
      <w:pPr>
        <w:pStyle w:val="Langtext"/>
      </w:pPr>
      <w:r>
        <w:t>Material: Aluminium 1,20 mm</w:t>
      </w:r>
    </w:p>
    <w:p w:rsidR="00A873F7" w:rsidRDefault="00A873F7" w:rsidP="00F8673F">
      <w:pPr>
        <w:pStyle w:val="Langtext"/>
      </w:pPr>
      <w:r>
        <w:t>z.B.: PREFA Solarhalter Sunny oder Gleichwertiges</w:t>
      </w:r>
    </w:p>
    <w:p w:rsidR="00A873F7" w:rsidRDefault="00A873F7" w:rsidP="00F8673F">
      <w:pPr>
        <w:pStyle w:val="Langtext"/>
      </w:pPr>
      <w:r>
        <w:t>Angebotenes Erzeugnis: (....)</w:t>
      </w:r>
    </w:p>
    <w:p w:rsidR="00A873F7" w:rsidRDefault="00A873F7" w:rsidP="00F8673F">
      <w:pPr>
        <w:pStyle w:val="Folgeposition"/>
        <w:keepNext/>
        <w:keepLines/>
      </w:pPr>
      <w:r>
        <w:t>D</w:t>
      </w:r>
      <w:r>
        <w:rPr>
          <w:sz w:val="12"/>
        </w:rPr>
        <w:t>+</w:t>
      </w:r>
      <w:r>
        <w:tab/>
        <w:t>PREFA Solarhalter Sunny Spezial für DP</w:t>
      </w:r>
      <w:r>
        <w:tab/>
        <w:t xml:space="preserve">Stk </w:t>
      </w:r>
    </w:p>
    <w:p w:rsidR="00A873F7" w:rsidRDefault="00A873F7" w:rsidP="00F8673F">
      <w:pPr>
        <w:pStyle w:val="Langtext"/>
      </w:pPr>
      <w:r>
        <w:t>Einschließlich Spezialkleber zur Einbindung der Abdeckung.</w:t>
      </w:r>
    </w:p>
    <w:p w:rsidR="00A873F7" w:rsidRDefault="00A873F7" w:rsidP="00F8673F">
      <w:pPr>
        <w:pStyle w:val="Langtext"/>
      </w:pPr>
      <w:r>
        <w:t>Dachsystem: Dachplatte</w:t>
      </w:r>
    </w:p>
    <w:p w:rsidR="00A873F7" w:rsidRDefault="00A873F7" w:rsidP="00F8673F">
      <w:pPr>
        <w:pStyle w:val="Langtext"/>
      </w:pPr>
      <w:r>
        <w:t>Befestigungsschraube: STS M12 350mm</w:t>
      </w:r>
    </w:p>
    <w:p w:rsidR="00A873F7" w:rsidRDefault="00A873F7" w:rsidP="00F8673F">
      <w:pPr>
        <w:pStyle w:val="Langtext"/>
      </w:pPr>
      <w:r>
        <w:t>Abdeckung:</w:t>
      </w:r>
    </w:p>
    <w:p w:rsidR="00A873F7" w:rsidRDefault="00A873F7" w:rsidP="00F8673F">
      <w:pPr>
        <w:pStyle w:val="Langtext"/>
      </w:pPr>
      <w:r>
        <w:t>Farbe: wie Dachplatte, pulverbeschichtet</w:t>
      </w:r>
    </w:p>
    <w:p w:rsidR="00A873F7" w:rsidRDefault="00A873F7" w:rsidP="00F8673F">
      <w:pPr>
        <w:pStyle w:val="Langtext"/>
      </w:pPr>
      <w:r>
        <w:t>Materialqualität: Aluminium 2,00 mm</w:t>
      </w:r>
    </w:p>
    <w:p w:rsidR="00A873F7" w:rsidRDefault="00A873F7" w:rsidP="00F8673F">
      <w:pPr>
        <w:pStyle w:val="Langtext"/>
      </w:pPr>
      <w:r>
        <w:t>z.B.: PREFA Solarhalter Sunny Spezial oder Gleichwertiges</w:t>
      </w:r>
    </w:p>
    <w:p w:rsidR="00A873F7" w:rsidRDefault="00A873F7" w:rsidP="00F8673F">
      <w:pPr>
        <w:pStyle w:val="Langtext"/>
      </w:pPr>
      <w:r>
        <w:t>Angebotenes Erzeugnis: (....)</w:t>
      </w:r>
    </w:p>
    <w:p w:rsidR="00A873F7" w:rsidRDefault="00A873F7" w:rsidP="00F8673F">
      <w:pPr>
        <w:pStyle w:val="TrennungPOS"/>
      </w:pPr>
    </w:p>
    <w:p w:rsidR="00A873F7" w:rsidRDefault="00A873F7" w:rsidP="00F8673F">
      <w:pPr>
        <w:pStyle w:val="GrundtextPosNr"/>
        <w:keepNext/>
        <w:keepLines/>
      </w:pPr>
      <w:r>
        <w:t>23.P0 72</w:t>
      </w:r>
    </w:p>
    <w:p w:rsidR="00A873F7" w:rsidRDefault="00A873F7" w:rsidP="00F8673F">
      <w:pPr>
        <w:pStyle w:val="Grundtext"/>
      </w:pPr>
      <w:r>
        <w:t>Solarluken zur Einführung von PV-Leitungen bei Dächern, einschließlich Spezialkleber zur Einbindung in die Dacheindeckung.</w:t>
      </w:r>
    </w:p>
    <w:p w:rsidR="00A873F7" w:rsidRDefault="00A873F7" w:rsidP="00F8673F">
      <w:pPr>
        <w:pStyle w:val="Folgeposition"/>
        <w:keepNext/>
        <w:keepLines/>
      </w:pPr>
      <w:r>
        <w:t>A</w:t>
      </w:r>
      <w:r>
        <w:rPr>
          <w:sz w:val="12"/>
        </w:rPr>
        <w:t>+</w:t>
      </w:r>
      <w:r>
        <w:tab/>
        <w:t>PREFA Solarluke für DP</w:t>
      </w:r>
      <w:r>
        <w:tab/>
        <w:t xml:space="preserve">Stk </w:t>
      </w:r>
    </w:p>
    <w:p w:rsidR="00A873F7" w:rsidRDefault="00A873F7" w:rsidP="00F8673F">
      <w:pPr>
        <w:pStyle w:val="Langtext"/>
      </w:pPr>
      <w:r>
        <w:t>Einschließlich Rohrmanschette und Montageschablone.</w:t>
      </w:r>
    </w:p>
    <w:p w:rsidR="00A873F7" w:rsidRDefault="00A873F7" w:rsidP="00F8673F">
      <w:pPr>
        <w:pStyle w:val="Langtext"/>
      </w:pPr>
      <w:r>
        <w:t>Durchführungen: 2 x 10mm und 1 x 32-35mm</w:t>
      </w:r>
    </w:p>
    <w:p w:rsidR="00A873F7" w:rsidRDefault="00A873F7" w:rsidP="00F8673F">
      <w:pPr>
        <w:pStyle w:val="Langtext"/>
      </w:pPr>
      <w:r>
        <w:t>Innendurchmesser: 26,5mm</w:t>
      </w:r>
    </w:p>
    <w:p w:rsidR="00A873F7" w:rsidRDefault="00A873F7" w:rsidP="00F8673F">
      <w:pPr>
        <w:pStyle w:val="Langtext"/>
      </w:pPr>
      <w:r>
        <w:t>Außendurchmesser: 32,8mm</w:t>
      </w:r>
    </w:p>
    <w:p w:rsidR="00A873F7" w:rsidRDefault="00A873F7" w:rsidP="00F8673F">
      <w:pPr>
        <w:pStyle w:val="Langtext"/>
      </w:pPr>
      <w:r>
        <w:t>Farbe: wie Dachplatte</w:t>
      </w:r>
    </w:p>
    <w:p w:rsidR="00A873F7" w:rsidRDefault="00A873F7" w:rsidP="00F8673F">
      <w:pPr>
        <w:pStyle w:val="Langtext"/>
      </w:pPr>
      <w:r>
        <w:t>z.B.: PREFA Solarluke oder Gleichwertiges.</w:t>
      </w:r>
    </w:p>
    <w:p w:rsidR="00A873F7" w:rsidRDefault="00A873F7" w:rsidP="00F8673F">
      <w:pPr>
        <w:pStyle w:val="Langtext"/>
      </w:pPr>
      <w:r>
        <w:t>Angebotenes Erzeugnis: (....)</w:t>
      </w:r>
    </w:p>
    <w:p w:rsidR="00A873F7" w:rsidRDefault="00A873F7" w:rsidP="00F8673F">
      <w:pPr>
        <w:pStyle w:val="TrennungULG"/>
        <w:keepNext w:val="0"/>
      </w:pPr>
    </w:p>
    <w:p w:rsidR="00A873F7" w:rsidRDefault="00A873F7" w:rsidP="00F8673F">
      <w:pPr>
        <w:pStyle w:val="ULG"/>
        <w:keepLines/>
      </w:pPr>
      <w:r>
        <w:t>23.P1</w:t>
      </w:r>
      <w:r>
        <w:rPr>
          <w:sz w:val="12"/>
        </w:rPr>
        <w:t xml:space="preserve"> + </w:t>
      </w:r>
      <w:r>
        <w:t>Dachplatte R.16 (R.16) (PREFA)</w:t>
      </w:r>
    </w:p>
    <w:p w:rsidR="00A873F7" w:rsidRDefault="00A873F7" w:rsidP="00F8673F">
      <w:pPr>
        <w:pStyle w:val="Langtext"/>
      </w:pPr>
      <w:r>
        <w:t>Version 2024-10</w:t>
      </w:r>
    </w:p>
    <w:p w:rsidR="00A873F7" w:rsidRDefault="00A873F7" w:rsidP="00F8673F">
      <w:pPr>
        <w:pStyle w:val="Langtext"/>
      </w:pPr>
      <w:r>
        <w:t>Hersteller:</w:t>
      </w:r>
    </w:p>
    <w:p w:rsidR="00A873F7" w:rsidRDefault="00A873F7" w:rsidP="00F8673F">
      <w:pPr>
        <w:pStyle w:val="Langtext"/>
      </w:pPr>
      <w:r>
        <w:t>PREFA Aluminiumprodukte GmbH</w:t>
      </w:r>
    </w:p>
    <w:p w:rsidR="00A873F7" w:rsidRDefault="00A873F7" w:rsidP="00F8673F">
      <w:pPr>
        <w:pStyle w:val="Langtext"/>
      </w:pPr>
      <w:r>
        <w:t>3182 Marktl/Lilienfeld</w:t>
      </w:r>
    </w:p>
    <w:p w:rsidR="00A873F7" w:rsidRDefault="00A873F7" w:rsidP="00F8673F">
      <w:pPr>
        <w:pStyle w:val="Langtext"/>
      </w:pPr>
      <w:r>
        <w:t>Allgemein:</w:t>
      </w:r>
    </w:p>
    <w:p w:rsidR="00A873F7" w:rsidRDefault="00A873F7" w:rsidP="00F8673F">
      <w:pPr>
        <w:pStyle w:val="Langtext"/>
      </w:pPr>
      <w:r>
        <w:t>Im Folgenden ist das Liefern und Montieren von Dachplatten R.16 (R.16) aus Aluminiumblech (Alu) beschrieben. In den Positionen ist das benötigte Befestigungsmaterial sowie das Anarbeiten an An- und Abschlüssen einzukalkulieren. Die Richtlinien des Herstellers sind einzuhalten.</w:t>
      </w:r>
    </w:p>
    <w:p w:rsidR="00A873F7" w:rsidRDefault="00A873F7" w:rsidP="00F8673F">
      <w:pPr>
        <w:pStyle w:val="Langtext"/>
      </w:pPr>
    </w:p>
    <w:p w:rsidR="00A873F7" w:rsidRDefault="00A873F7" w:rsidP="00F8673F">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A873F7" w:rsidRDefault="00A873F7" w:rsidP="00F8673F">
      <w:pPr>
        <w:pStyle w:val="Langtext"/>
      </w:pPr>
      <w:r>
        <w:t>Die Besichtigung der Baustelle vor Angebotsabgabe wird dringend angeraten.</w:t>
      </w:r>
    </w:p>
    <w:p w:rsidR="00A873F7" w:rsidRDefault="00A873F7" w:rsidP="00F8673F">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A873F7" w:rsidRDefault="00A873F7" w:rsidP="00F8673F">
      <w:pPr>
        <w:pStyle w:val="Langtext"/>
      </w:pPr>
      <w:r>
        <w:t>Ausmaß- und Abrechnungsregeln</w:t>
      </w:r>
    </w:p>
    <w:p w:rsidR="00A873F7" w:rsidRDefault="00A873F7" w:rsidP="00F8673F">
      <w:pPr>
        <w:pStyle w:val="Langtext"/>
      </w:pPr>
      <w:r>
        <w:t>Materialverschnitt, Falzverluste sowie Klein- u. Befestigungsmaterial sind in die betreffenden Positionen einzurechnen.</w:t>
      </w:r>
    </w:p>
    <w:p w:rsidR="00A873F7" w:rsidRDefault="00A873F7" w:rsidP="00F8673F">
      <w:pPr>
        <w:pStyle w:val="Langtext"/>
      </w:pPr>
      <w:r>
        <w:t>Abrechnung erfolgt nach tatsächlichem Aufmaß.</w:t>
      </w:r>
    </w:p>
    <w:p w:rsidR="00A873F7" w:rsidRDefault="00A873F7" w:rsidP="00F8673F">
      <w:pPr>
        <w:pStyle w:val="Langtext"/>
      </w:pPr>
      <w:r>
        <w:t>Arbeits-, Fassaden- und Schutzgerüste sowie mögliche Straßenabsperrungen und behördliche Genehmigungen, Blitzschutz, Nebengebäude, Balkone, Vordächer sind in dieser Ausschreibung nicht enthalten.</w:t>
      </w:r>
    </w:p>
    <w:p w:rsidR="00A873F7" w:rsidRDefault="00A873F7" w:rsidP="00F8673F">
      <w:pPr>
        <w:pStyle w:val="Langtext"/>
      </w:pPr>
      <w:r>
        <w:t>Leistungen des AG:</w:t>
      </w:r>
    </w:p>
    <w:p w:rsidR="00A873F7" w:rsidRDefault="00A873F7" w:rsidP="00F8673F">
      <w:pPr>
        <w:pStyle w:val="Langtext"/>
      </w:pPr>
      <w:r>
        <w:t>Die Bauphysik und Statik werden vom Auftraggeber (AG) beigestellt.</w:t>
      </w:r>
    </w:p>
    <w:p w:rsidR="00A873F7" w:rsidRDefault="00A873F7" w:rsidP="00F8673F">
      <w:pPr>
        <w:pStyle w:val="Langtext"/>
      </w:pPr>
      <w:r>
        <w:t>Abkürzungen:</w:t>
      </w:r>
    </w:p>
    <w:p w:rsidR="00A873F7" w:rsidRDefault="00A873F7" w:rsidP="00F8673F">
      <w:pPr>
        <w:pStyle w:val="Langtext"/>
      </w:pPr>
      <w:r>
        <w:t>im Positionsstichwort: R.16: für Dachplatte R.16</w:t>
      </w:r>
    </w:p>
    <w:p w:rsidR="00A873F7" w:rsidRDefault="00A873F7" w:rsidP="00F8673F">
      <w:pPr>
        <w:pStyle w:val="Langtext"/>
      </w:pPr>
      <w:r>
        <w:t>Aufzahlungen/Zubehör und Einbauteile:</w:t>
      </w:r>
    </w:p>
    <w:p w:rsidR="00A873F7" w:rsidRDefault="00A873F7" w:rsidP="00F8673F">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A873F7" w:rsidRDefault="00A873F7" w:rsidP="00F8673F">
      <w:pPr>
        <w:pStyle w:val="TrennungPOS"/>
      </w:pPr>
    </w:p>
    <w:p w:rsidR="00A873F7" w:rsidRDefault="00A873F7" w:rsidP="00F8673F">
      <w:pPr>
        <w:pStyle w:val="GrundtextPosNr"/>
        <w:keepNext/>
        <w:keepLines/>
      </w:pPr>
      <w:r>
        <w:t>23.P1 00</w:t>
      </w:r>
    </w:p>
    <w:p w:rsidR="00A873F7" w:rsidRDefault="00A873F7" w:rsidP="00F8673F">
      <w:pPr>
        <w:pStyle w:val="Grundtext"/>
      </w:pPr>
      <w:r>
        <w:t>Folgende Angaben und Anforderungen an die Art und Weise der Leistungserbringung gelten als vereinbart und sind in die Einheitspreise einkalkuliert.</w:t>
      </w:r>
    </w:p>
    <w:p w:rsidR="00A873F7" w:rsidRDefault="00A873F7" w:rsidP="00F8673F">
      <w:pPr>
        <w:pStyle w:val="Folgeposition"/>
        <w:keepNext/>
        <w:keepLines/>
      </w:pPr>
      <w:r>
        <w:t>A</w:t>
      </w:r>
      <w:r>
        <w:rPr>
          <w:sz w:val="12"/>
        </w:rPr>
        <w:t>+</w:t>
      </w:r>
      <w:r>
        <w:tab/>
        <w:t>Material/Erzeugnis n.W.AN zu 23P1</w:t>
      </w:r>
      <w:r>
        <w:tab/>
        <w:t xml:space="preserve">  </w:t>
      </w:r>
    </w:p>
    <w:p w:rsidR="00A873F7" w:rsidRDefault="00A873F7" w:rsidP="00F8673F">
      <w:pPr>
        <w:pStyle w:val="Langtext"/>
      </w:pPr>
      <w:r>
        <w:t>Das Verwenden nachstehend angebotener Materialien/Erzeugnisse zu den angegebenen Positionen dieser ULG wird vereinbart:</w:t>
      </w:r>
    </w:p>
    <w:p w:rsidR="00A873F7" w:rsidRDefault="00A873F7" w:rsidP="00F8673F">
      <w:pPr>
        <w:pStyle w:val="Langtext"/>
      </w:pPr>
      <w:r>
        <w:t xml:space="preserve"> Betrifft Position(en): _ _ _</w:t>
      </w:r>
    </w:p>
    <w:p w:rsidR="00A873F7" w:rsidRDefault="00A873F7" w:rsidP="00F8673F">
      <w:pPr>
        <w:pStyle w:val="Langtext"/>
      </w:pPr>
      <w:r>
        <w:t xml:space="preserve"> Material/Erzeugnis nach Wahl des Auftragnehmers (AN).</w:t>
      </w:r>
    </w:p>
    <w:p w:rsidR="00A873F7" w:rsidRDefault="00A873F7" w:rsidP="00F8673F">
      <w:pPr>
        <w:pStyle w:val="Langtext"/>
      </w:pPr>
      <w:r>
        <w:t xml:space="preserve"> Angeboten: (....)</w:t>
      </w:r>
    </w:p>
    <w:p w:rsidR="00A873F7" w:rsidRDefault="00A873F7" w:rsidP="00F8673F">
      <w:pPr>
        <w:pStyle w:val="Folgeposition"/>
        <w:keepNext/>
        <w:keepLines/>
      </w:pPr>
      <w:r>
        <w:t>B</w:t>
      </w:r>
      <w:r>
        <w:rPr>
          <w:sz w:val="12"/>
        </w:rPr>
        <w:t>+</w:t>
      </w:r>
      <w:r>
        <w:tab/>
        <w:t>Material/Erzeugnis Beispiel AG zu 23P1</w:t>
      </w:r>
      <w:r>
        <w:tab/>
        <w:t xml:space="preserve">  </w:t>
      </w:r>
    </w:p>
    <w:p w:rsidR="00A873F7" w:rsidRDefault="00A873F7" w:rsidP="00F8673F">
      <w:pPr>
        <w:pStyle w:val="Langtext"/>
      </w:pPr>
      <w:r>
        <w:t>Das Verwenden nachstehend angebotener Materialien/Erzeugnisse zu den angegebenen Positionen dieser ULG wird vereinbart:</w:t>
      </w:r>
    </w:p>
    <w:p w:rsidR="00A873F7" w:rsidRDefault="00A873F7" w:rsidP="00F8673F">
      <w:pPr>
        <w:pStyle w:val="Langtext"/>
      </w:pPr>
      <w:r>
        <w:t xml:space="preserve"> Betrifft Position(en):  _ _ _</w:t>
      </w:r>
    </w:p>
    <w:p w:rsidR="00A873F7" w:rsidRDefault="00A873F7" w:rsidP="00F8673F">
      <w:pPr>
        <w:pStyle w:val="Langtext"/>
      </w:pPr>
      <w:r>
        <w:t xml:space="preserve"> Beispielhaftes Material/Erzeugnis:  _ _ _</w:t>
      </w:r>
    </w:p>
    <w:p w:rsidR="00A873F7" w:rsidRDefault="00A873F7" w:rsidP="00F8673F">
      <w:pPr>
        <w:pStyle w:val="Langtext"/>
      </w:pPr>
      <w:r>
        <w:t xml:space="preserve"> Angeboten ist das beispielhafte oder ein Material/Erzeugnis gleichwertiger Art.</w:t>
      </w:r>
    </w:p>
    <w:p w:rsidR="00A873F7" w:rsidRDefault="00A873F7" w:rsidP="00F8673F">
      <w:pPr>
        <w:pStyle w:val="Langtext"/>
      </w:pPr>
      <w:r>
        <w:t xml:space="preserve"> Kriterien der Gleichwertigkeit:  _ _ _</w:t>
      </w:r>
    </w:p>
    <w:p w:rsidR="00A873F7" w:rsidRDefault="00A873F7" w:rsidP="00F8673F">
      <w:pPr>
        <w:pStyle w:val="Langtext"/>
      </w:pPr>
      <w:r>
        <w:t xml:space="preserve"> Angeboten: (....)</w:t>
      </w:r>
    </w:p>
    <w:p w:rsidR="00A873F7" w:rsidRDefault="00A873F7" w:rsidP="00F8673F">
      <w:pPr>
        <w:pStyle w:val="TrennungPOS"/>
      </w:pPr>
    </w:p>
    <w:p w:rsidR="00A873F7" w:rsidRDefault="00A873F7" w:rsidP="00F8673F">
      <w:pPr>
        <w:pStyle w:val="GrundtextPosNr"/>
        <w:keepNext/>
        <w:keepLines/>
      </w:pPr>
      <w:r>
        <w:t>23.P1 01</w:t>
      </w:r>
    </w:p>
    <w:p w:rsidR="00A873F7" w:rsidRDefault="00A873F7" w:rsidP="00F8673F">
      <w:pPr>
        <w:pStyle w:val="Grundtext"/>
      </w:pPr>
      <w:r>
        <w:t>Trennlage aus einer nahtselbstklebenden Polymerbitumen - Unterdeckbahn. Die Eigenschaften der Trennlage richten sich nach den Anforderungen.</w:t>
      </w:r>
    </w:p>
    <w:p w:rsidR="00A873F7" w:rsidRDefault="00A873F7" w:rsidP="00F8673F">
      <w:pPr>
        <w:pStyle w:val="Grundtext"/>
      </w:pPr>
      <w:r>
        <w:t>Die Herstellerrichtlinien sind einzuhalten.</w:t>
      </w:r>
    </w:p>
    <w:p w:rsidR="00A873F7" w:rsidRDefault="00A873F7" w:rsidP="00F8673F">
      <w:pPr>
        <w:pStyle w:val="Folgeposition"/>
        <w:keepNext/>
        <w:keepLines/>
      </w:pPr>
      <w:r>
        <w:t>A</w:t>
      </w:r>
      <w:r>
        <w:rPr>
          <w:sz w:val="12"/>
        </w:rPr>
        <w:t>+</w:t>
      </w:r>
      <w:r>
        <w:tab/>
        <w:t>Trennlage aus Polymerbitumen für R.16</w:t>
      </w:r>
      <w:r>
        <w:tab/>
        <w:t xml:space="preserve">m2 </w:t>
      </w:r>
    </w:p>
    <w:p w:rsidR="00A873F7" w:rsidRDefault="00A873F7" w:rsidP="00F8673F">
      <w:pPr>
        <w:pStyle w:val="Langtext"/>
      </w:pPr>
      <w:r>
        <w:t>Mindestdicke:  _ _ _ mm</w:t>
      </w:r>
    </w:p>
    <w:p w:rsidR="00A873F7" w:rsidRDefault="00A873F7" w:rsidP="00F8673F">
      <w:pPr>
        <w:pStyle w:val="Langtext"/>
      </w:pPr>
      <w:r>
        <w:t>Angebotenes Erzeugnis: (....)</w:t>
      </w:r>
    </w:p>
    <w:p w:rsidR="00A873F7" w:rsidRDefault="00A873F7" w:rsidP="00F8673F">
      <w:pPr>
        <w:pStyle w:val="Folgeposition"/>
        <w:keepNext/>
        <w:keepLines/>
      </w:pPr>
      <w:r>
        <w:t>B</w:t>
      </w:r>
      <w:r>
        <w:rPr>
          <w:sz w:val="12"/>
        </w:rPr>
        <w:t>+</w:t>
      </w:r>
      <w:r>
        <w:tab/>
        <w:t>Trennlage aus Polymerbitumen 3mm für R.16</w:t>
      </w:r>
      <w:r>
        <w:tab/>
        <w:t xml:space="preserve">m2 </w:t>
      </w:r>
    </w:p>
    <w:p w:rsidR="00A873F7" w:rsidRDefault="00A873F7" w:rsidP="00F8673F">
      <w:pPr>
        <w:pStyle w:val="Langtext"/>
      </w:pPr>
      <w:r>
        <w:t>Mindestdicke: 3mm</w:t>
      </w:r>
    </w:p>
    <w:p w:rsidR="00A873F7" w:rsidRDefault="00A873F7" w:rsidP="00F8673F">
      <w:pPr>
        <w:pStyle w:val="Langtext"/>
      </w:pPr>
      <w:r>
        <w:t>Angebotenes Erzeugnis: (....)</w:t>
      </w:r>
    </w:p>
    <w:p w:rsidR="00A873F7" w:rsidRDefault="00A873F7" w:rsidP="00F8673F">
      <w:pPr>
        <w:pStyle w:val="TrennungPOS"/>
      </w:pPr>
    </w:p>
    <w:p w:rsidR="00A873F7" w:rsidRDefault="00A873F7" w:rsidP="00F8673F">
      <w:pPr>
        <w:pStyle w:val="GrundtextPosNr"/>
        <w:keepNext/>
        <w:keepLines/>
      </w:pPr>
      <w:r>
        <w:t>23.P1 03</w:t>
      </w:r>
    </w:p>
    <w:p w:rsidR="00A873F7" w:rsidRDefault="00A873F7" w:rsidP="00F8673F">
      <w:pPr>
        <w:pStyle w:val="Grundtext"/>
      </w:pPr>
      <w:r>
        <w:t>Dacheindeckung aus vorgefertigten Dachplatten aus Aluminiumblech, auf vorhandener Unterkonstruktion.</w:t>
      </w:r>
    </w:p>
    <w:p w:rsidR="00A873F7" w:rsidRDefault="00A873F7" w:rsidP="00F8673F">
      <w:pPr>
        <w:pStyle w:val="Folgeposition"/>
        <w:keepNext/>
        <w:keepLines/>
      </w:pPr>
      <w:r>
        <w:t>A</w:t>
      </w:r>
      <w:r>
        <w:rPr>
          <w:sz w:val="12"/>
        </w:rPr>
        <w:t>+</w:t>
      </w:r>
      <w:r>
        <w:tab/>
        <w:t>Dacheindeckung mit PREFA Dachplatten R.16</w:t>
      </w:r>
      <w:r>
        <w:tab/>
        <w:t xml:space="preserve">m2 </w:t>
      </w:r>
    </w:p>
    <w:p w:rsidR="00A873F7" w:rsidRDefault="00A873F7" w:rsidP="00F8673F">
      <w:pPr>
        <w:pStyle w:val="Langtext"/>
      </w:pPr>
      <w:r>
        <w:t>Einschließlich Befestigungsmaterial (verdeckte Befestigung mittels 3 Stk. Rillennägel pro Platte) auf Vollschalung mind. 24 mm dick.</w:t>
      </w:r>
    </w:p>
    <w:p w:rsidR="00A873F7" w:rsidRDefault="00A873F7" w:rsidP="00F8673F">
      <w:pPr>
        <w:pStyle w:val="Langtext"/>
      </w:pPr>
      <w:r>
        <w:t>Ab einer Schneeregellast von 3,25kN/m² oder in den Geländekategorien 0,I oder II ist eine Verlegung auf Vollschalung mit Bitumentrennlage erforderlich.</w:t>
      </w:r>
    </w:p>
    <w:p w:rsidR="00A873F7" w:rsidRDefault="00A873F7" w:rsidP="00F8673F">
      <w:pPr>
        <w:pStyle w:val="Langtext"/>
      </w:pPr>
      <w:r>
        <w:t>Mindestdachneigung: 17°</w:t>
      </w:r>
    </w:p>
    <w:p w:rsidR="00A873F7" w:rsidRDefault="00A873F7" w:rsidP="00F8673F">
      <w:pPr>
        <w:pStyle w:val="Langtext"/>
      </w:pPr>
      <w:r>
        <w:t>17-25° Verlegung auf Trennlage</w:t>
      </w:r>
    </w:p>
    <w:p w:rsidR="00A873F7" w:rsidRDefault="00A873F7" w:rsidP="00F8673F">
      <w:pPr>
        <w:pStyle w:val="Langtext"/>
      </w:pPr>
      <w:r>
        <w:t>Verlegung: von rechts nach links</w:t>
      </w:r>
    </w:p>
    <w:p w:rsidR="00A873F7" w:rsidRDefault="00A873F7" w:rsidP="00F8673F">
      <w:pPr>
        <w:pStyle w:val="Langtext"/>
      </w:pPr>
      <w:r>
        <w:t>Größe: 700x420mm in verlegter Fläche (3,4Stk./m²)</w:t>
      </w:r>
    </w:p>
    <w:p w:rsidR="00A873F7" w:rsidRDefault="00A873F7" w:rsidP="00F8673F">
      <w:pPr>
        <w:pStyle w:val="Langtext"/>
      </w:pPr>
      <w:r>
        <w:t>Materialdicke: 0,70 mm</w:t>
      </w:r>
    </w:p>
    <w:p w:rsidR="00A873F7" w:rsidRDefault="00A873F7" w:rsidP="00F8673F">
      <w:pPr>
        <w:pStyle w:val="Langtext"/>
      </w:pPr>
      <w:r>
        <w:t>Gewicht: 2,5 kg/m²</w:t>
      </w:r>
    </w:p>
    <w:p w:rsidR="00A873F7" w:rsidRDefault="00A873F7" w:rsidP="00F8673F">
      <w:pPr>
        <w:pStyle w:val="Langtext"/>
      </w:pPr>
      <w:r>
        <w:t>Legierung: EN AW 3005 oder EN AW 3105 gemäß EN 573-3</w:t>
      </w:r>
    </w:p>
    <w:p w:rsidR="00A873F7" w:rsidRDefault="00A873F7" w:rsidP="00F8673F">
      <w:pPr>
        <w:pStyle w:val="Langtext"/>
      </w:pPr>
      <w:r>
        <w:t>Vorderseite: P.10 Einbrennlackierung</w:t>
      </w:r>
    </w:p>
    <w:p w:rsidR="00A873F7" w:rsidRDefault="00A873F7" w:rsidP="00F8673F">
      <w:pPr>
        <w:pStyle w:val="Langtext"/>
      </w:pPr>
      <w:r>
        <w:t>Farbe:  _ _ _ (Standard nach gültiger Farbkarte)</w:t>
      </w:r>
    </w:p>
    <w:p w:rsidR="00A873F7" w:rsidRDefault="00A873F7" w:rsidP="00F8673F">
      <w:pPr>
        <w:pStyle w:val="Langtext"/>
      </w:pPr>
      <w:r>
        <w:t>Rückseite: Schutzlack</w:t>
      </w:r>
    </w:p>
    <w:p w:rsidR="00A873F7" w:rsidRDefault="00A873F7" w:rsidP="00F8673F">
      <w:pPr>
        <w:pStyle w:val="Langtext"/>
      </w:pPr>
      <w:r>
        <w:t>Mögliche Oberfläche: stucco oder glatt</w:t>
      </w:r>
    </w:p>
    <w:p w:rsidR="00A873F7" w:rsidRDefault="00A873F7" w:rsidP="00F8673F">
      <w:pPr>
        <w:pStyle w:val="Langtext"/>
      </w:pPr>
      <w:r>
        <w:t>Gewählte Oberfläche: _ _ _</w:t>
      </w:r>
    </w:p>
    <w:p w:rsidR="00A873F7" w:rsidRDefault="00A873F7" w:rsidP="00F8673F">
      <w:pPr>
        <w:pStyle w:val="Langtext"/>
      </w:pPr>
      <w:r>
        <w:t>Brandverhaltensklasse: A1 gemäß EN 13501-1</w:t>
      </w:r>
    </w:p>
    <w:p w:rsidR="00A873F7" w:rsidRDefault="00A873F7" w:rsidP="00F8673F">
      <w:pPr>
        <w:pStyle w:val="Langtext"/>
      </w:pPr>
      <w:r>
        <w:t>Verhalten bei Beanspruchung durch Feuer von außen: ohne</w:t>
      </w:r>
    </w:p>
    <w:p w:rsidR="00A873F7" w:rsidRDefault="00A873F7" w:rsidP="00F8673F">
      <w:pPr>
        <w:pStyle w:val="Langtext"/>
      </w:pPr>
      <w:r>
        <w:t>Prüfung entsprechend gemäß EN 13501-5 bzw. Entscheidung 2000/553/EG</w:t>
      </w:r>
    </w:p>
    <w:p w:rsidR="00A873F7" w:rsidRDefault="00A873F7" w:rsidP="00F8673F">
      <w:pPr>
        <w:pStyle w:val="Langtext"/>
      </w:pPr>
      <w:r>
        <w:t>z.B. PREFA Dachplatten R.16 oder Gleichwertiges.</w:t>
      </w:r>
    </w:p>
    <w:p w:rsidR="00A873F7" w:rsidRDefault="00A873F7" w:rsidP="00F8673F">
      <w:pPr>
        <w:pStyle w:val="Langtext"/>
      </w:pPr>
      <w:r>
        <w:t>Angebotenes Erzeugnis: (....)</w:t>
      </w:r>
    </w:p>
    <w:p w:rsidR="00A873F7" w:rsidRDefault="00A873F7" w:rsidP="00F8673F">
      <w:pPr>
        <w:pStyle w:val="TrennungPOS"/>
      </w:pPr>
    </w:p>
    <w:p w:rsidR="00A873F7" w:rsidRDefault="00A873F7" w:rsidP="00F8673F">
      <w:pPr>
        <w:pStyle w:val="GrundtextPosNr"/>
        <w:keepNext/>
        <w:keepLines/>
      </w:pPr>
      <w:r>
        <w:t>23.P1 05</w:t>
      </w:r>
    </w:p>
    <w:p w:rsidR="00A873F7" w:rsidRDefault="00A873F7" w:rsidP="00F8673F">
      <w:pPr>
        <w:pStyle w:val="Grundtext"/>
      </w:pPr>
      <w:r>
        <w:t>Aufzahlung (Az) auf Dacheindeckung aus vorgefertigten Dachplatten aus Aluminiumblech.</w:t>
      </w:r>
    </w:p>
    <w:p w:rsidR="00A873F7" w:rsidRDefault="00A873F7" w:rsidP="00F8673F">
      <w:pPr>
        <w:pStyle w:val="Folgeposition"/>
        <w:keepNext/>
        <w:keepLines/>
      </w:pPr>
      <w:r>
        <w:t>A</w:t>
      </w:r>
      <w:r>
        <w:rPr>
          <w:sz w:val="12"/>
        </w:rPr>
        <w:t>+</w:t>
      </w:r>
      <w:r>
        <w:tab/>
        <w:t>Az Dachplatte R.16 f. Schraubenbefestigung</w:t>
      </w:r>
      <w:r>
        <w:tab/>
        <w:t xml:space="preserve">m2 </w:t>
      </w:r>
    </w:p>
    <w:p w:rsidR="00A873F7" w:rsidRDefault="00A873F7" w:rsidP="00E36A5F">
      <w:pPr>
        <w:pStyle w:val="Langtext"/>
      </w:pPr>
      <w:r>
        <w:t>Befestigung mittels Schrauben bei erhöhten Anforderungen (z.B. hohe Windlasten),</w:t>
      </w:r>
    </w:p>
    <w:p w:rsidR="00A873F7" w:rsidRDefault="00A873F7" w:rsidP="00E36A5F">
      <w:pPr>
        <w:pStyle w:val="Langtext"/>
      </w:pPr>
      <w:r>
        <w:t>z.B. PREFA Spezialschraube 4,9 x 35 mm oder Gleichwertiges.</w:t>
      </w:r>
    </w:p>
    <w:p w:rsidR="00A873F7" w:rsidRDefault="00A873F7" w:rsidP="00E36A5F">
      <w:pPr>
        <w:pStyle w:val="Langtext"/>
      </w:pPr>
      <w:r>
        <w:t>Angebotenes Erzeugnis: (....)</w:t>
      </w:r>
    </w:p>
    <w:p w:rsidR="00A873F7" w:rsidRDefault="00A873F7" w:rsidP="00E36A5F">
      <w:pPr>
        <w:pStyle w:val="TrennungPOS"/>
      </w:pPr>
    </w:p>
    <w:p w:rsidR="00A873F7" w:rsidRDefault="00A873F7" w:rsidP="00E36A5F">
      <w:pPr>
        <w:pStyle w:val="GrundtextPosNr"/>
        <w:keepNext/>
        <w:keepLines/>
      </w:pPr>
      <w:r>
        <w:t>23.P1 10</w:t>
      </w:r>
    </w:p>
    <w:p w:rsidR="00A873F7" w:rsidRDefault="00A873F7" w:rsidP="00E36A5F">
      <w:pPr>
        <w:pStyle w:val="Grundtext"/>
      </w:pPr>
      <w:r>
        <w:t>Dachintegrierte PV-Anlage mit Solardachplatten.</w:t>
      </w:r>
    </w:p>
    <w:p w:rsidR="00A873F7" w:rsidRDefault="00A873F7" w:rsidP="00E36A5F">
      <w:pPr>
        <w:pStyle w:val="Grundtext"/>
      </w:pPr>
      <w:r>
        <w:t>Durch die flächenbündige Integration der Solardachplatte in die Dachfläche sind keine Durchdringungen der Dacheindeckung für die Befestigung der Module notwendig. Sämtliche Verkabelungen und Steckverbindungen sind vorkonfektioniert sowie systembedingt verdeckt geführt und daher keiner Witterung ausgesetzt.</w:t>
      </w:r>
    </w:p>
    <w:p w:rsidR="00A873F7" w:rsidRDefault="00A873F7" w:rsidP="00E36A5F">
      <w:pPr>
        <w:pStyle w:val="Folgeposition"/>
        <w:keepNext/>
        <w:keepLines/>
      </w:pPr>
      <w:r>
        <w:t>A</w:t>
      </w:r>
      <w:r>
        <w:rPr>
          <w:sz w:val="12"/>
        </w:rPr>
        <w:t>+</w:t>
      </w:r>
      <w:r>
        <w:tab/>
        <w:t>PREFA Solardachplatte klein für R.16</w:t>
      </w:r>
      <w:r>
        <w:tab/>
        <w:t xml:space="preserve">PA </w:t>
      </w:r>
    </w:p>
    <w:p w:rsidR="00A873F7" w:rsidRDefault="00A873F7" w:rsidP="00E36A5F">
      <w:pPr>
        <w:pStyle w:val="Langtext"/>
      </w:pPr>
      <w:r>
        <w:t>Im Lieferumfang enthalten:</w:t>
      </w:r>
    </w:p>
    <w:p w:rsidR="00A873F7" w:rsidRDefault="00A873F7" w:rsidP="00E36A5F">
      <w:pPr>
        <w:pStyle w:val="Langtext"/>
      </w:pPr>
      <w:r>
        <w:t>Solardachplatte klein:</w:t>
      </w:r>
    </w:p>
    <w:p w:rsidR="00A873F7" w:rsidRDefault="00A873F7" w:rsidP="00E36A5F">
      <w:pPr>
        <w:pStyle w:val="Langtext"/>
      </w:pPr>
      <w:r>
        <w:t>Nennleistung: 43 Wp</w:t>
      </w:r>
    </w:p>
    <w:p w:rsidR="00A873F7" w:rsidRDefault="00A873F7" w:rsidP="00E36A5F">
      <w:pPr>
        <w:pStyle w:val="Langtext"/>
      </w:pPr>
      <w:r>
        <w:t>Abmessung: 700 x 420mm in verlegter Fläche (3,4 Stk./m²)</w:t>
      </w:r>
    </w:p>
    <w:p w:rsidR="00A873F7" w:rsidRDefault="00A873F7" w:rsidP="00E36A5F">
      <w:pPr>
        <w:pStyle w:val="Langtext"/>
      </w:pPr>
      <w:r>
        <w:t>Gewicht: 12,6 kg/m²</w:t>
      </w:r>
    </w:p>
    <w:p w:rsidR="00A873F7" w:rsidRDefault="00A873F7" w:rsidP="00E36A5F">
      <w:pPr>
        <w:pStyle w:val="Langtext"/>
      </w:pPr>
      <w:r>
        <w:t>Solarzellen: 12 Stk mono PERC, half cut</w:t>
      </w:r>
    </w:p>
    <w:p w:rsidR="00A873F7" w:rsidRDefault="00A873F7" w:rsidP="00E36A5F">
      <w:pPr>
        <w:pStyle w:val="Langtext"/>
      </w:pPr>
      <w:r>
        <w:t>Bypassdioden: 1</w:t>
      </w:r>
    </w:p>
    <w:p w:rsidR="00A873F7" w:rsidRDefault="00A873F7" w:rsidP="00E36A5F">
      <w:pPr>
        <w:pStyle w:val="Langtext"/>
      </w:pPr>
      <w:r>
        <w:t>Schutzklasse: II</w:t>
      </w:r>
    </w:p>
    <w:p w:rsidR="00A873F7" w:rsidRDefault="00A873F7" w:rsidP="00E36A5F">
      <w:pPr>
        <w:pStyle w:val="Langtext"/>
      </w:pPr>
      <w:r>
        <w:t>Modulanschluss: 4,0 mm² Solarkabel mit NIU PV Stecksystem</w:t>
      </w:r>
    </w:p>
    <w:p w:rsidR="00A873F7" w:rsidRDefault="00A873F7" w:rsidP="00E36A5F">
      <w:pPr>
        <w:pStyle w:val="Langtext"/>
      </w:pPr>
      <w:r>
        <w:t>Zertifizierungen: ISO 9001, ISO 14001</w:t>
      </w:r>
    </w:p>
    <w:p w:rsidR="00A873F7" w:rsidRDefault="00A873F7" w:rsidP="00E36A5F">
      <w:pPr>
        <w:pStyle w:val="Langtext"/>
      </w:pPr>
      <w:r>
        <w:t>Geprüft nach: IEC 61215:2016, IEC 61730</w:t>
      </w:r>
    </w:p>
    <w:p w:rsidR="00A873F7" w:rsidRDefault="00A873F7" w:rsidP="00E36A5F">
      <w:pPr>
        <w:pStyle w:val="Langtext"/>
      </w:pPr>
      <w:r>
        <w:t>Leistungsgarantie: min. 97 % im ersten Jahr, danach max. Reduktion um 0,7 % p.a. bis zu 25 Jahren</w:t>
      </w:r>
    </w:p>
    <w:p w:rsidR="00A873F7" w:rsidRDefault="00A873F7" w:rsidP="00E36A5F">
      <w:pPr>
        <w:pStyle w:val="Langtext"/>
      </w:pPr>
      <w:r>
        <w:t>Verbindungsleitungen (objektbezogen vorkonfektioniert), zur Verbindung zweier übereinanderliegenden Solardachplatten Reihen.</w:t>
      </w:r>
    </w:p>
    <w:p w:rsidR="00A873F7" w:rsidRDefault="00A873F7" w:rsidP="00E36A5F">
      <w:pPr>
        <w:pStyle w:val="Langtext"/>
      </w:pPr>
      <w:r>
        <w:t>Strangleitungspaket (standardisiert vorkonfektioniert) zur Verbindung der Generatorfläche mit dem Generatoranschlusskasten.</w:t>
      </w:r>
    </w:p>
    <w:p w:rsidR="00A873F7" w:rsidRDefault="00A873F7" w:rsidP="00E36A5F">
      <w:pPr>
        <w:pStyle w:val="Langtext"/>
      </w:pPr>
      <w:r>
        <w:t>Potentialausgleichsleistung (blitzstromtragfähig, 16 mm² Kupfer)</w:t>
      </w:r>
    </w:p>
    <w:p w:rsidR="00A873F7" w:rsidRDefault="00A873F7" w:rsidP="00E36A5F">
      <w:pPr>
        <w:pStyle w:val="Langtext"/>
      </w:pPr>
      <w:r>
        <w:t>Generatoranschlusskasten (ohne Montage) für 2 MPP-Eingänge je 4 Stränge sowie Überspannungsschutz Typ 1+2</w:t>
      </w:r>
    </w:p>
    <w:p w:rsidR="00A873F7" w:rsidRDefault="00A873F7" w:rsidP="00E36A5F">
      <w:pPr>
        <w:pStyle w:val="Langtext"/>
      </w:pPr>
    </w:p>
    <w:p w:rsidR="00A873F7" w:rsidRDefault="00A873F7" w:rsidP="00E36A5F">
      <w:pPr>
        <w:pStyle w:val="Langtext"/>
      </w:pPr>
      <w:r>
        <w:t>Anlageninformation:</w:t>
      </w:r>
    </w:p>
    <w:p w:rsidR="00A873F7" w:rsidRDefault="00A873F7" w:rsidP="00E36A5F">
      <w:pPr>
        <w:pStyle w:val="Langtext"/>
      </w:pPr>
      <w:r>
        <w:t>Farbe: schwarz P.10</w:t>
      </w:r>
    </w:p>
    <w:p w:rsidR="00A873F7" w:rsidRDefault="00A873F7" w:rsidP="00E36A5F">
      <w:pPr>
        <w:pStyle w:val="Langtext"/>
      </w:pPr>
      <w:r>
        <w:t>Modulanzahl:  _ _ _ Stk.</w:t>
      </w:r>
    </w:p>
    <w:p w:rsidR="00A873F7" w:rsidRDefault="00A873F7" w:rsidP="00E36A5F">
      <w:pPr>
        <w:pStyle w:val="Langtext"/>
      </w:pPr>
      <w:r>
        <w:t>Anlagenleistung:  _ _ _kWp</w:t>
      </w:r>
    </w:p>
    <w:p w:rsidR="00A873F7" w:rsidRDefault="00A873F7" w:rsidP="00E36A5F">
      <w:pPr>
        <w:pStyle w:val="Langtext"/>
      </w:pPr>
      <w:r>
        <w:t>Anlagenfläche:  _ _ _ m²</w:t>
      </w:r>
    </w:p>
    <w:p w:rsidR="00A873F7" w:rsidRDefault="00A873F7" w:rsidP="00E36A5F">
      <w:pPr>
        <w:pStyle w:val="Langtext"/>
      </w:pPr>
    </w:p>
    <w:p w:rsidR="00A873F7" w:rsidRDefault="00A873F7" w:rsidP="00E36A5F">
      <w:pPr>
        <w:pStyle w:val="Langtext"/>
      </w:pPr>
      <w:r>
        <w:t>z.B. PREFA Solardachplatte klein oder Gleichwertiges.</w:t>
      </w:r>
    </w:p>
    <w:p w:rsidR="00A873F7" w:rsidRDefault="00A873F7" w:rsidP="00E36A5F">
      <w:pPr>
        <w:pStyle w:val="Langtext"/>
      </w:pPr>
      <w:r>
        <w:t>Angebotenes Erzeugnis: (....)</w:t>
      </w:r>
    </w:p>
    <w:p w:rsidR="00A873F7" w:rsidRDefault="00A873F7" w:rsidP="00E36A5F">
      <w:pPr>
        <w:pStyle w:val="Folgeposition"/>
        <w:keepNext/>
        <w:keepLines/>
      </w:pPr>
      <w:r>
        <w:t>B</w:t>
      </w:r>
      <w:r>
        <w:rPr>
          <w:sz w:val="12"/>
        </w:rPr>
        <w:t>+</w:t>
      </w:r>
      <w:r>
        <w:tab/>
        <w:t>PREFA Solardachplatte groß für R.16</w:t>
      </w:r>
      <w:r>
        <w:tab/>
        <w:t xml:space="preserve">PA </w:t>
      </w:r>
    </w:p>
    <w:p w:rsidR="00A873F7" w:rsidRDefault="00A873F7" w:rsidP="00E36A5F">
      <w:pPr>
        <w:pStyle w:val="Langtext"/>
      </w:pPr>
      <w:r>
        <w:t>Im Lieferumfang enthalten:</w:t>
      </w:r>
    </w:p>
    <w:p w:rsidR="00A873F7" w:rsidRDefault="00A873F7" w:rsidP="00E36A5F">
      <w:pPr>
        <w:pStyle w:val="Langtext"/>
      </w:pPr>
      <w:r>
        <w:t>Solardachplatte groß:</w:t>
      </w:r>
    </w:p>
    <w:p w:rsidR="00A873F7" w:rsidRDefault="00A873F7" w:rsidP="00E36A5F">
      <w:pPr>
        <w:pStyle w:val="Langtext"/>
      </w:pPr>
      <w:r>
        <w:t>Nennleistung: 100 Wp</w:t>
      </w:r>
    </w:p>
    <w:p w:rsidR="00A873F7" w:rsidRDefault="00A873F7" w:rsidP="00E36A5F">
      <w:pPr>
        <w:pStyle w:val="Langtext"/>
      </w:pPr>
      <w:r>
        <w:t>Abmessung: 1400 x 420mm in verlegter Fläche (1,7 Stk./m²)</w:t>
      </w:r>
    </w:p>
    <w:p w:rsidR="00A873F7" w:rsidRDefault="00A873F7" w:rsidP="00E36A5F">
      <w:pPr>
        <w:pStyle w:val="Langtext"/>
      </w:pPr>
      <w:r>
        <w:t>Gewicht: 12,6 kg/m²</w:t>
      </w:r>
    </w:p>
    <w:p w:rsidR="00A873F7" w:rsidRDefault="00A873F7" w:rsidP="00E36A5F">
      <w:pPr>
        <w:pStyle w:val="Langtext"/>
      </w:pPr>
      <w:r>
        <w:t>Solarzellen: 28 Stk. mono PERC, half cut</w:t>
      </w:r>
    </w:p>
    <w:p w:rsidR="00A873F7" w:rsidRDefault="00A873F7" w:rsidP="00E36A5F">
      <w:pPr>
        <w:pStyle w:val="Langtext"/>
      </w:pPr>
      <w:r>
        <w:t>Bypassdioden: 1</w:t>
      </w:r>
    </w:p>
    <w:p w:rsidR="00A873F7" w:rsidRDefault="00A873F7" w:rsidP="00E36A5F">
      <w:pPr>
        <w:pStyle w:val="Langtext"/>
      </w:pPr>
      <w:r>
        <w:t>Schutzklasse: II</w:t>
      </w:r>
    </w:p>
    <w:p w:rsidR="00A873F7" w:rsidRDefault="00A873F7" w:rsidP="00E36A5F">
      <w:pPr>
        <w:pStyle w:val="Langtext"/>
      </w:pPr>
      <w:r>
        <w:t>Modulanschluss: 4,0 mm² Solarkabel mit NIU PV Stecksystem</w:t>
      </w:r>
    </w:p>
    <w:p w:rsidR="00A873F7" w:rsidRDefault="00A873F7" w:rsidP="00E36A5F">
      <w:pPr>
        <w:pStyle w:val="Langtext"/>
      </w:pPr>
      <w:r>
        <w:t>Zertifizierungen: ISO 9001, ISO 14001</w:t>
      </w:r>
    </w:p>
    <w:p w:rsidR="00A873F7" w:rsidRDefault="00A873F7" w:rsidP="00E36A5F">
      <w:pPr>
        <w:pStyle w:val="Langtext"/>
      </w:pPr>
      <w:r>
        <w:t>Geprüft nach: IEC 61215:2016, IEC 61730</w:t>
      </w:r>
    </w:p>
    <w:p w:rsidR="00A873F7" w:rsidRDefault="00A873F7" w:rsidP="00E36A5F">
      <w:pPr>
        <w:pStyle w:val="Langtext"/>
      </w:pPr>
      <w:r>
        <w:t>Leistungsgarantie: min. 97 % im ersten Jahr, danach max. Reduktion um 0,7 % p.a. bis zu 25 Jahren</w:t>
      </w:r>
    </w:p>
    <w:p w:rsidR="00A873F7" w:rsidRDefault="00A873F7" w:rsidP="00E36A5F">
      <w:pPr>
        <w:pStyle w:val="Langtext"/>
      </w:pPr>
      <w:r>
        <w:t>Verbindungsleitungen (objektbezogen vorkonfektioniert), zur Verbindung zweier übereinanderliegenden Solardachplatten Reihen.</w:t>
      </w:r>
    </w:p>
    <w:p w:rsidR="00A873F7" w:rsidRDefault="00A873F7" w:rsidP="00E36A5F">
      <w:pPr>
        <w:pStyle w:val="Langtext"/>
      </w:pPr>
      <w:r>
        <w:t>Strangleitungspaket (standardisiert vorkonfektioniert) zur Verbindung der Generatorfläche mit dem Generatoranschlusskasten.</w:t>
      </w:r>
    </w:p>
    <w:p w:rsidR="00A873F7" w:rsidRDefault="00A873F7" w:rsidP="00E36A5F">
      <w:pPr>
        <w:pStyle w:val="Langtext"/>
      </w:pPr>
      <w:r>
        <w:t>Potentialausgleichsleistung (blitzstromtragfähig, 16 mm² Kupfer)</w:t>
      </w:r>
    </w:p>
    <w:p w:rsidR="00A873F7" w:rsidRDefault="00A873F7" w:rsidP="00E36A5F">
      <w:pPr>
        <w:pStyle w:val="Langtext"/>
      </w:pPr>
      <w:r>
        <w:t>Generatoranschlusskasten (ohne Montage) für 2 MPP-Eingänge je 4 Stränge sowie Überspannungsschutz Typ 1+2</w:t>
      </w:r>
    </w:p>
    <w:p w:rsidR="00A873F7" w:rsidRDefault="00A873F7" w:rsidP="00E36A5F">
      <w:pPr>
        <w:pStyle w:val="Langtext"/>
      </w:pPr>
    </w:p>
    <w:p w:rsidR="00A873F7" w:rsidRDefault="00A873F7" w:rsidP="00E36A5F">
      <w:pPr>
        <w:pStyle w:val="Langtext"/>
      </w:pPr>
      <w:r>
        <w:t>Anlageninformation:</w:t>
      </w:r>
    </w:p>
    <w:p w:rsidR="00A873F7" w:rsidRDefault="00A873F7" w:rsidP="00E36A5F">
      <w:pPr>
        <w:pStyle w:val="Langtext"/>
      </w:pPr>
      <w:r>
        <w:t>Farbe: schwarz P.10</w:t>
      </w:r>
    </w:p>
    <w:p w:rsidR="00A873F7" w:rsidRDefault="00A873F7" w:rsidP="00E36A5F">
      <w:pPr>
        <w:pStyle w:val="Langtext"/>
      </w:pPr>
      <w:r>
        <w:t>Modulanzahl:  _ _ _ Stk.</w:t>
      </w:r>
    </w:p>
    <w:p w:rsidR="00A873F7" w:rsidRDefault="00A873F7" w:rsidP="00E36A5F">
      <w:pPr>
        <w:pStyle w:val="Langtext"/>
      </w:pPr>
      <w:r>
        <w:t>Anlagenleistung:  _ _ _ kWp</w:t>
      </w:r>
    </w:p>
    <w:p w:rsidR="00A873F7" w:rsidRDefault="00A873F7" w:rsidP="00E36A5F">
      <w:pPr>
        <w:pStyle w:val="Langtext"/>
      </w:pPr>
      <w:r>
        <w:t>Anlagenfläche:  _ _ _ m²</w:t>
      </w:r>
    </w:p>
    <w:p w:rsidR="00A873F7" w:rsidRDefault="00A873F7" w:rsidP="00E36A5F">
      <w:pPr>
        <w:pStyle w:val="Langtext"/>
      </w:pPr>
    </w:p>
    <w:p w:rsidR="00A873F7" w:rsidRDefault="00A873F7" w:rsidP="00E36A5F">
      <w:pPr>
        <w:pStyle w:val="Langtext"/>
      </w:pPr>
      <w:r>
        <w:t>z.B. PREFA Solardachplatte groß oder Gleichwertiges.</w:t>
      </w:r>
    </w:p>
    <w:p w:rsidR="00A873F7" w:rsidRDefault="00A873F7" w:rsidP="00E36A5F">
      <w:pPr>
        <w:pStyle w:val="Langtext"/>
      </w:pPr>
      <w:r>
        <w:t>Angebotenes Erzeugnis: (....)</w:t>
      </w:r>
    </w:p>
    <w:p w:rsidR="00A873F7" w:rsidRDefault="00A873F7" w:rsidP="00E36A5F">
      <w:pPr>
        <w:pStyle w:val="TrennungPOS"/>
      </w:pPr>
    </w:p>
    <w:p w:rsidR="00A873F7" w:rsidRDefault="00A873F7" w:rsidP="00E36A5F">
      <w:pPr>
        <w:pStyle w:val="GrundtextPosNr"/>
        <w:keepNext/>
        <w:keepLines/>
      </w:pPr>
      <w:r>
        <w:t>23.P1 12</w:t>
      </w:r>
    </w:p>
    <w:p w:rsidR="00A873F7" w:rsidRDefault="00A873F7" w:rsidP="00E36A5F">
      <w:pPr>
        <w:pStyle w:val="Grundtext"/>
      </w:pPr>
      <w:r>
        <w:t>Saumstreifen (Einhängestreifen, Haftstreifen) aus Aluminiumblech.</w:t>
      </w:r>
    </w:p>
    <w:p w:rsidR="00A873F7" w:rsidRDefault="00A873F7" w:rsidP="00E36A5F">
      <w:pPr>
        <w:pStyle w:val="Folgeposition"/>
        <w:keepNext/>
        <w:keepLines/>
      </w:pPr>
      <w:r>
        <w:t>A</w:t>
      </w:r>
      <w:r>
        <w:rPr>
          <w:sz w:val="12"/>
        </w:rPr>
        <w:t>+</w:t>
      </w:r>
      <w:r>
        <w:tab/>
        <w:t>PREFA Saumstreifen für R.16</w:t>
      </w:r>
      <w:r>
        <w:tab/>
        <w:t xml:space="preserve">m </w:t>
      </w:r>
    </w:p>
    <w:p w:rsidR="00A873F7" w:rsidRDefault="00A873F7" w:rsidP="00E36A5F">
      <w:pPr>
        <w:pStyle w:val="Langtext"/>
      </w:pPr>
      <w:r>
        <w:t>Größe: 1800 x 158 mm</w:t>
      </w:r>
    </w:p>
    <w:p w:rsidR="00A873F7" w:rsidRDefault="00A873F7" w:rsidP="00E36A5F">
      <w:pPr>
        <w:pStyle w:val="Langtext"/>
      </w:pPr>
      <w:r>
        <w:t>Materialdicke: 1,0 mm</w:t>
      </w:r>
    </w:p>
    <w:p w:rsidR="00A873F7" w:rsidRDefault="00A873F7" w:rsidP="00E36A5F">
      <w:pPr>
        <w:pStyle w:val="Langtext"/>
      </w:pPr>
      <w:r>
        <w:t>z.B. PREFA Saumstreifen oder Gleichwertiges.</w:t>
      </w:r>
    </w:p>
    <w:p w:rsidR="00A873F7" w:rsidRDefault="00A873F7" w:rsidP="00E36A5F">
      <w:pPr>
        <w:pStyle w:val="Langtext"/>
      </w:pPr>
      <w:r>
        <w:t>Angebotenes Erzeugnis: (....)</w:t>
      </w:r>
    </w:p>
    <w:p w:rsidR="00A873F7" w:rsidRDefault="00A873F7" w:rsidP="00E36A5F">
      <w:pPr>
        <w:pStyle w:val="TrennungPOS"/>
      </w:pPr>
    </w:p>
    <w:p w:rsidR="00A873F7" w:rsidRDefault="00A873F7" w:rsidP="00E36A5F">
      <w:pPr>
        <w:pStyle w:val="GrundtextPosNr"/>
        <w:keepNext/>
        <w:keepLines/>
      </w:pPr>
      <w:r>
        <w:t>23.P1 14</w:t>
      </w:r>
    </w:p>
    <w:p w:rsidR="00A873F7" w:rsidRDefault="00A873F7" w:rsidP="00E36A5F">
      <w:pPr>
        <w:pStyle w:val="Grundtext"/>
      </w:pPr>
      <w:r>
        <w:t>Einlaufblech aus Aluminiumblech, konisch gekantet dem Rinnengefälle angepasst.</w:t>
      </w:r>
    </w:p>
    <w:p w:rsidR="00A873F7" w:rsidRDefault="00A873F7" w:rsidP="00E36A5F">
      <w:pPr>
        <w:pStyle w:val="Folgeposition"/>
        <w:keepNext/>
        <w:keepLines/>
      </w:pPr>
      <w:r>
        <w:t>A</w:t>
      </w:r>
      <w:r>
        <w:rPr>
          <w:sz w:val="12"/>
        </w:rPr>
        <w:t>+</w:t>
      </w:r>
      <w:r>
        <w:tab/>
        <w:t>PREFA Einlaufblech für R.16</w:t>
      </w:r>
      <w:r>
        <w:tab/>
        <w:t xml:space="preserve">m </w:t>
      </w:r>
    </w:p>
    <w:p w:rsidR="00A873F7" w:rsidRDefault="00A873F7" w:rsidP="00E36A5F">
      <w:pPr>
        <w:pStyle w:val="Langtext"/>
      </w:pPr>
      <w:r>
        <w:t>Einlaufblech werksmäßig zweifach vorgekantet.</w:t>
      </w:r>
    </w:p>
    <w:p w:rsidR="00A873F7" w:rsidRDefault="00A873F7" w:rsidP="00E36A5F">
      <w:pPr>
        <w:pStyle w:val="Langtext"/>
      </w:pPr>
      <w:r>
        <w:t>Größe: 230 x 2000 mm</w:t>
      </w:r>
    </w:p>
    <w:p w:rsidR="00A873F7" w:rsidRDefault="00A873F7" w:rsidP="00E36A5F">
      <w:pPr>
        <w:pStyle w:val="Langtext"/>
      </w:pPr>
      <w:r>
        <w:t>Materialdicke: 0,70 mm</w:t>
      </w:r>
    </w:p>
    <w:p w:rsidR="00A873F7" w:rsidRDefault="00A873F7" w:rsidP="00E36A5F">
      <w:pPr>
        <w:pStyle w:val="Langtext"/>
      </w:pPr>
      <w:r>
        <w:t>Farbe: wie Dachplatte R.16</w:t>
      </w:r>
    </w:p>
    <w:p w:rsidR="00A873F7" w:rsidRDefault="00A873F7" w:rsidP="00E36A5F">
      <w:pPr>
        <w:pStyle w:val="Langtext"/>
      </w:pPr>
      <w:r>
        <w:t>z.B. PREFA Einlaufblech oder Gleichwertiges.</w:t>
      </w:r>
    </w:p>
    <w:p w:rsidR="00A873F7" w:rsidRDefault="00A873F7" w:rsidP="00E36A5F">
      <w:pPr>
        <w:pStyle w:val="Langtext"/>
      </w:pPr>
      <w:r>
        <w:t>Angebotenes Erzeugnis: (....)</w:t>
      </w:r>
    </w:p>
    <w:p w:rsidR="00A873F7" w:rsidRDefault="00A873F7" w:rsidP="00E36A5F">
      <w:pPr>
        <w:pStyle w:val="Folgeposition"/>
        <w:keepNext/>
        <w:keepLines/>
      </w:pPr>
      <w:r>
        <w:t>B</w:t>
      </w:r>
      <w:r>
        <w:rPr>
          <w:sz w:val="12"/>
        </w:rPr>
        <w:t>+</w:t>
      </w:r>
      <w:r>
        <w:tab/>
        <w:t>Einlaufblech aus PREFALZ Ergänzungsband für R.16</w:t>
      </w:r>
      <w:r>
        <w:tab/>
        <w:t xml:space="preserve">m </w:t>
      </w:r>
    </w:p>
    <w:p w:rsidR="00A873F7" w:rsidRDefault="00A873F7" w:rsidP="00E36A5F">
      <w:pPr>
        <w:pStyle w:val="Langtext"/>
      </w:pPr>
      <w:r>
        <w:t>Zuschnitt:  _ _ _ mm</w:t>
      </w:r>
    </w:p>
    <w:p w:rsidR="00A873F7" w:rsidRDefault="00A873F7" w:rsidP="00E36A5F">
      <w:pPr>
        <w:pStyle w:val="Langtext"/>
      </w:pPr>
      <w:r>
        <w:t>Abkantung:  _ _ _ Stk.</w:t>
      </w:r>
    </w:p>
    <w:p w:rsidR="00A873F7" w:rsidRDefault="00A873F7" w:rsidP="00E36A5F">
      <w:pPr>
        <w:pStyle w:val="Langtext"/>
      </w:pPr>
      <w:r>
        <w:t>Materialdicke: 0,70 mm</w:t>
      </w:r>
    </w:p>
    <w:p w:rsidR="00A873F7" w:rsidRDefault="00A873F7" w:rsidP="00E36A5F">
      <w:pPr>
        <w:pStyle w:val="Langtext"/>
      </w:pPr>
      <w:r>
        <w:t>Farbe: wie Dachplatte R.16</w:t>
      </w:r>
    </w:p>
    <w:p w:rsidR="00A873F7" w:rsidRDefault="00A873F7" w:rsidP="00E36A5F">
      <w:pPr>
        <w:pStyle w:val="Langtext"/>
      </w:pPr>
      <w:r>
        <w:t>z.B. Einlaufblech aus PREFALZ Ergänzungsband oder Gleichwertiges.</w:t>
      </w:r>
    </w:p>
    <w:p w:rsidR="00A873F7" w:rsidRDefault="00A873F7" w:rsidP="00E36A5F">
      <w:pPr>
        <w:pStyle w:val="Langtext"/>
      </w:pPr>
      <w:r>
        <w:t>Angebotenes Erzeugnis: (....)</w:t>
      </w:r>
    </w:p>
    <w:p w:rsidR="00A873F7" w:rsidRDefault="00A873F7" w:rsidP="00E36A5F">
      <w:pPr>
        <w:pStyle w:val="TrennungPOS"/>
      </w:pPr>
    </w:p>
    <w:p w:rsidR="00A873F7" w:rsidRDefault="00A873F7" w:rsidP="00E36A5F">
      <w:pPr>
        <w:pStyle w:val="GrundtextPosNr"/>
        <w:keepNext/>
        <w:keepLines/>
      </w:pPr>
      <w:r>
        <w:t>23.P1 16</w:t>
      </w:r>
    </w:p>
    <w:p w:rsidR="00A873F7" w:rsidRDefault="00A873F7" w:rsidP="00E36A5F">
      <w:pPr>
        <w:pStyle w:val="Grundtext"/>
      </w:pPr>
      <w:r>
        <w:t>Vogelschutzgitter mit Rundlochung aus Aluminiumblech, zur Be- und Entlüftung der Belüftungsebene und als Insekten- und Vogelschutz.</w:t>
      </w:r>
    </w:p>
    <w:p w:rsidR="00A873F7" w:rsidRDefault="00A873F7" w:rsidP="00E36A5F">
      <w:pPr>
        <w:pStyle w:val="Folgeposition"/>
        <w:keepNext/>
        <w:keepLines/>
      </w:pPr>
      <w:r>
        <w:t>A</w:t>
      </w:r>
      <w:r>
        <w:rPr>
          <w:sz w:val="12"/>
        </w:rPr>
        <w:t>+</w:t>
      </w:r>
      <w:r>
        <w:tab/>
        <w:t>PREFA Vogelschutzgitter zur Be- u. Entlüftung für R.16</w:t>
      </w:r>
      <w:r>
        <w:tab/>
        <w:t xml:space="preserve">m </w:t>
      </w:r>
    </w:p>
    <w:p w:rsidR="00A873F7" w:rsidRDefault="00A873F7" w:rsidP="00E36A5F">
      <w:pPr>
        <w:pStyle w:val="Langtext"/>
      </w:pPr>
      <w:r>
        <w:t>Zuschnitt: 125 mm</w:t>
      </w:r>
    </w:p>
    <w:p w:rsidR="00A873F7" w:rsidRDefault="00A873F7" w:rsidP="00E36A5F">
      <w:pPr>
        <w:pStyle w:val="Langtext"/>
      </w:pPr>
      <w:r>
        <w:t>Abkantung: nach Erfordernis</w:t>
      </w:r>
    </w:p>
    <w:p w:rsidR="00A873F7" w:rsidRDefault="00A873F7" w:rsidP="00E36A5F">
      <w:pPr>
        <w:pStyle w:val="Langtext"/>
      </w:pPr>
      <w:r>
        <w:t>Länge: 2000 mm</w:t>
      </w:r>
    </w:p>
    <w:p w:rsidR="00A873F7" w:rsidRDefault="00A873F7" w:rsidP="00E36A5F">
      <w:pPr>
        <w:pStyle w:val="Langtext"/>
      </w:pPr>
      <w:r>
        <w:t>Materialdicke: 0,70 mm</w:t>
      </w:r>
    </w:p>
    <w:p w:rsidR="00A873F7" w:rsidRDefault="00A873F7" w:rsidP="00E36A5F">
      <w:pPr>
        <w:pStyle w:val="Langtext"/>
      </w:pPr>
      <w:r>
        <w:t>Rundlochung: Ø 5 mm</w:t>
      </w:r>
    </w:p>
    <w:p w:rsidR="00A873F7" w:rsidRDefault="00A873F7" w:rsidP="00E36A5F">
      <w:pPr>
        <w:pStyle w:val="Langtext"/>
      </w:pPr>
      <w:r>
        <w:t>z.B. PREFA Vogelschutzgitter zur Be- u. Entlüftung oder Gleichwertiges.</w:t>
      </w:r>
    </w:p>
    <w:p w:rsidR="00A873F7" w:rsidRDefault="00A873F7" w:rsidP="00E36A5F">
      <w:pPr>
        <w:pStyle w:val="Langtext"/>
      </w:pPr>
      <w:r>
        <w:t>Angebotenes Erzeugnis: (....)</w:t>
      </w:r>
    </w:p>
    <w:p w:rsidR="00A873F7" w:rsidRDefault="00A873F7" w:rsidP="00E36A5F">
      <w:pPr>
        <w:pStyle w:val="TrennungPOS"/>
      </w:pPr>
    </w:p>
    <w:p w:rsidR="00A873F7" w:rsidRDefault="00A873F7" w:rsidP="00E36A5F">
      <w:pPr>
        <w:pStyle w:val="GrundtextPosNr"/>
        <w:keepNext/>
        <w:keepLines/>
      </w:pPr>
      <w:r>
        <w:t>23.P1 18</w:t>
      </w:r>
    </w:p>
    <w:p w:rsidR="00A873F7" w:rsidRDefault="00A873F7" w:rsidP="00E36A5F">
      <w:pPr>
        <w:pStyle w:val="Grundtext"/>
      </w:pPr>
      <w:r>
        <w:t>Ausbildung eines Dachknickes aus Aluminiumblech.</w:t>
      </w:r>
    </w:p>
    <w:p w:rsidR="00A873F7" w:rsidRDefault="00A873F7" w:rsidP="00E36A5F">
      <w:pPr>
        <w:pStyle w:val="Folgeposition"/>
        <w:keepNext/>
        <w:keepLines/>
      </w:pPr>
      <w:r>
        <w:t>A</w:t>
      </w:r>
      <w:r>
        <w:rPr>
          <w:sz w:val="12"/>
        </w:rPr>
        <w:t>+</w:t>
      </w:r>
      <w:r>
        <w:tab/>
        <w:t>Dachknick für R.16</w:t>
      </w:r>
      <w:r>
        <w:tab/>
        <w:t xml:space="preserve">m </w:t>
      </w:r>
    </w:p>
    <w:p w:rsidR="00A873F7" w:rsidRDefault="00A873F7" w:rsidP="00E36A5F">
      <w:pPr>
        <w:pStyle w:val="Langtext"/>
      </w:pPr>
      <w:r>
        <w:t>Dachübergang von  _ _ _ ° auf  _ _ _ °</w:t>
      </w:r>
    </w:p>
    <w:p w:rsidR="00A873F7" w:rsidRDefault="00A873F7" w:rsidP="00A528CC">
      <w:pPr>
        <w:pStyle w:val="Langtext"/>
      </w:pPr>
      <w:r>
        <w:t>z.B. Dachknick mit PREFALZ Ergänzungsband oder Gleichwertiges.</w:t>
      </w:r>
    </w:p>
    <w:p w:rsidR="00A873F7" w:rsidRDefault="00A873F7" w:rsidP="00A528CC">
      <w:pPr>
        <w:pStyle w:val="Langtext"/>
      </w:pPr>
      <w:r>
        <w:t>Angebotenes Erzeugnis: (....)</w:t>
      </w:r>
    </w:p>
    <w:p w:rsidR="00A873F7" w:rsidRDefault="00A873F7" w:rsidP="00A528CC">
      <w:pPr>
        <w:pStyle w:val="Folgeposition"/>
        <w:keepNext/>
        <w:keepLines/>
      </w:pPr>
      <w:r>
        <w:t>B</w:t>
      </w:r>
      <w:r>
        <w:rPr>
          <w:sz w:val="12"/>
        </w:rPr>
        <w:t>+</w:t>
      </w:r>
      <w:r>
        <w:tab/>
        <w:t>Dachknick (Mansarde) für R.16</w:t>
      </w:r>
      <w:r>
        <w:tab/>
        <w:t xml:space="preserve">m </w:t>
      </w:r>
    </w:p>
    <w:p w:rsidR="00A873F7" w:rsidRDefault="00A873F7" w:rsidP="00A528CC">
      <w:pPr>
        <w:pStyle w:val="Langtext"/>
      </w:pPr>
      <w:r>
        <w:t>Dachknick für Mansardendächer, einschließlich Aluminiumkantteil und Saumstreifen.</w:t>
      </w:r>
    </w:p>
    <w:p w:rsidR="00A873F7" w:rsidRDefault="00A873F7" w:rsidP="00A528CC">
      <w:pPr>
        <w:pStyle w:val="Langtext"/>
      </w:pPr>
      <w:r>
        <w:t>Dachübergang von  _ _ _ ° auf  _ _ _ °</w:t>
      </w:r>
    </w:p>
    <w:p w:rsidR="00A873F7" w:rsidRDefault="00A873F7" w:rsidP="00A528CC">
      <w:pPr>
        <w:pStyle w:val="Langtext"/>
      </w:pPr>
      <w:r>
        <w:t>z.B. Dachknick (Mansarde) aus PREFALZ Ergänzungsband oder Gleichwertiges.</w:t>
      </w:r>
    </w:p>
    <w:p w:rsidR="00A873F7" w:rsidRDefault="00A873F7" w:rsidP="00A528CC">
      <w:pPr>
        <w:pStyle w:val="Langtext"/>
      </w:pPr>
      <w:r>
        <w:t>Angebotenes Erzeugnis: (....)</w:t>
      </w:r>
    </w:p>
    <w:p w:rsidR="00A873F7" w:rsidRDefault="00A873F7" w:rsidP="00A528CC">
      <w:pPr>
        <w:pStyle w:val="TrennungPOS"/>
      </w:pPr>
    </w:p>
    <w:p w:rsidR="00A873F7" w:rsidRDefault="00A873F7" w:rsidP="00A528CC">
      <w:pPr>
        <w:pStyle w:val="GrundtextPosNr"/>
        <w:keepNext/>
        <w:keepLines/>
      </w:pPr>
      <w:r>
        <w:t>23.P1 20</w:t>
      </w:r>
    </w:p>
    <w:p w:rsidR="00A873F7" w:rsidRDefault="00A873F7" w:rsidP="00A528CC">
      <w:pPr>
        <w:pStyle w:val="Grundtext"/>
      </w:pPr>
      <w:r>
        <w:t>Kehlenausbildung aus Aluminiumblech, die Einzelstücke (max. 3000 mm) sind dehnungsgerecht zu verbinden.</w:t>
      </w:r>
    </w:p>
    <w:p w:rsidR="00A873F7" w:rsidRDefault="00A873F7" w:rsidP="00A528CC">
      <w:pPr>
        <w:pStyle w:val="Folgeposition"/>
        <w:keepNext/>
        <w:keepLines/>
      </w:pPr>
      <w:r>
        <w:t>A</w:t>
      </w:r>
      <w:r>
        <w:rPr>
          <w:sz w:val="12"/>
        </w:rPr>
        <w:t>+</w:t>
      </w:r>
      <w:r>
        <w:tab/>
        <w:t>PREFA Sicherheitskehle (werksmäßig hergestellt) für R.16</w:t>
      </w:r>
      <w:r>
        <w:tab/>
        <w:t xml:space="preserve">m </w:t>
      </w:r>
    </w:p>
    <w:p w:rsidR="00A873F7" w:rsidRDefault="00A873F7" w:rsidP="00A528CC">
      <w:pPr>
        <w:pStyle w:val="Langtext"/>
      </w:pPr>
      <w:r>
        <w:t>Sicherheitskehlen mit Zusatzfalz.</w:t>
      </w:r>
    </w:p>
    <w:p w:rsidR="00A873F7" w:rsidRDefault="00A873F7" w:rsidP="00A528CC">
      <w:pPr>
        <w:pStyle w:val="Langtext"/>
      </w:pPr>
      <w:r>
        <w:t>Zuschnitt: 708 mm</w:t>
      </w:r>
    </w:p>
    <w:p w:rsidR="00A873F7" w:rsidRDefault="00A873F7" w:rsidP="00A528CC">
      <w:pPr>
        <w:pStyle w:val="Langtext"/>
      </w:pPr>
      <w:r>
        <w:t>Abkantung: 8 Stk.</w:t>
      </w:r>
    </w:p>
    <w:p w:rsidR="00A873F7" w:rsidRDefault="00A873F7" w:rsidP="00A528CC">
      <w:pPr>
        <w:pStyle w:val="Langtext"/>
      </w:pPr>
      <w:r>
        <w:t>Materialdicke: wie Dachplatte R.16</w:t>
      </w:r>
    </w:p>
    <w:p w:rsidR="00A873F7" w:rsidRDefault="00A873F7" w:rsidP="00A528CC">
      <w:pPr>
        <w:pStyle w:val="Langtext"/>
      </w:pPr>
      <w:r>
        <w:t>Farbe: wie Dachplatte R.16</w:t>
      </w:r>
    </w:p>
    <w:p w:rsidR="00A873F7" w:rsidRDefault="00A873F7" w:rsidP="00A528CC">
      <w:pPr>
        <w:pStyle w:val="Langtext"/>
      </w:pPr>
      <w:r>
        <w:t>z.B. PREFA Sicherheitskehle (werksmäßig hergestellt) oder Gleichwertiges.</w:t>
      </w:r>
    </w:p>
    <w:p w:rsidR="00A873F7" w:rsidRDefault="00A873F7" w:rsidP="00A528CC">
      <w:pPr>
        <w:pStyle w:val="Langtext"/>
      </w:pPr>
      <w:r>
        <w:t>Angebotenes Erzeugnis: (....)</w:t>
      </w:r>
    </w:p>
    <w:p w:rsidR="00A873F7" w:rsidRDefault="00A873F7" w:rsidP="00A528CC">
      <w:pPr>
        <w:pStyle w:val="Folgeposition"/>
        <w:keepNext/>
        <w:keepLines/>
      </w:pPr>
      <w:r>
        <w:t>B</w:t>
      </w:r>
      <w:r>
        <w:rPr>
          <w:sz w:val="12"/>
        </w:rPr>
        <w:t>+</w:t>
      </w:r>
      <w:r>
        <w:tab/>
        <w:t>Kehlenausbildung aus PREFALZ Ergänzungsband für R.16</w:t>
      </w:r>
      <w:r>
        <w:tab/>
        <w:t xml:space="preserve">m </w:t>
      </w:r>
    </w:p>
    <w:p w:rsidR="00A873F7" w:rsidRDefault="00A873F7" w:rsidP="00A528CC">
      <w:pPr>
        <w:pStyle w:val="Langtext"/>
      </w:pPr>
      <w:r>
        <w:t>Zuschnitt:  _ _ _ mm</w:t>
      </w:r>
    </w:p>
    <w:p w:rsidR="00A873F7" w:rsidRDefault="00A873F7" w:rsidP="00A528CC">
      <w:pPr>
        <w:pStyle w:val="Langtext"/>
      </w:pPr>
      <w:r>
        <w:t>Abkantung:  _ _ _ Stk.</w:t>
      </w:r>
    </w:p>
    <w:p w:rsidR="00A873F7" w:rsidRDefault="00A873F7" w:rsidP="00A528CC">
      <w:pPr>
        <w:pStyle w:val="Langtext"/>
      </w:pPr>
      <w:r>
        <w:t>Materialdicke: wie Dachplatte R.16</w:t>
      </w:r>
    </w:p>
    <w:p w:rsidR="00A873F7" w:rsidRDefault="00A873F7" w:rsidP="00A528CC">
      <w:pPr>
        <w:pStyle w:val="Langtext"/>
      </w:pPr>
      <w:r>
        <w:t>Farbe: wie Dachplatte R.16</w:t>
      </w:r>
    </w:p>
    <w:p w:rsidR="00A873F7" w:rsidRDefault="00A873F7" w:rsidP="00A528CC">
      <w:pPr>
        <w:pStyle w:val="Langtext"/>
      </w:pPr>
      <w:r>
        <w:t>z.B. Kehlenausbildung aus PREFALZ Ergänzungsband oder Gleichwertiges.</w:t>
      </w:r>
    </w:p>
    <w:p w:rsidR="00A873F7" w:rsidRDefault="00A873F7" w:rsidP="00A528CC">
      <w:pPr>
        <w:pStyle w:val="Langtext"/>
      </w:pPr>
      <w:r>
        <w:t>Angebotenes Erzeugnis: (....)</w:t>
      </w:r>
    </w:p>
    <w:p w:rsidR="00A873F7" w:rsidRDefault="00A873F7" w:rsidP="00A528CC">
      <w:pPr>
        <w:pStyle w:val="Folgeposition"/>
        <w:keepNext/>
        <w:keepLines/>
      </w:pPr>
      <w:r>
        <w:t>C</w:t>
      </w:r>
      <w:r>
        <w:rPr>
          <w:sz w:val="12"/>
        </w:rPr>
        <w:t>+</w:t>
      </w:r>
      <w:r>
        <w:tab/>
        <w:t>Kehlenausbildung vertieft aus PREFALZ Erg.band für R.16</w:t>
      </w:r>
      <w:r>
        <w:tab/>
        <w:t xml:space="preserve">m </w:t>
      </w:r>
    </w:p>
    <w:p w:rsidR="00A873F7" w:rsidRDefault="00A873F7" w:rsidP="00A528CC">
      <w:pPr>
        <w:pStyle w:val="Langtext"/>
      </w:pPr>
      <w:r>
        <w:t>Kehlausbildung vertieft als Kehlrinne, auf vorhandener, tiefergelegten Unterkonstruktion, einschließlich aufbringen einer Lage Unterdeckbahn als zusätzliche Rückstausicherung.</w:t>
      </w:r>
    </w:p>
    <w:p w:rsidR="00A873F7" w:rsidRDefault="00A873F7" w:rsidP="00A528CC">
      <w:pPr>
        <w:pStyle w:val="Langtext"/>
      </w:pPr>
      <w:r>
        <w:t>Zuschnitt:  _ _ _ mm,</w:t>
      </w:r>
    </w:p>
    <w:p w:rsidR="00A873F7" w:rsidRDefault="00A873F7" w:rsidP="00A528CC">
      <w:pPr>
        <w:pStyle w:val="Langtext"/>
      </w:pPr>
      <w:r>
        <w:t>Abkantung: bis 5 Stk.</w:t>
      </w:r>
    </w:p>
    <w:p w:rsidR="00A873F7" w:rsidRDefault="00A873F7" w:rsidP="00A528CC">
      <w:pPr>
        <w:pStyle w:val="Langtext"/>
      </w:pPr>
      <w:r>
        <w:t>Materialdicke: wie Dachplatte R.16</w:t>
      </w:r>
    </w:p>
    <w:p w:rsidR="00A873F7" w:rsidRDefault="00A873F7" w:rsidP="00A528CC">
      <w:pPr>
        <w:pStyle w:val="Langtext"/>
      </w:pPr>
      <w:r>
        <w:t>Farbe: wie Dachplatte R.16</w:t>
      </w:r>
    </w:p>
    <w:p w:rsidR="00A873F7" w:rsidRDefault="00A873F7" w:rsidP="00A528CC">
      <w:pPr>
        <w:pStyle w:val="Langtext"/>
      </w:pPr>
      <w:r>
        <w:t>z.B. Kehlausbildung, vertiefte Kehle aus PREFALZ Ergänzungsband oder Gleichwertiges.</w:t>
      </w:r>
    </w:p>
    <w:p w:rsidR="00A873F7" w:rsidRDefault="00A873F7" w:rsidP="00A528CC">
      <w:pPr>
        <w:pStyle w:val="Langtext"/>
      </w:pPr>
      <w:r>
        <w:t>Angebotenes Erzeugnis: (....)</w:t>
      </w:r>
    </w:p>
    <w:p w:rsidR="00A873F7" w:rsidRDefault="00A873F7" w:rsidP="00A528CC">
      <w:pPr>
        <w:pStyle w:val="Folgeposition"/>
        <w:keepNext/>
        <w:keepLines/>
      </w:pPr>
      <w:r>
        <w:t>D</w:t>
      </w:r>
      <w:r>
        <w:rPr>
          <w:sz w:val="12"/>
        </w:rPr>
        <w:t>+</w:t>
      </w:r>
      <w:r>
        <w:tab/>
        <w:t>Kehlenausbildung (Kurvenkehlen) für R.16</w:t>
      </w:r>
      <w:r>
        <w:tab/>
        <w:t xml:space="preserve">m </w:t>
      </w:r>
    </w:p>
    <w:p w:rsidR="00A873F7" w:rsidRDefault="00A873F7" w:rsidP="00A528CC">
      <w:pPr>
        <w:pStyle w:val="Langtext"/>
      </w:pPr>
      <w:r>
        <w:t>Runde bzw. gefaltete Kehlenausbildung bei Rundgauben,</w:t>
      </w:r>
    </w:p>
    <w:p w:rsidR="00A873F7" w:rsidRDefault="00A873F7" w:rsidP="00A528CC">
      <w:pPr>
        <w:pStyle w:val="Langtext"/>
      </w:pPr>
      <w:r>
        <w:t>Gaubenbreite:  _ _ _ mm</w:t>
      </w:r>
    </w:p>
    <w:p w:rsidR="00A873F7" w:rsidRDefault="00A873F7" w:rsidP="00A528CC">
      <w:pPr>
        <w:pStyle w:val="Langtext"/>
      </w:pPr>
      <w:r>
        <w:t>Stichhöhe:  _ _ _ mm</w:t>
      </w:r>
    </w:p>
    <w:p w:rsidR="00A873F7" w:rsidRDefault="00A873F7" w:rsidP="00A528CC">
      <w:pPr>
        <w:pStyle w:val="Langtext"/>
      </w:pPr>
      <w:r>
        <w:t>Hauptdachneigung:  _ _ _ °</w:t>
      </w:r>
    </w:p>
    <w:p w:rsidR="00A873F7" w:rsidRDefault="00A873F7" w:rsidP="00A528CC">
      <w:pPr>
        <w:pStyle w:val="Langtext"/>
      </w:pPr>
      <w:r>
        <w:t>Materialdicke: wie Dachplatte R.16</w:t>
      </w:r>
    </w:p>
    <w:p w:rsidR="00A873F7" w:rsidRDefault="00A873F7" w:rsidP="00A528CC">
      <w:pPr>
        <w:pStyle w:val="Langtext"/>
      </w:pPr>
      <w:r>
        <w:t>Farbe: wie Dachplatte R.16</w:t>
      </w:r>
    </w:p>
    <w:p w:rsidR="00A873F7" w:rsidRDefault="00A873F7" w:rsidP="00A528CC">
      <w:pPr>
        <w:pStyle w:val="Langtext"/>
      </w:pPr>
      <w:r>
        <w:t>z.B. Kehlenausbildung (Kurvenkehlen) aus PREFALZ Ergänzungsband oder Gleichwertiges.</w:t>
      </w:r>
    </w:p>
    <w:p w:rsidR="00A873F7" w:rsidRDefault="00A873F7" w:rsidP="00A528CC">
      <w:pPr>
        <w:pStyle w:val="Langtext"/>
      </w:pPr>
      <w:r>
        <w:t>Angebotenes Erzeugnis: (....)</w:t>
      </w:r>
    </w:p>
    <w:p w:rsidR="00A873F7" w:rsidRDefault="00A873F7" w:rsidP="00A528CC">
      <w:pPr>
        <w:pStyle w:val="Folgeposition"/>
        <w:keepNext/>
        <w:keepLines/>
      </w:pPr>
      <w:r>
        <w:t>E</w:t>
      </w:r>
      <w:r>
        <w:rPr>
          <w:sz w:val="12"/>
        </w:rPr>
        <w:t>+</w:t>
      </w:r>
      <w:r>
        <w:tab/>
        <w:t>Wandanschlusskehle aus PREFALZ Ergänzungsband für R.16</w:t>
      </w:r>
      <w:r>
        <w:tab/>
        <w:t xml:space="preserve">m </w:t>
      </w:r>
    </w:p>
    <w:p w:rsidR="00A873F7" w:rsidRDefault="00A873F7" w:rsidP="00A528CC">
      <w:pPr>
        <w:pStyle w:val="Langtext"/>
      </w:pPr>
      <w:r>
        <w:t>Kehlbleche für den seitlichen Wandanschluss.</w:t>
      </w:r>
    </w:p>
    <w:p w:rsidR="00A873F7" w:rsidRDefault="00A873F7" w:rsidP="00A528CC">
      <w:pPr>
        <w:pStyle w:val="Langtext"/>
      </w:pPr>
      <w:r>
        <w:t>Zuschnitt:  _ _ _ mm</w:t>
      </w:r>
    </w:p>
    <w:p w:rsidR="00A873F7" w:rsidRDefault="00A873F7" w:rsidP="00A528CC">
      <w:pPr>
        <w:pStyle w:val="Langtext"/>
      </w:pPr>
      <w:r>
        <w:t>Abkantung:  _ _ _ Stk.</w:t>
      </w:r>
    </w:p>
    <w:p w:rsidR="00A873F7" w:rsidRDefault="00A873F7" w:rsidP="00A528CC">
      <w:pPr>
        <w:pStyle w:val="Langtext"/>
      </w:pPr>
      <w:r>
        <w:t>Materialdicke: wie Dachplatte R.16</w:t>
      </w:r>
    </w:p>
    <w:p w:rsidR="00A873F7" w:rsidRDefault="00A873F7" w:rsidP="00A528CC">
      <w:pPr>
        <w:pStyle w:val="Langtext"/>
      </w:pPr>
      <w:r>
        <w:t>Farbe: wie Dachplatte R.16</w:t>
      </w:r>
    </w:p>
    <w:p w:rsidR="00A873F7" w:rsidRDefault="00A873F7" w:rsidP="00A528CC">
      <w:pPr>
        <w:pStyle w:val="Langtext"/>
      </w:pPr>
      <w:r>
        <w:t>z.B. Wandanschlusskehle aus PREFALZ Ergänzungsband oder Gleichwertiges.</w:t>
      </w:r>
    </w:p>
    <w:p w:rsidR="00A873F7" w:rsidRDefault="00A873F7" w:rsidP="00A528CC">
      <w:pPr>
        <w:pStyle w:val="Langtext"/>
      </w:pPr>
      <w:r>
        <w:t>Angebotenes Erzeugnis: (....)</w:t>
      </w:r>
    </w:p>
    <w:p w:rsidR="00A873F7" w:rsidRDefault="00A873F7" w:rsidP="00A528CC">
      <w:pPr>
        <w:pStyle w:val="Folgeposition"/>
        <w:keepNext/>
        <w:keepLines/>
      </w:pPr>
      <w:r>
        <w:t>F</w:t>
      </w:r>
      <w:r>
        <w:rPr>
          <w:sz w:val="12"/>
        </w:rPr>
        <w:t>+</w:t>
      </w:r>
      <w:r>
        <w:tab/>
        <w:t>Fenster-/Wasserrutsche aus PREFALZ Ergänzungsband für R.16</w:t>
      </w:r>
      <w:r>
        <w:tab/>
        <w:t xml:space="preserve">m </w:t>
      </w:r>
    </w:p>
    <w:p w:rsidR="00A873F7" w:rsidRDefault="00A873F7" w:rsidP="00A528CC">
      <w:pPr>
        <w:pStyle w:val="Langtext"/>
      </w:pPr>
      <w:r>
        <w:t>Mit beidseitigem Steh- und Wasserfalz.</w:t>
      </w:r>
    </w:p>
    <w:p w:rsidR="00A873F7" w:rsidRDefault="00A873F7" w:rsidP="00A528CC">
      <w:pPr>
        <w:pStyle w:val="Langtext"/>
      </w:pPr>
      <w:r>
        <w:t>Abmessung:  _ _ _ x  _ _ _ mm</w:t>
      </w:r>
    </w:p>
    <w:p w:rsidR="00A873F7" w:rsidRDefault="00A873F7" w:rsidP="00A528CC">
      <w:pPr>
        <w:pStyle w:val="Langtext"/>
      </w:pPr>
      <w:r>
        <w:t>Materialdicke: wie Dachplatte R.16</w:t>
      </w:r>
    </w:p>
    <w:p w:rsidR="00A873F7" w:rsidRDefault="00A873F7" w:rsidP="00A528CC">
      <w:pPr>
        <w:pStyle w:val="Langtext"/>
      </w:pPr>
      <w:r>
        <w:t>Farbe: wie Dachplatte R.16</w:t>
      </w:r>
    </w:p>
    <w:p w:rsidR="00A873F7" w:rsidRDefault="00A873F7" w:rsidP="00A528CC">
      <w:pPr>
        <w:pStyle w:val="Langtext"/>
      </w:pPr>
      <w:r>
        <w:t>z.B. Fenster-/Wasserrutsche aus PREFALZ Ergänzungsband oder Gleichwertiges.</w:t>
      </w:r>
    </w:p>
    <w:p w:rsidR="00A873F7" w:rsidRDefault="00A873F7" w:rsidP="00A528CC">
      <w:pPr>
        <w:pStyle w:val="Langtext"/>
      </w:pPr>
      <w:r>
        <w:t>Angebotenes Erzeugnis: (....)</w:t>
      </w:r>
    </w:p>
    <w:p w:rsidR="00A873F7" w:rsidRDefault="00A873F7" w:rsidP="00A528CC">
      <w:pPr>
        <w:pStyle w:val="TrennungPOS"/>
      </w:pPr>
    </w:p>
    <w:p w:rsidR="00A873F7" w:rsidRDefault="00A873F7" w:rsidP="00A528CC">
      <w:pPr>
        <w:pStyle w:val="GrundtextPosNr"/>
        <w:keepNext/>
        <w:keepLines/>
      </w:pPr>
      <w:r>
        <w:t>23.P1 22</w:t>
      </w:r>
    </w:p>
    <w:p w:rsidR="00A873F7" w:rsidRDefault="00A873F7" w:rsidP="00A528CC">
      <w:pPr>
        <w:pStyle w:val="Grundtext"/>
      </w:pPr>
      <w:r>
        <w:t>Brustblech aus Aluminiumblech zu firstseitigen Anschlüssen an Dacheinbauten, die Einzelstücke (max. 3000 mm) sind dehnungsgerecht zu verbinden.</w:t>
      </w:r>
    </w:p>
    <w:p w:rsidR="00A873F7" w:rsidRDefault="00A873F7" w:rsidP="00A528CC">
      <w:pPr>
        <w:pStyle w:val="Folgeposition"/>
        <w:keepNext/>
        <w:keepLines/>
      </w:pPr>
      <w:r>
        <w:t>A</w:t>
      </w:r>
      <w:r>
        <w:rPr>
          <w:sz w:val="12"/>
        </w:rPr>
        <w:t>+</w:t>
      </w:r>
      <w:r>
        <w:tab/>
        <w:t>Brustblech aus PREFALZ Ergänzungsband für R.16</w:t>
      </w:r>
      <w:r>
        <w:tab/>
        <w:t xml:space="preserve">m </w:t>
      </w:r>
    </w:p>
    <w:p w:rsidR="00A873F7" w:rsidRDefault="00A873F7" w:rsidP="00A528CC">
      <w:pPr>
        <w:pStyle w:val="Langtext"/>
      </w:pPr>
      <w:r>
        <w:t>Zuschnitt:  _ _ _ mm</w:t>
      </w:r>
    </w:p>
    <w:p w:rsidR="00A873F7" w:rsidRDefault="00A873F7" w:rsidP="00A528CC">
      <w:pPr>
        <w:pStyle w:val="Langtext"/>
      </w:pPr>
      <w:r>
        <w:t>Abkantung:  _ _ _ Stk.</w:t>
      </w:r>
    </w:p>
    <w:p w:rsidR="00A873F7" w:rsidRDefault="00A873F7" w:rsidP="00A528CC">
      <w:pPr>
        <w:pStyle w:val="Langtext"/>
      </w:pPr>
      <w:r>
        <w:t>Materialdicke: wie Dachplatte R.16</w:t>
      </w:r>
    </w:p>
    <w:p w:rsidR="00A873F7" w:rsidRDefault="00A873F7" w:rsidP="00A528CC">
      <w:pPr>
        <w:pStyle w:val="Langtext"/>
      </w:pPr>
      <w:r>
        <w:t>Farbe: wie Dachplatte R.16</w:t>
      </w:r>
    </w:p>
    <w:p w:rsidR="00A873F7" w:rsidRDefault="00A873F7" w:rsidP="00A528CC">
      <w:pPr>
        <w:pStyle w:val="Langtext"/>
      </w:pPr>
      <w:r>
        <w:t>z.B. Brustblech aus PREFALZ Ergänzungsband oder Gleichwertiges.</w:t>
      </w:r>
    </w:p>
    <w:p w:rsidR="00A873F7" w:rsidRDefault="00A873F7" w:rsidP="00A528CC">
      <w:pPr>
        <w:pStyle w:val="Langtext"/>
      </w:pPr>
      <w:r>
        <w:t>Angebotenes Erzeugnis: (....)</w:t>
      </w:r>
    </w:p>
    <w:p w:rsidR="00A873F7" w:rsidRDefault="00A873F7" w:rsidP="00A528CC">
      <w:pPr>
        <w:pStyle w:val="TrennungPOS"/>
      </w:pPr>
    </w:p>
    <w:p w:rsidR="00A873F7" w:rsidRDefault="00A873F7" w:rsidP="00A528CC">
      <w:pPr>
        <w:pStyle w:val="GrundtextPosNr"/>
        <w:keepNext/>
        <w:keepLines/>
      </w:pPr>
      <w:r>
        <w:t>23.P1 26</w:t>
      </w:r>
    </w:p>
    <w:p w:rsidR="00A873F7" w:rsidRDefault="00A873F7" w:rsidP="00A528CC">
      <w:pPr>
        <w:pStyle w:val="Grundtext"/>
      </w:pPr>
      <w:r>
        <w:t>First-/Gratreiter aus Aluminiumblech.</w:t>
      </w:r>
    </w:p>
    <w:p w:rsidR="00A873F7" w:rsidRDefault="00A873F7" w:rsidP="00A528CC">
      <w:pPr>
        <w:pStyle w:val="Folgeposition"/>
        <w:keepNext/>
        <w:keepLines/>
      </w:pPr>
      <w:r>
        <w:t>A</w:t>
      </w:r>
      <w:r>
        <w:rPr>
          <w:sz w:val="12"/>
        </w:rPr>
        <w:t>+</w:t>
      </w:r>
      <w:r>
        <w:tab/>
        <w:t>PREFA Jetlüfter (First-/Gratentlüfter) selbsttr. für R.16</w:t>
      </w:r>
      <w:r>
        <w:tab/>
        <w:t xml:space="preserve">m </w:t>
      </w:r>
    </w:p>
    <w:p w:rsidR="00A873F7" w:rsidRDefault="00A873F7" w:rsidP="00A528CC">
      <w:pPr>
        <w:pStyle w:val="Langtext"/>
      </w:pPr>
      <w:r>
        <w:t>Selbsttragend, halbrund geformt, zur Entlüftung von Belüftungsebenen einschließlich Befestigungsmaterial (NIRO-Schrauben 4,5/60 mm mit Dichtscheibe).</w:t>
      </w:r>
    </w:p>
    <w:p w:rsidR="00A873F7" w:rsidRDefault="00A873F7" w:rsidP="00A528CC">
      <w:pPr>
        <w:pStyle w:val="Langtext"/>
      </w:pPr>
      <w:r>
        <w:t>Stücklängen: 3000/ 1200 mm</w:t>
      </w:r>
    </w:p>
    <w:p w:rsidR="00A873F7" w:rsidRDefault="00A873F7" w:rsidP="00A528CC">
      <w:pPr>
        <w:pStyle w:val="Langtext"/>
      </w:pPr>
      <w:r>
        <w:t>Lüftungsquerschnitt: 250 cm²/ lfm</w:t>
      </w:r>
    </w:p>
    <w:p w:rsidR="00A873F7" w:rsidRDefault="00A873F7" w:rsidP="00A528CC">
      <w:pPr>
        <w:pStyle w:val="Langtext"/>
      </w:pPr>
      <w:r>
        <w:t>Materialdicke: 1,00 mm</w:t>
      </w:r>
    </w:p>
    <w:p w:rsidR="00A873F7" w:rsidRDefault="00A873F7" w:rsidP="00A528CC">
      <w:pPr>
        <w:pStyle w:val="Langtext"/>
      </w:pPr>
      <w:r>
        <w:t>Farbe: wie Dachplatte R.16</w:t>
      </w:r>
    </w:p>
    <w:p w:rsidR="00A873F7" w:rsidRDefault="00A873F7" w:rsidP="00A528CC">
      <w:pPr>
        <w:pStyle w:val="Langtext"/>
      </w:pPr>
      <w:r>
        <w:t>z.B. PREFA Jetlüfter (First-/Gratentlüfter) oder Gleichwertiges.</w:t>
      </w:r>
    </w:p>
    <w:p w:rsidR="00A873F7" w:rsidRDefault="00A873F7" w:rsidP="00A528CC">
      <w:pPr>
        <w:pStyle w:val="Langtext"/>
      </w:pPr>
      <w:r>
        <w:t>Angebotenes Erzeugnis: (....)</w:t>
      </w:r>
    </w:p>
    <w:p w:rsidR="00A873F7" w:rsidRDefault="00A873F7" w:rsidP="00A528CC">
      <w:pPr>
        <w:pStyle w:val="Folgeposition"/>
        <w:keepNext/>
        <w:keepLines/>
      </w:pPr>
      <w:r>
        <w:t>B</w:t>
      </w:r>
      <w:r>
        <w:rPr>
          <w:sz w:val="12"/>
        </w:rPr>
        <w:t>+</w:t>
      </w:r>
      <w:r>
        <w:tab/>
        <w:t>PREFA Jetlüfter-Vorkopf für R.16</w:t>
      </w:r>
      <w:r>
        <w:tab/>
        <w:t xml:space="preserve">Stk </w:t>
      </w:r>
    </w:p>
    <w:p w:rsidR="00A873F7" w:rsidRDefault="00A873F7" w:rsidP="00A528CC">
      <w:pPr>
        <w:pStyle w:val="Langtext"/>
      </w:pPr>
      <w:r>
        <w:t>halbrund geformt, gerade geschnitten.</w:t>
      </w:r>
    </w:p>
    <w:p w:rsidR="00A873F7" w:rsidRDefault="00A873F7" w:rsidP="00A528CC">
      <w:pPr>
        <w:pStyle w:val="Langtext"/>
      </w:pPr>
      <w:r>
        <w:t>Materialdicke: 1,00 mm</w:t>
      </w:r>
    </w:p>
    <w:p w:rsidR="00A873F7" w:rsidRDefault="00A873F7" w:rsidP="00A528CC">
      <w:pPr>
        <w:pStyle w:val="Langtext"/>
      </w:pPr>
      <w:r>
        <w:t>Materialqualität: wie Dachplatte R.16</w:t>
      </w:r>
    </w:p>
    <w:p w:rsidR="00A873F7" w:rsidRDefault="00A873F7" w:rsidP="00A528CC">
      <w:pPr>
        <w:pStyle w:val="Langtext"/>
      </w:pPr>
      <w:r>
        <w:t>Farbe: wie Dachplatte R.16</w:t>
      </w:r>
    </w:p>
    <w:p w:rsidR="00A873F7" w:rsidRDefault="00A873F7" w:rsidP="00A528CC">
      <w:pPr>
        <w:pStyle w:val="Langtext"/>
      </w:pPr>
      <w:r>
        <w:t>z.B. PREFA Jetlüfter-Vorkopf oder Gleichwertiges.</w:t>
      </w:r>
    </w:p>
    <w:p w:rsidR="00A873F7" w:rsidRDefault="00A873F7" w:rsidP="00A528CC">
      <w:pPr>
        <w:pStyle w:val="Langtext"/>
      </w:pPr>
      <w:r>
        <w:t>Angebotenes Erzeugnis: (....)</w:t>
      </w:r>
    </w:p>
    <w:p w:rsidR="00A873F7" w:rsidRDefault="00A873F7" w:rsidP="00A528CC">
      <w:pPr>
        <w:pStyle w:val="Folgeposition"/>
        <w:keepNext/>
        <w:keepLines/>
      </w:pPr>
      <w:r>
        <w:t>C</w:t>
      </w:r>
      <w:r>
        <w:rPr>
          <w:sz w:val="12"/>
        </w:rPr>
        <w:t>+</w:t>
      </w:r>
      <w:r>
        <w:tab/>
        <w:t>PREFA Grat-/Firstreiter unbelüftet für R.16</w:t>
      </w:r>
      <w:r>
        <w:tab/>
        <w:t xml:space="preserve">m </w:t>
      </w:r>
    </w:p>
    <w:p w:rsidR="00A873F7" w:rsidRDefault="00A873F7" w:rsidP="00A528CC">
      <w:pPr>
        <w:pStyle w:val="Langtext"/>
      </w:pPr>
      <w:r>
        <w:t>Grat-/Firstreiter halbrund geformt, mit eingeprägter Sicke auf vorhandener Holzlatte, einschließlich Befestigungsmaterial (NIRO-Schrauben 4,5/45 mm mit Dichtscheibe).</w:t>
      </w:r>
    </w:p>
    <w:p w:rsidR="00A873F7" w:rsidRDefault="00A873F7" w:rsidP="00A528CC">
      <w:pPr>
        <w:pStyle w:val="Langtext"/>
      </w:pPr>
      <w:r>
        <w:t>Länge: 500 mm</w:t>
      </w:r>
    </w:p>
    <w:p w:rsidR="00A873F7" w:rsidRDefault="00A873F7" w:rsidP="00A528CC">
      <w:pPr>
        <w:pStyle w:val="Langtext"/>
      </w:pPr>
      <w:r>
        <w:t>Materialdicke: 1,00 mm</w:t>
      </w:r>
    </w:p>
    <w:p w:rsidR="00A873F7" w:rsidRDefault="00A873F7" w:rsidP="00A528CC">
      <w:pPr>
        <w:pStyle w:val="Langtext"/>
      </w:pPr>
      <w:r>
        <w:t>Materialqualität: wie Dachplatte R.16</w:t>
      </w:r>
    </w:p>
    <w:p w:rsidR="00A873F7" w:rsidRDefault="00A873F7" w:rsidP="00A528CC">
      <w:pPr>
        <w:pStyle w:val="Langtext"/>
      </w:pPr>
      <w:r>
        <w:t>Farbe: wie Dachplatte R.16</w:t>
      </w:r>
    </w:p>
    <w:p w:rsidR="00A873F7" w:rsidRDefault="00A873F7" w:rsidP="00A528CC">
      <w:pPr>
        <w:pStyle w:val="Langtext"/>
      </w:pPr>
      <w:r>
        <w:t>z.B. PREFA First-/Gratausbildung unbelüftet oder Gleichwertiges.</w:t>
      </w:r>
    </w:p>
    <w:p w:rsidR="00A873F7" w:rsidRDefault="00A873F7" w:rsidP="00A528CC">
      <w:pPr>
        <w:pStyle w:val="Langtext"/>
      </w:pPr>
      <w:r>
        <w:t>Angebotenes Erzeugnis: (....)</w:t>
      </w:r>
    </w:p>
    <w:p w:rsidR="00A873F7" w:rsidRDefault="00A873F7" w:rsidP="00A528CC">
      <w:pPr>
        <w:pStyle w:val="Folgeposition"/>
        <w:keepNext/>
        <w:keepLines/>
      </w:pPr>
      <w:r>
        <w:t>D</w:t>
      </w:r>
      <w:r>
        <w:rPr>
          <w:sz w:val="12"/>
        </w:rPr>
        <w:t>+</w:t>
      </w:r>
      <w:r>
        <w:tab/>
        <w:t>PREFA Gratreitervorkopf (Viertelkugel) für R.16</w:t>
      </w:r>
      <w:r>
        <w:tab/>
        <w:t xml:space="preserve">Stk </w:t>
      </w:r>
    </w:p>
    <w:p w:rsidR="00A873F7" w:rsidRDefault="00A873F7" w:rsidP="00A528CC">
      <w:pPr>
        <w:pStyle w:val="Langtext"/>
      </w:pPr>
      <w:r>
        <w:t>Materialdicke: 1,50 mm</w:t>
      </w:r>
    </w:p>
    <w:p w:rsidR="00A873F7" w:rsidRDefault="00A873F7" w:rsidP="00A528CC">
      <w:pPr>
        <w:pStyle w:val="Langtext"/>
      </w:pPr>
      <w:r>
        <w:t>Materialqualität: wie Dachplatte R.16</w:t>
      </w:r>
    </w:p>
    <w:p w:rsidR="00A873F7" w:rsidRDefault="00A873F7" w:rsidP="00A528CC">
      <w:pPr>
        <w:pStyle w:val="Langtext"/>
      </w:pPr>
      <w:r>
        <w:t>Farbe: wie Dachplatte R.16</w:t>
      </w:r>
    </w:p>
    <w:p w:rsidR="00A873F7" w:rsidRDefault="00A873F7" w:rsidP="00A528CC">
      <w:pPr>
        <w:pStyle w:val="Langtext"/>
      </w:pPr>
      <w:r>
        <w:t>z.B. PREFA Gratreitervorkopf (Viertelkugel) oder Gleichwertiges.</w:t>
      </w:r>
    </w:p>
    <w:p w:rsidR="00A873F7" w:rsidRDefault="00A873F7" w:rsidP="00A528CC">
      <w:pPr>
        <w:pStyle w:val="Langtext"/>
      </w:pPr>
      <w:r>
        <w:t>Angebotenes Erzeugnis: (....)</w:t>
      </w:r>
    </w:p>
    <w:p w:rsidR="00A873F7" w:rsidRDefault="00A873F7" w:rsidP="00A528CC">
      <w:pPr>
        <w:pStyle w:val="TrennungPOS"/>
      </w:pPr>
    </w:p>
    <w:p w:rsidR="00A873F7" w:rsidRDefault="00A873F7" w:rsidP="007D334F">
      <w:pPr>
        <w:pStyle w:val="GrundtextPosNr"/>
        <w:keepNext/>
        <w:keepLines/>
      </w:pPr>
      <w:r>
        <w:t>23.P1 28</w:t>
      </w:r>
    </w:p>
    <w:p w:rsidR="00A873F7" w:rsidRDefault="00A873F7" w:rsidP="007D334F">
      <w:pPr>
        <w:pStyle w:val="Grundtext"/>
      </w:pPr>
      <w:r>
        <w:t>Wandentlüfter aus Aluminiumblech.</w:t>
      </w:r>
    </w:p>
    <w:p w:rsidR="00A873F7" w:rsidRDefault="00A873F7" w:rsidP="007D334F">
      <w:pPr>
        <w:pStyle w:val="Folgeposition"/>
        <w:keepNext/>
        <w:keepLines/>
      </w:pPr>
      <w:r>
        <w:t>A</w:t>
      </w:r>
      <w:r>
        <w:rPr>
          <w:sz w:val="12"/>
        </w:rPr>
        <w:t>+</w:t>
      </w:r>
      <w:r>
        <w:tab/>
        <w:t>Wandentlüfter aus PREFALZ Erg.-band (Labyrinth) für R.16</w:t>
      </w:r>
      <w:r>
        <w:tab/>
        <w:t xml:space="preserve">m </w:t>
      </w:r>
    </w:p>
    <w:p w:rsidR="00A873F7" w:rsidRDefault="00A873F7" w:rsidP="007D334F">
      <w:pPr>
        <w:pStyle w:val="Langtext"/>
      </w:pPr>
      <w:r>
        <w:t>auf vorhandener Unterkonstruktion.</w:t>
      </w:r>
    </w:p>
    <w:p w:rsidR="00A873F7" w:rsidRDefault="00A873F7" w:rsidP="007D334F">
      <w:pPr>
        <w:pStyle w:val="Langtext"/>
      </w:pPr>
      <w:r>
        <w:t>Farbe: wie Dachplatte R.16</w:t>
      </w:r>
    </w:p>
    <w:p w:rsidR="00A873F7" w:rsidRDefault="00A873F7" w:rsidP="007D334F">
      <w:pPr>
        <w:pStyle w:val="Langtext"/>
      </w:pPr>
      <w:r>
        <w:t>Brustblech:</w:t>
      </w:r>
    </w:p>
    <w:p w:rsidR="00A873F7" w:rsidRDefault="00A873F7" w:rsidP="007D334F">
      <w:pPr>
        <w:pStyle w:val="Langtext"/>
      </w:pPr>
      <w:r>
        <w:t>Zuschnitt: bis 500 mm</w:t>
      </w:r>
    </w:p>
    <w:p w:rsidR="00A873F7" w:rsidRDefault="00A873F7" w:rsidP="007D334F">
      <w:pPr>
        <w:pStyle w:val="Langtext"/>
      </w:pPr>
      <w:r>
        <w:t>Abkantungen: 3 Stk.</w:t>
      </w:r>
    </w:p>
    <w:p w:rsidR="00A873F7" w:rsidRDefault="00A873F7" w:rsidP="007D334F">
      <w:pPr>
        <w:pStyle w:val="Langtext"/>
      </w:pPr>
      <w:r>
        <w:t>Materialdicke: 0,7 mm</w:t>
      </w:r>
    </w:p>
    <w:p w:rsidR="00A873F7" w:rsidRDefault="00A873F7" w:rsidP="007D334F">
      <w:pPr>
        <w:pStyle w:val="Langtext"/>
      </w:pPr>
      <w:r>
        <w:t>Haftstreifen:</w:t>
      </w:r>
    </w:p>
    <w:p w:rsidR="00A873F7" w:rsidRDefault="00A873F7" w:rsidP="007D334F">
      <w:pPr>
        <w:pStyle w:val="Langtext"/>
      </w:pPr>
      <w:r>
        <w:t>Zuschnitt: bis 200 mm</w:t>
      </w:r>
    </w:p>
    <w:p w:rsidR="00A873F7" w:rsidRDefault="00A873F7" w:rsidP="007D334F">
      <w:pPr>
        <w:pStyle w:val="Langtext"/>
      </w:pPr>
      <w:r>
        <w:t>Abkantungen: 2 Stk.</w:t>
      </w:r>
    </w:p>
    <w:p w:rsidR="00A873F7" w:rsidRDefault="00A873F7" w:rsidP="007D334F">
      <w:pPr>
        <w:pStyle w:val="Langtext"/>
      </w:pPr>
      <w:r>
        <w:t>Materialdicke: mind. 1 mm</w:t>
      </w:r>
    </w:p>
    <w:p w:rsidR="00A873F7" w:rsidRDefault="00A873F7" w:rsidP="007D334F">
      <w:pPr>
        <w:pStyle w:val="Langtext"/>
      </w:pPr>
      <w:r>
        <w:t>Abdeckung:</w:t>
      </w:r>
    </w:p>
    <w:p w:rsidR="00A873F7" w:rsidRDefault="00A873F7" w:rsidP="007D334F">
      <w:pPr>
        <w:pStyle w:val="Langtext"/>
      </w:pPr>
      <w:r>
        <w:t>Zuschnitt: bis 500 mm</w:t>
      </w:r>
    </w:p>
    <w:p w:rsidR="00A873F7" w:rsidRDefault="00A873F7" w:rsidP="007D334F">
      <w:pPr>
        <w:pStyle w:val="Langtext"/>
      </w:pPr>
      <w:r>
        <w:t>Abkantungen: bis 5 Stk.</w:t>
      </w:r>
    </w:p>
    <w:p w:rsidR="00A873F7" w:rsidRDefault="00A873F7" w:rsidP="007D334F">
      <w:pPr>
        <w:pStyle w:val="Langtext"/>
      </w:pPr>
      <w:r>
        <w:t>Materialdicke: 0,7 mm</w:t>
      </w:r>
    </w:p>
    <w:p w:rsidR="00A873F7" w:rsidRDefault="00A873F7" w:rsidP="007D334F">
      <w:pPr>
        <w:pStyle w:val="Langtext"/>
      </w:pPr>
      <w:r>
        <w:t>Lochblech:</w:t>
      </w:r>
    </w:p>
    <w:p w:rsidR="00A873F7" w:rsidRDefault="00A873F7" w:rsidP="007D334F">
      <w:pPr>
        <w:pStyle w:val="Langtext"/>
      </w:pPr>
      <w:r>
        <w:t>Rundlochung Ø 5 mm</w:t>
      </w:r>
    </w:p>
    <w:p w:rsidR="00A873F7" w:rsidRDefault="00A873F7" w:rsidP="007D334F">
      <w:pPr>
        <w:pStyle w:val="Langtext"/>
      </w:pPr>
      <w:r>
        <w:t>Zuschnitt: bis 150 mm</w:t>
      </w:r>
    </w:p>
    <w:p w:rsidR="00A873F7" w:rsidRDefault="00A873F7" w:rsidP="007D334F">
      <w:pPr>
        <w:pStyle w:val="Langtext"/>
      </w:pPr>
      <w:r>
        <w:t>Abkantungen: bis 2 Stk.</w:t>
      </w:r>
    </w:p>
    <w:p w:rsidR="00A873F7" w:rsidRDefault="00A873F7" w:rsidP="007D334F">
      <w:pPr>
        <w:pStyle w:val="Langtext"/>
      </w:pPr>
      <w:r>
        <w:t>Materialdicke: 0,7 mm</w:t>
      </w:r>
    </w:p>
    <w:p w:rsidR="00A873F7" w:rsidRDefault="00A873F7" w:rsidP="007D334F">
      <w:pPr>
        <w:pStyle w:val="Langtext"/>
      </w:pPr>
      <w:r>
        <w:t>z.B. Wandentlüfter aus PREFALZ Ergänzungsband (Labyrinth) oder Gleichwertiges.</w:t>
      </w:r>
    </w:p>
    <w:p w:rsidR="00A873F7" w:rsidRDefault="00A873F7" w:rsidP="007D334F">
      <w:pPr>
        <w:pStyle w:val="Langtext"/>
      </w:pPr>
      <w:r>
        <w:t>Angebotenes Erzeugnis: (....)</w:t>
      </w:r>
    </w:p>
    <w:p w:rsidR="00A873F7" w:rsidRDefault="00A873F7" w:rsidP="007D334F">
      <w:pPr>
        <w:pStyle w:val="TrennungPOS"/>
      </w:pPr>
    </w:p>
    <w:p w:rsidR="00A873F7" w:rsidRDefault="00A873F7" w:rsidP="007D334F">
      <w:pPr>
        <w:pStyle w:val="GrundtextPosNr"/>
        <w:keepNext/>
        <w:keepLines/>
      </w:pPr>
      <w:r>
        <w:t>23.P1 29</w:t>
      </w:r>
    </w:p>
    <w:p w:rsidR="00A873F7" w:rsidRDefault="00A873F7" w:rsidP="007D334F">
      <w:pPr>
        <w:pStyle w:val="Grundtext"/>
      </w:pPr>
      <w:r>
        <w:t>Pultdachabschluss aus Aluminiumblech.</w:t>
      </w:r>
    </w:p>
    <w:p w:rsidR="00A873F7" w:rsidRDefault="00A873F7" w:rsidP="007D334F">
      <w:pPr>
        <w:pStyle w:val="Folgeposition"/>
        <w:keepNext/>
        <w:keepLines/>
      </w:pPr>
      <w:r>
        <w:t>A</w:t>
      </w:r>
      <w:r>
        <w:rPr>
          <w:sz w:val="12"/>
        </w:rPr>
        <w:t>+</w:t>
      </w:r>
      <w:r>
        <w:tab/>
        <w:t>Pultdachabschluss aus PREFALZ Ergänzungsband für R.16</w:t>
      </w:r>
      <w:r>
        <w:tab/>
        <w:t xml:space="preserve">m </w:t>
      </w:r>
    </w:p>
    <w:p w:rsidR="00A873F7" w:rsidRDefault="00A873F7" w:rsidP="007D334F">
      <w:pPr>
        <w:pStyle w:val="Langtext"/>
      </w:pPr>
      <w:r>
        <w:t>Auf vorhandener Unterkonstruktion, einschließlich Haftstreifen und Lochblech.</w:t>
      </w:r>
    </w:p>
    <w:p w:rsidR="00A873F7" w:rsidRDefault="00A873F7" w:rsidP="007D334F">
      <w:pPr>
        <w:pStyle w:val="Langtext"/>
      </w:pPr>
      <w:r>
        <w:t>Abdeckprofil:</w:t>
      </w:r>
    </w:p>
    <w:p w:rsidR="00A873F7" w:rsidRDefault="00A873F7" w:rsidP="007D334F">
      <w:pPr>
        <w:pStyle w:val="Langtext"/>
      </w:pPr>
      <w:r>
        <w:t>Zuschnitt:  _ _ _ mm</w:t>
      </w:r>
    </w:p>
    <w:p w:rsidR="00A873F7" w:rsidRDefault="00A873F7" w:rsidP="007D334F">
      <w:pPr>
        <w:pStyle w:val="Langtext"/>
      </w:pPr>
      <w:r>
        <w:t>Abkantung:  _ _ _ Stk.</w:t>
      </w:r>
    </w:p>
    <w:p w:rsidR="00A873F7" w:rsidRDefault="00A873F7" w:rsidP="007D334F">
      <w:pPr>
        <w:pStyle w:val="Langtext"/>
      </w:pPr>
      <w:r>
        <w:t>Materialdicke: wie Dachplatte R.16</w:t>
      </w:r>
    </w:p>
    <w:p w:rsidR="00A873F7" w:rsidRDefault="00A873F7" w:rsidP="007D334F">
      <w:pPr>
        <w:pStyle w:val="Langtext"/>
      </w:pPr>
      <w:r>
        <w:t>Farbe: wie Dachplatte R.16</w:t>
      </w:r>
    </w:p>
    <w:p w:rsidR="00A873F7" w:rsidRDefault="00A873F7" w:rsidP="007D334F">
      <w:pPr>
        <w:pStyle w:val="Langtext"/>
      </w:pPr>
      <w:r>
        <w:t>z.B. Pultdachabschluss aus PREFALZ Ergänzungsband oder Gleichwertiges.</w:t>
      </w:r>
    </w:p>
    <w:p w:rsidR="00A873F7" w:rsidRDefault="00A873F7" w:rsidP="007D334F">
      <w:pPr>
        <w:pStyle w:val="Langtext"/>
      </w:pPr>
      <w:r>
        <w:t>Angebotenes Erzeugnis: (....)</w:t>
      </w:r>
    </w:p>
    <w:p w:rsidR="00A873F7" w:rsidRDefault="00A873F7" w:rsidP="007D334F">
      <w:pPr>
        <w:pStyle w:val="TrennungPOS"/>
      </w:pPr>
    </w:p>
    <w:p w:rsidR="00A873F7" w:rsidRDefault="00A873F7" w:rsidP="007D334F">
      <w:pPr>
        <w:pStyle w:val="GrundtextPosNr"/>
        <w:keepNext/>
        <w:keepLines/>
      </w:pPr>
      <w:r>
        <w:t>23.P1 30</w:t>
      </w:r>
    </w:p>
    <w:p w:rsidR="00A873F7" w:rsidRDefault="00A873F7" w:rsidP="007D334F">
      <w:pPr>
        <w:pStyle w:val="Grundtext"/>
      </w:pPr>
      <w:r>
        <w:t>Froschmaulluken (Entlüftungshaube) aus Aluminiumblech, zur Be- u. Entlüftung der Hinterlüftungsebene.</w:t>
      </w:r>
    </w:p>
    <w:p w:rsidR="00A873F7" w:rsidRDefault="00A873F7" w:rsidP="007D334F">
      <w:pPr>
        <w:pStyle w:val="Folgeposition"/>
        <w:keepNext/>
        <w:keepLines/>
      </w:pPr>
      <w:r>
        <w:t>A</w:t>
      </w:r>
      <w:r>
        <w:rPr>
          <w:sz w:val="12"/>
        </w:rPr>
        <w:t>+</w:t>
      </w:r>
      <w:r>
        <w:tab/>
        <w:t>PREFA Dachplatte R.16 mit Froschmaulluke (Entlüftungshaube)</w:t>
      </w:r>
      <w:r>
        <w:tab/>
        <w:t xml:space="preserve">Stk </w:t>
      </w:r>
    </w:p>
    <w:p w:rsidR="00A873F7" w:rsidRDefault="00A873F7" w:rsidP="007D334F">
      <w:pPr>
        <w:pStyle w:val="Langtext"/>
      </w:pPr>
      <w:r>
        <w:t>Dachplatten R.16 mit Froschmaulluken, mit tiefgezogenem Oberteil und Perforierung, einschließlich ausschneiden der Öffnungen aus der Schalung.</w:t>
      </w:r>
    </w:p>
    <w:p w:rsidR="00A873F7" w:rsidRDefault="00A873F7" w:rsidP="007D334F">
      <w:pPr>
        <w:pStyle w:val="Langtext"/>
      </w:pPr>
      <w:r>
        <w:t>Lüftungsquerschnitt: ca. 30 cm²</w:t>
      </w:r>
    </w:p>
    <w:p w:rsidR="00A873F7" w:rsidRDefault="00A873F7" w:rsidP="007D334F">
      <w:pPr>
        <w:pStyle w:val="Langtext"/>
      </w:pPr>
      <w:r>
        <w:t>Größe: 700 x 420 mm</w:t>
      </w:r>
    </w:p>
    <w:p w:rsidR="00A873F7" w:rsidRDefault="00A873F7" w:rsidP="007D334F">
      <w:pPr>
        <w:pStyle w:val="Langtext"/>
      </w:pPr>
      <w:r>
        <w:t>Materialdicke: wie Dachplatte R.16</w:t>
      </w:r>
    </w:p>
    <w:p w:rsidR="00A873F7" w:rsidRDefault="00A873F7" w:rsidP="007D334F">
      <w:pPr>
        <w:pStyle w:val="Langtext"/>
      </w:pPr>
      <w:r>
        <w:t>Farbe: wie Dachplatte R.16</w:t>
      </w:r>
    </w:p>
    <w:p w:rsidR="00A873F7" w:rsidRDefault="00A873F7" w:rsidP="007D334F">
      <w:pPr>
        <w:pStyle w:val="Langtext"/>
      </w:pPr>
      <w:r>
        <w:t>z.B. PREFA Dachplatte R.16 mit Froschmaulluke oder Gleichwertiges.</w:t>
      </w:r>
    </w:p>
    <w:p w:rsidR="00A873F7" w:rsidRDefault="00A873F7" w:rsidP="007D334F">
      <w:pPr>
        <w:pStyle w:val="Langtext"/>
      </w:pPr>
      <w:r>
        <w:t>Angebotenes Erzeugnis: (....)</w:t>
      </w:r>
    </w:p>
    <w:p w:rsidR="00A873F7" w:rsidRDefault="00A873F7" w:rsidP="007D334F">
      <w:pPr>
        <w:pStyle w:val="TrennungPOS"/>
      </w:pPr>
    </w:p>
    <w:p w:rsidR="00A873F7" w:rsidRDefault="00A873F7" w:rsidP="007D334F">
      <w:pPr>
        <w:pStyle w:val="GrundtextPosNr"/>
        <w:keepNext/>
        <w:keepLines/>
      </w:pPr>
      <w:r>
        <w:t>23.P1 32</w:t>
      </w:r>
    </w:p>
    <w:p w:rsidR="00A873F7" w:rsidRDefault="00A873F7" w:rsidP="007D334F">
      <w:pPr>
        <w:pStyle w:val="Grundtext"/>
      </w:pPr>
      <w:r>
        <w:t>Ortgangstreifen aus Aluminiumblech, die Einzelstücke (max. 3000 mm) sind dehnungsgerecht zu verbinden.</w:t>
      </w:r>
    </w:p>
    <w:p w:rsidR="00A873F7" w:rsidRDefault="00A873F7" w:rsidP="007D334F">
      <w:pPr>
        <w:pStyle w:val="Folgeposition"/>
        <w:keepNext/>
        <w:keepLines/>
      </w:pPr>
      <w:r>
        <w:t>A</w:t>
      </w:r>
      <w:r>
        <w:rPr>
          <w:sz w:val="12"/>
        </w:rPr>
        <w:t>+</w:t>
      </w:r>
      <w:r>
        <w:tab/>
        <w:t>PREFA Ortgangstreifen (werkmäßig hergestellt) für R.16</w:t>
      </w:r>
      <w:r>
        <w:tab/>
        <w:t xml:space="preserve">m </w:t>
      </w:r>
    </w:p>
    <w:p w:rsidR="00A873F7" w:rsidRDefault="00A873F7" w:rsidP="007D334F">
      <w:pPr>
        <w:pStyle w:val="Langtext"/>
      </w:pPr>
      <w:r>
        <w:t>Ortgangstreifen:</w:t>
      </w:r>
    </w:p>
    <w:p w:rsidR="00A873F7" w:rsidRDefault="00A873F7" w:rsidP="007D334F">
      <w:pPr>
        <w:pStyle w:val="Langtext"/>
      </w:pPr>
      <w:r>
        <w:t>Zuschnitt: 2000 x 95 mm</w:t>
      </w:r>
    </w:p>
    <w:p w:rsidR="00A873F7" w:rsidRDefault="00A873F7" w:rsidP="007D334F">
      <w:pPr>
        <w:pStyle w:val="Langtext"/>
      </w:pPr>
      <w:r>
        <w:t>Abkantung: 4 Stk.</w:t>
      </w:r>
    </w:p>
    <w:p w:rsidR="00A873F7" w:rsidRDefault="00A873F7" w:rsidP="007D334F">
      <w:pPr>
        <w:pStyle w:val="Langtext"/>
      </w:pPr>
      <w:r>
        <w:t>Materialdicke: 0,70 mm</w:t>
      </w:r>
    </w:p>
    <w:p w:rsidR="00A873F7" w:rsidRDefault="00A873F7" w:rsidP="007D334F">
      <w:pPr>
        <w:pStyle w:val="Langtext"/>
      </w:pPr>
      <w:r>
        <w:t>Haftstreifen:</w:t>
      </w:r>
    </w:p>
    <w:p w:rsidR="00A873F7" w:rsidRDefault="00A873F7" w:rsidP="007D334F">
      <w:pPr>
        <w:pStyle w:val="Langtext"/>
      </w:pPr>
      <w:r>
        <w:t>Zuschnitt: 2000 x 70 mm</w:t>
      </w:r>
    </w:p>
    <w:p w:rsidR="00A873F7" w:rsidRDefault="00A873F7" w:rsidP="007D334F">
      <w:pPr>
        <w:pStyle w:val="Langtext"/>
      </w:pPr>
      <w:r>
        <w:t>Abkantung: 2 Stk.</w:t>
      </w:r>
    </w:p>
    <w:p w:rsidR="00A873F7" w:rsidRDefault="00A873F7" w:rsidP="007D334F">
      <w:pPr>
        <w:pStyle w:val="Langtext"/>
      </w:pPr>
      <w:r>
        <w:t>Materialdicke: 1,0 mm</w:t>
      </w:r>
    </w:p>
    <w:p w:rsidR="00A873F7" w:rsidRDefault="00A873F7" w:rsidP="007D334F">
      <w:pPr>
        <w:pStyle w:val="Langtext"/>
      </w:pPr>
      <w:r>
        <w:t>Farbe: wie Dachplatte R.16</w:t>
      </w:r>
    </w:p>
    <w:p w:rsidR="00A873F7" w:rsidRDefault="00A873F7" w:rsidP="007D334F">
      <w:pPr>
        <w:pStyle w:val="Langtext"/>
      </w:pPr>
      <w:r>
        <w:t>z.B. PREFA Ortgangstreifen (werkmäßig hergestellt) oder Gleichwertiges.</w:t>
      </w:r>
    </w:p>
    <w:p w:rsidR="00A873F7" w:rsidRDefault="00A873F7" w:rsidP="007D334F">
      <w:pPr>
        <w:pStyle w:val="Langtext"/>
      </w:pPr>
      <w:r>
        <w:t>Angebotenes Erzeugnis: (....)</w:t>
      </w:r>
    </w:p>
    <w:p w:rsidR="00A873F7" w:rsidRDefault="00A873F7" w:rsidP="007D334F">
      <w:pPr>
        <w:pStyle w:val="Folgeposition"/>
        <w:keepNext/>
        <w:keepLines/>
      </w:pPr>
      <w:r>
        <w:t>B</w:t>
      </w:r>
      <w:r>
        <w:rPr>
          <w:sz w:val="12"/>
        </w:rPr>
        <w:t>+</w:t>
      </w:r>
      <w:r>
        <w:tab/>
        <w:t>Ortgangstreifen aus PREFALZ Ergänzungsband für R.16</w:t>
      </w:r>
      <w:r>
        <w:tab/>
        <w:t xml:space="preserve">m </w:t>
      </w:r>
    </w:p>
    <w:p w:rsidR="00A873F7" w:rsidRDefault="00A873F7" w:rsidP="007D334F">
      <w:pPr>
        <w:pStyle w:val="Langtext"/>
      </w:pPr>
      <w:r>
        <w:t>Ortgangstreifen:</w:t>
      </w:r>
    </w:p>
    <w:p w:rsidR="00A873F7" w:rsidRDefault="00A873F7" w:rsidP="007D334F">
      <w:pPr>
        <w:pStyle w:val="Langtext"/>
      </w:pPr>
      <w:r>
        <w:t>Zuschnitt:  _ _ _ mm</w:t>
      </w:r>
    </w:p>
    <w:p w:rsidR="00A873F7" w:rsidRDefault="00A873F7" w:rsidP="007D334F">
      <w:pPr>
        <w:pStyle w:val="Langtext"/>
      </w:pPr>
      <w:r>
        <w:t>Abkantung:  _ _ _ Stk.</w:t>
      </w:r>
    </w:p>
    <w:p w:rsidR="00A873F7" w:rsidRDefault="00A873F7" w:rsidP="007D334F">
      <w:pPr>
        <w:pStyle w:val="Langtext"/>
      </w:pPr>
      <w:r>
        <w:t>Materialdicke: 0,70 mm</w:t>
      </w:r>
    </w:p>
    <w:p w:rsidR="00A873F7" w:rsidRDefault="00A873F7" w:rsidP="007D334F">
      <w:pPr>
        <w:pStyle w:val="Langtext"/>
      </w:pPr>
      <w:r>
        <w:t>Haftstreifen:</w:t>
      </w:r>
    </w:p>
    <w:p w:rsidR="00A873F7" w:rsidRDefault="00A873F7" w:rsidP="007D334F">
      <w:pPr>
        <w:pStyle w:val="Langtext"/>
      </w:pPr>
      <w:r>
        <w:t>Zuschnitt: bis 200 mm</w:t>
      </w:r>
    </w:p>
    <w:p w:rsidR="00A873F7" w:rsidRDefault="00A873F7" w:rsidP="007D334F">
      <w:pPr>
        <w:pStyle w:val="Langtext"/>
      </w:pPr>
      <w:r>
        <w:t>Abkantung: 2 Stk.</w:t>
      </w:r>
    </w:p>
    <w:p w:rsidR="00A873F7" w:rsidRDefault="00A873F7" w:rsidP="007D334F">
      <w:pPr>
        <w:pStyle w:val="Langtext"/>
      </w:pPr>
      <w:r>
        <w:t>Materialdicke: mind. 1,0 mm</w:t>
      </w:r>
    </w:p>
    <w:p w:rsidR="00A873F7" w:rsidRDefault="00A873F7" w:rsidP="007D334F">
      <w:pPr>
        <w:pStyle w:val="Langtext"/>
      </w:pPr>
      <w:r>
        <w:t>Farbe: wie Dachplatte R.16</w:t>
      </w:r>
    </w:p>
    <w:p w:rsidR="00A873F7" w:rsidRDefault="00A873F7" w:rsidP="007D334F">
      <w:pPr>
        <w:pStyle w:val="Langtext"/>
      </w:pPr>
      <w:r>
        <w:t>z.B. Ortgangstreifen aus PREFALZ Ergänzungsband oder Gleichwertiges.</w:t>
      </w:r>
    </w:p>
    <w:p w:rsidR="00A873F7" w:rsidRDefault="00A873F7" w:rsidP="007D334F">
      <w:pPr>
        <w:pStyle w:val="Langtext"/>
      </w:pPr>
      <w:r>
        <w:t>Angebotenes Erzeugnis: (....)</w:t>
      </w:r>
    </w:p>
    <w:p w:rsidR="00A873F7" w:rsidRDefault="00A873F7" w:rsidP="007D334F">
      <w:pPr>
        <w:pStyle w:val="Folgeposition"/>
        <w:keepNext/>
        <w:keepLines/>
      </w:pPr>
      <w:r>
        <w:t>C</w:t>
      </w:r>
      <w:r>
        <w:rPr>
          <w:sz w:val="12"/>
        </w:rPr>
        <w:t>+</w:t>
      </w:r>
      <w:r>
        <w:tab/>
        <w:t>Ortgangausbildung vertieft aus PREFALZ Erg.-band für R.16</w:t>
      </w:r>
      <w:r>
        <w:tab/>
        <w:t xml:space="preserve">m </w:t>
      </w:r>
    </w:p>
    <w:p w:rsidR="00A873F7" w:rsidRDefault="00A873F7" w:rsidP="007D334F">
      <w:pPr>
        <w:pStyle w:val="Langtext"/>
      </w:pPr>
      <w:r>
        <w:t>Ortgangausbildung als Kehlrinne auf vorhandener, tiefergelegten Unterkonstruktion.</w:t>
      </w:r>
    </w:p>
    <w:p w:rsidR="00A873F7" w:rsidRDefault="00A873F7" w:rsidP="007D334F">
      <w:pPr>
        <w:pStyle w:val="Langtext"/>
      </w:pPr>
      <w:r>
        <w:t>Einschließlich Haftstreifen, Saumstreifen und Aufbringen einer Lage Vordeckbahn als zusätzliche Rückstausicherung.</w:t>
      </w:r>
    </w:p>
    <w:p w:rsidR="00A873F7" w:rsidRDefault="00A873F7" w:rsidP="007D334F">
      <w:pPr>
        <w:pStyle w:val="Langtext"/>
      </w:pPr>
      <w:r>
        <w:t>Farbe: wie Dachplatte R.16</w:t>
      </w:r>
    </w:p>
    <w:p w:rsidR="00A873F7" w:rsidRDefault="00A873F7" w:rsidP="007D334F">
      <w:pPr>
        <w:pStyle w:val="Langtext"/>
      </w:pPr>
      <w:r>
        <w:t>Materialqualität: wie Dachplatte R.16</w:t>
      </w:r>
    </w:p>
    <w:p w:rsidR="00A873F7" w:rsidRDefault="00A873F7" w:rsidP="007D334F">
      <w:pPr>
        <w:pStyle w:val="Langtext"/>
      </w:pPr>
      <w:r>
        <w:t>Materialdicke: wie Dachplatte R.16</w:t>
      </w:r>
    </w:p>
    <w:p w:rsidR="00A873F7" w:rsidRDefault="00A873F7" w:rsidP="007D334F">
      <w:pPr>
        <w:pStyle w:val="Langtext"/>
      </w:pPr>
      <w:r>
        <w:t>Vertiefter Ortgang:</w:t>
      </w:r>
    </w:p>
    <w:p w:rsidR="00A873F7" w:rsidRDefault="00A873F7" w:rsidP="007D334F">
      <w:pPr>
        <w:pStyle w:val="Langtext"/>
      </w:pPr>
      <w:r>
        <w:t>Zuschnitt:  _ _ _ mm</w:t>
      </w:r>
    </w:p>
    <w:p w:rsidR="00A873F7" w:rsidRDefault="00A873F7" w:rsidP="007D334F">
      <w:pPr>
        <w:pStyle w:val="Langtext"/>
      </w:pPr>
      <w:r>
        <w:t>Abkantung: 6 Stk.</w:t>
      </w:r>
    </w:p>
    <w:p w:rsidR="00A873F7" w:rsidRDefault="00A873F7" w:rsidP="007D334F">
      <w:pPr>
        <w:pStyle w:val="Langtext"/>
      </w:pPr>
      <w:r>
        <w:t>Ortgangstreifen:</w:t>
      </w:r>
    </w:p>
    <w:p w:rsidR="00A873F7" w:rsidRDefault="00A873F7" w:rsidP="007D334F">
      <w:pPr>
        <w:pStyle w:val="Langtext"/>
      </w:pPr>
      <w:r>
        <w:t>Zuschnitt:  _ _ _ mm</w:t>
      </w:r>
    </w:p>
    <w:p w:rsidR="00A873F7" w:rsidRDefault="00A873F7" w:rsidP="007D334F">
      <w:pPr>
        <w:pStyle w:val="Langtext"/>
      </w:pPr>
      <w:r>
        <w:t>Abkantung:  _ _ _ Stk.</w:t>
      </w:r>
    </w:p>
    <w:p w:rsidR="00A873F7" w:rsidRDefault="00A873F7" w:rsidP="007D334F">
      <w:pPr>
        <w:pStyle w:val="Langtext"/>
      </w:pPr>
      <w:r>
        <w:t>Materialdicke: 0,70 mm</w:t>
      </w:r>
    </w:p>
    <w:p w:rsidR="00A873F7" w:rsidRDefault="00A873F7" w:rsidP="007D334F">
      <w:pPr>
        <w:pStyle w:val="Langtext"/>
      </w:pPr>
      <w:r>
        <w:t>Haftstreifen:</w:t>
      </w:r>
    </w:p>
    <w:p w:rsidR="00A873F7" w:rsidRDefault="00A873F7" w:rsidP="007D334F">
      <w:pPr>
        <w:pStyle w:val="Langtext"/>
      </w:pPr>
      <w:r>
        <w:t>Zuschnitt:  _ _ _ mm</w:t>
      </w:r>
    </w:p>
    <w:p w:rsidR="00A873F7" w:rsidRDefault="00A873F7" w:rsidP="007D334F">
      <w:pPr>
        <w:pStyle w:val="Langtext"/>
      </w:pPr>
      <w:r>
        <w:t>Abkantung:  _ _ _ Stk.</w:t>
      </w:r>
    </w:p>
    <w:p w:rsidR="00A873F7" w:rsidRDefault="00A873F7" w:rsidP="007D334F">
      <w:pPr>
        <w:pStyle w:val="Langtext"/>
      </w:pPr>
      <w:r>
        <w:t>Materialdicke: mind. 1,0 mm</w:t>
      </w:r>
    </w:p>
    <w:p w:rsidR="00A873F7" w:rsidRDefault="00A873F7" w:rsidP="007D334F">
      <w:pPr>
        <w:pStyle w:val="Langtext"/>
      </w:pPr>
      <w:r>
        <w:t>z.B. Ortgangausbildung vertieft aus PREFALZ Erg.-band oder Gleichwertiges.</w:t>
      </w:r>
    </w:p>
    <w:p w:rsidR="00A873F7" w:rsidRDefault="00A873F7" w:rsidP="007D334F">
      <w:pPr>
        <w:pStyle w:val="Langtext"/>
      </w:pPr>
      <w:r>
        <w:t>Angebotenes Erzeugnis: (....)</w:t>
      </w:r>
    </w:p>
    <w:p w:rsidR="00A873F7" w:rsidRDefault="00A873F7" w:rsidP="007D334F">
      <w:pPr>
        <w:pStyle w:val="Langtext"/>
      </w:pPr>
    </w:p>
    <w:p w:rsidR="00A873F7" w:rsidRDefault="00A873F7" w:rsidP="007D334F">
      <w:pPr>
        <w:pStyle w:val="Folgeposition"/>
        <w:keepNext/>
        <w:keepLines/>
      </w:pPr>
      <w:r>
        <w:t>D</w:t>
      </w:r>
      <w:r>
        <w:rPr>
          <w:sz w:val="12"/>
        </w:rPr>
        <w:t>+</w:t>
      </w:r>
      <w:r>
        <w:tab/>
        <w:t>Ortgang mit Stirnbrettverkl. aus PREFALZ Erg.Band für R.16</w:t>
      </w:r>
      <w:r>
        <w:tab/>
        <w:t xml:space="preserve">m </w:t>
      </w:r>
    </w:p>
    <w:p w:rsidR="00A873F7" w:rsidRDefault="00A873F7" w:rsidP="007D334F">
      <w:pPr>
        <w:pStyle w:val="Langtext"/>
      </w:pPr>
      <w:r>
        <w:t>Einschließlich Saumstreifen und Haftstreifen.</w:t>
      </w:r>
    </w:p>
    <w:p w:rsidR="00A873F7" w:rsidRDefault="00A873F7" w:rsidP="007D334F">
      <w:pPr>
        <w:pStyle w:val="Langtext"/>
      </w:pPr>
      <w:r>
        <w:t>Ortgangstreifen:</w:t>
      </w:r>
    </w:p>
    <w:p w:rsidR="00A873F7" w:rsidRDefault="00A873F7" w:rsidP="007D334F">
      <w:pPr>
        <w:pStyle w:val="Langtext"/>
      </w:pPr>
      <w:r>
        <w:t>Zuschnitt:  _ _ _ mm</w:t>
      </w:r>
    </w:p>
    <w:p w:rsidR="00A873F7" w:rsidRDefault="00A873F7" w:rsidP="007D334F">
      <w:pPr>
        <w:pStyle w:val="Langtext"/>
      </w:pPr>
      <w:r>
        <w:t>Abkantung:  _ _ _ Stk.</w:t>
      </w:r>
    </w:p>
    <w:p w:rsidR="00A873F7" w:rsidRDefault="00A873F7" w:rsidP="007D334F">
      <w:pPr>
        <w:pStyle w:val="Langtext"/>
      </w:pPr>
      <w:r>
        <w:t>Materialdicke: 0,70 mm</w:t>
      </w:r>
    </w:p>
    <w:p w:rsidR="00A873F7" w:rsidRDefault="00A873F7" w:rsidP="002771B1">
      <w:pPr>
        <w:pStyle w:val="Langtext"/>
      </w:pPr>
      <w:r>
        <w:t>Stirnbrettverkleidung:</w:t>
      </w:r>
    </w:p>
    <w:p w:rsidR="00A873F7" w:rsidRDefault="00A873F7" w:rsidP="002771B1">
      <w:pPr>
        <w:pStyle w:val="Langtext"/>
      </w:pPr>
      <w:r>
        <w:t>Zuschnitt:  _ _ _ mm</w:t>
      </w:r>
    </w:p>
    <w:p w:rsidR="00A873F7" w:rsidRDefault="00A873F7" w:rsidP="002771B1">
      <w:pPr>
        <w:pStyle w:val="Langtext"/>
      </w:pPr>
      <w:r>
        <w:t>Abkantung:  _ _ _ Stk.</w:t>
      </w:r>
    </w:p>
    <w:p w:rsidR="00A873F7" w:rsidRDefault="00A873F7" w:rsidP="002771B1">
      <w:pPr>
        <w:pStyle w:val="Langtext"/>
      </w:pPr>
      <w:r>
        <w:t>Materialdicke: 0,70 mm</w:t>
      </w:r>
    </w:p>
    <w:p w:rsidR="00A873F7" w:rsidRDefault="00A873F7" w:rsidP="002771B1">
      <w:pPr>
        <w:pStyle w:val="Langtext"/>
      </w:pPr>
      <w:r>
        <w:t>Farbe: wie Dachplatte R.16</w:t>
      </w:r>
    </w:p>
    <w:p w:rsidR="00A873F7" w:rsidRDefault="00A873F7" w:rsidP="002771B1">
      <w:pPr>
        <w:pStyle w:val="Langtext"/>
      </w:pPr>
      <w:r>
        <w:t>z.B. Ortgang mit Stirnbrettverkl. aus PREFALZ Erg.–Band für R.16 oder Gleichwertiges.</w:t>
      </w:r>
    </w:p>
    <w:p w:rsidR="00A873F7" w:rsidRDefault="00A873F7" w:rsidP="002771B1">
      <w:pPr>
        <w:pStyle w:val="Langtext"/>
      </w:pPr>
      <w:r>
        <w:t>Angebotenes Erzeugnis: (....)</w:t>
      </w:r>
    </w:p>
    <w:p w:rsidR="00A873F7" w:rsidRDefault="00A873F7" w:rsidP="002771B1">
      <w:pPr>
        <w:pStyle w:val="TrennungPOS"/>
      </w:pPr>
    </w:p>
    <w:p w:rsidR="00A873F7" w:rsidRDefault="00A873F7" w:rsidP="002771B1">
      <w:pPr>
        <w:pStyle w:val="GrundtextPosNr"/>
        <w:keepNext/>
        <w:keepLines/>
      </w:pPr>
      <w:r>
        <w:t>23.P1 34</w:t>
      </w:r>
    </w:p>
    <w:p w:rsidR="00A873F7" w:rsidRDefault="00A873F7" w:rsidP="002771B1">
      <w:pPr>
        <w:pStyle w:val="Grundtext"/>
      </w:pPr>
      <w:r>
        <w:t>Einfassungen/Rohre/Zubehör für Dachdurchdringungen aus Aluminiumblech.</w:t>
      </w:r>
    </w:p>
    <w:p w:rsidR="00A873F7" w:rsidRDefault="00A873F7" w:rsidP="002771B1">
      <w:pPr>
        <w:pStyle w:val="Folgeposition"/>
        <w:keepNext/>
        <w:keepLines/>
      </w:pPr>
      <w:r>
        <w:t>A</w:t>
      </w:r>
      <w:r>
        <w:rPr>
          <w:sz w:val="12"/>
        </w:rPr>
        <w:t>+</w:t>
      </w:r>
      <w:r>
        <w:tab/>
        <w:t>PREFA Einfassungsplatte für Dachplatte R.16</w:t>
      </w:r>
      <w:r>
        <w:tab/>
        <w:t xml:space="preserve">Stk </w:t>
      </w:r>
    </w:p>
    <w:p w:rsidR="00A873F7" w:rsidRDefault="00A873F7" w:rsidP="002771B1">
      <w:pPr>
        <w:pStyle w:val="Langtext"/>
      </w:pPr>
      <w:r>
        <w:t>Einfassungsplatten für Rohrdurchführungen, einschließlich ausschneiden der Öffnung aus der Schalung.</w:t>
      </w:r>
    </w:p>
    <w:p w:rsidR="00A873F7" w:rsidRDefault="00A873F7" w:rsidP="002771B1">
      <w:pPr>
        <w:pStyle w:val="Langtext"/>
      </w:pPr>
      <w:r>
        <w:t>Rohrdurchführungen: 80 bis 125 mm Ø</w:t>
      </w:r>
    </w:p>
    <w:p w:rsidR="00A873F7" w:rsidRDefault="00A873F7" w:rsidP="002771B1">
      <w:pPr>
        <w:pStyle w:val="Langtext"/>
      </w:pPr>
      <w:r>
        <w:t>Dachneigung: 12° - 52°</w:t>
      </w:r>
    </w:p>
    <w:p w:rsidR="00A873F7" w:rsidRDefault="00A873F7" w:rsidP="002771B1">
      <w:pPr>
        <w:pStyle w:val="Langtext"/>
      </w:pPr>
      <w:r>
        <w:t>Materialdicke: wie Dachplatte R.16</w:t>
      </w:r>
    </w:p>
    <w:p w:rsidR="00A873F7" w:rsidRDefault="00A873F7" w:rsidP="002771B1">
      <w:pPr>
        <w:pStyle w:val="Langtext"/>
      </w:pPr>
      <w:r>
        <w:t>Farbe: wie Dachplatte R.16</w:t>
      </w:r>
    </w:p>
    <w:p w:rsidR="00A873F7" w:rsidRDefault="00A873F7" w:rsidP="002771B1">
      <w:pPr>
        <w:pStyle w:val="Langtext"/>
      </w:pPr>
      <w:r>
        <w:t>z.B. PREFA Einfassungsplatte für Dachplatte R.16 oder Gleichwertiges.</w:t>
      </w:r>
    </w:p>
    <w:p w:rsidR="00A873F7" w:rsidRDefault="00A873F7" w:rsidP="002771B1">
      <w:pPr>
        <w:pStyle w:val="Langtext"/>
      </w:pPr>
      <w:r>
        <w:t>Angebotenes Erzeugnis: (....)</w:t>
      </w:r>
    </w:p>
    <w:p w:rsidR="00A873F7" w:rsidRDefault="00A873F7" w:rsidP="002771B1">
      <w:pPr>
        <w:pStyle w:val="Folgeposition"/>
        <w:keepNext/>
        <w:keepLines/>
      </w:pPr>
      <w:r>
        <w:t>B</w:t>
      </w:r>
      <w:r>
        <w:rPr>
          <w:sz w:val="12"/>
        </w:rPr>
        <w:t>+</w:t>
      </w:r>
      <w:r>
        <w:tab/>
        <w:t>PREFA Universaleinfassung 2-teilig für R.16</w:t>
      </w:r>
      <w:r>
        <w:tab/>
        <w:t xml:space="preserve">Stk </w:t>
      </w:r>
    </w:p>
    <w:p w:rsidR="00A873F7" w:rsidRDefault="00A873F7" w:rsidP="002771B1">
      <w:pPr>
        <w:pStyle w:val="Langtext"/>
      </w:pPr>
      <w:r>
        <w:t>Universaleinfassungen 2-teilig ( z.B. für Antenneneinfassung).</w:t>
      </w:r>
    </w:p>
    <w:p w:rsidR="00A873F7" w:rsidRDefault="00A873F7" w:rsidP="002771B1">
      <w:pPr>
        <w:pStyle w:val="Langtext"/>
      </w:pPr>
      <w:r>
        <w:t>Rohrdurchführungen: 40 bis 120 mm Ø</w:t>
      </w:r>
    </w:p>
    <w:p w:rsidR="00A873F7" w:rsidRDefault="00A873F7" w:rsidP="002771B1">
      <w:pPr>
        <w:pStyle w:val="Langtext"/>
      </w:pPr>
      <w:r>
        <w:t>Dachneigung: 12° - 52°</w:t>
      </w:r>
    </w:p>
    <w:p w:rsidR="00A873F7" w:rsidRDefault="00A873F7" w:rsidP="002771B1">
      <w:pPr>
        <w:pStyle w:val="Langtext"/>
      </w:pPr>
      <w:r>
        <w:t>Materialdicke: 0,70 mm</w:t>
      </w:r>
    </w:p>
    <w:p w:rsidR="00A873F7" w:rsidRDefault="00A873F7" w:rsidP="002771B1">
      <w:pPr>
        <w:pStyle w:val="Langtext"/>
      </w:pPr>
      <w:r>
        <w:t>Farbe: wie Dachplatte R.16</w:t>
      </w:r>
    </w:p>
    <w:p w:rsidR="00A873F7" w:rsidRDefault="00A873F7" w:rsidP="002771B1">
      <w:pPr>
        <w:pStyle w:val="Langtext"/>
      </w:pPr>
      <w:r>
        <w:t>z.B. PREFA Universaleinfassung 2-teilig oder Gleichwertiges.</w:t>
      </w:r>
    </w:p>
    <w:p w:rsidR="00A873F7" w:rsidRDefault="00A873F7" w:rsidP="002771B1">
      <w:pPr>
        <w:pStyle w:val="Langtext"/>
      </w:pPr>
      <w:r>
        <w:t>Angebotenes Erzeugnis: (....)</w:t>
      </w:r>
    </w:p>
    <w:p w:rsidR="00A873F7" w:rsidRDefault="00A873F7" w:rsidP="002771B1">
      <w:pPr>
        <w:pStyle w:val="Folgeposition"/>
        <w:keepNext/>
        <w:keepLines/>
      </w:pPr>
      <w:r>
        <w:t>C</w:t>
      </w:r>
      <w:r>
        <w:rPr>
          <w:sz w:val="12"/>
        </w:rPr>
        <w:t>+</w:t>
      </w:r>
      <w:r>
        <w:tab/>
        <w:t>PREFA Entlüftungsrohr für R.16</w:t>
      </w:r>
      <w:r>
        <w:tab/>
        <w:t xml:space="preserve">Stk </w:t>
      </w:r>
    </w:p>
    <w:p w:rsidR="00A873F7" w:rsidRDefault="00A873F7" w:rsidP="002771B1">
      <w:pPr>
        <w:pStyle w:val="Langtext"/>
      </w:pPr>
      <w:r>
        <w:t>Liefern und Montieren von Entlüftungsrohre mit Abdeckhut einschließlich Einbau in die Einfassungsplatte und abdichten der Rohrrosette. Die Verlegerichtlinien sind einzuhalten.</w:t>
      </w:r>
    </w:p>
    <w:p w:rsidR="00A873F7" w:rsidRDefault="00A873F7" w:rsidP="002771B1">
      <w:pPr>
        <w:pStyle w:val="Langtext"/>
      </w:pPr>
      <w:r>
        <w:t>Gesamthöhe: 380 mm</w:t>
      </w:r>
    </w:p>
    <w:p w:rsidR="00A873F7" w:rsidRDefault="00A873F7" w:rsidP="002771B1">
      <w:pPr>
        <w:pStyle w:val="Langtext"/>
      </w:pPr>
      <w:r>
        <w:t>Durchmesser: 100 mm Ø, 120 mm Ø</w:t>
      </w:r>
    </w:p>
    <w:p w:rsidR="00A873F7" w:rsidRDefault="00A873F7" w:rsidP="002771B1">
      <w:pPr>
        <w:pStyle w:val="Langtext"/>
      </w:pPr>
      <w:r>
        <w:t>Materialdicke: 1,00 mm</w:t>
      </w:r>
    </w:p>
    <w:p w:rsidR="00A873F7" w:rsidRDefault="00A873F7" w:rsidP="002771B1">
      <w:pPr>
        <w:pStyle w:val="Langtext"/>
      </w:pPr>
      <w:r>
        <w:t>Farbe: wie Dachplatte R.16</w:t>
      </w:r>
    </w:p>
    <w:p w:rsidR="00A873F7" w:rsidRDefault="00A873F7" w:rsidP="002771B1">
      <w:pPr>
        <w:pStyle w:val="Langtext"/>
      </w:pPr>
      <w:r>
        <w:t>z.B. PREFA Entlüftungsrohr oder Gleichwertiges.</w:t>
      </w:r>
    </w:p>
    <w:p w:rsidR="00A873F7" w:rsidRDefault="00A873F7" w:rsidP="002771B1">
      <w:pPr>
        <w:pStyle w:val="Langtext"/>
      </w:pPr>
      <w:r>
        <w:t>Angebotenes Erzeugnis: (....)</w:t>
      </w:r>
    </w:p>
    <w:p w:rsidR="00A873F7" w:rsidRDefault="00A873F7" w:rsidP="002771B1">
      <w:pPr>
        <w:pStyle w:val="Folgeposition"/>
        <w:keepNext/>
        <w:keepLines/>
      </w:pPr>
      <w:r>
        <w:t>D</w:t>
      </w:r>
      <w:r>
        <w:rPr>
          <w:sz w:val="12"/>
        </w:rPr>
        <w:t>+</w:t>
      </w:r>
      <w:r>
        <w:tab/>
        <w:t>PREFA Faltmanschette für R.16</w:t>
      </w:r>
      <w:r>
        <w:tab/>
        <w:t xml:space="preserve">Stk </w:t>
      </w:r>
    </w:p>
    <w:p w:rsidR="00A873F7" w:rsidRDefault="00A873F7" w:rsidP="002771B1">
      <w:pPr>
        <w:pStyle w:val="Langtext"/>
      </w:pPr>
      <w:r>
        <w:t>Faltmanschetten aus dauerelastischen EPDM zur Einbindung von runden Dachdurchführungen im Unterdach.</w:t>
      </w:r>
    </w:p>
    <w:p w:rsidR="00A873F7" w:rsidRDefault="00A873F7" w:rsidP="002771B1">
      <w:pPr>
        <w:pStyle w:val="Langtext"/>
      </w:pPr>
      <w:r>
        <w:t>Durchmesser: 100 - 130 mm Ø</w:t>
      </w:r>
    </w:p>
    <w:p w:rsidR="00A873F7" w:rsidRDefault="00A873F7" w:rsidP="002771B1">
      <w:pPr>
        <w:pStyle w:val="Langtext"/>
      </w:pPr>
      <w:r>
        <w:t>z.B. PREFA Faltmanschette oder Gleichwertiges.</w:t>
      </w:r>
    </w:p>
    <w:p w:rsidR="00A873F7" w:rsidRDefault="00A873F7" w:rsidP="002771B1">
      <w:pPr>
        <w:pStyle w:val="Langtext"/>
      </w:pPr>
      <w:r>
        <w:t>Angebotenes Erzeugnis: (....)</w:t>
      </w:r>
    </w:p>
    <w:p w:rsidR="00A873F7" w:rsidRDefault="00A873F7" w:rsidP="002771B1">
      <w:pPr>
        <w:pStyle w:val="TrennungPOS"/>
      </w:pPr>
    </w:p>
    <w:p w:rsidR="00A873F7" w:rsidRDefault="00A873F7" w:rsidP="002771B1">
      <w:pPr>
        <w:pStyle w:val="GrundtextPosNr"/>
        <w:keepNext/>
        <w:keepLines/>
      </w:pPr>
      <w:r>
        <w:t>23.P1 36</w:t>
      </w:r>
    </w:p>
    <w:p w:rsidR="00A873F7" w:rsidRDefault="00A873F7" w:rsidP="002771B1">
      <w:pPr>
        <w:pStyle w:val="Grundtext"/>
      </w:pPr>
      <w:r>
        <w:t>Einbinden von vorhandenen Bauteilen in die Dacheindeckung aus Aluminiumblech, z.B. Kamin, Entlüftungsschacht, Lichtkuppel oder Dachflächenfenster, mit hochgezogenem Stehblech ca. 200 mm auf allen vier Seiten, die Längs- und Querfalze sind in die Dacheindeckung einzubinden.</w:t>
      </w:r>
    </w:p>
    <w:p w:rsidR="00A873F7" w:rsidRDefault="00A873F7" w:rsidP="002771B1">
      <w:pPr>
        <w:pStyle w:val="Grundtext"/>
      </w:pPr>
      <w:r>
        <w:t>Bei Durchdringungen mit einer Breite &gt; 1,0 m ist ein Gefällekeil (Sattel) im Nackenbereich herzustellen.</w:t>
      </w:r>
    </w:p>
    <w:p w:rsidR="00A873F7" w:rsidRDefault="00A873F7" w:rsidP="002771B1">
      <w:pPr>
        <w:pStyle w:val="Folgeposition"/>
        <w:keepNext/>
        <w:keepLines/>
      </w:pPr>
      <w:r>
        <w:t>A</w:t>
      </w:r>
      <w:r>
        <w:rPr>
          <w:sz w:val="12"/>
        </w:rPr>
        <w:t>+</w:t>
      </w:r>
      <w:r>
        <w:tab/>
        <w:t>Kamin-, Entlüftungssch.-, Lichtk.-, DF-Einf. (Stk) für R.16</w:t>
      </w:r>
      <w:r>
        <w:tab/>
        <w:t xml:space="preserve">Stk </w:t>
      </w:r>
    </w:p>
    <w:p w:rsidR="00A873F7" w:rsidRDefault="00A873F7" w:rsidP="002771B1">
      <w:pPr>
        <w:pStyle w:val="Langtext"/>
      </w:pPr>
      <w:r>
        <w:t>Größe:  _ _ _ x  _ _ _ mm</w:t>
      </w:r>
    </w:p>
    <w:p w:rsidR="00A873F7" w:rsidRDefault="00A873F7" w:rsidP="002771B1">
      <w:pPr>
        <w:pStyle w:val="Langtext"/>
      </w:pPr>
      <w:r>
        <w:t>Materialdicke: 0,70 mm</w:t>
      </w:r>
    </w:p>
    <w:p w:rsidR="00A873F7" w:rsidRDefault="00A873F7" w:rsidP="002771B1">
      <w:pPr>
        <w:pStyle w:val="Langtext"/>
      </w:pPr>
      <w:r>
        <w:t>Farbe: wie Dachplatte R.16</w:t>
      </w:r>
    </w:p>
    <w:p w:rsidR="00A873F7" w:rsidRDefault="00A873F7" w:rsidP="002771B1">
      <w:pPr>
        <w:pStyle w:val="Langtext"/>
      </w:pPr>
      <w:r>
        <w:t>z.B. Kamin-, Entlüftungsschacht-, Lichtkuppel- o. Dachflächenfenstereinfassungen aus PREFALZ Ergänzungsband oder Gleichwertiges.</w:t>
      </w:r>
    </w:p>
    <w:p w:rsidR="00A873F7" w:rsidRDefault="00A873F7" w:rsidP="002771B1">
      <w:pPr>
        <w:pStyle w:val="Langtext"/>
      </w:pPr>
      <w:r>
        <w:t>Angebotenes Erzeugnis: (....)</w:t>
      </w:r>
    </w:p>
    <w:p w:rsidR="00A873F7" w:rsidRDefault="00A873F7" w:rsidP="002771B1">
      <w:pPr>
        <w:pStyle w:val="Folgeposition"/>
        <w:keepNext/>
        <w:keepLines/>
      </w:pPr>
      <w:r>
        <w:t>B</w:t>
      </w:r>
      <w:r>
        <w:rPr>
          <w:sz w:val="12"/>
        </w:rPr>
        <w:t>+</w:t>
      </w:r>
      <w:r>
        <w:tab/>
        <w:t>Kamin-, Entlüftungssch.-, Lichtk.-, DF-Einf. (m) für R.16</w:t>
      </w:r>
      <w:r>
        <w:tab/>
        <w:t xml:space="preserve">m </w:t>
      </w:r>
    </w:p>
    <w:p w:rsidR="00A873F7" w:rsidRDefault="00A873F7" w:rsidP="002771B1">
      <w:pPr>
        <w:pStyle w:val="Langtext"/>
      </w:pPr>
      <w:r>
        <w:t>Zuschnitt: bis 500 mm</w:t>
      </w:r>
    </w:p>
    <w:p w:rsidR="00A873F7" w:rsidRDefault="00A873F7" w:rsidP="002771B1">
      <w:pPr>
        <w:pStyle w:val="Langtext"/>
      </w:pPr>
      <w:r>
        <w:t>Materialdicke: 0,70 mm</w:t>
      </w:r>
    </w:p>
    <w:p w:rsidR="00A873F7" w:rsidRDefault="00A873F7" w:rsidP="002771B1">
      <w:pPr>
        <w:pStyle w:val="Langtext"/>
      </w:pPr>
      <w:r>
        <w:t>Farbe: wie Dachplatte R.16</w:t>
      </w:r>
    </w:p>
    <w:p w:rsidR="00A873F7" w:rsidRDefault="00A873F7" w:rsidP="002771B1">
      <w:pPr>
        <w:pStyle w:val="Langtext"/>
      </w:pPr>
      <w:r>
        <w:t>z.B.: Kamin-, Entlüftungsschacht-, Lichtkuppel- o.Dachflächenfenstereinfassungen aus PREFALZ Ergänzungsband oder Gleichwertiges.</w:t>
      </w:r>
    </w:p>
    <w:p w:rsidR="00A873F7" w:rsidRDefault="00A873F7" w:rsidP="002771B1">
      <w:pPr>
        <w:pStyle w:val="Langtext"/>
      </w:pPr>
      <w:r>
        <w:t>Angebotenes Erzeugnis: (....)</w:t>
      </w:r>
    </w:p>
    <w:p w:rsidR="00A873F7" w:rsidRDefault="00A873F7" w:rsidP="002771B1">
      <w:pPr>
        <w:pStyle w:val="TrennungPOS"/>
      </w:pPr>
    </w:p>
    <w:p w:rsidR="00A873F7" w:rsidRDefault="00A873F7" w:rsidP="002771B1">
      <w:pPr>
        <w:pStyle w:val="GrundtextPosNr"/>
        <w:keepNext/>
        <w:keepLines/>
      </w:pPr>
      <w:r>
        <w:t>23.P1 38</w:t>
      </w:r>
    </w:p>
    <w:p w:rsidR="00A873F7" w:rsidRDefault="00A873F7" w:rsidP="002771B1">
      <w:pPr>
        <w:pStyle w:val="Grundtext"/>
      </w:pPr>
      <w:r>
        <w:t>Kamin- und Entlüftungsschachtbekleidungen aus Aluminiumblech. Anfertigung der Bekleidungen in gefalzter Ausführung nach örtlichen Aufmaß bis zur Unterkante der Einmündung.</w:t>
      </w:r>
    </w:p>
    <w:p w:rsidR="00A873F7" w:rsidRDefault="00A873F7" w:rsidP="002771B1">
      <w:pPr>
        <w:pStyle w:val="Folgeposition"/>
        <w:keepNext/>
        <w:keepLines/>
      </w:pPr>
      <w:r>
        <w:t>A</w:t>
      </w:r>
      <w:r>
        <w:rPr>
          <w:sz w:val="12"/>
        </w:rPr>
        <w:t>+</w:t>
      </w:r>
      <w:r>
        <w:tab/>
        <w:t>Kamin- und Entlüftungsschachtbekleidung (Stk) für R.16</w:t>
      </w:r>
      <w:r>
        <w:tab/>
        <w:t xml:space="preserve">Stk </w:t>
      </w:r>
    </w:p>
    <w:p w:rsidR="00A873F7" w:rsidRDefault="00A873F7" w:rsidP="002771B1">
      <w:pPr>
        <w:pStyle w:val="Langtext"/>
      </w:pPr>
      <w:r>
        <w:t>Größe:  _ _ _ x  _ _ _ x  _ _ _ mm</w:t>
      </w:r>
    </w:p>
    <w:p w:rsidR="00A873F7" w:rsidRDefault="00A873F7" w:rsidP="002771B1">
      <w:pPr>
        <w:pStyle w:val="Langtext"/>
      </w:pPr>
      <w:r>
        <w:t>Materialdicke: 0,70 mm</w:t>
      </w:r>
    </w:p>
    <w:p w:rsidR="00A873F7" w:rsidRDefault="00A873F7" w:rsidP="002771B1">
      <w:pPr>
        <w:pStyle w:val="Langtext"/>
      </w:pPr>
      <w:r>
        <w:t>Farbe: wie Dachplatte R.16</w:t>
      </w:r>
    </w:p>
    <w:p w:rsidR="00A873F7" w:rsidRDefault="00A873F7" w:rsidP="002771B1">
      <w:pPr>
        <w:pStyle w:val="Langtext"/>
      </w:pPr>
      <w:r>
        <w:t>z.B. Kamin- und Entlüftungsschachtbekleidung aus PREFALZ Ergänzungsband oder Gleichwertiges.</w:t>
      </w:r>
    </w:p>
    <w:p w:rsidR="00A873F7" w:rsidRDefault="00A873F7" w:rsidP="002771B1">
      <w:pPr>
        <w:pStyle w:val="Langtext"/>
      </w:pPr>
      <w:r>
        <w:t>Angebotenes Erzeugnis: (....)</w:t>
      </w:r>
    </w:p>
    <w:p w:rsidR="00A873F7" w:rsidRDefault="00A873F7" w:rsidP="002771B1">
      <w:pPr>
        <w:pStyle w:val="Folgeposition"/>
        <w:keepNext/>
        <w:keepLines/>
      </w:pPr>
      <w:r>
        <w:t>B</w:t>
      </w:r>
      <w:r>
        <w:rPr>
          <w:sz w:val="12"/>
        </w:rPr>
        <w:t>+</w:t>
      </w:r>
      <w:r>
        <w:tab/>
        <w:t>Kamin- und Entlüftungsschachtbekleidung (m2) für R.16</w:t>
      </w:r>
      <w:r>
        <w:tab/>
        <w:t xml:space="preserve">m2 </w:t>
      </w:r>
    </w:p>
    <w:p w:rsidR="00A873F7" w:rsidRDefault="00A873F7" w:rsidP="002771B1">
      <w:pPr>
        <w:pStyle w:val="Langtext"/>
      </w:pPr>
      <w:r>
        <w:t>Materialdicke: 0,70 mm</w:t>
      </w:r>
    </w:p>
    <w:p w:rsidR="00A873F7" w:rsidRDefault="00A873F7" w:rsidP="002771B1">
      <w:pPr>
        <w:pStyle w:val="Langtext"/>
      </w:pPr>
      <w:r>
        <w:t>Farbe: wie Dachplatte R.16</w:t>
      </w:r>
    </w:p>
    <w:p w:rsidR="00A873F7" w:rsidRDefault="00A873F7" w:rsidP="002771B1">
      <w:pPr>
        <w:pStyle w:val="Langtext"/>
      </w:pPr>
      <w:r>
        <w:t>z.B. Kamin- und Entlüftungsschachtbekleidung aus PREFALZ Ergänzungsband oder Gleichwertiges.</w:t>
      </w:r>
    </w:p>
    <w:p w:rsidR="00A873F7" w:rsidRDefault="00A873F7" w:rsidP="002771B1">
      <w:pPr>
        <w:pStyle w:val="Langtext"/>
      </w:pPr>
      <w:r>
        <w:t>Angebotenes Erzeugnis: (....)</w:t>
      </w:r>
    </w:p>
    <w:p w:rsidR="00A873F7" w:rsidRDefault="00A873F7" w:rsidP="002771B1">
      <w:pPr>
        <w:pStyle w:val="TrennungPOS"/>
      </w:pPr>
    </w:p>
    <w:p w:rsidR="00A873F7" w:rsidRDefault="00A873F7" w:rsidP="002771B1">
      <w:pPr>
        <w:pStyle w:val="GrundtextPosNr"/>
        <w:keepNext/>
        <w:keepLines/>
      </w:pPr>
      <w:r>
        <w:t>23.P1 40</w:t>
      </w:r>
    </w:p>
    <w:p w:rsidR="00A873F7" w:rsidRDefault="00A873F7" w:rsidP="002771B1">
      <w:pPr>
        <w:pStyle w:val="Grundtext"/>
      </w:pPr>
      <w:r>
        <w:t>Kaminkopfabdeckung/Kaminhut aus Aluminiumblech.</w:t>
      </w:r>
    </w:p>
    <w:p w:rsidR="00A873F7" w:rsidRDefault="00A873F7" w:rsidP="002771B1">
      <w:pPr>
        <w:pStyle w:val="Folgeposition"/>
        <w:keepNext/>
        <w:keepLines/>
      </w:pPr>
      <w:r>
        <w:t>A</w:t>
      </w:r>
      <w:r>
        <w:rPr>
          <w:sz w:val="12"/>
        </w:rPr>
        <w:t>+</w:t>
      </w:r>
      <w:r>
        <w:tab/>
        <w:t>Kaminkopfabdeckung für R.16</w:t>
      </w:r>
      <w:r>
        <w:tab/>
        <w:t xml:space="preserve">Stk </w:t>
      </w:r>
    </w:p>
    <w:p w:rsidR="00A873F7" w:rsidRDefault="00A873F7" w:rsidP="002771B1">
      <w:pPr>
        <w:pStyle w:val="Langtext"/>
      </w:pPr>
      <w:r>
        <w:t>Einschließlich ausschneiden, aufbördeln und abdichten der Öffnungen.</w:t>
      </w:r>
    </w:p>
    <w:p w:rsidR="00A873F7" w:rsidRDefault="00A873F7" w:rsidP="002771B1">
      <w:pPr>
        <w:pStyle w:val="Langtext"/>
      </w:pPr>
      <w:r>
        <w:t>Größe:  _ _ _ x  _ _ _ mm</w:t>
      </w:r>
    </w:p>
    <w:p w:rsidR="00A873F7" w:rsidRDefault="00A873F7" w:rsidP="002771B1">
      <w:pPr>
        <w:pStyle w:val="Langtext"/>
      </w:pPr>
      <w:r>
        <w:t>Materialdicke: 0,70 mm</w:t>
      </w:r>
    </w:p>
    <w:p w:rsidR="00A873F7" w:rsidRDefault="00A873F7" w:rsidP="002771B1">
      <w:pPr>
        <w:pStyle w:val="Langtext"/>
      </w:pPr>
      <w:r>
        <w:t>Farbe: wie Dachplatte R.16</w:t>
      </w:r>
    </w:p>
    <w:p w:rsidR="00A873F7" w:rsidRDefault="00A873F7" w:rsidP="002771B1">
      <w:pPr>
        <w:pStyle w:val="Langtext"/>
      </w:pPr>
      <w:r>
        <w:t>z.B. Kaminkopfabdeckung aus PREFALZ Ergänzungsband oder Gleichwertiges.</w:t>
      </w:r>
    </w:p>
    <w:p w:rsidR="00A873F7" w:rsidRDefault="00A873F7" w:rsidP="002771B1">
      <w:pPr>
        <w:pStyle w:val="Langtext"/>
      </w:pPr>
      <w:r>
        <w:t>Angebotenes Erzeugnis: (....)</w:t>
      </w:r>
    </w:p>
    <w:p w:rsidR="00A873F7" w:rsidRDefault="00A873F7" w:rsidP="002771B1">
      <w:pPr>
        <w:pStyle w:val="Folgeposition"/>
        <w:keepNext/>
        <w:keepLines/>
      </w:pPr>
      <w:r>
        <w:t>B</w:t>
      </w:r>
      <w:r>
        <w:rPr>
          <w:sz w:val="12"/>
        </w:rPr>
        <w:t>+</w:t>
      </w:r>
      <w:r>
        <w:tab/>
        <w:t>PREFA Kaminhut für R.16</w:t>
      </w:r>
      <w:r>
        <w:tab/>
        <w:t xml:space="preserve">Stk </w:t>
      </w:r>
    </w:p>
    <w:p w:rsidR="00A873F7" w:rsidRDefault="00A873F7" w:rsidP="002771B1">
      <w:pPr>
        <w:pStyle w:val="Langtext"/>
      </w:pPr>
      <w:r>
        <w:t>Mit Kaminstreben und Niro-Schrauben.</w:t>
      </w:r>
    </w:p>
    <w:p w:rsidR="00A873F7" w:rsidRDefault="00A873F7" w:rsidP="002771B1">
      <w:pPr>
        <w:pStyle w:val="Langtext"/>
      </w:pPr>
      <w:r>
        <w:t>Materialdicke: 2 mm</w:t>
      </w:r>
    </w:p>
    <w:p w:rsidR="00A873F7" w:rsidRDefault="00A873F7" w:rsidP="002771B1">
      <w:pPr>
        <w:pStyle w:val="Langtext"/>
      </w:pPr>
      <w:r>
        <w:t>Materialqualität: Al-Legierung, pulverbeschichtet</w:t>
      </w:r>
    </w:p>
    <w:p w:rsidR="00A873F7" w:rsidRDefault="00A873F7" w:rsidP="002771B1">
      <w:pPr>
        <w:pStyle w:val="Langtext"/>
      </w:pPr>
      <w:r>
        <w:t>Farbe: wie Dachplatte</w:t>
      </w:r>
    </w:p>
    <w:p w:rsidR="00A873F7" w:rsidRDefault="00A873F7" w:rsidP="002771B1">
      <w:pPr>
        <w:pStyle w:val="Langtext"/>
      </w:pPr>
      <w:r>
        <w:t>Mögliche Größe: 700 x 700 mm, 800 x 800 mm, 1000 x 700 mm, 1100 x 800 mm, 1500 x 800 mm</w:t>
      </w:r>
    </w:p>
    <w:p w:rsidR="00A873F7" w:rsidRDefault="00A873F7" w:rsidP="002771B1">
      <w:pPr>
        <w:pStyle w:val="Langtext"/>
      </w:pPr>
      <w:r>
        <w:t>Gewählte Größe:  _ _ _ x  _ _ _ mm</w:t>
      </w:r>
    </w:p>
    <w:p w:rsidR="00A873F7" w:rsidRDefault="00A873F7" w:rsidP="002771B1">
      <w:pPr>
        <w:pStyle w:val="Langtext"/>
      </w:pPr>
      <w:r>
        <w:t>z.B. PREFA Kaminhut oder Gleichwertiges.</w:t>
      </w:r>
    </w:p>
    <w:p w:rsidR="00A873F7" w:rsidRDefault="00A873F7" w:rsidP="002771B1">
      <w:pPr>
        <w:pStyle w:val="Langtext"/>
      </w:pPr>
      <w:r>
        <w:t>Angebotenes Erzeugnis: (....)</w:t>
      </w:r>
    </w:p>
    <w:p w:rsidR="00A873F7" w:rsidRDefault="00A873F7" w:rsidP="002771B1">
      <w:pPr>
        <w:pStyle w:val="TrennungPOS"/>
      </w:pPr>
    </w:p>
    <w:p w:rsidR="00A873F7" w:rsidRDefault="00A873F7" w:rsidP="002771B1">
      <w:pPr>
        <w:pStyle w:val="GrundtextPosNr"/>
        <w:keepNext/>
        <w:keepLines/>
      </w:pPr>
      <w:r>
        <w:t>23.P1 44</w:t>
      </w:r>
    </w:p>
    <w:p w:rsidR="00A873F7" w:rsidRDefault="00A873F7" w:rsidP="002771B1">
      <w:pPr>
        <w:pStyle w:val="Grundtext"/>
      </w:pPr>
      <w:r>
        <w:t>Kittleisten/Putzleisten aus Aluminium, wenn erforderlich Dübelbefestigung, die Einzelstücke (max. 3000 mm) sind dehnungsgerecht zu verbinden.</w:t>
      </w:r>
    </w:p>
    <w:p w:rsidR="00A873F7" w:rsidRDefault="00A873F7" w:rsidP="002771B1">
      <w:pPr>
        <w:pStyle w:val="Folgeposition"/>
        <w:keepNext/>
        <w:keepLines/>
      </w:pPr>
      <w:r>
        <w:t>A</w:t>
      </w:r>
      <w:r>
        <w:rPr>
          <w:sz w:val="12"/>
        </w:rPr>
        <w:t>+</w:t>
      </w:r>
      <w:r>
        <w:tab/>
        <w:t>Kitt-/Steckkittleiste für R.16</w:t>
      </w:r>
      <w:r>
        <w:tab/>
        <w:t xml:space="preserve">m </w:t>
      </w:r>
    </w:p>
    <w:p w:rsidR="00A873F7" w:rsidRDefault="00A873F7" w:rsidP="002771B1">
      <w:pPr>
        <w:pStyle w:val="Langtext"/>
      </w:pPr>
      <w:r>
        <w:t>Einschließlich elastischem Dichtstoff und einlegen von Distanzhaltern bei Vollwärmeschutz.</w:t>
      </w:r>
    </w:p>
    <w:p w:rsidR="00A873F7" w:rsidRDefault="00A873F7" w:rsidP="002771B1">
      <w:pPr>
        <w:pStyle w:val="Langtext"/>
      </w:pPr>
      <w:r>
        <w:t>Zuschnitt:  _ _ _ mm</w:t>
      </w:r>
    </w:p>
    <w:p w:rsidR="00A873F7" w:rsidRDefault="00A873F7" w:rsidP="002771B1">
      <w:pPr>
        <w:pStyle w:val="Langtext"/>
      </w:pPr>
      <w:r>
        <w:t>Abkantung: bis 6 Stk.</w:t>
      </w:r>
    </w:p>
    <w:p w:rsidR="00A873F7" w:rsidRDefault="00A873F7" w:rsidP="002771B1">
      <w:pPr>
        <w:pStyle w:val="Langtext"/>
      </w:pPr>
      <w:r>
        <w:t>Materialdicke: 0,70 mm</w:t>
      </w:r>
    </w:p>
    <w:p w:rsidR="00A873F7" w:rsidRDefault="00A873F7" w:rsidP="002771B1">
      <w:pPr>
        <w:pStyle w:val="Langtext"/>
      </w:pPr>
      <w:r>
        <w:t>Farbe: wie Dachplatte R.16</w:t>
      </w:r>
    </w:p>
    <w:p w:rsidR="00A873F7" w:rsidRDefault="00A873F7" w:rsidP="002771B1">
      <w:pPr>
        <w:pStyle w:val="Langtext"/>
      </w:pPr>
      <w:r>
        <w:t>z.B.: Kitt-/Steckkittleisten aus PREFALZ Ergänzungsband oder Gleichwertiges.</w:t>
      </w:r>
    </w:p>
    <w:p w:rsidR="00A873F7" w:rsidRDefault="00A873F7" w:rsidP="002771B1">
      <w:pPr>
        <w:pStyle w:val="Langtext"/>
      </w:pPr>
      <w:r>
        <w:t>Angebotenes Erzeugnis: (....)</w:t>
      </w:r>
    </w:p>
    <w:p w:rsidR="00A873F7" w:rsidRDefault="00A873F7" w:rsidP="002771B1">
      <w:pPr>
        <w:pStyle w:val="Folgeposition"/>
        <w:keepNext/>
        <w:keepLines/>
      </w:pPr>
      <w:r>
        <w:t>B</w:t>
      </w:r>
      <w:r>
        <w:rPr>
          <w:sz w:val="12"/>
        </w:rPr>
        <w:t>+</w:t>
      </w:r>
      <w:r>
        <w:tab/>
        <w:t>Putz-/Steckputzleiste für R.16</w:t>
      </w:r>
      <w:r>
        <w:tab/>
        <w:t xml:space="preserve">m </w:t>
      </w:r>
    </w:p>
    <w:p w:rsidR="00A873F7" w:rsidRDefault="00A873F7" w:rsidP="008D0773">
      <w:pPr>
        <w:pStyle w:val="Langtext"/>
      </w:pPr>
      <w:r>
        <w:t>Zuschnitt:  _ _ _ mm</w:t>
      </w:r>
    </w:p>
    <w:p w:rsidR="00A873F7" w:rsidRDefault="00A873F7" w:rsidP="008D0773">
      <w:pPr>
        <w:pStyle w:val="Langtext"/>
      </w:pPr>
      <w:r>
        <w:t>Abkantung: bis 4 Stk.</w:t>
      </w:r>
    </w:p>
    <w:p w:rsidR="00A873F7" w:rsidRDefault="00A873F7" w:rsidP="008D0773">
      <w:pPr>
        <w:pStyle w:val="Langtext"/>
      </w:pPr>
      <w:r>
        <w:t>Materialdicke: 0,70 mm</w:t>
      </w:r>
    </w:p>
    <w:p w:rsidR="00A873F7" w:rsidRDefault="00A873F7" w:rsidP="008D0773">
      <w:pPr>
        <w:pStyle w:val="Langtext"/>
      </w:pPr>
      <w:r>
        <w:t>Farbe: wie Dachplatte R.16</w:t>
      </w:r>
    </w:p>
    <w:p w:rsidR="00A873F7" w:rsidRDefault="00A873F7" w:rsidP="008D0773">
      <w:pPr>
        <w:pStyle w:val="Langtext"/>
      </w:pPr>
      <w:r>
        <w:t>z.B.: Putz-/Steckputzleisten aus PREFALZ Ergänzungsband oder Gleichwertiges.</w:t>
      </w:r>
    </w:p>
    <w:p w:rsidR="00A873F7" w:rsidRDefault="00A873F7" w:rsidP="008D0773">
      <w:pPr>
        <w:pStyle w:val="Langtext"/>
      </w:pPr>
      <w:r>
        <w:t>Angebotenes Erzeugnis: (....)</w:t>
      </w:r>
    </w:p>
    <w:p w:rsidR="00A873F7" w:rsidRDefault="00A873F7" w:rsidP="008D0773">
      <w:pPr>
        <w:pStyle w:val="TrennungPOS"/>
      </w:pPr>
    </w:p>
    <w:p w:rsidR="00A873F7" w:rsidRDefault="00A873F7" w:rsidP="008D0773">
      <w:pPr>
        <w:pStyle w:val="GrundtextPosNr"/>
        <w:keepNext/>
        <w:keepLines/>
      </w:pPr>
      <w:r>
        <w:t>23.P1 46</w:t>
      </w:r>
    </w:p>
    <w:p w:rsidR="00A873F7" w:rsidRDefault="00A873F7" w:rsidP="008D0773">
      <w:pPr>
        <w:pStyle w:val="Grundtext"/>
      </w:pPr>
      <w:r>
        <w:t>Dachluken aus Aluminiumblech, für Kalt- und Dachbodenräume, mit Einfassung, Holzrahmen, Anspreizstange mit Federsplint und 6mm Doppelsteg-Lichtplatte mit Rahmendichtung.</w:t>
      </w:r>
    </w:p>
    <w:p w:rsidR="00A873F7" w:rsidRDefault="00A873F7" w:rsidP="008D0773">
      <w:pPr>
        <w:pStyle w:val="Folgeposition"/>
        <w:keepNext/>
        <w:keepLines/>
      </w:pPr>
      <w:r>
        <w:t>A</w:t>
      </w:r>
      <w:r>
        <w:rPr>
          <w:sz w:val="12"/>
        </w:rPr>
        <w:t>+</w:t>
      </w:r>
      <w:r>
        <w:tab/>
        <w:t>PREFA Dachluke für R.16</w:t>
      </w:r>
      <w:r>
        <w:tab/>
        <w:t xml:space="preserve">Stk </w:t>
      </w:r>
    </w:p>
    <w:p w:rsidR="00A873F7" w:rsidRDefault="00A873F7" w:rsidP="008D0773">
      <w:pPr>
        <w:pStyle w:val="Langtext"/>
      </w:pPr>
      <w:r>
        <w:t>Einschließlich ausschneiden der Durchstiegsöffnung aus der Vollschalung sowie befestigen des Holzrahmens.</w:t>
      </w:r>
    </w:p>
    <w:p w:rsidR="00A873F7" w:rsidRDefault="00A873F7" w:rsidP="008D0773">
      <w:pPr>
        <w:pStyle w:val="Langtext"/>
      </w:pPr>
      <w:r>
        <w:t>Größe: 595 x 595 mm Innenmaß</w:t>
      </w:r>
    </w:p>
    <w:p w:rsidR="00A873F7" w:rsidRDefault="00A873F7" w:rsidP="008D0773">
      <w:pPr>
        <w:pStyle w:val="Langtext"/>
      </w:pPr>
      <w:r>
        <w:t>Farbe: wie Dachplatte</w:t>
      </w:r>
    </w:p>
    <w:p w:rsidR="00A873F7" w:rsidRDefault="00A873F7" w:rsidP="008D0773">
      <w:pPr>
        <w:pStyle w:val="Langtext"/>
      </w:pPr>
      <w:r>
        <w:t>z.B. PREFA Dachluke oder Gleichwertiges.</w:t>
      </w:r>
    </w:p>
    <w:p w:rsidR="00A873F7" w:rsidRDefault="00A873F7" w:rsidP="008D0773">
      <w:pPr>
        <w:pStyle w:val="Langtext"/>
      </w:pPr>
      <w:r>
        <w:t>Angebotenes Erzeugnis: (....)</w:t>
      </w:r>
    </w:p>
    <w:p w:rsidR="00A873F7" w:rsidRDefault="00A873F7" w:rsidP="008D0773">
      <w:pPr>
        <w:pStyle w:val="TrennungPOS"/>
      </w:pPr>
    </w:p>
    <w:p w:rsidR="00A873F7" w:rsidRDefault="00A873F7" w:rsidP="008D0773">
      <w:pPr>
        <w:pStyle w:val="GrundtextPosNr"/>
        <w:keepNext/>
        <w:keepLines/>
      </w:pPr>
      <w:r>
        <w:t>23.P1 48</w:t>
      </w:r>
    </w:p>
    <w:p w:rsidR="00A873F7" w:rsidRDefault="00A873F7" w:rsidP="008D0773">
      <w:pPr>
        <w:pStyle w:val="Grundtext"/>
      </w:pPr>
      <w:r>
        <w:t>Einfassungen für Dachflächenfenster aus Aluminiumblech.</w:t>
      </w:r>
    </w:p>
    <w:p w:rsidR="00A873F7" w:rsidRDefault="00A873F7" w:rsidP="008D0773">
      <w:pPr>
        <w:pStyle w:val="Folgeposition"/>
        <w:keepNext/>
        <w:keepLines/>
      </w:pPr>
      <w:r>
        <w:t>A</w:t>
      </w:r>
      <w:r>
        <w:rPr>
          <w:sz w:val="12"/>
        </w:rPr>
        <w:t>+</w:t>
      </w:r>
      <w:r>
        <w:tab/>
        <w:t>PREFA Einfassung für Velux Dachflächenfenster für R.16</w:t>
      </w:r>
      <w:r>
        <w:tab/>
        <w:t xml:space="preserve">Stk </w:t>
      </w:r>
    </w:p>
    <w:p w:rsidR="00A873F7" w:rsidRDefault="00A873F7" w:rsidP="008D0773">
      <w:pPr>
        <w:pStyle w:val="Langtext"/>
      </w:pPr>
      <w:r>
        <w:t>Fenster: mit Wärmedämmrahmen</w:t>
      </w:r>
    </w:p>
    <w:p w:rsidR="00A873F7" w:rsidRDefault="00A873F7" w:rsidP="008D0773">
      <w:pPr>
        <w:pStyle w:val="Langtext"/>
      </w:pPr>
      <w:r>
        <w:t>Farbe: wie Dachplatte R.16</w:t>
      </w:r>
    </w:p>
    <w:p w:rsidR="00A873F7" w:rsidRDefault="00A873F7" w:rsidP="008D0773">
      <w:pPr>
        <w:pStyle w:val="Langtext"/>
      </w:pPr>
      <w:r>
        <w:t>Mögliche Größe: CK02 55x78, CK04 55x98, CK06 55x118, FK04 66x98, FK06 66x118, FK08 66x140, MK04 78x98, MK06 78x118, MK08 78x140, MK10 78x160,MK12 78x180, PK04 94x98, PK06 94x118, PK08 94x140, PK10 94x160, SK06 114x118, SK08 114x140, SK10 114x160, UK04 134x98, UK08 134x140, UK10 134x160</w:t>
      </w:r>
    </w:p>
    <w:p w:rsidR="00A873F7" w:rsidRDefault="00A873F7" w:rsidP="008D0773">
      <w:pPr>
        <w:pStyle w:val="Langtext"/>
      </w:pPr>
      <w:r>
        <w:t>Gewählte Größe: _ _ _</w:t>
      </w:r>
    </w:p>
    <w:p w:rsidR="00A873F7" w:rsidRDefault="00A873F7" w:rsidP="008D0773">
      <w:pPr>
        <w:pStyle w:val="Langtext"/>
      </w:pPr>
      <w:r>
        <w:t>z.B. PREFA Einfassung für Velux Dachflächenfenster oder Gleichwertiges.</w:t>
      </w:r>
    </w:p>
    <w:p w:rsidR="00A873F7" w:rsidRDefault="00A873F7" w:rsidP="008D0773">
      <w:pPr>
        <w:pStyle w:val="Langtext"/>
      </w:pPr>
      <w:r>
        <w:t>Angebotenes Erzeugnis: (....)</w:t>
      </w:r>
    </w:p>
    <w:p w:rsidR="00A873F7" w:rsidRDefault="00A873F7" w:rsidP="008D0773">
      <w:pPr>
        <w:pStyle w:val="Folgeposition"/>
        <w:keepNext/>
        <w:keepLines/>
      </w:pPr>
      <w:r>
        <w:t>B</w:t>
      </w:r>
      <w:r>
        <w:rPr>
          <w:sz w:val="12"/>
        </w:rPr>
        <w:t>+</w:t>
      </w:r>
      <w:r>
        <w:tab/>
        <w:t>PREFA Einfassung für Roto Dachflächenfenster für R.16</w:t>
      </w:r>
      <w:r>
        <w:tab/>
        <w:t xml:space="preserve">m </w:t>
      </w:r>
    </w:p>
    <w:p w:rsidR="00A873F7" w:rsidRDefault="00A873F7" w:rsidP="008D0773">
      <w:pPr>
        <w:pStyle w:val="Langtext"/>
      </w:pPr>
      <w:r>
        <w:t>Fenster: mit/ohne Wärmedämmrahmen</w:t>
      </w:r>
    </w:p>
    <w:p w:rsidR="00A873F7" w:rsidRDefault="00A873F7" w:rsidP="008D0773">
      <w:pPr>
        <w:pStyle w:val="Langtext"/>
      </w:pPr>
      <w:r>
        <w:t>Farbe: wie Dachplatte R.16</w:t>
      </w:r>
    </w:p>
    <w:p w:rsidR="00A873F7" w:rsidRDefault="00A873F7" w:rsidP="008D0773">
      <w:pPr>
        <w:pStyle w:val="Langtext"/>
      </w:pPr>
      <w:r>
        <w:t>Mögliche Größe: Q55/78, Q55/98, Q55/118, Q66/98, Q66/118, Q66/140, Q78/78, Q78/98, Q78/118, Q78/140, Q78/160, Q94/78, Q94/98, Q94/118, Q94/140, Q94/160, Q94/180, Q114/78, Q114/98, Q114/118, Q114/140, Q114/160, Q114/180, Q134/78, Q134/98, Q134/118, Q134/140, Q134/160 Q114x118, Q134x160</w:t>
      </w:r>
    </w:p>
    <w:p w:rsidR="00A873F7" w:rsidRDefault="00A873F7" w:rsidP="008D0773">
      <w:pPr>
        <w:pStyle w:val="Langtext"/>
      </w:pPr>
      <w:r>
        <w:t>Gewählte Größe: _ _ _</w:t>
      </w:r>
    </w:p>
    <w:p w:rsidR="00A873F7" w:rsidRDefault="00A873F7" w:rsidP="008D0773">
      <w:pPr>
        <w:pStyle w:val="Langtext"/>
      </w:pPr>
      <w:r>
        <w:t>z.B. PREFA Einfassung für Roto-Q-Serie Dachflächenfenster oder Gleichwertiges.</w:t>
      </w:r>
    </w:p>
    <w:p w:rsidR="00A873F7" w:rsidRDefault="00A873F7" w:rsidP="008D0773">
      <w:pPr>
        <w:pStyle w:val="Langtext"/>
      </w:pPr>
      <w:r>
        <w:t>Angebotenes Erzeugnis: (....)</w:t>
      </w:r>
    </w:p>
    <w:p w:rsidR="00A873F7" w:rsidRDefault="00A873F7" w:rsidP="008D0773">
      <w:pPr>
        <w:pStyle w:val="Folgeposition"/>
        <w:keepNext/>
        <w:keepLines/>
      </w:pPr>
      <w:r>
        <w:t>C</w:t>
      </w:r>
      <w:r>
        <w:rPr>
          <w:sz w:val="12"/>
        </w:rPr>
        <w:t>+</w:t>
      </w:r>
      <w:r>
        <w:tab/>
        <w:t>PREFA Einfassung für Roto-Q Dachflächenfenster für R.16</w:t>
      </w:r>
      <w:r>
        <w:tab/>
        <w:t xml:space="preserve">m </w:t>
      </w:r>
    </w:p>
    <w:p w:rsidR="00A873F7" w:rsidRDefault="00A873F7" w:rsidP="008D0773">
      <w:pPr>
        <w:pStyle w:val="Langtext"/>
      </w:pPr>
      <w:r>
        <w:t>Fenster: mit Wärmedämmrahmen</w:t>
      </w:r>
    </w:p>
    <w:p w:rsidR="00A873F7" w:rsidRDefault="00A873F7" w:rsidP="008D0773">
      <w:pPr>
        <w:pStyle w:val="Langtext"/>
      </w:pPr>
      <w:r>
        <w:t>Farbe: wie Dachplatte R.16</w:t>
      </w:r>
    </w:p>
    <w:p w:rsidR="00A873F7" w:rsidRDefault="00A873F7" w:rsidP="008D0773">
      <w:pPr>
        <w:pStyle w:val="Langtext"/>
      </w:pPr>
      <w:r>
        <w:t>Mögliche Größe: 5/7 54x78, 5/9 54x98, 5/11 54x118, 6/9 65x98, 6/11 65x118, 6/14 65x140, 7/7 74x78, 7/9 74x98, 7/11 74x118, 7/14 74x140, 7/16 74x160, 9/7 94x78, 9/9 94x98, 9/11 94x118, 9/14 94x140, 9/16 94x160, 11/7 114x78, 11/9 114x98, 11/11 114x118, 11/14 114x140, 11/16 114x160, 13/7 134x78, 13/9 134x98, 13/14 134x140</w:t>
      </w:r>
    </w:p>
    <w:p w:rsidR="00A873F7" w:rsidRDefault="00A873F7" w:rsidP="008D0773">
      <w:pPr>
        <w:pStyle w:val="Langtext"/>
      </w:pPr>
      <w:r>
        <w:t>Gewählte Größe: _ _ _</w:t>
      </w:r>
    </w:p>
    <w:p w:rsidR="00A873F7" w:rsidRDefault="00A873F7" w:rsidP="008D0773">
      <w:pPr>
        <w:pStyle w:val="Langtext"/>
      </w:pPr>
      <w:r>
        <w:t>z.B. PREFA Einfassung für Roto Dachflächenfenster oder Gleichwertiges.</w:t>
      </w:r>
    </w:p>
    <w:p w:rsidR="00A873F7" w:rsidRDefault="00A873F7" w:rsidP="008D0773">
      <w:pPr>
        <w:pStyle w:val="Langtext"/>
      </w:pPr>
      <w:r>
        <w:t>Angebotenes Erzeugnis: (....)</w:t>
      </w:r>
    </w:p>
    <w:p w:rsidR="00A873F7" w:rsidRDefault="00A873F7" w:rsidP="008D0773">
      <w:pPr>
        <w:pStyle w:val="TrennungPOS"/>
      </w:pPr>
    </w:p>
    <w:p w:rsidR="00A873F7" w:rsidRDefault="00A873F7" w:rsidP="008D0773">
      <w:pPr>
        <w:pStyle w:val="GrundtextPosNr"/>
        <w:keepNext/>
        <w:keepLines/>
      </w:pPr>
      <w:r>
        <w:t>23.P1 50</w:t>
      </w:r>
    </w:p>
    <w:p w:rsidR="00A873F7" w:rsidRDefault="00A873F7" w:rsidP="008D0773">
      <w:pPr>
        <w:pStyle w:val="Grundtext"/>
      </w:pPr>
      <w:r>
        <w:t>Wandbekleidung (Gauben-, Giebel-, und Stirnseiten) aus Aluminiumblech.</w:t>
      </w:r>
    </w:p>
    <w:p w:rsidR="00A873F7" w:rsidRDefault="00A873F7" w:rsidP="008D0773">
      <w:pPr>
        <w:pStyle w:val="Folgeposition"/>
        <w:keepNext/>
        <w:keepLines/>
      </w:pPr>
      <w:r>
        <w:t>A</w:t>
      </w:r>
      <w:r>
        <w:rPr>
          <w:sz w:val="12"/>
        </w:rPr>
        <w:t>+</w:t>
      </w:r>
      <w:r>
        <w:tab/>
        <w:t>Wandbekleidung für R.16</w:t>
      </w:r>
      <w:r>
        <w:tab/>
        <w:t xml:space="preserve">m2 </w:t>
      </w:r>
    </w:p>
    <w:p w:rsidR="00A873F7" w:rsidRDefault="00A873F7" w:rsidP="008D0773">
      <w:pPr>
        <w:pStyle w:val="Langtext"/>
      </w:pPr>
      <w:r>
        <w:t>Einschließlich Haftstreifen, Ausführung mit Dachplatte oder Ergänzungsband (Winkelstehfalz).</w:t>
      </w:r>
    </w:p>
    <w:p w:rsidR="00A873F7" w:rsidRDefault="00A873F7" w:rsidP="008D0773">
      <w:pPr>
        <w:pStyle w:val="Langtext"/>
      </w:pPr>
      <w:r>
        <w:t>Gewählte Ausführung: _ _ _</w:t>
      </w:r>
    </w:p>
    <w:p w:rsidR="00A873F7" w:rsidRDefault="00A873F7" w:rsidP="008D0773">
      <w:pPr>
        <w:pStyle w:val="Langtext"/>
      </w:pPr>
      <w:r>
        <w:t>Materialdicke: wie Dachplatte</w:t>
      </w:r>
    </w:p>
    <w:p w:rsidR="00A873F7" w:rsidRDefault="00A873F7" w:rsidP="008D0773">
      <w:pPr>
        <w:pStyle w:val="Langtext"/>
      </w:pPr>
      <w:r>
        <w:t>Farbe: wie Dachplatte</w:t>
      </w:r>
    </w:p>
    <w:p w:rsidR="00A873F7" w:rsidRDefault="00A873F7" w:rsidP="008D0773">
      <w:pPr>
        <w:pStyle w:val="Langtext"/>
      </w:pPr>
      <w:r>
        <w:t>z.B. Wandbekleidung aus PREFA Ergänzungsband / PREFA Dachplatte oder Gleichwertiges.</w:t>
      </w:r>
    </w:p>
    <w:p w:rsidR="00A873F7" w:rsidRDefault="00A873F7" w:rsidP="008D0773">
      <w:pPr>
        <w:pStyle w:val="Langtext"/>
      </w:pPr>
      <w:r>
        <w:t>Angebotenes Erzeugnis: (....)</w:t>
      </w:r>
    </w:p>
    <w:p w:rsidR="00A873F7" w:rsidRDefault="00A873F7" w:rsidP="008D0773">
      <w:pPr>
        <w:pStyle w:val="TrennungPOS"/>
      </w:pPr>
    </w:p>
    <w:p w:rsidR="00A873F7" w:rsidRDefault="00A873F7" w:rsidP="008D0773">
      <w:pPr>
        <w:pStyle w:val="GrundtextPosNr"/>
        <w:keepNext/>
        <w:keepLines/>
      </w:pPr>
      <w:r>
        <w:t>23.P1 52</w:t>
      </w:r>
    </w:p>
    <w:p w:rsidR="00A873F7" w:rsidRDefault="00A873F7" w:rsidP="008D0773">
      <w:pPr>
        <w:pStyle w:val="Grundtext"/>
      </w:pPr>
      <w:r>
        <w:t>Attikaabdeckung aus Aluminiumblech, auf vorhandener Unterkonstruktion, die einzelnen Elemente sind in Längen zu max. 3000 mm je nach Zuschnitt anzufertigen.</w:t>
      </w:r>
    </w:p>
    <w:p w:rsidR="00A873F7" w:rsidRDefault="00A873F7" w:rsidP="008D0773">
      <w:pPr>
        <w:pStyle w:val="Folgeposition"/>
        <w:keepNext/>
        <w:keepLines/>
      </w:pPr>
      <w:r>
        <w:t>A</w:t>
      </w:r>
      <w:r>
        <w:rPr>
          <w:sz w:val="12"/>
        </w:rPr>
        <w:t>+</w:t>
      </w:r>
      <w:r>
        <w:tab/>
        <w:t>Attikaabdeckung aus PREFALZ Ergänzungsband für R.16</w:t>
      </w:r>
      <w:r>
        <w:tab/>
        <w:t xml:space="preserve">m </w:t>
      </w:r>
    </w:p>
    <w:p w:rsidR="00A873F7" w:rsidRDefault="00A873F7" w:rsidP="008D0773">
      <w:pPr>
        <w:pStyle w:val="Langtext"/>
      </w:pPr>
      <w:r>
        <w:t>Einschließlich Saumstreifen und Patentsaumstreifen.</w:t>
      </w:r>
    </w:p>
    <w:p w:rsidR="00A873F7" w:rsidRDefault="00A873F7" w:rsidP="008D0773">
      <w:pPr>
        <w:pStyle w:val="Langtext"/>
      </w:pPr>
      <w:r>
        <w:t>Attikaabdeckung:</w:t>
      </w:r>
    </w:p>
    <w:p w:rsidR="00A873F7" w:rsidRDefault="00A873F7" w:rsidP="008D0773">
      <w:pPr>
        <w:pStyle w:val="Langtext"/>
      </w:pPr>
      <w:r>
        <w:t>Zuschnitt:  _ _ _ mm</w:t>
      </w:r>
    </w:p>
    <w:p w:rsidR="00A873F7" w:rsidRDefault="00A873F7" w:rsidP="008D0773">
      <w:pPr>
        <w:pStyle w:val="Langtext"/>
      </w:pPr>
      <w:r>
        <w:t>Abkantung:  _ _ _ Stk.</w:t>
      </w:r>
    </w:p>
    <w:p w:rsidR="00A873F7" w:rsidRDefault="00A873F7" w:rsidP="008D0773">
      <w:pPr>
        <w:pStyle w:val="Langtext"/>
      </w:pPr>
      <w:r>
        <w:t>Materialdicke: 0,70 mm</w:t>
      </w:r>
    </w:p>
    <w:p w:rsidR="00A873F7" w:rsidRDefault="00A873F7" w:rsidP="008D0773">
      <w:pPr>
        <w:pStyle w:val="Langtext"/>
      </w:pPr>
      <w:r>
        <w:t>Farbe: wie Dachplatte R.16</w:t>
      </w:r>
    </w:p>
    <w:p w:rsidR="00A873F7" w:rsidRDefault="00A873F7" w:rsidP="008D0773">
      <w:pPr>
        <w:pStyle w:val="Langtext"/>
      </w:pPr>
      <w:r>
        <w:t>Verbindungsarten: Stehfalz, Hakenfalz, Überschubleiste oder Unterlagswellblech.</w:t>
      </w:r>
    </w:p>
    <w:p w:rsidR="00A873F7" w:rsidRDefault="00A873F7" w:rsidP="008D0773">
      <w:pPr>
        <w:pStyle w:val="Langtext"/>
      </w:pPr>
      <w:r>
        <w:t>Ausführung: _ _ _</w:t>
      </w:r>
    </w:p>
    <w:p w:rsidR="00A873F7" w:rsidRDefault="00A873F7" w:rsidP="008D0773">
      <w:pPr>
        <w:pStyle w:val="Langtext"/>
      </w:pPr>
      <w:r>
        <w:t>z.B. Attikaabdeckung aus PREFALZ Ergänzungsband oder Gleichwertiges.</w:t>
      </w:r>
    </w:p>
    <w:p w:rsidR="00A873F7" w:rsidRDefault="00A873F7" w:rsidP="008D0773">
      <w:pPr>
        <w:pStyle w:val="Langtext"/>
      </w:pPr>
      <w:r>
        <w:t>Angebotenes Erzeugnis: (....)</w:t>
      </w:r>
    </w:p>
    <w:p w:rsidR="00A873F7" w:rsidRDefault="00A873F7" w:rsidP="008D0773">
      <w:pPr>
        <w:pStyle w:val="Folgeposition"/>
        <w:keepNext/>
        <w:keepLines/>
      </w:pPr>
      <w:r>
        <w:t>B</w:t>
      </w:r>
      <w:r>
        <w:rPr>
          <w:sz w:val="12"/>
        </w:rPr>
        <w:t>+</w:t>
      </w:r>
      <w:r>
        <w:tab/>
        <w:t>Az Attikaabdeckung gerundet (Segmente) für R.16</w:t>
      </w:r>
      <w:r>
        <w:tab/>
        <w:t xml:space="preserve">m </w:t>
      </w:r>
    </w:p>
    <w:p w:rsidR="00A873F7" w:rsidRDefault="00A873F7" w:rsidP="008D0773">
      <w:pPr>
        <w:pStyle w:val="Langtext"/>
      </w:pPr>
      <w:r>
        <w:t>Aufzahlung (Az) auf die Postion Attikaabdeckung für eine gerundete Ausführung in Segmenten.</w:t>
      </w:r>
    </w:p>
    <w:p w:rsidR="00A873F7" w:rsidRDefault="00A873F7" w:rsidP="008D0773">
      <w:pPr>
        <w:pStyle w:val="Folgeposition"/>
        <w:keepNext/>
        <w:keepLines/>
      </w:pPr>
      <w:r>
        <w:t>C</w:t>
      </w:r>
      <w:r>
        <w:rPr>
          <w:sz w:val="12"/>
        </w:rPr>
        <w:t>+</w:t>
      </w:r>
      <w:r>
        <w:tab/>
        <w:t>Attika mit Wandentlüftung aus PREFALZ Erg.-band für R.16</w:t>
      </w:r>
      <w:r>
        <w:tab/>
        <w:t xml:space="preserve">m </w:t>
      </w:r>
    </w:p>
    <w:p w:rsidR="00A873F7" w:rsidRDefault="00A873F7" w:rsidP="008D0773">
      <w:pPr>
        <w:pStyle w:val="Langtext"/>
      </w:pPr>
      <w:r>
        <w:t>Einschließlich Saumstreifen, Patentsaumstreifen und Brustblech.</w:t>
      </w:r>
    </w:p>
    <w:p w:rsidR="00A873F7" w:rsidRDefault="00A873F7" w:rsidP="008D0773">
      <w:pPr>
        <w:pStyle w:val="Langtext"/>
      </w:pPr>
      <w:r>
        <w:t>Attikaabdeckung:</w:t>
      </w:r>
    </w:p>
    <w:p w:rsidR="00A873F7" w:rsidRDefault="00A873F7" w:rsidP="008D0773">
      <w:pPr>
        <w:pStyle w:val="Langtext"/>
      </w:pPr>
      <w:r>
        <w:t>Zuschnitt:  _ _ _ mm</w:t>
      </w:r>
    </w:p>
    <w:p w:rsidR="00A873F7" w:rsidRDefault="00A873F7" w:rsidP="008D0773">
      <w:pPr>
        <w:pStyle w:val="Langtext"/>
      </w:pPr>
      <w:r>
        <w:t>Abkantung:  _ _ _ Stk.</w:t>
      </w:r>
    </w:p>
    <w:p w:rsidR="00A873F7" w:rsidRDefault="00A873F7" w:rsidP="008D0773">
      <w:pPr>
        <w:pStyle w:val="Langtext"/>
      </w:pPr>
      <w:r>
        <w:t>Materialdicke: 0,70 mm</w:t>
      </w:r>
    </w:p>
    <w:p w:rsidR="00A873F7" w:rsidRDefault="00A873F7" w:rsidP="008D0773">
      <w:pPr>
        <w:pStyle w:val="Langtext"/>
      </w:pPr>
      <w:r>
        <w:t>Farbe: wie Dachplatte R.16</w:t>
      </w:r>
    </w:p>
    <w:p w:rsidR="00A873F7" w:rsidRDefault="00A873F7" w:rsidP="008D0773">
      <w:pPr>
        <w:pStyle w:val="Langtext"/>
      </w:pPr>
      <w:r>
        <w:t>Lochblech: Rundlochung Ø 5 mm</w:t>
      </w:r>
    </w:p>
    <w:p w:rsidR="00A873F7" w:rsidRDefault="00A873F7" w:rsidP="008D0773">
      <w:pPr>
        <w:pStyle w:val="Langtext"/>
      </w:pPr>
      <w:r>
        <w:t>Zuschnitt: bis 150 mm</w:t>
      </w:r>
    </w:p>
    <w:p w:rsidR="00A873F7" w:rsidRDefault="00A873F7" w:rsidP="008D0773">
      <w:pPr>
        <w:pStyle w:val="Langtext"/>
      </w:pPr>
      <w:r>
        <w:t>Abkantung: bis 2 Stk.</w:t>
      </w:r>
    </w:p>
    <w:p w:rsidR="00A873F7" w:rsidRDefault="00A873F7" w:rsidP="008D0773">
      <w:pPr>
        <w:pStyle w:val="Langtext"/>
      </w:pPr>
      <w:r>
        <w:t>Materialdicke: 0,7 mm</w:t>
      </w:r>
    </w:p>
    <w:p w:rsidR="00A873F7" w:rsidRDefault="00A873F7" w:rsidP="008D0773">
      <w:pPr>
        <w:pStyle w:val="Langtext"/>
      </w:pPr>
      <w:r>
        <w:t>Verbindungsarten: Stehfalz, Hakenfalz, Überschubleiste oder Unterlagswellblech.</w:t>
      </w:r>
    </w:p>
    <w:p w:rsidR="00A873F7" w:rsidRDefault="00A873F7" w:rsidP="008D0773">
      <w:pPr>
        <w:pStyle w:val="Langtext"/>
      </w:pPr>
      <w:r>
        <w:t>Ausführung: _ _ _</w:t>
      </w:r>
    </w:p>
    <w:p w:rsidR="00A873F7" w:rsidRDefault="00A873F7" w:rsidP="008D0773">
      <w:pPr>
        <w:pStyle w:val="Langtext"/>
      </w:pPr>
      <w:r>
        <w:t>z.B. Attikaabdeckung mit Wandentlüftung aus PREFALZ Erg.-band oder Gleichwertiges.</w:t>
      </w:r>
    </w:p>
    <w:p w:rsidR="00A873F7" w:rsidRDefault="00A873F7" w:rsidP="008D0773">
      <w:pPr>
        <w:pStyle w:val="Langtext"/>
      </w:pPr>
      <w:r>
        <w:t>Angebotenes Erzeugnis: (....)</w:t>
      </w:r>
    </w:p>
    <w:p w:rsidR="00A873F7" w:rsidRDefault="00A873F7" w:rsidP="008D0773">
      <w:pPr>
        <w:pStyle w:val="TrennungPOS"/>
      </w:pPr>
    </w:p>
    <w:p w:rsidR="00A873F7" w:rsidRDefault="00A873F7" w:rsidP="008D0773">
      <w:pPr>
        <w:pStyle w:val="GrundtextPosNr"/>
        <w:keepNext/>
        <w:keepLines/>
      </w:pPr>
      <w:r>
        <w:t>23.P1 54</w:t>
      </w:r>
    </w:p>
    <w:p w:rsidR="00A873F7" w:rsidRDefault="00A873F7" w:rsidP="008D0773">
      <w:pPr>
        <w:pStyle w:val="Grundtext"/>
      </w:pPr>
      <w:r>
        <w:t>Hochzugschutzblech aus Aluminiumblech, Befestigung mittels Haftstreifen oder direkt auf vorhandene Unterkonstruktion (über erforderlicher Hochzugshöhe).</w:t>
      </w:r>
    </w:p>
    <w:p w:rsidR="00A873F7" w:rsidRDefault="00A873F7" w:rsidP="008D0773">
      <w:pPr>
        <w:pStyle w:val="Grundtext"/>
      </w:pPr>
      <w:r>
        <w:t>Die Einzelstücke (max. 3000 mm) sind dehnungsgerecht zu verbinden.</w:t>
      </w:r>
    </w:p>
    <w:p w:rsidR="00A873F7" w:rsidRDefault="00A873F7" w:rsidP="008D0773">
      <w:pPr>
        <w:pStyle w:val="Folgeposition"/>
        <w:keepNext/>
        <w:keepLines/>
      </w:pPr>
      <w:r>
        <w:t>A</w:t>
      </w:r>
      <w:r>
        <w:rPr>
          <w:sz w:val="12"/>
        </w:rPr>
        <w:t>+</w:t>
      </w:r>
      <w:r>
        <w:tab/>
        <w:t>Hochzugschutzblech aus PREFALZ Ergänzungsband für R.16</w:t>
      </w:r>
      <w:r>
        <w:tab/>
        <w:t xml:space="preserve">m </w:t>
      </w:r>
    </w:p>
    <w:p w:rsidR="00A873F7" w:rsidRDefault="00A873F7" w:rsidP="008D0773">
      <w:pPr>
        <w:pStyle w:val="Langtext"/>
      </w:pPr>
      <w:r>
        <w:t>Zuschnitt:  _ _ _ mm</w:t>
      </w:r>
    </w:p>
    <w:p w:rsidR="00A873F7" w:rsidRDefault="00A873F7" w:rsidP="008D0773">
      <w:pPr>
        <w:pStyle w:val="Langtext"/>
      </w:pPr>
      <w:r>
        <w:t>Abkantung:  _ _ _ Stk.</w:t>
      </w:r>
    </w:p>
    <w:p w:rsidR="00A873F7" w:rsidRDefault="00A873F7" w:rsidP="008D0773">
      <w:pPr>
        <w:pStyle w:val="Langtext"/>
      </w:pPr>
      <w:r>
        <w:t>Materialdicke: 0,70 mm</w:t>
      </w:r>
    </w:p>
    <w:p w:rsidR="00A873F7" w:rsidRDefault="00A873F7" w:rsidP="008D0773">
      <w:pPr>
        <w:pStyle w:val="Langtext"/>
      </w:pPr>
      <w:r>
        <w:t>Materialqualität: wie Dachplatte</w:t>
      </w:r>
    </w:p>
    <w:p w:rsidR="00A873F7" w:rsidRDefault="00A873F7" w:rsidP="008D0773">
      <w:pPr>
        <w:pStyle w:val="Langtext"/>
      </w:pPr>
      <w:r>
        <w:t>Farbe: wie Dachplatte R.16</w:t>
      </w:r>
    </w:p>
    <w:p w:rsidR="00A873F7" w:rsidRDefault="00A873F7" w:rsidP="008D0773">
      <w:pPr>
        <w:pStyle w:val="Langtext"/>
      </w:pPr>
      <w:r>
        <w:t>z.B.: Hochzugschutzblech aus PREFALZ Ergänzungsband oder Gleichwertiges.</w:t>
      </w:r>
    </w:p>
    <w:p w:rsidR="00A873F7" w:rsidRDefault="00A873F7" w:rsidP="008D0773">
      <w:pPr>
        <w:pStyle w:val="Langtext"/>
      </w:pPr>
      <w:r>
        <w:t>Angebotenes Erzeugnis: (....)</w:t>
      </w:r>
    </w:p>
    <w:p w:rsidR="00A873F7" w:rsidRDefault="00A873F7" w:rsidP="008D0773">
      <w:pPr>
        <w:pStyle w:val="TrennungPOS"/>
      </w:pPr>
    </w:p>
    <w:p w:rsidR="00A873F7" w:rsidRDefault="00A873F7" w:rsidP="008D0773">
      <w:pPr>
        <w:pStyle w:val="GrundtextPosNr"/>
        <w:keepNext/>
        <w:keepLines/>
      </w:pPr>
      <w:r>
        <w:t>23.P1 56</w:t>
      </w:r>
    </w:p>
    <w:p w:rsidR="00A873F7" w:rsidRDefault="00A873F7" w:rsidP="008D0773">
      <w:pPr>
        <w:pStyle w:val="Grundtext"/>
      </w:pPr>
      <w:r>
        <w:t>Winkelsaumabdeckung aus Aluminiumblech einschließlich Saumstreifen. Die einzelnen Elemente sind in Längen zu max. 3000 mm je nach Zuschnitt anzufertigen.</w:t>
      </w:r>
    </w:p>
    <w:p w:rsidR="00A873F7" w:rsidRDefault="00A873F7" w:rsidP="008D0773">
      <w:pPr>
        <w:pStyle w:val="Folgeposition"/>
        <w:keepNext/>
        <w:keepLines/>
      </w:pPr>
      <w:r>
        <w:t>A</w:t>
      </w:r>
      <w:r>
        <w:rPr>
          <w:sz w:val="12"/>
        </w:rPr>
        <w:t>+</w:t>
      </w:r>
      <w:r>
        <w:tab/>
        <w:t>Winkelsaumabdeckung aus PREFALZ Ergänzungsband für R.16</w:t>
      </w:r>
      <w:r>
        <w:tab/>
        <w:t xml:space="preserve">m </w:t>
      </w:r>
    </w:p>
    <w:p w:rsidR="00A873F7" w:rsidRDefault="00A873F7" w:rsidP="008D0773">
      <w:pPr>
        <w:pStyle w:val="Langtext"/>
      </w:pPr>
      <w:r>
        <w:t>Zuschnitt:  _ _ _ mm</w:t>
      </w:r>
    </w:p>
    <w:p w:rsidR="00A873F7" w:rsidRDefault="00A873F7" w:rsidP="008D0773">
      <w:pPr>
        <w:pStyle w:val="Langtext"/>
      </w:pPr>
      <w:r>
        <w:t>Abkantung:  _ _ _ Stk</w:t>
      </w:r>
    </w:p>
    <w:p w:rsidR="00A873F7" w:rsidRDefault="00A873F7" w:rsidP="008D0773">
      <w:pPr>
        <w:pStyle w:val="Langtext"/>
      </w:pPr>
      <w:r>
        <w:t>Materialdicke: 0,70 mm</w:t>
      </w:r>
    </w:p>
    <w:p w:rsidR="00A873F7" w:rsidRDefault="00A873F7" w:rsidP="008D0773">
      <w:pPr>
        <w:pStyle w:val="Langtext"/>
      </w:pPr>
      <w:r>
        <w:t>Farbe: wie Dachplatte R.16</w:t>
      </w:r>
    </w:p>
    <w:p w:rsidR="00A873F7" w:rsidRDefault="00A873F7" w:rsidP="00CA7D04">
      <w:pPr>
        <w:pStyle w:val="Langtext"/>
      </w:pPr>
      <w:r>
        <w:t>z.B. Winkelsaumabdeckung aus PREFALZ Ergänzungsband oder Gleichwertiges.</w:t>
      </w:r>
    </w:p>
    <w:p w:rsidR="00A873F7" w:rsidRDefault="00A873F7" w:rsidP="00CA7D04">
      <w:pPr>
        <w:pStyle w:val="Langtext"/>
      </w:pPr>
      <w:r>
        <w:t>Angebotenes Erzeugnis: (....)</w:t>
      </w:r>
    </w:p>
    <w:p w:rsidR="00A873F7" w:rsidRDefault="00A873F7" w:rsidP="00CA7D04">
      <w:pPr>
        <w:pStyle w:val="TrennungPOS"/>
      </w:pPr>
    </w:p>
    <w:p w:rsidR="00A873F7" w:rsidRDefault="00A873F7" w:rsidP="00CA7D04">
      <w:pPr>
        <w:pStyle w:val="GrundtextPosNr"/>
        <w:keepNext/>
        <w:keepLines/>
      </w:pPr>
      <w:r>
        <w:t>23.P1 58</w:t>
      </w:r>
    </w:p>
    <w:p w:rsidR="00A873F7" w:rsidRDefault="00A873F7" w:rsidP="00CA7D04">
      <w:pPr>
        <w:pStyle w:val="Grundtext"/>
      </w:pPr>
      <w:r>
        <w:t>Schneeschutzsysteme aus Aluminium.</w:t>
      </w:r>
    </w:p>
    <w:p w:rsidR="00A873F7" w:rsidRDefault="00A873F7" w:rsidP="00CA7D04">
      <w:pPr>
        <w:pStyle w:val="Folgeposition"/>
        <w:keepNext/>
        <w:keepLines/>
      </w:pPr>
      <w:r>
        <w:t>A</w:t>
      </w:r>
      <w:r>
        <w:rPr>
          <w:sz w:val="12"/>
        </w:rPr>
        <w:t>+</w:t>
      </w:r>
      <w:r>
        <w:tab/>
        <w:t>PREFA Schneestopper für R.16</w:t>
      </w:r>
      <w:r>
        <w:tab/>
        <w:t xml:space="preserve">Stk </w:t>
      </w:r>
    </w:p>
    <w:p w:rsidR="00A873F7" w:rsidRDefault="00A873F7" w:rsidP="00CA7D04">
      <w:pPr>
        <w:pStyle w:val="Langtext"/>
      </w:pPr>
      <w:r>
        <w:t>Die Bestückung erfolgt immer von der Traufe Richtung First, die ersten zwei traufseitigen Reihen sind mit 2 Stk. Schneestopper pro Dachplatte zu versehen. Die Anzahl der Schneestopper erfolgt nach statischer Berechnung.</w:t>
      </w:r>
    </w:p>
    <w:p w:rsidR="00A873F7" w:rsidRDefault="00A873F7" w:rsidP="00CA7D04">
      <w:pPr>
        <w:pStyle w:val="Langtext"/>
      </w:pPr>
      <w:r>
        <w:t>Farbe: wie Dachplatte R.16</w:t>
      </w:r>
    </w:p>
    <w:p w:rsidR="00A873F7" w:rsidRDefault="00A873F7" w:rsidP="00CA7D04">
      <w:pPr>
        <w:pStyle w:val="Langtext"/>
      </w:pPr>
      <w:r>
        <w:t>z.B. PREFA Schneestopper für PREFA Dachplatten oder Gleichwertiges.</w:t>
      </w:r>
    </w:p>
    <w:p w:rsidR="00A873F7" w:rsidRDefault="00A873F7" w:rsidP="00CA7D04">
      <w:pPr>
        <w:pStyle w:val="Langtext"/>
      </w:pPr>
      <w:r>
        <w:t>Angebotenes Erzeugnis: (....)</w:t>
      </w:r>
    </w:p>
    <w:p w:rsidR="00A873F7" w:rsidRDefault="00A873F7" w:rsidP="00CA7D04">
      <w:pPr>
        <w:pStyle w:val="Folgeposition"/>
        <w:keepNext/>
        <w:keepLines/>
      </w:pPr>
      <w:r>
        <w:t>B</w:t>
      </w:r>
      <w:r>
        <w:rPr>
          <w:sz w:val="12"/>
        </w:rPr>
        <w:t>+</w:t>
      </w:r>
      <w:r>
        <w:tab/>
        <w:t>PREFA Schneerechensystem für R.16</w:t>
      </w:r>
      <w:r>
        <w:tab/>
        <w:t xml:space="preserve">m </w:t>
      </w:r>
    </w:p>
    <w:p w:rsidR="00A873F7" w:rsidRDefault="00A873F7" w:rsidP="00CA7D04">
      <w:pPr>
        <w:pStyle w:val="Langtext"/>
      </w:pPr>
      <w:r>
        <w:t>Die Anordnung des Schneerechensystems erfolgt nach statischer Berechnung, wenn erforderlich, Einbau einer Unterlagsplatte.</w:t>
      </w:r>
    </w:p>
    <w:p w:rsidR="00A873F7" w:rsidRDefault="00A873F7" w:rsidP="00CA7D04">
      <w:pPr>
        <w:pStyle w:val="Langtext"/>
      </w:pPr>
      <w:r>
        <w:t>Schneerechensystem: bestehend aus zwei Fußteilen mit Flächendichtung 87 mm Ø außen, Schneerechenhaken und Fixierschieber, Befestigungsmaterial und Abdeckkappen.</w:t>
      </w:r>
    </w:p>
    <w:p w:rsidR="00A873F7" w:rsidRDefault="00A873F7" w:rsidP="00CA7D04">
      <w:pPr>
        <w:pStyle w:val="Langtext"/>
      </w:pPr>
      <w:r>
        <w:t>Durchzugshöhe: 205 mm</w:t>
      </w:r>
    </w:p>
    <w:p w:rsidR="00A873F7" w:rsidRDefault="00A873F7" w:rsidP="00CA7D04">
      <w:pPr>
        <w:pStyle w:val="Langtext"/>
      </w:pPr>
      <w:r>
        <w:t>Durchzüge: Einlegeprofil mit Verbindungsmuffen, 3 Stk., 3000 mm lang. An den Enden sind Abschlusselemente zu montieren.</w:t>
      </w:r>
    </w:p>
    <w:p w:rsidR="00A873F7" w:rsidRDefault="00A873F7" w:rsidP="00CA7D04">
      <w:pPr>
        <w:pStyle w:val="Langtext"/>
      </w:pPr>
      <w:r>
        <w:t>Farbe: wie Dachplatte R.16</w:t>
      </w:r>
    </w:p>
    <w:p w:rsidR="00A873F7" w:rsidRDefault="00A873F7" w:rsidP="00CA7D04">
      <w:pPr>
        <w:pStyle w:val="Langtext"/>
      </w:pPr>
      <w:r>
        <w:t>z.B. PREFA Schneerechensystem oder Gleichwertiges.</w:t>
      </w:r>
    </w:p>
    <w:p w:rsidR="00A873F7" w:rsidRDefault="00A873F7" w:rsidP="00CA7D04">
      <w:pPr>
        <w:pStyle w:val="Langtext"/>
      </w:pPr>
      <w:r>
        <w:t>Angebotenes Erzeugnis: (....)</w:t>
      </w:r>
    </w:p>
    <w:p w:rsidR="00A873F7" w:rsidRDefault="00A873F7" w:rsidP="00CA7D04">
      <w:pPr>
        <w:pStyle w:val="Folgeposition"/>
        <w:keepNext/>
        <w:keepLines/>
      </w:pPr>
      <w:r>
        <w:t>C</w:t>
      </w:r>
      <w:r>
        <w:rPr>
          <w:sz w:val="12"/>
        </w:rPr>
        <w:t>+</w:t>
      </w:r>
      <w:r>
        <w:tab/>
        <w:t>PREFA Schneerechensystem XL für R.16</w:t>
      </w:r>
      <w:r>
        <w:tab/>
        <w:t xml:space="preserve">m </w:t>
      </w:r>
    </w:p>
    <w:p w:rsidR="00A873F7" w:rsidRDefault="00A873F7" w:rsidP="00CA7D04">
      <w:pPr>
        <w:pStyle w:val="Langtext"/>
      </w:pPr>
      <w:r>
        <w:t>Die Anordnung des Schneerechensystems XL erfolgt nach statischer Berechnung, wenn erforderlich, Einbau einer Unterlagsplatte.</w:t>
      </w:r>
    </w:p>
    <w:p w:rsidR="00A873F7" w:rsidRDefault="00A873F7" w:rsidP="00CA7D04">
      <w:pPr>
        <w:pStyle w:val="Langtext"/>
      </w:pPr>
      <w:r>
        <w:t>Schneerechensystem: bestehend aus zwei Fußteilen mit Flächendichtung 87 mm Ø außen, Schneerechenhaken und Fixierschieber, Befestigungsmaterial und Abdeckkappen.</w:t>
      </w:r>
    </w:p>
    <w:p w:rsidR="00A873F7" w:rsidRDefault="00A873F7" w:rsidP="00CA7D04">
      <w:pPr>
        <w:pStyle w:val="Langtext"/>
      </w:pPr>
      <w:r>
        <w:t>Durchzugshöhe: 345 mm</w:t>
      </w:r>
    </w:p>
    <w:p w:rsidR="00A873F7" w:rsidRDefault="00A873F7" w:rsidP="00CA7D04">
      <w:pPr>
        <w:pStyle w:val="Langtext"/>
      </w:pPr>
      <w:r>
        <w:t>Durchzüge: Einlegeprofil mit Verbindungsmuffen, 3 Stk., 3000 mm lang. An den Enden sind Abschlusselemente zu montieren.</w:t>
      </w:r>
    </w:p>
    <w:p w:rsidR="00A873F7" w:rsidRDefault="00A873F7" w:rsidP="00CA7D04">
      <w:pPr>
        <w:pStyle w:val="Langtext"/>
      </w:pPr>
      <w:r>
        <w:t>Farbe: wie Dachplatte</w:t>
      </w:r>
    </w:p>
    <w:p w:rsidR="00A873F7" w:rsidRDefault="00A873F7" w:rsidP="00CA7D04">
      <w:pPr>
        <w:pStyle w:val="Langtext"/>
      </w:pPr>
      <w:r>
        <w:t>z.B. PREFA Schneerechensystem XL oder Gleichwertiges.</w:t>
      </w:r>
    </w:p>
    <w:p w:rsidR="00A873F7" w:rsidRDefault="00A873F7" w:rsidP="00CA7D04">
      <w:pPr>
        <w:pStyle w:val="Langtext"/>
      </w:pPr>
      <w:r>
        <w:t>Angebotenes Erzeugnis: (....)</w:t>
      </w:r>
    </w:p>
    <w:p w:rsidR="00A873F7" w:rsidRDefault="00A873F7" w:rsidP="00CA7D04">
      <w:pPr>
        <w:pStyle w:val="Folgeposition"/>
        <w:keepNext/>
        <w:keepLines/>
      </w:pPr>
      <w:r>
        <w:t>D</w:t>
      </w:r>
      <w:r>
        <w:rPr>
          <w:sz w:val="12"/>
        </w:rPr>
        <w:t>+</w:t>
      </w:r>
      <w:r>
        <w:tab/>
        <w:t>Az für PREFA Eiskrallen (Schneerechensystem) für R.16</w:t>
      </w:r>
      <w:r>
        <w:tab/>
        <w:t xml:space="preserve">m </w:t>
      </w:r>
    </w:p>
    <w:p w:rsidR="00A873F7" w:rsidRDefault="00A873F7" w:rsidP="00CA7D04">
      <w:pPr>
        <w:pStyle w:val="Langtext"/>
      </w:pPr>
      <w:r>
        <w:t>Aufzahlung (Az) auf das Schneerechensystem für Eiskrallen, ca. 4 Stk./lfm.</w:t>
      </w:r>
    </w:p>
    <w:p w:rsidR="00A873F7" w:rsidRDefault="00A873F7" w:rsidP="00CA7D04">
      <w:pPr>
        <w:pStyle w:val="Langtext"/>
      </w:pPr>
      <w:r>
        <w:t>Farbe: wie Dachplatte R.16</w:t>
      </w:r>
    </w:p>
    <w:p w:rsidR="00A873F7" w:rsidRDefault="00A873F7" w:rsidP="00CA7D04">
      <w:pPr>
        <w:pStyle w:val="Langtext"/>
      </w:pPr>
      <w:r>
        <w:t>Material: Aluminium, pulverbeschichtet</w:t>
      </w:r>
    </w:p>
    <w:p w:rsidR="00A873F7" w:rsidRDefault="00A873F7" w:rsidP="00CA7D04">
      <w:pPr>
        <w:pStyle w:val="Langtext"/>
      </w:pPr>
      <w:r>
        <w:t>z.B. PREFA Eiskrallen oder Gleichwertiges.</w:t>
      </w:r>
    </w:p>
    <w:p w:rsidR="00A873F7" w:rsidRDefault="00A873F7" w:rsidP="00CA7D04">
      <w:pPr>
        <w:pStyle w:val="Langtext"/>
      </w:pPr>
      <w:r>
        <w:t>Angebotenes Erzeugnis: (....)</w:t>
      </w:r>
    </w:p>
    <w:p w:rsidR="00A873F7" w:rsidRDefault="00A873F7" w:rsidP="00CA7D04">
      <w:pPr>
        <w:pStyle w:val="Folgeposition"/>
        <w:keepNext/>
        <w:keepLines/>
      </w:pPr>
      <w:r>
        <w:t>E</w:t>
      </w:r>
      <w:r>
        <w:rPr>
          <w:sz w:val="12"/>
        </w:rPr>
        <w:t>+</w:t>
      </w:r>
      <w:r>
        <w:tab/>
        <w:t>PREFA Gebirgsschneefangstütze für R.16</w:t>
      </w:r>
      <w:r>
        <w:tab/>
        <w:t xml:space="preserve">m </w:t>
      </w:r>
    </w:p>
    <w:p w:rsidR="00A873F7" w:rsidRDefault="00A873F7" w:rsidP="00CA7D04">
      <w:pPr>
        <w:pStyle w:val="Langtext"/>
      </w:pPr>
      <w:r>
        <w:t>Die Anordnung der Gebirgsschneefangstütze erfolgt nach statischer Berechnung, wenn erforderlich, Einbau einer Unterlagsplatte.</w:t>
      </w:r>
    </w:p>
    <w:p w:rsidR="00A873F7" w:rsidRDefault="00A873F7" w:rsidP="00CA7D04">
      <w:pPr>
        <w:pStyle w:val="Langtext"/>
      </w:pPr>
      <w:r>
        <w:t>Gebirgsschneefangstütze: bestehend aus zwei Fußteilen mit Flächendichtung 87 mm Ø außen, Gebirgsschneefangstütze, Befestigungsmaterial und Abdeckkappen.</w:t>
      </w:r>
    </w:p>
    <w:p w:rsidR="00A873F7" w:rsidRDefault="00A873F7" w:rsidP="00CA7D04">
      <w:pPr>
        <w:pStyle w:val="Langtext"/>
      </w:pPr>
      <w:r>
        <w:t>Durchzugshöhe: ca. 183mm</w:t>
      </w:r>
    </w:p>
    <w:p w:rsidR="00A873F7" w:rsidRDefault="00A873F7" w:rsidP="00CA7D04">
      <w:pPr>
        <w:pStyle w:val="Langtext"/>
      </w:pPr>
      <w:r>
        <w:t>Durchzüge: Rundholz ca. 140mm Ø</w:t>
      </w:r>
    </w:p>
    <w:p w:rsidR="00A873F7" w:rsidRDefault="00A873F7" w:rsidP="00CA7D04">
      <w:pPr>
        <w:pStyle w:val="Langtext"/>
      </w:pPr>
      <w:r>
        <w:t>Material: Aluminium, pulverbeschichtet</w:t>
      </w:r>
    </w:p>
    <w:p w:rsidR="00A873F7" w:rsidRDefault="00A873F7" w:rsidP="00CA7D04">
      <w:pPr>
        <w:pStyle w:val="Langtext"/>
      </w:pPr>
      <w:r>
        <w:t>Farbe: wie Dachplatte R.16</w:t>
      </w:r>
    </w:p>
    <w:p w:rsidR="00A873F7" w:rsidRDefault="00A873F7" w:rsidP="00CA7D04">
      <w:pPr>
        <w:pStyle w:val="Langtext"/>
      </w:pPr>
      <w:r>
        <w:t>z.B. PREFA Gebirgsschneefangstütze oder Gleichwertiges.</w:t>
      </w:r>
    </w:p>
    <w:p w:rsidR="00A873F7" w:rsidRDefault="00A873F7" w:rsidP="00CA7D04">
      <w:pPr>
        <w:pStyle w:val="Langtext"/>
      </w:pPr>
      <w:r>
        <w:t>Angebotenes Erzeugnis: (....)</w:t>
      </w:r>
    </w:p>
    <w:p w:rsidR="00A873F7" w:rsidRDefault="00A873F7" w:rsidP="00CA7D04">
      <w:pPr>
        <w:pStyle w:val="TrennungPOS"/>
      </w:pPr>
    </w:p>
    <w:p w:rsidR="00A873F7" w:rsidRDefault="00A873F7" w:rsidP="00CA7D04">
      <w:pPr>
        <w:pStyle w:val="GrundtextPosNr"/>
        <w:keepNext/>
        <w:keepLines/>
      </w:pPr>
      <w:r>
        <w:t>23.P1 60</w:t>
      </w:r>
    </w:p>
    <w:p w:rsidR="00A873F7" w:rsidRDefault="00A873F7" w:rsidP="00CA7D04">
      <w:pPr>
        <w:pStyle w:val="Grundtext"/>
      </w:pPr>
      <w:r>
        <w:t>Sicherheitsdachhaken zum Einhängen einer Dachleiter und als Anschlagspunkt zur Personensicherung, geprüft nach EN 517-B.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CA7D04">
      <w:pPr>
        <w:pStyle w:val="Folgeposition"/>
        <w:keepNext/>
        <w:keepLines/>
      </w:pPr>
      <w:r>
        <w:t>A</w:t>
      </w:r>
      <w:r>
        <w:rPr>
          <w:sz w:val="12"/>
        </w:rPr>
        <w:t>+</w:t>
      </w:r>
      <w:r>
        <w:tab/>
        <w:t>PREFA Sicherheitsdachhaken auf Fußteilen für R.16</w:t>
      </w:r>
      <w:r>
        <w:tab/>
        <w:t xml:space="preserve">Stk </w:t>
      </w:r>
    </w:p>
    <w:p w:rsidR="00A873F7" w:rsidRDefault="00A873F7" w:rsidP="00CA7D04">
      <w:pPr>
        <w:pStyle w:val="Langtext"/>
      </w:pPr>
      <w:r>
        <w:t>zulässig für 2 Personen, bestehend aus zwei Fußteilen mit Flächendichtung 87 mm Ø außen, Befestigungsmaterial und Abdeckkappen in hellgrau.</w:t>
      </w:r>
    </w:p>
    <w:p w:rsidR="00A873F7" w:rsidRDefault="00A873F7" w:rsidP="00CA7D04">
      <w:pPr>
        <w:pStyle w:val="Langtext"/>
      </w:pPr>
      <w:r>
        <w:t>Material: Edelstahl</w:t>
      </w:r>
    </w:p>
    <w:p w:rsidR="00A873F7" w:rsidRDefault="00A873F7" w:rsidP="00CA7D04">
      <w:pPr>
        <w:pStyle w:val="Langtext"/>
      </w:pPr>
      <w:r>
        <w:t>Farbe: Edelstahl/hellgrau</w:t>
      </w:r>
    </w:p>
    <w:p w:rsidR="00A873F7" w:rsidRDefault="00A873F7" w:rsidP="00CA7D04">
      <w:pPr>
        <w:pStyle w:val="Langtext"/>
      </w:pPr>
      <w:r>
        <w:t>z.B. PREFA Sicherheitsdachhaken auf Fußteilen oder Gleichwertiges.</w:t>
      </w:r>
    </w:p>
    <w:p w:rsidR="00A873F7" w:rsidRDefault="00A873F7" w:rsidP="00CA7D04">
      <w:pPr>
        <w:pStyle w:val="Langtext"/>
      </w:pPr>
      <w:r>
        <w:t>Angebotenes Erzeugnis: (....)</w:t>
      </w:r>
    </w:p>
    <w:p w:rsidR="00A873F7" w:rsidRDefault="00A873F7" w:rsidP="00CA7D04">
      <w:pPr>
        <w:pStyle w:val="Folgeposition"/>
        <w:keepNext/>
        <w:keepLines/>
      </w:pPr>
      <w:r>
        <w:t>B</w:t>
      </w:r>
      <w:r>
        <w:rPr>
          <w:sz w:val="12"/>
        </w:rPr>
        <w:t>+</w:t>
      </w:r>
      <w:r>
        <w:tab/>
        <w:t>PREFA Sicherheitsdachhaken für R.16</w:t>
      </w:r>
      <w:r>
        <w:tab/>
        <w:t xml:space="preserve">Stk </w:t>
      </w:r>
    </w:p>
    <w:p w:rsidR="00A873F7" w:rsidRDefault="00A873F7" w:rsidP="00CA7D04">
      <w:pPr>
        <w:pStyle w:val="Langtext"/>
      </w:pPr>
      <w:r>
        <w:t>zulässig für eine Person, einschließlich Abdeckkappen, Befestigungs- u. Dichtungsmaterial.</w:t>
      </w:r>
    </w:p>
    <w:p w:rsidR="00A873F7" w:rsidRDefault="00A873F7" w:rsidP="00CA7D04">
      <w:pPr>
        <w:pStyle w:val="Langtext"/>
      </w:pPr>
      <w:r>
        <w:t>Material: Stahl verzinkt, pulverbeschichtet</w:t>
      </w:r>
    </w:p>
    <w:p w:rsidR="00A873F7" w:rsidRDefault="00A873F7" w:rsidP="00CA7D04">
      <w:pPr>
        <w:pStyle w:val="Langtext"/>
      </w:pPr>
      <w:r>
        <w:t>Farbe: wie Dachplatte R.16</w:t>
      </w:r>
    </w:p>
    <w:p w:rsidR="00A873F7" w:rsidRDefault="00A873F7" w:rsidP="00CA7D04">
      <w:pPr>
        <w:pStyle w:val="Langtext"/>
      </w:pPr>
      <w:r>
        <w:t>z.B. PREFA Sicherheitsdachhaken oder Gleichwertiges.</w:t>
      </w:r>
    </w:p>
    <w:p w:rsidR="00A873F7" w:rsidRDefault="00A873F7" w:rsidP="00CA7D04">
      <w:pPr>
        <w:pStyle w:val="Langtext"/>
      </w:pPr>
      <w:r>
        <w:t>Angebotenes Erzeugnis: (....)</w:t>
      </w:r>
    </w:p>
    <w:p w:rsidR="00A873F7" w:rsidRDefault="00A873F7" w:rsidP="00CA7D04">
      <w:pPr>
        <w:pStyle w:val="TrennungPOS"/>
      </w:pPr>
    </w:p>
    <w:p w:rsidR="00A873F7" w:rsidRDefault="00A873F7" w:rsidP="00CA7D04">
      <w:pPr>
        <w:pStyle w:val="GrundtextPosNr"/>
        <w:keepNext/>
        <w:keepLines/>
      </w:pPr>
      <w:r>
        <w:t>23.P1 62</w:t>
      </w:r>
    </w:p>
    <w:p w:rsidR="00A873F7" w:rsidRDefault="00A873F7" w:rsidP="00CA7D04">
      <w:pPr>
        <w:pStyle w:val="Grundtext"/>
      </w:pPr>
      <w:r>
        <w:t>Einzelanschlagspunkt zur Personensicherung, geprüft nach EN EN 795 TYP A, zulässig für zwei Personen.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CA7D04">
      <w:pPr>
        <w:pStyle w:val="Folgeposition"/>
        <w:keepNext/>
        <w:keepLines/>
      </w:pPr>
      <w:r>
        <w:t>A</w:t>
      </w:r>
      <w:r>
        <w:rPr>
          <w:sz w:val="12"/>
        </w:rPr>
        <w:t>+</w:t>
      </w:r>
      <w:r>
        <w:tab/>
        <w:t>PREFA Einzelanschlagspunkt für R.16</w:t>
      </w:r>
      <w:r>
        <w:tab/>
        <w:t xml:space="preserve">VE </w:t>
      </w:r>
    </w:p>
    <w:p w:rsidR="00A873F7" w:rsidRDefault="00A873F7" w:rsidP="00CA7D04">
      <w:pPr>
        <w:pStyle w:val="Langtext"/>
      </w:pPr>
      <w:r>
        <w:t>Zulässig für 2 Personen, bestehend aus zwei Fußteilen mit Flächendichtung 87 mm Ø außen, Befestigungsmaterial und Abdeckkappen in P.10 schwarz</w:t>
      </w:r>
    </w:p>
    <w:p w:rsidR="00A873F7" w:rsidRDefault="00A873F7" w:rsidP="00CA7D04">
      <w:pPr>
        <w:pStyle w:val="Langtext"/>
      </w:pPr>
      <w:r>
        <w:t>Material: Edelstahl</w:t>
      </w:r>
    </w:p>
    <w:p w:rsidR="00A873F7" w:rsidRDefault="00A873F7" w:rsidP="00CA7D04">
      <w:pPr>
        <w:pStyle w:val="Langtext"/>
      </w:pPr>
      <w:r>
        <w:t>Farbe: Edelstahl/schwarz</w:t>
      </w:r>
    </w:p>
    <w:p w:rsidR="00A873F7" w:rsidRDefault="00A873F7" w:rsidP="00CA7D04">
      <w:pPr>
        <w:pStyle w:val="Langtext"/>
      </w:pPr>
      <w:r>
        <w:t>z.B. PREFA Einzelanschlagspunkt auf Fußteilen oder Gleichwertiges.</w:t>
      </w:r>
    </w:p>
    <w:p w:rsidR="00A873F7" w:rsidRDefault="00A873F7" w:rsidP="00CA7D04">
      <w:pPr>
        <w:pStyle w:val="Langtext"/>
      </w:pPr>
      <w:r>
        <w:t>Angebotenes Erzeugnis: (....)</w:t>
      </w:r>
    </w:p>
    <w:p w:rsidR="00A873F7" w:rsidRDefault="00A873F7" w:rsidP="00CA7D04">
      <w:pPr>
        <w:pStyle w:val="TrennungPOS"/>
      </w:pPr>
    </w:p>
    <w:p w:rsidR="00A873F7" w:rsidRDefault="00A873F7" w:rsidP="00CA7D04">
      <w:pPr>
        <w:pStyle w:val="GrundtextPosNr"/>
        <w:keepNext/>
        <w:keepLines/>
      </w:pPr>
      <w:r>
        <w:t>23.P1 64</w:t>
      </w:r>
    </w:p>
    <w:p w:rsidR="00A873F7" w:rsidRDefault="00A873F7" w:rsidP="00CA7D04">
      <w:pPr>
        <w:pStyle w:val="Grundtext"/>
      </w:pPr>
      <w:r>
        <w:t>Anschlageinrichtung für horziontale Führungsschienen, geprüft nach EN 795 TYP D, zulässig für zwei Personen. Die Anordnung und Auslegung der Anschlageinrichtung erfolgt nach den Richtlinien der Unfallverhütungsvorschrift des jeweiligen Landes, bzw. nach den gestellten Anforderungen des Gebäudes. Wenn erforderlich, Einbau einer Unterlagsplatte.</w:t>
      </w:r>
    </w:p>
    <w:p w:rsidR="00A873F7" w:rsidRDefault="00A873F7" w:rsidP="00CA7D04">
      <w:pPr>
        <w:pStyle w:val="Folgeposition"/>
        <w:keepNext/>
        <w:keepLines/>
      </w:pPr>
      <w:r>
        <w:t>A</w:t>
      </w:r>
      <w:r>
        <w:rPr>
          <w:sz w:val="12"/>
        </w:rPr>
        <w:t>+</w:t>
      </w:r>
      <w:r>
        <w:tab/>
        <w:t>PREFA Taurus-BEF-10 auf Fußteilen für R.16</w:t>
      </w:r>
      <w:r>
        <w:tab/>
        <w:t xml:space="preserve">VE </w:t>
      </w:r>
    </w:p>
    <w:p w:rsidR="00A873F7" w:rsidRDefault="00A873F7" w:rsidP="00CA7D04">
      <w:pPr>
        <w:pStyle w:val="Langtext"/>
      </w:pPr>
      <w:r>
        <w:t>Zur Befestigung des Schienensystems Taurus Rail, bestehend aus zwei Fußteilen mit Flächendichtung 87 mm Ø außen, Befestigungsmaterial und Abdeckkappen in P.10 schwarz.</w:t>
      </w:r>
    </w:p>
    <w:p w:rsidR="00A873F7" w:rsidRDefault="00A873F7" w:rsidP="00CA7D04">
      <w:pPr>
        <w:pStyle w:val="Langtext"/>
      </w:pPr>
      <w:r>
        <w:t>Material: Aluminium</w:t>
      </w:r>
    </w:p>
    <w:p w:rsidR="00A873F7" w:rsidRDefault="00A873F7" w:rsidP="00CA7D04">
      <w:pPr>
        <w:pStyle w:val="Langtext"/>
      </w:pPr>
      <w:r>
        <w:t>Farbe: Aluminium/schwarz</w:t>
      </w:r>
    </w:p>
    <w:p w:rsidR="00A873F7" w:rsidRDefault="00A873F7" w:rsidP="00CA7D04">
      <w:pPr>
        <w:pStyle w:val="Langtext"/>
      </w:pPr>
      <w:r>
        <w:t>z.B. PREFA Taurus-BEF-10 auf Fußteilen oder Gleichwertiges.</w:t>
      </w:r>
    </w:p>
    <w:p w:rsidR="00A873F7" w:rsidRDefault="00A873F7" w:rsidP="00CA7D04">
      <w:pPr>
        <w:pStyle w:val="Langtext"/>
      </w:pPr>
      <w:r>
        <w:t>Angebotenes Erzeugnis: (....)</w:t>
      </w:r>
    </w:p>
    <w:p w:rsidR="00A873F7" w:rsidRDefault="00A873F7" w:rsidP="00CA7D04">
      <w:pPr>
        <w:pStyle w:val="TrennungPOS"/>
      </w:pPr>
    </w:p>
    <w:p w:rsidR="00A873F7" w:rsidRDefault="00A873F7" w:rsidP="00CA7D04">
      <w:pPr>
        <w:pStyle w:val="GrundtextPosNr"/>
        <w:keepNext/>
        <w:keepLines/>
      </w:pPr>
      <w:r>
        <w:t>23.P1 66</w:t>
      </w:r>
    </w:p>
    <w:p w:rsidR="00A873F7" w:rsidRDefault="00A873F7" w:rsidP="00CA7D04">
      <w:pPr>
        <w:pStyle w:val="Grundtext"/>
      </w:pPr>
      <w:r>
        <w:t>Laufstegstütze/Laufsteg/Einzeltritt, wenn erforderlich Einbau einer Unterlagsplatte.</w:t>
      </w:r>
    </w:p>
    <w:p w:rsidR="00A873F7" w:rsidRDefault="00A873F7" w:rsidP="00CA7D04">
      <w:pPr>
        <w:pStyle w:val="Folgeposition"/>
        <w:keepNext/>
        <w:keepLines/>
      </w:pPr>
      <w:r>
        <w:t>A</w:t>
      </w:r>
      <w:r>
        <w:rPr>
          <w:sz w:val="12"/>
        </w:rPr>
        <w:t>+</w:t>
      </w:r>
      <w:r>
        <w:tab/>
        <w:t>PREFA Laufsteganlage für R.16</w:t>
      </w:r>
      <w:r>
        <w:tab/>
        <w:t xml:space="preserve">m </w:t>
      </w:r>
    </w:p>
    <w:p w:rsidR="00A873F7" w:rsidRDefault="00A873F7" w:rsidP="00CA7D04">
      <w:pPr>
        <w:pStyle w:val="Langtext"/>
      </w:pPr>
      <w:r>
        <w:t>Bestehend aus:</w:t>
      </w:r>
    </w:p>
    <w:p w:rsidR="00A873F7" w:rsidRDefault="00A873F7" w:rsidP="00CA7D04">
      <w:pPr>
        <w:pStyle w:val="Langtext"/>
      </w:pPr>
      <w:r>
        <w:t>Laufstegstützen: 250 mm oder 360 mm (Stützenabstand max. 900 mm) auf Fußteilen, verstellbar für Dachneigungen von 12°- 55°.</w:t>
      </w:r>
    </w:p>
    <w:p w:rsidR="00A873F7" w:rsidRDefault="00A873F7" w:rsidP="00CA7D04">
      <w:pPr>
        <w:pStyle w:val="Langtext"/>
      </w:pPr>
      <w:r>
        <w:t>Laufsteg: 250 x 420/600/800/1200 mm, oder 360 x 800/1200 mm mit Befestigungsmaterial und Verbinder für Laufstege.</w:t>
      </w:r>
    </w:p>
    <w:p w:rsidR="00A873F7" w:rsidRDefault="00A873F7" w:rsidP="00CA7D04">
      <w:pPr>
        <w:pStyle w:val="Langtext"/>
      </w:pPr>
      <w:r>
        <w:t>Gewählte Größe _ _ _</w:t>
      </w:r>
    </w:p>
    <w:p w:rsidR="00A873F7" w:rsidRDefault="00A873F7" w:rsidP="00CA7D04">
      <w:pPr>
        <w:pStyle w:val="Langtext"/>
      </w:pPr>
      <w:r>
        <w:t>Material: Stahl verzinkt, pulverbeschichtet</w:t>
      </w:r>
    </w:p>
    <w:p w:rsidR="00A873F7" w:rsidRDefault="00A873F7" w:rsidP="00CA7D04">
      <w:pPr>
        <w:pStyle w:val="Langtext"/>
      </w:pPr>
      <w:r>
        <w:t>Farbe: wie Dachplatte R.16</w:t>
      </w:r>
    </w:p>
    <w:p w:rsidR="00A873F7" w:rsidRDefault="00A873F7" w:rsidP="00CA7D04">
      <w:pPr>
        <w:pStyle w:val="Langtext"/>
      </w:pPr>
      <w:r>
        <w:t>z.B. PREFA Laufsteganlage oder Gleichwertiges.</w:t>
      </w:r>
    </w:p>
    <w:p w:rsidR="00A873F7" w:rsidRDefault="00A873F7" w:rsidP="00CA7D04">
      <w:pPr>
        <w:pStyle w:val="Langtext"/>
      </w:pPr>
      <w:r>
        <w:t>Angebotenes Erzeugnis: (....)</w:t>
      </w:r>
    </w:p>
    <w:p w:rsidR="00A873F7" w:rsidRDefault="00A873F7" w:rsidP="00CA7D04">
      <w:pPr>
        <w:pStyle w:val="Folgeposition"/>
        <w:keepNext/>
        <w:keepLines/>
      </w:pPr>
      <w:r>
        <w:t>B</w:t>
      </w:r>
      <w:r>
        <w:rPr>
          <w:sz w:val="12"/>
        </w:rPr>
        <w:t>+</w:t>
      </w:r>
      <w:r>
        <w:tab/>
        <w:t>PREFA Laufstegstützen (Dachtritte) für R.16</w:t>
      </w:r>
      <w:r>
        <w:tab/>
        <w:t xml:space="preserve">Stk </w:t>
      </w:r>
    </w:p>
    <w:p w:rsidR="00A873F7" w:rsidRDefault="00A873F7" w:rsidP="00CA7D04">
      <w:pPr>
        <w:pStyle w:val="Langtext"/>
      </w:pPr>
      <w:r>
        <w:t>Bestehend aus:</w:t>
      </w:r>
    </w:p>
    <w:p w:rsidR="00A873F7" w:rsidRDefault="00A873F7" w:rsidP="00CA7D04">
      <w:pPr>
        <w:pStyle w:val="Langtext"/>
      </w:pPr>
      <w:r>
        <w:t>Laufstegstütze: 2 Stk. 250 mm oder 2 Stk. 360 mm (Stützenabstand max. 900 mm) auf Fußteilen, verstellbar für Dachneigungen von 12°-55°.</w:t>
      </w:r>
    </w:p>
    <w:p w:rsidR="00A873F7" w:rsidRDefault="00A873F7" w:rsidP="00CA7D04">
      <w:pPr>
        <w:pStyle w:val="Langtext"/>
      </w:pPr>
      <w:r>
        <w:t>Laufsteg: 250 x 420/600/800 mm oder 360 x 800 mm mit Befestigungsmaterial.</w:t>
      </w:r>
    </w:p>
    <w:p w:rsidR="00A873F7" w:rsidRDefault="00A873F7" w:rsidP="00CA7D04">
      <w:pPr>
        <w:pStyle w:val="Langtext"/>
      </w:pPr>
      <w:r>
        <w:t>Gewählte Größe _ _ _</w:t>
      </w:r>
    </w:p>
    <w:p w:rsidR="00A873F7" w:rsidRDefault="00A873F7" w:rsidP="00CA7D04">
      <w:pPr>
        <w:pStyle w:val="Langtext"/>
      </w:pPr>
      <w:r>
        <w:t>Material: Stahl verzinkt, pulverbeschichtet</w:t>
      </w:r>
    </w:p>
    <w:p w:rsidR="00A873F7" w:rsidRDefault="00A873F7" w:rsidP="00CA7D04">
      <w:pPr>
        <w:pStyle w:val="Langtext"/>
      </w:pPr>
      <w:r>
        <w:t>Farbe: wie Dachplatte R.16</w:t>
      </w:r>
    </w:p>
    <w:p w:rsidR="00A873F7" w:rsidRDefault="00A873F7" w:rsidP="00CA7D04">
      <w:pPr>
        <w:pStyle w:val="Langtext"/>
      </w:pPr>
      <w:r>
        <w:t>z.B. PREFA Laufstegstützen (Dachtritte) oder Gleichwertiges.</w:t>
      </w:r>
    </w:p>
    <w:p w:rsidR="00A873F7" w:rsidRDefault="00A873F7" w:rsidP="00CA7D04">
      <w:pPr>
        <w:pStyle w:val="Langtext"/>
      </w:pPr>
      <w:r>
        <w:t>Angebotenes Erzeugnis: (....)</w:t>
      </w:r>
    </w:p>
    <w:p w:rsidR="00A873F7" w:rsidRDefault="00A873F7" w:rsidP="00CA7D04">
      <w:pPr>
        <w:pStyle w:val="Folgeposition"/>
        <w:keepNext/>
        <w:keepLines/>
      </w:pPr>
      <w:r>
        <w:t>C</w:t>
      </w:r>
      <w:r>
        <w:rPr>
          <w:sz w:val="12"/>
        </w:rPr>
        <w:t>+</w:t>
      </w:r>
      <w:r>
        <w:tab/>
        <w:t>PREFA Einzeltritt für R.16</w:t>
      </w:r>
      <w:r>
        <w:tab/>
        <w:t xml:space="preserve">Stk </w:t>
      </w:r>
    </w:p>
    <w:p w:rsidR="00A873F7" w:rsidRDefault="00A873F7" w:rsidP="00CA7D04">
      <w:pPr>
        <w:pStyle w:val="Langtext"/>
      </w:pPr>
      <w:r>
        <w:t>Bestehend aus zwei Fußteilen mit Flächendichtung 87 mm Ø außen, Befestigungsmaterial und Abdeckkappen, verstellbar für Dachneigungen von 12°- 60°.</w:t>
      </w:r>
    </w:p>
    <w:p w:rsidR="00A873F7" w:rsidRDefault="00A873F7" w:rsidP="00CA7D04">
      <w:pPr>
        <w:pStyle w:val="Langtext"/>
      </w:pPr>
      <w:r>
        <w:t>Material: Aluminium, pulverbeschichtet</w:t>
      </w:r>
    </w:p>
    <w:p w:rsidR="00A873F7" w:rsidRDefault="00A873F7" w:rsidP="00CA7D04">
      <w:pPr>
        <w:pStyle w:val="Langtext"/>
      </w:pPr>
      <w:r>
        <w:t>Farbe: wie Dachplatte R.16</w:t>
      </w:r>
    </w:p>
    <w:p w:rsidR="00A873F7" w:rsidRDefault="00A873F7" w:rsidP="00CA7D04">
      <w:pPr>
        <w:pStyle w:val="Langtext"/>
      </w:pPr>
      <w:r>
        <w:t>z.B. PREFA Einzeltritt oder Gleichwertiges.</w:t>
      </w:r>
    </w:p>
    <w:p w:rsidR="00A873F7" w:rsidRDefault="00A873F7" w:rsidP="00B0010D">
      <w:pPr>
        <w:pStyle w:val="Langtext"/>
      </w:pPr>
      <w:r>
        <w:t>Angebotenes Erzeugnis: (....)</w:t>
      </w:r>
    </w:p>
    <w:p w:rsidR="00A873F7" w:rsidRDefault="00A873F7" w:rsidP="00B0010D">
      <w:pPr>
        <w:pStyle w:val="TrennungPOS"/>
      </w:pPr>
    </w:p>
    <w:p w:rsidR="00A873F7" w:rsidRDefault="00A873F7" w:rsidP="00B0010D">
      <w:pPr>
        <w:pStyle w:val="GrundtextPosNr"/>
        <w:keepNext/>
        <w:keepLines/>
      </w:pPr>
      <w:r>
        <w:t>23.P1 68</w:t>
      </w:r>
    </w:p>
    <w:p w:rsidR="00A873F7" w:rsidRDefault="00A873F7" w:rsidP="00B0010D">
      <w:pPr>
        <w:pStyle w:val="Grundtext"/>
      </w:pPr>
      <w:r>
        <w:t>Solarmontagesystem auf vorhandener Unterkonstruktion. Das Montagesystem ist an die regionalen Wind- u. Schneelasten anzupassen.</w:t>
      </w:r>
    </w:p>
    <w:p w:rsidR="00A873F7" w:rsidRDefault="00A873F7" w:rsidP="00B0010D">
      <w:pPr>
        <w:pStyle w:val="Grundtext"/>
      </w:pPr>
      <w:r>
        <w:t>Bei der Montage sind Unterlagsplatten entsprechend der Sparrenlage einzukalkulieren. Die Verlegerichtlinien des Montagesystemes sowie der Modulhersteller sind einzuhalten.</w:t>
      </w:r>
    </w:p>
    <w:p w:rsidR="00A873F7" w:rsidRDefault="00A873F7" w:rsidP="00B0010D">
      <w:pPr>
        <w:pStyle w:val="Folgeposition"/>
        <w:keepNext/>
        <w:keepLines/>
      </w:pPr>
      <w:r>
        <w:t>A</w:t>
      </w:r>
      <w:r>
        <w:rPr>
          <w:sz w:val="12"/>
        </w:rPr>
        <w:t>+</w:t>
      </w:r>
      <w:r>
        <w:tab/>
        <w:t>PREFA Solarmontagesystem für R.16</w:t>
      </w:r>
      <w:r>
        <w:tab/>
        <w:t xml:space="preserve">PA </w:t>
      </w:r>
    </w:p>
    <w:p w:rsidR="00A873F7" w:rsidRDefault="00A873F7" w:rsidP="00B0010D">
      <w:pPr>
        <w:pStyle w:val="Langtext"/>
      </w:pPr>
      <w:r>
        <w:t>Bestehend aus:</w:t>
      </w:r>
    </w:p>
    <w:p w:rsidR="00A873F7" w:rsidRDefault="00A873F7" w:rsidP="00B0010D">
      <w:pPr>
        <w:pStyle w:val="Langtext"/>
      </w:pPr>
      <w:r>
        <w:t xml:space="preserve"> _ _ _Stk. Solarhalter Vario/Fix (Sparren)</w:t>
      </w:r>
    </w:p>
    <w:p w:rsidR="00A873F7" w:rsidRDefault="00A873F7" w:rsidP="00B0010D">
      <w:pPr>
        <w:pStyle w:val="Langtext"/>
      </w:pPr>
      <w:r>
        <w:t xml:space="preserve"> _ _ _Stk. Solarhalter Vario/Fix (Schalung)</w:t>
      </w:r>
    </w:p>
    <w:p w:rsidR="00A873F7" w:rsidRDefault="00A873F7" w:rsidP="00B0010D">
      <w:pPr>
        <w:pStyle w:val="Langtext"/>
      </w:pPr>
      <w:r>
        <w:t xml:space="preserve"> _ _ _Stk. Solarhalter Sunny</w:t>
      </w:r>
    </w:p>
    <w:p w:rsidR="00A873F7" w:rsidRDefault="00A873F7" w:rsidP="00B0010D">
      <w:pPr>
        <w:pStyle w:val="Langtext"/>
      </w:pPr>
      <w:r>
        <w:t xml:space="preserve"> _ _ _Stk. Spezialklebeset</w:t>
      </w:r>
    </w:p>
    <w:p w:rsidR="00A873F7" w:rsidRDefault="00A873F7" w:rsidP="00B0010D">
      <w:pPr>
        <w:pStyle w:val="Langtext"/>
      </w:pPr>
      <w:r>
        <w:t xml:space="preserve"> _ _ _Stk. Solarhalter Sunny Spezial</w:t>
      </w:r>
    </w:p>
    <w:p w:rsidR="00A873F7" w:rsidRDefault="00A873F7" w:rsidP="00B0010D">
      <w:pPr>
        <w:pStyle w:val="Langtext"/>
      </w:pPr>
      <w:r>
        <w:t xml:space="preserve"> _ _ _Stk. Solarhalter inkl. Abdeckkappe</w:t>
      </w:r>
    </w:p>
    <w:p w:rsidR="00A873F7" w:rsidRDefault="00A873F7" w:rsidP="00B0010D">
      <w:pPr>
        <w:pStyle w:val="Langtext"/>
      </w:pPr>
      <w:r>
        <w:t xml:space="preserve"> _ _ _Stk. Profilschiene</w:t>
      </w:r>
    </w:p>
    <w:p w:rsidR="00A873F7" w:rsidRDefault="00A873F7" w:rsidP="00B0010D">
      <w:pPr>
        <w:pStyle w:val="Langtext"/>
      </w:pPr>
      <w:r>
        <w:t xml:space="preserve"> _ _ _Stk .Profilschienenverbinder</w:t>
      </w:r>
    </w:p>
    <w:p w:rsidR="00A873F7" w:rsidRDefault="00A873F7" w:rsidP="00B0010D">
      <w:pPr>
        <w:pStyle w:val="Langtext"/>
      </w:pPr>
      <w:r>
        <w:t xml:space="preserve"> _ _ _Stk .Kabelclip</w:t>
      </w:r>
    </w:p>
    <w:p w:rsidR="00A873F7" w:rsidRDefault="00A873F7" w:rsidP="00B0010D">
      <w:pPr>
        <w:pStyle w:val="Langtext"/>
      </w:pPr>
      <w:r>
        <w:t xml:space="preserve"> _ _ _Stk .Modulanbindung Mittelklemme 30-50mm</w:t>
      </w:r>
    </w:p>
    <w:p w:rsidR="00A873F7" w:rsidRDefault="00A873F7" w:rsidP="00B0010D">
      <w:pPr>
        <w:pStyle w:val="Langtext"/>
      </w:pPr>
      <w:r>
        <w:t xml:space="preserve"> _ _ _Stk .Modulanbindung Endklemme 30-50mm</w:t>
      </w:r>
    </w:p>
    <w:p w:rsidR="00A873F7" w:rsidRDefault="00A873F7" w:rsidP="00B0010D">
      <w:pPr>
        <w:pStyle w:val="Langtext"/>
      </w:pPr>
      <w:r>
        <w:t xml:space="preserve"> _ _ _Stk .Kreuzverbinder Sunny</w:t>
      </w:r>
    </w:p>
    <w:p w:rsidR="00A873F7" w:rsidRDefault="00A873F7" w:rsidP="00B0010D">
      <w:pPr>
        <w:pStyle w:val="Langtext"/>
      </w:pPr>
      <w:r>
        <w:t xml:space="preserve"> _ _ _Stk .Kreuzverbinder Solarhalter</w:t>
      </w:r>
    </w:p>
    <w:p w:rsidR="00A873F7" w:rsidRDefault="00A873F7" w:rsidP="00B0010D">
      <w:pPr>
        <w:pStyle w:val="Langtext"/>
      </w:pPr>
      <w:r>
        <w:t xml:space="preserve"> _ _ _Stk .Kreuz/Erdungsklemme</w:t>
      </w:r>
    </w:p>
    <w:p w:rsidR="00A873F7" w:rsidRDefault="00A873F7" w:rsidP="00B0010D">
      <w:pPr>
        <w:pStyle w:val="Langtext"/>
      </w:pPr>
      <w:r>
        <w:t xml:space="preserve"> _ _ _Stk .Modulabsturzsicherung</w:t>
      </w:r>
    </w:p>
    <w:p w:rsidR="00A873F7" w:rsidRDefault="00A873F7" w:rsidP="00B0010D">
      <w:pPr>
        <w:pStyle w:val="Langtext"/>
      </w:pPr>
      <w:r>
        <w:t xml:space="preserve"> _ _ _Stk .Profilschienenanbindung</w:t>
      </w:r>
    </w:p>
    <w:p w:rsidR="00A873F7" w:rsidRDefault="00A873F7" w:rsidP="00B0010D">
      <w:pPr>
        <w:pStyle w:val="Langtext"/>
      </w:pPr>
      <w:r>
        <w:t xml:space="preserve"> _ _ _Stk .Solarluke</w:t>
      </w:r>
    </w:p>
    <w:p w:rsidR="00A873F7" w:rsidRDefault="00A873F7" w:rsidP="00B0010D">
      <w:pPr>
        <w:pStyle w:val="Langtext"/>
      </w:pPr>
      <w:r>
        <w:t>z.B. PREFA Solarmontagesystem oder Gleichwertiges.</w:t>
      </w:r>
    </w:p>
    <w:p w:rsidR="00A873F7" w:rsidRDefault="00A873F7" w:rsidP="00B0010D">
      <w:pPr>
        <w:pStyle w:val="Langtext"/>
      </w:pPr>
      <w:r>
        <w:t>Angebotenes Erzeugnis: (....)</w:t>
      </w:r>
    </w:p>
    <w:p w:rsidR="00A873F7" w:rsidRDefault="00A873F7" w:rsidP="00B0010D">
      <w:pPr>
        <w:pStyle w:val="TrennungPOS"/>
      </w:pPr>
    </w:p>
    <w:p w:rsidR="00A873F7" w:rsidRDefault="00A873F7" w:rsidP="00B0010D">
      <w:pPr>
        <w:pStyle w:val="GrundtextPosNr"/>
        <w:keepNext/>
        <w:keepLines/>
      </w:pPr>
      <w:r>
        <w:t>23.P1 70</w:t>
      </w:r>
    </w:p>
    <w:p w:rsidR="00A873F7" w:rsidRDefault="00A873F7" w:rsidP="00B0010D">
      <w:pPr>
        <w:pStyle w:val="Grundtext"/>
      </w:pPr>
      <w:r>
        <w:t>Solarhalter als Befestigungspunkt von Solaranlagen auf Dächern, wenn erforderlich, Einbau einer Unterlagsplatte.</w:t>
      </w:r>
    </w:p>
    <w:p w:rsidR="00A873F7" w:rsidRDefault="00A873F7" w:rsidP="00B0010D">
      <w:pPr>
        <w:pStyle w:val="Grundtext"/>
      </w:pPr>
      <w:r>
        <w:t>Anzahl und Stützweiten laut statischer Berechnung.</w:t>
      </w:r>
    </w:p>
    <w:p w:rsidR="00A873F7" w:rsidRDefault="00A873F7" w:rsidP="00B0010D">
      <w:pPr>
        <w:pStyle w:val="Folgeposition"/>
        <w:keepNext/>
        <w:keepLines/>
      </w:pPr>
      <w:r>
        <w:t>A</w:t>
      </w:r>
      <w:r>
        <w:rPr>
          <w:sz w:val="12"/>
        </w:rPr>
        <w:t>+</w:t>
      </w:r>
      <w:r>
        <w:tab/>
        <w:t>PREFA Solarhalter für R.16</w:t>
      </w:r>
      <w:r>
        <w:tab/>
        <w:t xml:space="preserve">Stk </w:t>
      </w:r>
    </w:p>
    <w:p w:rsidR="00A873F7" w:rsidRDefault="00A873F7" w:rsidP="00B0010D">
      <w:pPr>
        <w:pStyle w:val="Langtext"/>
      </w:pPr>
      <w:r>
        <w:t>Einschließlich Abdeckkappe, Befestigungs- u. Dichtungsmaterial.</w:t>
      </w:r>
    </w:p>
    <w:p w:rsidR="00A873F7" w:rsidRDefault="00A873F7" w:rsidP="00B0010D">
      <w:pPr>
        <w:pStyle w:val="Langtext"/>
      </w:pPr>
      <w:r>
        <w:t>Größe: 63 x 260 mm</w:t>
      </w:r>
    </w:p>
    <w:p w:rsidR="00A873F7" w:rsidRDefault="00A873F7" w:rsidP="00B0010D">
      <w:pPr>
        <w:pStyle w:val="Langtext"/>
      </w:pPr>
      <w:r>
        <w:t>Materialdicke: 5 mm</w:t>
      </w:r>
    </w:p>
    <w:p w:rsidR="00A873F7" w:rsidRDefault="00A873F7" w:rsidP="00B0010D">
      <w:pPr>
        <w:pStyle w:val="Langtext"/>
      </w:pPr>
      <w:r>
        <w:t>Material: Aluminium</w:t>
      </w:r>
    </w:p>
    <w:p w:rsidR="00A873F7" w:rsidRDefault="00A873F7" w:rsidP="00B0010D">
      <w:pPr>
        <w:pStyle w:val="Langtext"/>
      </w:pPr>
      <w:r>
        <w:t>Farbe: wie Dachplatte R.16, pulverbeschichtet</w:t>
      </w:r>
    </w:p>
    <w:p w:rsidR="00A873F7" w:rsidRDefault="00A873F7" w:rsidP="00B0010D">
      <w:pPr>
        <w:pStyle w:val="Langtext"/>
      </w:pPr>
      <w:r>
        <w:t>z.B.: PREFA Solarhalter oder Gleichwertiges.</w:t>
      </w:r>
    </w:p>
    <w:p w:rsidR="00A873F7" w:rsidRDefault="00A873F7" w:rsidP="00B0010D">
      <w:pPr>
        <w:pStyle w:val="Langtext"/>
      </w:pPr>
      <w:r>
        <w:t>Angebotenes Erzeugnis: (....)</w:t>
      </w:r>
    </w:p>
    <w:p w:rsidR="00A873F7" w:rsidRDefault="00A873F7" w:rsidP="00B0010D">
      <w:pPr>
        <w:pStyle w:val="Folgeposition"/>
        <w:keepNext/>
        <w:keepLines/>
      </w:pPr>
      <w:r>
        <w:t>B</w:t>
      </w:r>
      <w:r>
        <w:rPr>
          <w:sz w:val="12"/>
        </w:rPr>
        <w:t>+</w:t>
      </w:r>
      <w:r>
        <w:tab/>
        <w:t>PREFA Solarhalter Vario/Fix für R.16</w:t>
      </w:r>
      <w:r>
        <w:tab/>
        <w:t xml:space="preserve">Stk </w:t>
      </w:r>
    </w:p>
    <w:p w:rsidR="00A873F7" w:rsidRDefault="00A873F7" w:rsidP="00B0010D">
      <w:pPr>
        <w:pStyle w:val="Langtext"/>
      </w:pPr>
      <w:r>
        <w:t>Einschließlich Abdeckkappe in P.10 antharzit und Befestigungsmaterial:</w:t>
      </w:r>
    </w:p>
    <w:p w:rsidR="00A873F7" w:rsidRDefault="00A873F7" w:rsidP="00B0010D">
      <w:pPr>
        <w:pStyle w:val="Langtext"/>
      </w:pPr>
      <w:r>
        <w:t>Vario 120: 2 Schrauben: 8 x 120 mm (TX 40)</w:t>
      </w:r>
    </w:p>
    <w:p w:rsidR="00A873F7" w:rsidRDefault="00A873F7" w:rsidP="00B0010D">
      <w:pPr>
        <w:pStyle w:val="Langtext"/>
      </w:pPr>
      <w:r>
        <w:t>Vario 220: 2 Schrauben: 8 x 220 mm (TX 40)</w:t>
      </w:r>
    </w:p>
    <w:p w:rsidR="00A873F7" w:rsidRDefault="00A873F7" w:rsidP="00B0010D">
      <w:pPr>
        <w:pStyle w:val="Langtext"/>
      </w:pPr>
      <w:r>
        <w:t>Material: Aluminium</w:t>
      </w:r>
    </w:p>
    <w:p w:rsidR="00A873F7" w:rsidRDefault="00A873F7" w:rsidP="00B0010D">
      <w:pPr>
        <w:pStyle w:val="Langtext"/>
      </w:pPr>
      <w:r>
        <w:t>Farbe: anthrazit</w:t>
      </w:r>
    </w:p>
    <w:p w:rsidR="00A873F7" w:rsidRDefault="00A873F7" w:rsidP="00B0010D">
      <w:pPr>
        <w:pStyle w:val="Langtext"/>
      </w:pPr>
      <w:r>
        <w:t>z.B.: PREFA Solarhalter Vario/Fix oder Gleichwertiges</w:t>
      </w:r>
    </w:p>
    <w:p w:rsidR="00A873F7" w:rsidRDefault="00A873F7" w:rsidP="00B0010D">
      <w:pPr>
        <w:pStyle w:val="Langtext"/>
      </w:pPr>
      <w:r>
        <w:t>Angebotenes Erzeugnis: (....)</w:t>
      </w:r>
    </w:p>
    <w:p w:rsidR="00A873F7" w:rsidRDefault="00A873F7" w:rsidP="00B0010D">
      <w:pPr>
        <w:pStyle w:val="Folgeposition"/>
        <w:keepNext/>
        <w:keepLines/>
      </w:pPr>
      <w:r>
        <w:t>C</w:t>
      </w:r>
      <w:r>
        <w:rPr>
          <w:sz w:val="12"/>
        </w:rPr>
        <w:t>+</w:t>
      </w:r>
      <w:r>
        <w:tab/>
        <w:t>PREFA Solarhalter Sunny für R.16</w:t>
      </w:r>
      <w:r>
        <w:tab/>
        <w:t xml:space="preserve">Stk </w:t>
      </w:r>
    </w:p>
    <w:p w:rsidR="00A873F7" w:rsidRDefault="00A873F7" w:rsidP="00B0010D">
      <w:pPr>
        <w:pStyle w:val="Langtext"/>
      </w:pPr>
      <w:r>
        <w:t>Einschließlich Spezialkleber zur Einbindung der Abdeckung.</w:t>
      </w:r>
    </w:p>
    <w:p w:rsidR="00A873F7" w:rsidRDefault="00A873F7" w:rsidP="00B0010D">
      <w:pPr>
        <w:pStyle w:val="Langtext"/>
      </w:pPr>
      <w:r>
        <w:t>Befestigungsschraube: STS M12 350mm, blank</w:t>
      </w:r>
    </w:p>
    <w:p w:rsidR="00A873F7" w:rsidRDefault="00A873F7" w:rsidP="00B0010D">
      <w:pPr>
        <w:pStyle w:val="Langtext"/>
      </w:pPr>
      <w:r>
        <w:t>Abdeckung:</w:t>
      </w:r>
    </w:p>
    <w:p w:rsidR="00A873F7" w:rsidRDefault="00A873F7" w:rsidP="00B0010D">
      <w:pPr>
        <w:pStyle w:val="Langtext"/>
      </w:pPr>
      <w:r>
        <w:t>Farbe: zinkgrau, pulverbeschichtet</w:t>
      </w:r>
    </w:p>
    <w:p w:rsidR="00A873F7" w:rsidRDefault="00A873F7" w:rsidP="00B0010D">
      <w:pPr>
        <w:pStyle w:val="Langtext"/>
      </w:pPr>
      <w:r>
        <w:t>Material: Aluminium 1,20 mm</w:t>
      </w:r>
    </w:p>
    <w:p w:rsidR="00A873F7" w:rsidRDefault="00A873F7" w:rsidP="00B0010D">
      <w:pPr>
        <w:pStyle w:val="Langtext"/>
      </w:pPr>
      <w:r>
        <w:t>z.B.: PREFA Solarhalter Sunny oder Gleichwertiges</w:t>
      </w:r>
    </w:p>
    <w:p w:rsidR="00A873F7" w:rsidRDefault="00A873F7" w:rsidP="00B0010D">
      <w:pPr>
        <w:pStyle w:val="Langtext"/>
      </w:pPr>
      <w:r>
        <w:t>Angebotenes Erzeugnis: (....)</w:t>
      </w:r>
    </w:p>
    <w:p w:rsidR="00A873F7" w:rsidRDefault="00A873F7" w:rsidP="00B0010D">
      <w:pPr>
        <w:pStyle w:val="TrennungPOS"/>
      </w:pPr>
    </w:p>
    <w:p w:rsidR="00A873F7" w:rsidRDefault="00A873F7" w:rsidP="00B0010D">
      <w:pPr>
        <w:pStyle w:val="GrundtextPosNr"/>
        <w:keepNext/>
        <w:keepLines/>
      </w:pPr>
      <w:r>
        <w:t>23.P1 72</w:t>
      </w:r>
    </w:p>
    <w:p w:rsidR="00A873F7" w:rsidRDefault="00A873F7" w:rsidP="00B0010D">
      <w:pPr>
        <w:pStyle w:val="Grundtext"/>
      </w:pPr>
      <w:r>
        <w:t>Solarluken zur Einführung von PV-Leitungen bei Dächern, einschließlich Spezialkleber zur Einbindung in die Dacheindeckung.</w:t>
      </w:r>
    </w:p>
    <w:p w:rsidR="00A873F7" w:rsidRDefault="00A873F7" w:rsidP="00B0010D">
      <w:pPr>
        <w:pStyle w:val="Folgeposition"/>
        <w:keepNext/>
        <w:keepLines/>
      </w:pPr>
      <w:r>
        <w:t>A</w:t>
      </w:r>
      <w:r>
        <w:rPr>
          <w:sz w:val="12"/>
        </w:rPr>
        <w:t>+</w:t>
      </w:r>
      <w:r>
        <w:tab/>
        <w:t>PREFA Solarluke für R.16</w:t>
      </w:r>
      <w:r>
        <w:tab/>
        <w:t xml:space="preserve">Stk </w:t>
      </w:r>
    </w:p>
    <w:p w:rsidR="00A873F7" w:rsidRDefault="00A873F7" w:rsidP="00B0010D">
      <w:pPr>
        <w:pStyle w:val="Langtext"/>
      </w:pPr>
      <w:r>
        <w:t>Einschließlich Rohrmanschette und Montageschablone.</w:t>
      </w:r>
    </w:p>
    <w:p w:rsidR="00A873F7" w:rsidRDefault="00A873F7" w:rsidP="00B0010D">
      <w:pPr>
        <w:pStyle w:val="Langtext"/>
      </w:pPr>
      <w:r>
        <w:t>Durchführungen: 2 x 10mm und 1 x 32-35mm</w:t>
      </w:r>
    </w:p>
    <w:p w:rsidR="00A873F7" w:rsidRDefault="00A873F7" w:rsidP="00B0010D">
      <w:pPr>
        <w:pStyle w:val="Langtext"/>
      </w:pPr>
      <w:r>
        <w:t>Innendurchmesser: 26,5mm</w:t>
      </w:r>
    </w:p>
    <w:p w:rsidR="00A873F7" w:rsidRDefault="00A873F7" w:rsidP="00B0010D">
      <w:pPr>
        <w:pStyle w:val="Langtext"/>
      </w:pPr>
      <w:r>
        <w:t>Außendurchmesser: 32,8mm</w:t>
      </w:r>
    </w:p>
    <w:p w:rsidR="00A873F7" w:rsidRDefault="00A873F7" w:rsidP="00B0010D">
      <w:pPr>
        <w:pStyle w:val="Langtext"/>
      </w:pPr>
      <w:r>
        <w:t>Farbe: wie Dachplatte R.16</w:t>
      </w:r>
    </w:p>
    <w:p w:rsidR="00A873F7" w:rsidRDefault="00A873F7" w:rsidP="00B0010D">
      <w:pPr>
        <w:pStyle w:val="Langtext"/>
      </w:pPr>
      <w:r>
        <w:t>z.B.: PREFA Solarluke oder Gleichwertiges.</w:t>
      </w:r>
    </w:p>
    <w:p w:rsidR="00A873F7" w:rsidRDefault="00A873F7" w:rsidP="00B0010D">
      <w:pPr>
        <w:pStyle w:val="Langtext"/>
      </w:pPr>
      <w:r>
        <w:t>Angebotenes Erzeugnis: (....)</w:t>
      </w:r>
    </w:p>
    <w:p w:rsidR="00A873F7" w:rsidRDefault="00A873F7" w:rsidP="00B0010D">
      <w:pPr>
        <w:pStyle w:val="TrennungULG"/>
        <w:keepNext w:val="0"/>
      </w:pPr>
    </w:p>
    <w:p w:rsidR="00A873F7" w:rsidRDefault="00A873F7" w:rsidP="00B0010D">
      <w:pPr>
        <w:pStyle w:val="ULG"/>
        <w:keepLines/>
      </w:pPr>
      <w:r>
        <w:t>23.P2</w:t>
      </w:r>
      <w:r>
        <w:rPr>
          <w:sz w:val="12"/>
        </w:rPr>
        <w:t xml:space="preserve"> + </w:t>
      </w:r>
      <w:r>
        <w:t>Dachschindel (DS) (PREFA)</w:t>
      </w:r>
    </w:p>
    <w:p w:rsidR="00A873F7" w:rsidRDefault="00A873F7" w:rsidP="00B0010D">
      <w:pPr>
        <w:pStyle w:val="Langtext"/>
      </w:pPr>
      <w:r>
        <w:t>Version 2024-10</w:t>
      </w:r>
    </w:p>
    <w:p w:rsidR="00A873F7" w:rsidRDefault="00A873F7" w:rsidP="00B0010D">
      <w:pPr>
        <w:pStyle w:val="Langtext"/>
      </w:pPr>
      <w:r>
        <w:t>Hersteller:</w:t>
      </w:r>
    </w:p>
    <w:p w:rsidR="00A873F7" w:rsidRDefault="00A873F7" w:rsidP="00B0010D">
      <w:pPr>
        <w:pStyle w:val="Langtext"/>
      </w:pPr>
      <w:r>
        <w:t>PREFA Aluminiumprodukte GmbH</w:t>
      </w:r>
    </w:p>
    <w:p w:rsidR="00A873F7" w:rsidRDefault="00A873F7" w:rsidP="00B0010D">
      <w:pPr>
        <w:pStyle w:val="Langtext"/>
      </w:pPr>
      <w:r>
        <w:t>3182 Marktl/Lilienfeld</w:t>
      </w:r>
    </w:p>
    <w:p w:rsidR="00A873F7" w:rsidRDefault="00A873F7" w:rsidP="00B0010D">
      <w:pPr>
        <w:pStyle w:val="Langtext"/>
      </w:pPr>
      <w:r>
        <w:t>Allgemein:</w:t>
      </w:r>
    </w:p>
    <w:p w:rsidR="00A873F7" w:rsidRDefault="00A873F7" w:rsidP="00B0010D">
      <w:pPr>
        <w:pStyle w:val="Langtext"/>
      </w:pPr>
      <w:r>
        <w:t>Im Folgenden ist das Liefern und Montieren von Dachschindeln (DS) aus Aluminiumblech (Alu) beschrieben. In den Positionen ist das benötigte Befestigungsmaterial sowie das Anarbeiten an An- und Abschlüssen einzukalkulieren. Die Richtlinien des Herstellers sind einzuhalten.</w:t>
      </w:r>
    </w:p>
    <w:p w:rsidR="00A873F7" w:rsidRDefault="00A873F7" w:rsidP="00B0010D">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A873F7" w:rsidRDefault="00A873F7" w:rsidP="00B0010D">
      <w:pPr>
        <w:pStyle w:val="Langtext"/>
      </w:pPr>
      <w:r>
        <w:t>Die Besichtigung der Baustelle vor Angebotsabgabe wird dringend angeraten.</w:t>
      </w:r>
    </w:p>
    <w:p w:rsidR="00A873F7" w:rsidRDefault="00A873F7" w:rsidP="00B0010D">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A873F7" w:rsidRDefault="00A873F7" w:rsidP="00B0010D">
      <w:pPr>
        <w:pStyle w:val="Langtext"/>
      </w:pPr>
      <w:r>
        <w:t>Ausmaß- und Abrechnungsregeln</w:t>
      </w:r>
    </w:p>
    <w:p w:rsidR="00A873F7" w:rsidRDefault="00A873F7" w:rsidP="00B0010D">
      <w:pPr>
        <w:pStyle w:val="Langtext"/>
      </w:pPr>
      <w:r>
        <w:t>Materialverschnitt, Falzverluste sowie Klein- u. Befestigungsmaterial sind in die betreffenden Positionen einzurechnen.</w:t>
      </w:r>
    </w:p>
    <w:p w:rsidR="00A873F7" w:rsidRDefault="00A873F7" w:rsidP="00B0010D">
      <w:pPr>
        <w:pStyle w:val="Langtext"/>
      </w:pPr>
      <w:r>
        <w:t>Abrechnung erfolgt nach tatsächlichem Aufmaß.</w:t>
      </w:r>
    </w:p>
    <w:p w:rsidR="00A873F7" w:rsidRDefault="00A873F7" w:rsidP="00B0010D">
      <w:pPr>
        <w:pStyle w:val="Langtext"/>
      </w:pPr>
      <w:r>
        <w:t>Arbeits-, Fassaden- und Schutzgerüste sowie mögliche Straßenabsperrungen und behördliche Genehmigungen, Blitzschutz, Nebengebäude, Balkone, Vordächer sind in dieser Ausschreibung nicht enthalten.</w:t>
      </w:r>
    </w:p>
    <w:p w:rsidR="00A873F7" w:rsidRDefault="00A873F7" w:rsidP="00B0010D">
      <w:pPr>
        <w:pStyle w:val="Langtext"/>
      </w:pPr>
      <w:r>
        <w:t>Leistungen des AG:</w:t>
      </w:r>
    </w:p>
    <w:p w:rsidR="00A873F7" w:rsidRDefault="00A873F7" w:rsidP="00B0010D">
      <w:pPr>
        <w:pStyle w:val="Langtext"/>
      </w:pPr>
      <w:r>
        <w:t>Die Bauphysik und Statik werden vom Auftraggeber (AG) beigestellt.</w:t>
      </w:r>
    </w:p>
    <w:p w:rsidR="00A873F7" w:rsidRDefault="00A873F7" w:rsidP="00B0010D">
      <w:pPr>
        <w:pStyle w:val="Langtext"/>
      </w:pPr>
      <w:r>
        <w:t>Abkürzungen:</w:t>
      </w:r>
    </w:p>
    <w:p w:rsidR="00A873F7" w:rsidRDefault="00A873F7" w:rsidP="00B0010D">
      <w:pPr>
        <w:pStyle w:val="Langtext"/>
      </w:pPr>
      <w:r>
        <w:t>im Positionsstichwort: für DS: für Dachschindel</w:t>
      </w:r>
    </w:p>
    <w:p w:rsidR="00A873F7" w:rsidRDefault="00A873F7" w:rsidP="00B0010D">
      <w:pPr>
        <w:pStyle w:val="Langtext"/>
      </w:pPr>
      <w:r>
        <w:t>Aufzahlungen/Zubehör und Einbauteile:</w:t>
      </w:r>
    </w:p>
    <w:p w:rsidR="00A873F7" w:rsidRDefault="00A873F7" w:rsidP="00B0010D">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A873F7" w:rsidRDefault="00A873F7" w:rsidP="00B0010D">
      <w:pPr>
        <w:pStyle w:val="TrennungPOS"/>
      </w:pPr>
    </w:p>
    <w:p w:rsidR="00A873F7" w:rsidRDefault="00A873F7" w:rsidP="00B0010D">
      <w:pPr>
        <w:pStyle w:val="GrundtextPosNr"/>
        <w:keepNext/>
        <w:keepLines/>
      </w:pPr>
      <w:r>
        <w:t>23.P2 00</w:t>
      </w:r>
    </w:p>
    <w:p w:rsidR="00A873F7" w:rsidRDefault="00A873F7" w:rsidP="00B0010D">
      <w:pPr>
        <w:pStyle w:val="Grundtext"/>
      </w:pPr>
      <w:r>
        <w:t>Folgende Angaben und Anforderungen an die Art und Weise der Leistungserbringung gelten als vereinbart und sind in die Einheitspreise einkalkuliert.</w:t>
      </w:r>
    </w:p>
    <w:p w:rsidR="00A873F7" w:rsidRDefault="00A873F7" w:rsidP="00B0010D">
      <w:pPr>
        <w:pStyle w:val="Folgeposition"/>
        <w:keepNext/>
        <w:keepLines/>
      </w:pPr>
      <w:r>
        <w:t>A</w:t>
      </w:r>
      <w:r>
        <w:rPr>
          <w:sz w:val="12"/>
        </w:rPr>
        <w:t>+</w:t>
      </w:r>
      <w:r>
        <w:tab/>
        <w:t>Material/Erzeugnis n.W.AN zu 23P2</w:t>
      </w:r>
      <w:r>
        <w:tab/>
        <w:t xml:space="preserve">  </w:t>
      </w:r>
    </w:p>
    <w:p w:rsidR="00A873F7" w:rsidRDefault="00A873F7" w:rsidP="00B0010D">
      <w:pPr>
        <w:pStyle w:val="Langtext"/>
      </w:pPr>
      <w:r>
        <w:t>Das Verwenden nachstehend angebotener Materialien/Erzeugnisse zu den angegebenen Positionen dieser ULG wird vereinbart:</w:t>
      </w:r>
    </w:p>
    <w:p w:rsidR="00A873F7" w:rsidRDefault="00A873F7" w:rsidP="00B0010D">
      <w:pPr>
        <w:pStyle w:val="Langtext"/>
      </w:pPr>
      <w:r>
        <w:t xml:space="preserve"> Betrifft Position(en): _ _ _</w:t>
      </w:r>
    </w:p>
    <w:p w:rsidR="00A873F7" w:rsidRDefault="00A873F7" w:rsidP="00B0010D">
      <w:pPr>
        <w:pStyle w:val="Langtext"/>
      </w:pPr>
      <w:r>
        <w:t xml:space="preserve"> Material/Erzeugnis nach Wahl des Auftragnehmers (AN).</w:t>
      </w:r>
    </w:p>
    <w:p w:rsidR="00A873F7" w:rsidRDefault="00A873F7" w:rsidP="00B0010D">
      <w:pPr>
        <w:pStyle w:val="Langtext"/>
      </w:pPr>
      <w:r>
        <w:t xml:space="preserve"> Angeboten: (....)</w:t>
      </w:r>
    </w:p>
    <w:p w:rsidR="00A873F7" w:rsidRDefault="00A873F7" w:rsidP="00B0010D">
      <w:pPr>
        <w:pStyle w:val="Folgeposition"/>
        <w:keepNext/>
        <w:keepLines/>
      </w:pPr>
      <w:r>
        <w:t>B</w:t>
      </w:r>
      <w:r>
        <w:rPr>
          <w:sz w:val="12"/>
        </w:rPr>
        <w:t>+</w:t>
      </w:r>
      <w:r>
        <w:tab/>
        <w:t>Material/Erzeugnis Beispiel AG zu 23P2</w:t>
      </w:r>
      <w:r>
        <w:tab/>
        <w:t xml:space="preserve">  </w:t>
      </w:r>
    </w:p>
    <w:p w:rsidR="00A873F7" w:rsidRDefault="00A873F7" w:rsidP="00B0010D">
      <w:pPr>
        <w:pStyle w:val="Langtext"/>
      </w:pPr>
      <w:r>
        <w:t>Das Verwenden nachstehend angebotener Materialien/Erzeugnisse zu den angegebenen Positionen dieser ULG wird vereinbart:</w:t>
      </w:r>
    </w:p>
    <w:p w:rsidR="00A873F7" w:rsidRDefault="00A873F7" w:rsidP="00B0010D">
      <w:pPr>
        <w:pStyle w:val="Langtext"/>
      </w:pPr>
      <w:r>
        <w:t xml:space="preserve"> Betrifft Position(en):  _ _ _</w:t>
      </w:r>
    </w:p>
    <w:p w:rsidR="00A873F7" w:rsidRDefault="00A873F7" w:rsidP="00B0010D">
      <w:pPr>
        <w:pStyle w:val="Langtext"/>
      </w:pPr>
      <w:r>
        <w:t xml:space="preserve"> Beispielhaftes Material/Erzeugnis:  _ _ _</w:t>
      </w:r>
    </w:p>
    <w:p w:rsidR="00A873F7" w:rsidRDefault="00A873F7" w:rsidP="00B0010D">
      <w:pPr>
        <w:pStyle w:val="Langtext"/>
      </w:pPr>
      <w:r>
        <w:t xml:space="preserve"> Angeboten ist das beispielhafte oder ein Material/Erzeugnis gleichwertiger Art.</w:t>
      </w:r>
    </w:p>
    <w:p w:rsidR="00A873F7" w:rsidRDefault="00A873F7" w:rsidP="00B0010D">
      <w:pPr>
        <w:pStyle w:val="Langtext"/>
      </w:pPr>
      <w:r>
        <w:t xml:space="preserve"> Kriterien der Gleichwertigkeit:  _ _ _</w:t>
      </w:r>
    </w:p>
    <w:p w:rsidR="00A873F7" w:rsidRDefault="00A873F7" w:rsidP="00A15AB7">
      <w:pPr>
        <w:pStyle w:val="Langtext"/>
      </w:pPr>
      <w:r>
        <w:t xml:space="preserve"> Angeboten: (....)</w:t>
      </w:r>
    </w:p>
    <w:p w:rsidR="00A873F7" w:rsidRDefault="00A873F7" w:rsidP="00A15AB7">
      <w:pPr>
        <w:pStyle w:val="TrennungPOS"/>
      </w:pPr>
    </w:p>
    <w:p w:rsidR="00A873F7" w:rsidRDefault="00A873F7" w:rsidP="00A15AB7">
      <w:pPr>
        <w:pStyle w:val="GrundtextPosNr"/>
        <w:keepNext/>
        <w:keepLines/>
      </w:pPr>
      <w:r>
        <w:t>23.P2 01</w:t>
      </w:r>
    </w:p>
    <w:p w:rsidR="00A873F7" w:rsidRDefault="00A873F7" w:rsidP="00A15AB7">
      <w:pPr>
        <w:pStyle w:val="Grundtext"/>
      </w:pPr>
      <w:r>
        <w:t>Trennlage aus einer nahtselbstklebenden Polymerbitumen - Unterdeckbahn. Die Eigenschaften der Trennlage richten sich nach den Anforderungen.</w:t>
      </w:r>
    </w:p>
    <w:p w:rsidR="00A873F7" w:rsidRDefault="00A873F7" w:rsidP="00A15AB7">
      <w:pPr>
        <w:pStyle w:val="Grundtext"/>
      </w:pPr>
      <w:r>
        <w:t>Die Herstellerrichtlinien sind einzuhalten.</w:t>
      </w:r>
    </w:p>
    <w:p w:rsidR="00A873F7" w:rsidRDefault="00A873F7" w:rsidP="00A15AB7">
      <w:pPr>
        <w:pStyle w:val="Folgeposition"/>
        <w:keepNext/>
        <w:keepLines/>
      </w:pPr>
      <w:r>
        <w:t>A</w:t>
      </w:r>
      <w:r>
        <w:rPr>
          <w:sz w:val="12"/>
        </w:rPr>
        <w:t>+</w:t>
      </w:r>
      <w:r>
        <w:tab/>
        <w:t>Trennlage aus Polymerbitumen für DS</w:t>
      </w:r>
      <w:r>
        <w:tab/>
        <w:t xml:space="preserve">m2 </w:t>
      </w:r>
    </w:p>
    <w:p w:rsidR="00A873F7" w:rsidRDefault="00A873F7" w:rsidP="00A15AB7">
      <w:pPr>
        <w:pStyle w:val="Langtext"/>
      </w:pPr>
      <w:r>
        <w:t>Mindestdicke: _ _ _</w:t>
      </w:r>
    </w:p>
    <w:p w:rsidR="00A873F7" w:rsidRDefault="00A873F7" w:rsidP="00A15AB7">
      <w:pPr>
        <w:pStyle w:val="Langtext"/>
      </w:pPr>
      <w:r>
        <w:t>Angebotenes Erzeugnis: (....)</w:t>
      </w:r>
    </w:p>
    <w:p w:rsidR="00A873F7" w:rsidRDefault="00A873F7" w:rsidP="00A15AB7">
      <w:pPr>
        <w:pStyle w:val="Folgeposition"/>
        <w:keepNext/>
        <w:keepLines/>
      </w:pPr>
      <w:r>
        <w:t>B</w:t>
      </w:r>
      <w:r>
        <w:rPr>
          <w:sz w:val="12"/>
        </w:rPr>
        <w:t>+</w:t>
      </w:r>
      <w:r>
        <w:tab/>
        <w:t>Trennlage aus Polymerbitumen 3mm für DS</w:t>
      </w:r>
      <w:r>
        <w:tab/>
        <w:t xml:space="preserve">m2 </w:t>
      </w:r>
    </w:p>
    <w:p w:rsidR="00A873F7" w:rsidRDefault="00A873F7" w:rsidP="00A15AB7">
      <w:pPr>
        <w:pStyle w:val="Langtext"/>
      </w:pPr>
      <w:r>
        <w:t>Mindestdicke: 3mm</w:t>
      </w:r>
    </w:p>
    <w:p w:rsidR="00A873F7" w:rsidRDefault="00A873F7" w:rsidP="00A15AB7">
      <w:pPr>
        <w:pStyle w:val="Langtext"/>
      </w:pPr>
      <w:r>
        <w:t>Angebotenes Erzeugnis: (....)</w:t>
      </w:r>
    </w:p>
    <w:p w:rsidR="00A873F7" w:rsidRDefault="00A873F7" w:rsidP="00A15AB7">
      <w:pPr>
        <w:pStyle w:val="TrennungPOS"/>
      </w:pPr>
    </w:p>
    <w:p w:rsidR="00A873F7" w:rsidRDefault="00A873F7" w:rsidP="00A15AB7">
      <w:pPr>
        <w:pStyle w:val="GrundtextPosNr"/>
        <w:keepNext/>
        <w:keepLines/>
      </w:pPr>
      <w:r>
        <w:t>23.P2 03</w:t>
      </w:r>
    </w:p>
    <w:p w:rsidR="00A873F7" w:rsidRDefault="00A873F7" w:rsidP="00A15AB7">
      <w:pPr>
        <w:pStyle w:val="Grundtext"/>
      </w:pPr>
      <w:r>
        <w:t>Dacheindeckung aus vorgefertigten Dachschindeln aus Aluminiumblech, auf vorhandener Unterkonstruktion.</w:t>
      </w:r>
    </w:p>
    <w:p w:rsidR="00A873F7" w:rsidRDefault="00A873F7" w:rsidP="00A15AB7">
      <w:pPr>
        <w:pStyle w:val="Folgeposition"/>
        <w:keepNext/>
        <w:keepLines/>
      </w:pPr>
      <w:r>
        <w:t>A</w:t>
      </w:r>
      <w:r>
        <w:rPr>
          <w:sz w:val="12"/>
        </w:rPr>
        <w:t>+</w:t>
      </w:r>
      <w:r>
        <w:tab/>
        <w:t>Dacheindeckung mit PREFA Dachschindeln</w:t>
      </w:r>
      <w:r>
        <w:tab/>
        <w:t xml:space="preserve">m2 </w:t>
      </w:r>
    </w:p>
    <w:p w:rsidR="00A873F7" w:rsidRDefault="00A873F7" w:rsidP="00A15AB7">
      <w:pPr>
        <w:pStyle w:val="Langtext"/>
      </w:pPr>
      <w:r>
        <w:t>Einschließlich Befestigungsmaterial (verdeckte Befestigung mittels Patenthafte und Rillennägel, 10 Stk/m²), auf Vollschalung, mind. 24 mm dick.</w:t>
      </w:r>
    </w:p>
    <w:p w:rsidR="00A873F7" w:rsidRDefault="00A873F7" w:rsidP="00A15AB7">
      <w:pPr>
        <w:pStyle w:val="Langtext"/>
      </w:pPr>
      <w:r>
        <w:t>Ab einer Schneeregellast von 3,25kN/m² oder in den Geländekategorien 0,I oder II ist eine Verlegung auf Vollschalung mit Bitumentrennlage erforderlich.</w:t>
      </w:r>
    </w:p>
    <w:p w:rsidR="00A873F7" w:rsidRDefault="00A873F7" w:rsidP="00A15AB7">
      <w:pPr>
        <w:pStyle w:val="Langtext"/>
      </w:pPr>
      <w:r>
        <w:t>Verlegung: 1/3 Teilung</w:t>
      </w:r>
    </w:p>
    <w:p w:rsidR="00A873F7" w:rsidRDefault="00A873F7" w:rsidP="00A15AB7">
      <w:pPr>
        <w:pStyle w:val="Langtext"/>
      </w:pPr>
      <w:r>
        <w:t>Mindestdachneigung: 25° (ca. 47%)</w:t>
      </w:r>
    </w:p>
    <w:p w:rsidR="00A873F7" w:rsidRDefault="00A873F7" w:rsidP="00A15AB7">
      <w:pPr>
        <w:pStyle w:val="Langtext"/>
      </w:pPr>
      <w:r>
        <w:t>Größe: 420 x 240 mm in verlegter Dachfläche (10 Stk./m²)</w:t>
      </w:r>
    </w:p>
    <w:p w:rsidR="00A873F7" w:rsidRDefault="00A873F7" w:rsidP="00A15AB7">
      <w:pPr>
        <w:pStyle w:val="Langtext"/>
      </w:pPr>
      <w:r>
        <w:t>Materialdicke: 0,70 mm</w:t>
      </w:r>
    </w:p>
    <w:p w:rsidR="00A873F7" w:rsidRDefault="00A873F7" w:rsidP="00A15AB7">
      <w:pPr>
        <w:pStyle w:val="Langtext"/>
      </w:pPr>
      <w:r>
        <w:t>Gewicht: 2,5 kg/m²</w:t>
      </w:r>
    </w:p>
    <w:p w:rsidR="00A873F7" w:rsidRDefault="00A873F7" w:rsidP="00A15AB7">
      <w:pPr>
        <w:pStyle w:val="Langtext"/>
      </w:pPr>
      <w:r>
        <w:t>Legierung: EN AW 3005 oder EN AW 3105 gemäß EN 573-3</w:t>
      </w:r>
    </w:p>
    <w:p w:rsidR="00A873F7" w:rsidRDefault="00A873F7" w:rsidP="00A15AB7">
      <w:pPr>
        <w:pStyle w:val="Langtext"/>
      </w:pPr>
      <w:r>
        <w:t>Vorderseite: P.10 Einbrennlackierung</w:t>
      </w:r>
    </w:p>
    <w:p w:rsidR="00A873F7" w:rsidRDefault="00A873F7" w:rsidP="00A15AB7">
      <w:pPr>
        <w:pStyle w:val="Langtext"/>
      </w:pPr>
      <w:r>
        <w:t>Farbe:  _ _ _ (Standard nach gültiger Farbkarte)</w:t>
      </w:r>
    </w:p>
    <w:p w:rsidR="00A873F7" w:rsidRDefault="00A873F7" w:rsidP="00A15AB7">
      <w:pPr>
        <w:pStyle w:val="Langtext"/>
      </w:pPr>
      <w:r>
        <w:t>Rückseite: Schutzlack</w:t>
      </w:r>
    </w:p>
    <w:p w:rsidR="00A873F7" w:rsidRDefault="00A873F7" w:rsidP="00A15AB7">
      <w:pPr>
        <w:pStyle w:val="Langtext"/>
      </w:pPr>
      <w:r>
        <w:t>Mögliche Oberfläche: stucco oder glatt</w:t>
      </w:r>
    </w:p>
    <w:p w:rsidR="00A873F7" w:rsidRDefault="00A873F7" w:rsidP="00A15AB7">
      <w:pPr>
        <w:pStyle w:val="Langtext"/>
      </w:pPr>
      <w:r>
        <w:t>Gewählte Oberfläche: _ _ _</w:t>
      </w:r>
    </w:p>
    <w:p w:rsidR="00A873F7" w:rsidRDefault="00A873F7" w:rsidP="00A15AB7">
      <w:pPr>
        <w:pStyle w:val="Langtext"/>
      </w:pPr>
      <w:r>
        <w:t>Brandverhaltensklasse: A1 gemäß EN 13501-1</w:t>
      </w:r>
    </w:p>
    <w:p w:rsidR="00A873F7" w:rsidRDefault="00A873F7" w:rsidP="00A15AB7">
      <w:pPr>
        <w:pStyle w:val="Langtext"/>
      </w:pPr>
      <w:r>
        <w:t>Verhalten bei Beanspruchung durch Feuer von außen: ohne Prüfung entsprechend gemäß EN 13501-5 bzw. Entscheidung 2000/553/EG</w:t>
      </w:r>
    </w:p>
    <w:p w:rsidR="00A873F7" w:rsidRDefault="00A873F7" w:rsidP="00A15AB7">
      <w:pPr>
        <w:pStyle w:val="Langtext"/>
      </w:pPr>
      <w:r>
        <w:t>z.B. PREFA Dachschindeln oder Gleichwertiges.</w:t>
      </w:r>
    </w:p>
    <w:p w:rsidR="00A873F7" w:rsidRDefault="00A873F7" w:rsidP="00A15AB7">
      <w:pPr>
        <w:pStyle w:val="Langtext"/>
      </w:pPr>
      <w:r>
        <w:t>Angebotenes Erzeugnis: (....)</w:t>
      </w:r>
    </w:p>
    <w:p w:rsidR="00A873F7" w:rsidRDefault="00A873F7" w:rsidP="00A15AB7">
      <w:pPr>
        <w:pStyle w:val="TrennungPOS"/>
      </w:pPr>
    </w:p>
    <w:p w:rsidR="00A873F7" w:rsidRDefault="00A873F7" w:rsidP="00A15AB7">
      <w:pPr>
        <w:pStyle w:val="GrundtextPosNr"/>
        <w:keepNext/>
        <w:keepLines/>
      </w:pPr>
      <w:r>
        <w:t>23.P2 05</w:t>
      </w:r>
    </w:p>
    <w:p w:rsidR="00A873F7" w:rsidRDefault="00A873F7" w:rsidP="00A15AB7">
      <w:pPr>
        <w:pStyle w:val="Grundtext"/>
      </w:pPr>
      <w:r>
        <w:t>Aufzahlung (Az) auf Dacheindeckung aus vorgefertigten Dachschindeln aus Aluminiumblech.</w:t>
      </w:r>
    </w:p>
    <w:p w:rsidR="00A873F7" w:rsidRDefault="00A873F7" w:rsidP="00A15AB7">
      <w:pPr>
        <w:pStyle w:val="Folgeposition"/>
        <w:keepNext/>
        <w:keepLines/>
      </w:pPr>
      <w:r>
        <w:t>A</w:t>
      </w:r>
      <w:r>
        <w:rPr>
          <w:sz w:val="12"/>
        </w:rPr>
        <w:t>+</w:t>
      </w:r>
      <w:r>
        <w:tab/>
        <w:t>Az Dachschindel f. Schraubbefestigung</w:t>
      </w:r>
      <w:r>
        <w:tab/>
        <w:t xml:space="preserve">m2 </w:t>
      </w:r>
    </w:p>
    <w:p w:rsidR="00A873F7" w:rsidRDefault="00A873F7" w:rsidP="00A15AB7">
      <w:pPr>
        <w:pStyle w:val="Langtext"/>
      </w:pPr>
      <w:r>
        <w:t>Befestigung mittels Schrauben bei erhöhten Anforderungen (z.B. hohe Windlasten),</w:t>
      </w:r>
    </w:p>
    <w:p w:rsidR="00A873F7" w:rsidRDefault="00A873F7" w:rsidP="00A15AB7">
      <w:pPr>
        <w:pStyle w:val="Langtext"/>
      </w:pPr>
      <w:r>
        <w:t>z.B. PREFA Spezialschraube 4,9 x 35 mm oder Gleichwertiges.</w:t>
      </w:r>
    </w:p>
    <w:p w:rsidR="00A873F7" w:rsidRDefault="00A873F7" w:rsidP="00A15AB7">
      <w:pPr>
        <w:pStyle w:val="TrennungPOS"/>
      </w:pPr>
    </w:p>
    <w:p w:rsidR="00A873F7" w:rsidRDefault="00A873F7" w:rsidP="00A15AB7">
      <w:pPr>
        <w:pStyle w:val="GrundtextPosNr"/>
        <w:keepNext/>
        <w:keepLines/>
      </w:pPr>
      <w:r>
        <w:t>23.P2 08</w:t>
      </w:r>
    </w:p>
    <w:p w:rsidR="00A873F7" w:rsidRDefault="00A873F7" w:rsidP="00A15AB7">
      <w:pPr>
        <w:pStyle w:val="Grundtext"/>
      </w:pPr>
      <w:r>
        <w:t>Saumstreifen (Einhängestreifen, Haftstreifen) aus Aluminiumblech.</w:t>
      </w:r>
    </w:p>
    <w:p w:rsidR="00A873F7" w:rsidRDefault="00A873F7" w:rsidP="00A15AB7">
      <w:pPr>
        <w:pStyle w:val="Folgeposition"/>
        <w:keepNext/>
        <w:keepLines/>
      </w:pPr>
      <w:r>
        <w:t>A</w:t>
      </w:r>
      <w:r>
        <w:rPr>
          <w:sz w:val="12"/>
        </w:rPr>
        <w:t>+</w:t>
      </w:r>
      <w:r>
        <w:tab/>
        <w:t>PREFA Saumstreifen für DS</w:t>
      </w:r>
      <w:r>
        <w:tab/>
        <w:t xml:space="preserve">m </w:t>
      </w:r>
    </w:p>
    <w:p w:rsidR="00A873F7" w:rsidRDefault="00A873F7" w:rsidP="00A15AB7">
      <w:pPr>
        <w:pStyle w:val="Langtext"/>
      </w:pPr>
      <w:r>
        <w:t>Größe: 1800 x 158 mm</w:t>
      </w:r>
    </w:p>
    <w:p w:rsidR="00A873F7" w:rsidRDefault="00A873F7" w:rsidP="00A15AB7">
      <w:pPr>
        <w:pStyle w:val="Langtext"/>
      </w:pPr>
      <w:r>
        <w:t>Materialdicke: 1,0 mm</w:t>
      </w:r>
    </w:p>
    <w:p w:rsidR="00A873F7" w:rsidRDefault="00A873F7" w:rsidP="00A15AB7">
      <w:pPr>
        <w:pStyle w:val="Langtext"/>
      </w:pPr>
      <w:r>
        <w:t>Materialqualität: Aluminium</w:t>
      </w:r>
    </w:p>
    <w:p w:rsidR="00A873F7" w:rsidRDefault="00A873F7" w:rsidP="00A15AB7">
      <w:pPr>
        <w:pStyle w:val="Langtext"/>
      </w:pPr>
      <w:r>
        <w:t>z.B. PREFA Saumstreifen oder Gleichwertiges.</w:t>
      </w:r>
    </w:p>
    <w:p w:rsidR="00A873F7" w:rsidRDefault="00A873F7" w:rsidP="00A15AB7">
      <w:pPr>
        <w:pStyle w:val="Langtext"/>
      </w:pPr>
      <w:r>
        <w:t>Angebotenes Erzeugnis: (....)</w:t>
      </w:r>
    </w:p>
    <w:p w:rsidR="00A873F7" w:rsidRDefault="00A873F7" w:rsidP="00A15AB7">
      <w:pPr>
        <w:pStyle w:val="TrennungPOS"/>
      </w:pPr>
    </w:p>
    <w:p w:rsidR="00A873F7" w:rsidRDefault="00A873F7" w:rsidP="00A15AB7">
      <w:pPr>
        <w:pStyle w:val="GrundtextPosNr"/>
        <w:keepNext/>
        <w:keepLines/>
      </w:pPr>
      <w:r>
        <w:t>23.P2 10</w:t>
      </w:r>
    </w:p>
    <w:p w:rsidR="00A873F7" w:rsidRDefault="00A873F7" w:rsidP="00A15AB7">
      <w:pPr>
        <w:pStyle w:val="Grundtext"/>
      </w:pPr>
      <w:r>
        <w:t>Einlaufblech aus Aluminiumblech, konisch gekantet dem Rinnengefälle angepasst.</w:t>
      </w:r>
    </w:p>
    <w:p w:rsidR="00A873F7" w:rsidRDefault="00A873F7" w:rsidP="00A15AB7">
      <w:pPr>
        <w:pStyle w:val="Folgeposition"/>
        <w:keepNext/>
        <w:keepLines/>
      </w:pPr>
      <w:r>
        <w:t>A</w:t>
      </w:r>
      <w:r>
        <w:rPr>
          <w:sz w:val="12"/>
        </w:rPr>
        <w:t>+</w:t>
      </w:r>
      <w:r>
        <w:tab/>
        <w:t>PREFA Einlaufblech für DS</w:t>
      </w:r>
      <w:r>
        <w:tab/>
        <w:t xml:space="preserve">m </w:t>
      </w:r>
    </w:p>
    <w:p w:rsidR="00A873F7" w:rsidRDefault="00A873F7" w:rsidP="00A15AB7">
      <w:pPr>
        <w:pStyle w:val="Langtext"/>
      </w:pPr>
      <w:r>
        <w:t>Einlaufblech werksmäßig zweifach vorgekantet.</w:t>
      </w:r>
    </w:p>
    <w:p w:rsidR="00A873F7" w:rsidRDefault="00A873F7" w:rsidP="00A15AB7">
      <w:pPr>
        <w:pStyle w:val="Langtext"/>
      </w:pPr>
      <w:r>
        <w:t>Größe: 230 x 2000 mm</w:t>
      </w:r>
    </w:p>
    <w:p w:rsidR="00A873F7" w:rsidRDefault="00A873F7" w:rsidP="00A15AB7">
      <w:pPr>
        <w:pStyle w:val="Langtext"/>
      </w:pPr>
      <w:r>
        <w:t>Materialdicke: 0,70 mm</w:t>
      </w:r>
    </w:p>
    <w:p w:rsidR="00A873F7" w:rsidRDefault="00A873F7" w:rsidP="00A15AB7">
      <w:pPr>
        <w:pStyle w:val="Langtext"/>
      </w:pPr>
      <w:r>
        <w:t>Farbe: wie Dachschindel</w:t>
      </w:r>
    </w:p>
    <w:p w:rsidR="00A873F7" w:rsidRDefault="00A873F7" w:rsidP="00A15AB7">
      <w:pPr>
        <w:pStyle w:val="Langtext"/>
      </w:pPr>
      <w:r>
        <w:t>z.B. PREFA Einlaufblech oder Gleichwertiges.</w:t>
      </w:r>
    </w:p>
    <w:p w:rsidR="00A873F7" w:rsidRDefault="00A873F7" w:rsidP="00A15AB7">
      <w:pPr>
        <w:pStyle w:val="Langtext"/>
      </w:pPr>
      <w:r>
        <w:t>Angebotenes Erzeugnis: (....)</w:t>
      </w:r>
    </w:p>
    <w:p w:rsidR="00A873F7" w:rsidRDefault="00A873F7" w:rsidP="00A15AB7">
      <w:pPr>
        <w:pStyle w:val="Folgeposition"/>
        <w:keepNext/>
        <w:keepLines/>
      </w:pPr>
      <w:r>
        <w:t>B</w:t>
      </w:r>
      <w:r>
        <w:rPr>
          <w:sz w:val="12"/>
        </w:rPr>
        <w:t>+</w:t>
      </w:r>
      <w:r>
        <w:tab/>
        <w:t>Einlaufblech aus PREFALZ Ergänzungsband für DS</w:t>
      </w:r>
      <w:r>
        <w:tab/>
        <w:t xml:space="preserve">m </w:t>
      </w:r>
    </w:p>
    <w:p w:rsidR="00A873F7" w:rsidRDefault="00A873F7" w:rsidP="00A15AB7">
      <w:pPr>
        <w:pStyle w:val="Langtext"/>
      </w:pPr>
      <w:r>
        <w:t>Zuschnitt:  _ _ _ mm</w:t>
      </w:r>
    </w:p>
    <w:p w:rsidR="00A873F7" w:rsidRDefault="00A873F7" w:rsidP="00A15AB7">
      <w:pPr>
        <w:pStyle w:val="Langtext"/>
      </w:pPr>
      <w:r>
        <w:t>Abkantung:  _ _ _ Stk.</w:t>
      </w:r>
    </w:p>
    <w:p w:rsidR="00A873F7" w:rsidRDefault="00A873F7" w:rsidP="00A15AB7">
      <w:pPr>
        <w:pStyle w:val="Langtext"/>
      </w:pPr>
      <w:r>
        <w:t>Materialdicke: 0,70 mm</w:t>
      </w:r>
    </w:p>
    <w:p w:rsidR="00A873F7" w:rsidRDefault="00A873F7" w:rsidP="00A15AB7">
      <w:pPr>
        <w:pStyle w:val="Langtext"/>
      </w:pPr>
      <w:r>
        <w:t>Materialqualität: wie Dachschindel</w:t>
      </w:r>
    </w:p>
    <w:p w:rsidR="00A873F7" w:rsidRDefault="00A873F7" w:rsidP="00A15AB7">
      <w:pPr>
        <w:pStyle w:val="Langtext"/>
      </w:pPr>
      <w:r>
        <w:t>Farbe: wie Dachschindel</w:t>
      </w:r>
    </w:p>
    <w:p w:rsidR="00A873F7" w:rsidRDefault="00A873F7" w:rsidP="00A15AB7">
      <w:pPr>
        <w:pStyle w:val="Langtext"/>
      </w:pPr>
      <w:r>
        <w:t>z.B. Einlaufblech aus PREFALZ Ergänzungsband oder Gleichwertiges.</w:t>
      </w:r>
    </w:p>
    <w:p w:rsidR="00A873F7" w:rsidRDefault="00A873F7" w:rsidP="00A15AB7">
      <w:pPr>
        <w:pStyle w:val="Langtext"/>
      </w:pPr>
      <w:r>
        <w:t>Angebotenes Erzeugnis: (....)</w:t>
      </w:r>
    </w:p>
    <w:p w:rsidR="00A873F7" w:rsidRDefault="00A873F7" w:rsidP="00A15AB7">
      <w:pPr>
        <w:pStyle w:val="TrennungPOS"/>
      </w:pPr>
    </w:p>
    <w:p w:rsidR="00A873F7" w:rsidRDefault="00A873F7" w:rsidP="00A15AB7">
      <w:pPr>
        <w:pStyle w:val="GrundtextPosNr"/>
        <w:keepNext/>
        <w:keepLines/>
      </w:pPr>
      <w:r>
        <w:t>23.P2 12</w:t>
      </w:r>
    </w:p>
    <w:p w:rsidR="00A873F7" w:rsidRDefault="00A873F7" w:rsidP="00A15AB7">
      <w:pPr>
        <w:pStyle w:val="Grundtext"/>
      </w:pPr>
      <w:r>
        <w:t>Vogelschutzgitter mit Rundlochung aus Aluminiumblech, zur Be- und Entlüftung der Belüftungsebene und als Insekten- und Vogelschutz.</w:t>
      </w:r>
    </w:p>
    <w:p w:rsidR="00A873F7" w:rsidRDefault="00A873F7" w:rsidP="00A15AB7">
      <w:pPr>
        <w:pStyle w:val="Folgeposition"/>
        <w:keepNext/>
        <w:keepLines/>
      </w:pPr>
      <w:r>
        <w:t>A</w:t>
      </w:r>
      <w:r>
        <w:rPr>
          <w:sz w:val="12"/>
        </w:rPr>
        <w:t>+</w:t>
      </w:r>
      <w:r>
        <w:tab/>
        <w:t>PREFA Vogelschutzgitter zur Be- u. Entlüftung für DS</w:t>
      </w:r>
      <w:r>
        <w:tab/>
        <w:t xml:space="preserve">m </w:t>
      </w:r>
    </w:p>
    <w:p w:rsidR="00A873F7" w:rsidRDefault="00A873F7" w:rsidP="00A15AB7">
      <w:pPr>
        <w:pStyle w:val="Langtext"/>
      </w:pPr>
      <w:r>
        <w:t>Zuschnitt: 125 mm</w:t>
      </w:r>
    </w:p>
    <w:p w:rsidR="00A873F7" w:rsidRDefault="00A873F7" w:rsidP="00A15AB7">
      <w:pPr>
        <w:pStyle w:val="Langtext"/>
      </w:pPr>
      <w:r>
        <w:t>Abkantung: nach Erfordernis</w:t>
      </w:r>
    </w:p>
    <w:p w:rsidR="00A873F7" w:rsidRDefault="00A873F7" w:rsidP="00A15AB7">
      <w:pPr>
        <w:pStyle w:val="Langtext"/>
      </w:pPr>
      <w:r>
        <w:t>Länge: 2000 mm</w:t>
      </w:r>
    </w:p>
    <w:p w:rsidR="00A873F7" w:rsidRDefault="00A873F7" w:rsidP="00A15AB7">
      <w:pPr>
        <w:pStyle w:val="Langtext"/>
      </w:pPr>
      <w:r>
        <w:t>Materialdicke: 0,70 mm</w:t>
      </w:r>
    </w:p>
    <w:p w:rsidR="00A873F7" w:rsidRDefault="00A873F7" w:rsidP="00A15AB7">
      <w:pPr>
        <w:pStyle w:val="Langtext"/>
      </w:pPr>
      <w:r>
        <w:t>Rundlochung: Ø 5 mm</w:t>
      </w:r>
    </w:p>
    <w:p w:rsidR="00A873F7" w:rsidRDefault="00A873F7" w:rsidP="00A15AB7">
      <w:pPr>
        <w:pStyle w:val="Langtext"/>
      </w:pPr>
      <w:r>
        <w:t>z.B. PREFA Vogelschutzgitter zur Be- u. Entlüftung oder Gleichwertiges.</w:t>
      </w:r>
    </w:p>
    <w:p w:rsidR="00A873F7" w:rsidRDefault="00A873F7" w:rsidP="00A15AB7">
      <w:pPr>
        <w:pStyle w:val="Langtext"/>
      </w:pPr>
      <w:r>
        <w:t>Angebotenes Erzeugnis: (....)</w:t>
      </w:r>
    </w:p>
    <w:p w:rsidR="00A873F7" w:rsidRDefault="00A873F7" w:rsidP="00A15AB7">
      <w:pPr>
        <w:pStyle w:val="TrennungPOS"/>
      </w:pPr>
    </w:p>
    <w:p w:rsidR="00A873F7" w:rsidRDefault="00A873F7" w:rsidP="00A15AB7">
      <w:pPr>
        <w:pStyle w:val="GrundtextPosNr"/>
        <w:keepNext/>
        <w:keepLines/>
      </w:pPr>
      <w:r>
        <w:t>23.P2 14</w:t>
      </w:r>
    </w:p>
    <w:p w:rsidR="00A873F7" w:rsidRDefault="00A873F7" w:rsidP="00A15AB7">
      <w:pPr>
        <w:pStyle w:val="Grundtext"/>
      </w:pPr>
      <w:r>
        <w:t>Ausbildung eines Dachknickes aus Aluminiumblech.</w:t>
      </w:r>
    </w:p>
    <w:p w:rsidR="00A873F7" w:rsidRDefault="00A873F7" w:rsidP="00A15AB7">
      <w:pPr>
        <w:pStyle w:val="Folgeposition"/>
        <w:keepNext/>
        <w:keepLines/>
      </w:pPr>
      <w:r>
        <w:t>A</w:t>
      </w:r>
      <w:r>
        <w:rPr>
          <w:sz w:val="12"/>
        </w:rPr>
        <w:t>+</w:t>
      </w:r>
      <w:r>
        <w:tab/>
        <w:t>Dachknick für DS</w:t>
      </w:r>
      <w:r>
        <w:tab/>
        <w:t xml:space="preserve">m </w:t>
      </w:r>
    </w:p>
    <w:p w:rsidR="00A873F7" w:rsidRDefault="00A873F7" w:rsidP="00A15AB7">
      <w:pPr>
        <w:pStyle w:val="Langtext"/>
      </w:pPr>
      <w:r>
        <w:t>Dachübergang von  _ _ _ ° auf  _ _ _ °</w:t>
      </w:r>
    </w:p>
    <w:p w:rsidR="00A873F7" w:rsidRDefault="00A873F7" w:rsidP="00A15AB7">
      <w:pPr>
        <w:pStyle w:val="Langtext"/>
      </w:pPr>
      <w:r>
        <w:t>z.B. Dachknick aus PREFALZ Ergänzungsband oder Gleichwertiges.</w:t>
      </w:r>
    </w:p>
    <w:p w:rsidR="00A873F7" w:rsidRDefault="00A873F7" w:rsidP="00A15AB7">
      <w:pPr>
        <w:pStyle w:val="Langtext"/>
      </w:pPr>
      <w:r>
        <w:t>Angebotenes Erzeugnis: (....)</w:t>
      </w:r>
    </w:p>
    <w:p w:rsidR="00A873F7" w:rsidRDefault="00A873F7" w:rsidP="00A15AB7">
      <w:pPr>
        <w:pStyle w:val="Folgeposition"/>
        <w:keepNext/>
        <w:keepLines/>
      </w:pPr>
      <w:r>
        <w:t>B</w:t>
      </w:r>
      <w:r>
        <w:rPr>
          <w:sz w:val="12"/>
        </w:rPr>
        <w:t>+</w:t>
      </w:r>
      <w:r>
        <w:tab/>
        <w:t>Dachknick (Mansarde) für DS</w:t>
      </w:r>
      <w:r>
        <w:tab/>
        <w:t xml:space="preserve">m </w:t>
      </w:r>
    </w:p>
    <w:p w:rsidR="00A873F7" w:rsidRDefault="00A873F7" w:rsidP="00A15AB7">
      <w:pPr>
        <w:pStyle w:val="Langtext"/>
      </w:pPr>
      <w:r>
        <w:t>Dachknick für Mansardendächer, einschließlich Aluminiumkantteil und Saumstreifen.</w:t>
      </w:r>
    </w:p>
    <w:p w:rsidR="00A873F7" w:rsidRDefault="00A873F7" w:rsidP="00A15AB7">
      <w:pPr>
        <w:pStyle w:val="Langtext"/>
      </w:pPr>
      <w:r>
        <w:t>Dachübergang von  _ _ _° auf  _ _ _°</w:t>
      </w:r>
    </w:p>
    <w:p w:rsidR="00A873F7" w:rsidRDefault="00A873F7" w:rsidP="00A15AB7">
      <w:pPr>
        <w:pStyle w:val="Langtext"/>
      </w:pPr>
      <w:r>
        <w:t>z.B. Dachknick (Mansarde) aus PREFALZ Ergänzungsband oder Gleichwertiges.</w:t>
      </w:r>
    </w:p>
    <w:p w:rsidR="00A873F7" w:rsidRDefault="00A873F7" w:rsidP="00A15AB7">
      <w:pPr>
        <w:pStyle w:val="Langtext"/>
      </w:pPr>
      <w:r>
        <w:t>Angebotenes Erzeugnis: (....)</w:t>
      </w:r>
    </w:p>
    <w:p w:rsidR="00A873F7" w:rsidRDefault="00A873F7" w:rsidP="00A15AB7">
      <w:pPr>
        <w:pStyle w:val="TrennungPOS"/>
      </w:pPr>
    </w:p>
    <w:p w:rsidR="00A873F7" w:rsidRDefault="00A873F7" w:rsidP="00A15AB7">
      <w:pPr>
        <w:pStyle w:val="GrundtextPosNr"/>
        <w:keepNext/>
        <w:keepLines/>
      </w:pPr>
      <w:r>
        <w:t>23.P2 16</w:t>
      </w:r>
    </w:p>
    <w:p w:rsidR="00A873F7" w:rsidRDefault="00A873F7" w:rsidP="00A15AB7">
      <w:pPr>
        <w:pStyle w:val="Grundtext"/>
      </w:pPr>
      <w:r>
        <w:t>Kehlenausbildung aus Aluminiumblech, die Einzelstücke (max. 3000 mm) sind dehnungsgerecht zu verbinden.</w:t>
      </w:r>
    </w:p>
    <w:p w:rsidR="00A873F7" w:rsidRDefault="00A873F7" w:rsidP="00A15AB7">
      <w:pPr>
        <w:pStyle w:val="Folgeposition"/>
        <w:keepNext/>
        <w:keepLines/>
      </w:pPr>
      <w:r>
        <w:t>A</w:t>
      </w:r>
      <w:r>
        <w:rPr>
          <w:sz w:val="12"/>
        </w:rPr>
        <w:t>+</w:t>
      </w:r>
      <w:r>
        <w:tab/>
        <w:t>PREFA Sicherheitskehle (werksmäßig hergestellt) für DS</w:t>
      </w:r>
      <w:r>
        <w:tab/>
        <w:t xml:space="preserve">m </w:t>
      </w:r>
    </w:p>
    <w:p w:rsidR="00A873F7" w:rsidRDefault="00A873F7" w:rsidP="00A15AB7">
      <w:pPr>
        <w:pStyle w:val="Langtext"/>
      </w:pPr>
      <w:r>
        <w:t>Sicherheitskehlen mit Zusatzfalz.</w:t>
      </w:r>
    </w:p>
    <w:p w:rsidR="00A873F7" w:rsidRDefault="00A873F7" w:rsidP="00A15AB7">
      <w:pPr>
        <w:pStyle w:val="Langtext"/>
      </w:pPr>
      <w:r>
        <w:t>Zuschnitt: 708 mm</w:t>
      </w:r>
    </w:p>
    <w:p w:rsidR="00A873F7" w:rsidRDefault="00A873F7" w:rsidP="00A15AB7">
      <w:pPr>
        <w:pStyle w:val="Langtext"/>
      </w:pPr>
      <w:r>
        <w:t>Abkantung: 8 Stk.</w:t>
      </w:r>
    </w:p>
    <w:p w:rsidR="00A873F7" w:rsidRDefault="00A873F7" w:rsidP="00A15AB7">
      <w:pPr>
        <w:pStyle w:val="Langtext"/>
      </w:pPr>
      <w:r>
        <w:t>Materialdicke: wie Dachschindel</w:t>
      </w:r>
    </w:p>
    <w:p w:rsidR="00A873F7" w:rsidRDefault="00A873F7" w:rsidP="00A15AB7">
      <w:pPr>
        <w:pStyle w:val="Langtext"/>
      </w:pPr>
      <w:r>
        <w:t>Farbe: wie Dachschindel</w:t>
      </w:r>
    </w:p>
    <w:p w:rsidR="00A873F7" w:rsidRDefault="00A873F7" w:rsidP="00A15AB7">
      <w:pPr>
        <w:pStyle w:val="Langtext"/>
      </w:pPr>
      <w:r>
        <w:t>z.B. PREFA Sicherheitskehle (werksmäßig hergestellt) oder Gleichwertiges.</w:t>
      </w:r>
    </w:p>
    <w:p w:rsidR="00A873F7" w:rsidRDefault="00A873F7" w:rsidP="00A15AB7">
      <w:pPr>
        <w:pStyle w:val="Langtext"/>
      </w:pPr>
      <w:r>
        <w:t>Angebotenes Erzeugnis: (....)</w:t>
      </w:r>
    </w:p>
    <w:p w:rsidR="00A873F7" w:rsidRDefault="00A873F7" w:rsidP="00A15AB7">
      <w:pPr>
        <w:pStyle w:val="Folgeposition"/>
        <w:keepNext/>
        <w:keepLines/>
      </w:pPr>
      <w:r>
        <w:t>B</w:t>
      </w:r>
      <w:r>
        <w:rPr>
          <w:sz w:val="12"/>
        </w:rPr>
        <w:t>+</w:t>
      </w:r>
      <w:r>
        <w:tab/>
        <w:t>Kehlenausbildung aus PREFALZ Ergänzungsband für DS</w:t>
      </w:r>
      <w:r>
        <w:tab/>
        <w:t xml:space="preserve">m </w:t>
      </w:r>
    </w:p>
    <w:p w:rsidR="00A873F7" w:rsidRDefault="00A873F7" w:rsidP="00912491">
      <w:pPr>
        <w:pStyle w:val="Langtext"/>
      </w:pPr>
      <w:r>
        <w:t>Zuschnitt:  _ _ _ mm</w:t>
      </w:r>
    </w:p>
    <w:p w:rsidR="00A873F7" w:rsidRDefault="00A873F7" w:rsidP="00912491">
      <w:pPr>
        <w:pStyle w:val="Langtext"/>
      </w:pPr>
      <w:r>
        <w:t>Abkantung:  _ _ _ Stk.</w:t>
      </w:r>
    </w:p>
    <w:p w:rsidR="00A873F7" w:rsidRDefault="00A873F7" w:rsidP="00912491">
      <w:pPr>
        <w:pStyle w:val="Langtext"/>
      </w:pPr>
      <w:r>
        <w:t>Materialdicke: wie Dachschindel</w:t>
      </w:r>
    </w:p>
    <w:p w:rsidR="00A873F7" w:rsidRDefault="00A873F7" w:rsidP="00912491">
      <w:pPr>
        <w:pStyle w:val="Langtext"/>
      </w:pPr>
      <w:r>
        <w:t>Farbe: wie Dachschindel</w:t>
      </w:r>
    </w:p>
    <w:p w:rsidR="00A873F7" w:rsidRDefault="00A873F7" w:rsidP="00912491">
      <w:pPr>
        <w:pStyle w:val="Langtext"/>
      </w:pPr>
      <w:r>
        <w:t>z.B. Kehlenausbildung aus PREFALZ Ergänzungsband oder Gleichwertiges.</w:t>
      </w:r>
    </w:p>
    <w:p w:rsidR="00A873F7" w:rsidRDefault="00A873F7" w:rsidP="00912491">
      <w:pPr>
        <w:pStyle w:val="Langtext"/>
      </w:pPr>
      <w:r>
        <w:t>Angebotenes Erzeugnis: (....)</w:t>
      </w:r>
    </w:p>
    <w:p w:rsidR="00A873F7" w:rsidRDefault="00A873F7" w:rsidP="00912491">
      <w:pPr>
        <w:pStyle w:val="Folgeposition"/>
        <w:keepNext/>
        <w:keepLines/>
      </w:pPr>
      <w:r>
        <w:t>C</w:t>
      </w:r>
      <w:r>
        <w:rPr>
          <w:sz w:val="12"/>
        </w:rPr>
        <w:t>+</w:t>
      </w:r>
      <w:r>
        <w:tab/>
        <w:t>Kehlausbildung vertieft aus PREFALZ Ergänzungsband für DS</w:t>
      </w:r>
      <w:r>
        <w:tab/>
        <w:t xml:space="preserve">m </w:t>
      </w:r>
    </w:p>
    <w:p w:rsidR="00A873F7" w:rsidRDefault="00A873F7" w:rsidP="00912491">
      <w:pPr>
        <w:pStyle w:val="Langtext"/>
      </w:pPr>
      <w:r>
        <w:t>Kehlausbildung vertieft als Kehlrinne, auf vorhandener, tiefergelegten Unterkonstruktion, einschließlich aufbringen einer Lage Unterdeckbahn als zusätzliche Rückstausicherung.</w:t>
      </w:r>
    </w:p>
    <w:p w:rsidR="00A873F7" w:rsidRDefault="00A873F7" w:rsidP="00912491">
      <w:pPr>
        <w:pStyle w:val="Langtext"/>
      </w:pPr>
      <w:r>
        <w:t>Zuschnitt:  _ _ _ mm,</w:t>
      </w:r>
    </w:p>
    <w:p w:rsidR="00A873F7" w:rsidRDefault="00A873F7" w:rsidP="00912491">
      <w:pPr>
        <w:pStyle w:val="Langtext"/>
      </w:pPr>
      <w:r>
        <w:t>Abkantung: bis 5 Stk.</w:t>
      </w:r>
    </w:p>
    <w:p w:rsidR="00A873F7" w:rsidRDefault="00A873F7" w:rsidP="00912491">
      <w:pPr>
        <w:pStyle w:val="Langtext"/>
      </w:pPr>
      <w:r>
        <w:t>Materialdicke: wie Dachschindel</w:t>
      </w:r>
    </w:p>
    <w:p w:rsidR="00A873F7" w:rsidRDefault="00A873F7" w:rsidP="00912491">
      <w:pPr>
        <w:pStyle w:val="Langtext"/>
      </w:pPr>
      <w:r>
        <w:t>Farbe: wie Dachschindel</w:t>
      </w:r>
    </w:p>
    <w:p w:rsidR="00A873F7" w:rsidRDefault="00A873F7" w:rsidP="00912491">
      <w:pPr>
        <w:pStyle w:val="Langtext"/>
      </w:pPr>
      <w:r>
        <w:t>z.B. Kehlausbildung, vertiefte Kehle aus PREFALZ Ergänzungsband oder Gleichwertiges.</w:t>
      </w:r>
    </w:p>
    <w:p w:rsidR="00A873F7" w:rsidRDefault="00A873F7" w:rsidP="00912491">
      <w:pPr>
        <w:pStyle w:val="Langtext"/>
      </w:pPr>
      <w:r>
        <w:t>Angebotenes Erzeugnis: (....)</w:t>
      </w:r>
    </w:p>
    <w:p w:rsidR="00A873F7" w:rsidRDefault="00A873F7" w:rsidP="00912491">
      <w:pPr>
        <w:pStyle w:val="Folgeposition"/>
        <w:keepNext/>
        <w:keepLines/>
      </w:pPr>
      <w:r>
        <w:t>D</w:t>
      </w:r>
      <w:r>
        <w:rPr>
          <w:sz w:val="12"/>
        </w:rPr>
        <w:t>+</w:t>
      </w:r>
      <w:r>
        <w:tab/>
        <w:t>Kehlenausbildung (Kurvenkehlen) für DS</w:t>
      </w:r>
      <w:r>
        <w:tab/>
        <w:t xml:space="preserve">m </w:t>
      </w:r>
    </w:p>
    <w:p w:rsidR="00A873F7" w:rsidRDefault="00A873F7" w:rsidP="00912491">
      <w:pPr>
        <w:pStyle w:val="Langtext"/>
      </w:pPr>
      <w:r>
        <w:t>Runde bzw. gefaltete Kehlenausbildung bei Rundgauben.</w:t>
      </w:r>
    </w:p>
    <w:p w:rsidR="00A873F7" w:rsidRDefault="00A873F7" w:rsidP="00912491">
      <w:pPr>
        <w:pStyle w:val="Langtext"/>
      </w:pPr>
      <w:r>
        <w:t>Gaubenbreite:  _ _ _ mm</w:t>
      </w:r>
    </w:p>
    <w:p w:rsidR="00A873F7" w:rsidRDefault="00A873F7" w:rsidP="00912491">
      <w:pPr>
        <w:pStyle w:val="Langtext"/>
      </w:pPr>
      <w:r>
        <w:t>Stichhöhe:  _ _ _ mm</w:t>
      </w:r>
    </w:p>
    <w:p w:rsidR="00A873F7" w:rsidRDefault="00A873F7" w:rsidP="00912491">
      <w:pPr>
        <w:pStyle w:val="Langtext"/>
      </w:pPr>
      <w:r>
        <w:t>Hauptdachneigung:  _ _ _ °</w:t>
      </w:r>
    </w:p>
    <w:p w:rsidR="00A873F7" w:rsidRDefault="00A873F7" w:rsidP="00912491">
      <w:pPr>
        <w:pStyle w:val="Langtext"/>
      </w:pPr>
      <w:r>
        <w:t>Materialdicke: wie Dachschindel</w:t>
      </w:r>
    </w:p>
    <w:p w:rsidR="00A873F7" w:rsidRDefault="00A873F7" w:rsidP="00912491">
      <w:pPr>
        <w:pStyle w:val="Langtext"/>
      </w:pPr>
      <w:r>
        <w:t>Farbe: wie Dachschindel</w:t>
      </w:r>
    </w:p>
    <w:p w:rsidR="00A873F7" w:rsidRDefault="00A873F7" w:rsidP="00912491">
      <w:pPr>
        <w:pStyle w:val="Langtext"/>
      </w:pPr>
      <w:r>
        <w:t>z.B. Kehlenausbildung (Kurvenkehlen) aus PREFALZ Ergänzungsband oder Gleichwertiges.</w:t>
      </w:r>
    </w:p>
    <w:p w:rsidR="00A873F7" w:rsidRDefault="00A873F7" w:rsidP="00912491">
      <w:pPr>
        <w:pStyle w:val="Langtext"/>
      </w:pPr>
      <w:r>
        <w:t>Angebotenes Erzeugnis: (....)</w:t>
      </w:r>
    </w:p>
    <w:p w:rsidR="00A873F7" w:rsidRDefault="00A873F7" w:rsidP="00912491">
      <w:pPr>
        <w:pStyle w:val="Folgeposition"/>
        <w:keepNext/>
        <w:keepLines/>
      </w:pPr>
      <w:r>
        <w:t>E</w:t>
      </w:r>
      <w:r>
        <w:rPr>
          <w:sz w:val="12"/>
        </w:rPr>
        <w:t>+</w:t>
      </w:r>
      <w:r>
        <w:tab/>
        <w:t>Wandanschlusskehle aus PREFALZ Ergänzungsband für DS</w:t>
      </w:r>
      <w:r>
        <w:tab/>
        <w:t xml:space="preserve">m </w:t>
      </w:r>
    </w:p>
    <w:p w:rsidR="00A873F7" w:rsidRDefault="00A873F7" w:rsidP="00912491">
      <w:pPr>
        <w:pStyle w:val="Langtext"/>
      </w:pPr>
      <w:r>
        <w:t>Kehlbleche für den seitlichen Wandanschluss.</w:t>
      </w:r>
    </w:p>
    <w:p w:rsidR="00A873F7" w:rsidRDefault="00A873F7" w:rsidP="00912491">
      <w:pPr>
        <w:pStyle w:val="Langtext"/>
      </w:pPr>
      <w:r>
        <w:t>Zuschnitt:  _ _ _ mm</w:t>
      </w:r>
    </w:p>
    <w:p w:rsidR="00A873F7" w:rsidRDefault="00A873F7" w:rsidP="00912491">
      <w:pPr>
        <w:pStyle w:val="Langtext"/>
      </w:pPr>
      <w:r>
        <w:t>Abkantung:  _ _ _ Stk.</w:t>
      </w:r>
    </w:p>
    <w:p w:rsidR="00A873F7" w:rsidRDefault="00A873F7" w:rsidP="00912491">
      <w:pPr>
        <w:pStyle w:val="Langtext"/>
      </w:pPr>
      <w:r>
        <w:t>Materialdicke: wie Dachschindel</w:t>
      </w:r>
    </w:p>
    <w:p w:rsidR="00A873F7" w:rsidRDefault="00A873F7" w:rsidP="00912491">
      <w:pPr>
        <w:pStyle w:val="Langtext"/>
      </w:pPr>
      <w:r>
        <w:t>Materialqualität: wie Dachschindel</w:t>
      </w:r>
    </w:p>
    <w:p w:rsidR="00A873F7" w:rsidRDefault="00A873F7" w:rsidP="00912491">
      <w:pPr>
        <w:pStyle w:val="Langtext"/>
      </w:pPr>
      <w:r>
        <w:t>Farbe: wie Dachschindel</w:t>
      </w:r>
    </w:p>
    <w:p w:rsidR="00A873F7" w:rsidRDefault="00A873F7" w:rsidP="00912491">
      <w:pPr>
        <w:pStyle w:val="Langtext"/>
      </w:pPr>
      <w:r>
        <w:t>z.B. Wandanschlusskehle aus PREFALZ Ergänzungsband oder Gleichwertiges.</w:t>
      </w:r>
    </w:p>
    <w:p w:rsidR="00A873F7" w:rsidRDefault="00A873F7" w:rsidP="00912491">
      <w:pPr>
        <w:pStyle w:val="Langtext"/>
      </w:pPr>
      <w:r>
        <w:t>Angebotenes Erzeugnis: (....)</w:t>
      </w:r>
    </w:p>
    <w:p w:rsidR="00A873F7" w:rsidRDefault="00A873F7" w:rsidP="00912491">
      <w:pPr>
        <w:pStyle w:val="Folgeposition"/>
        <w:keepNext/>
        <w:keepLines/>
      </w:pPr>
      <w:r>
        <w:t>F</w:t>
      </w:r>
      <w:r>
        <w:rPr>
          <w:sz w:val="12"/>
        </w:rPr>
        <w:t>+</w:t>
      </w:r>
      <w:r>
        <w:tab/>
        <w:t>Fenster-/Wasserrutsche aus PREFALZ Ergänzungsband für DS</w:t>
      </w:r>
      <w:r>
        <w:tab/>
        <w:t xml:space="preserve">m </w:t>
      </w:r>
    </w:p>
    <w:p w:rsidR="00A873F7" w:rsidRDefault="00A873F7" w:rsidP="00912491">
      <w:pPr>
        <w:pStyle w:val="Langtext"/>
      </w:pPr>
      <w:r>
        <w:t>Mit beidseitigem Steh- und Wasserfalz.</w:t>
      </w:r>
    </w:p>
    <w:p w:rsidR="00A873F7" w:rsidRDefault="00A873F7" w:rsidP="00912491">
      <w:pPr>
        <w:pStyle w:val="Langtext"/>
      </w:pPr>
      <w:r>
        <w:t>Abmessung:  _ _ _ x  _ _ _ mm</w:t>
      </w:r>
    </w:p>
    <w:p w:rsidR="00A873F7" w:rsidRDefault="00A873F7" w:rsidP="00912491">
      <w:pPr>
        <w:pStyle w:val="Langtext"/>
      </w:pPr>
      <w:r>
        <w:t>Materialdicke: wie Dachschindel</w:t>
      </w:r>
    </w:p>
    <w:p w:rsidR="00A873F7" w:rsidRDefault="00A873F7" w:rsidP="00912491">
      <w:pPr>
        <w:pStyle w:val="Langtext"/>
      </w:pPr>
      <w:r>
        <w:t>Farbe: wie Dachschindel</w:t>
      </w:r>
    </w:p>
    <w:p w:rsidR="00A873F7" w:rsidRDefault="00A873F7" w:rsidP="00912491">
      <w:pPr>
        <w:pStyle w:val="Langtext"/>
      </w:pPr>
      <w:r>
        <w:t>z.B. Fenster-/Wasserrutsche aus PREFALZ Ergänzungsband oder Gleichwertiges.</w:t>
      </w:r>
    </w:p>
    <w:p w:rsidR="00A873F7" w:rsidRDefault="00A873F7" w:rsidP="00912491">
      <w:pPr>
        <w:pStyle w:val="Langtext"/>
      </w:pPr>
      <w:r>
        <w:t>Angebotenes Erzeugnis: (....)</w:t>
      </w:r>
    </w:p>
    <w:p w:rsidR="00A873F7" w:rsidRDefault="00A873F7" w:rsidP="00912491">
      <w:pPr>
        <w:pStyle w:val="TrennungPOS"/>
      </w:pPr>
    </w:p>
    <w:p w:rsidR="00A873F7" w:rsidRDefault="00A873F7" w:rsidP="00912491">
      <w:pPr>
        <w:pStyle w:val="GrundtextPosNr"/>
        <w:keepNext/>
        <w:keepLines/>
      </w:pPr>
      <w:r>
        <w:t>23.P2 18</w:t>
      </w:r>
    </w:p>
    <w:p w:rsidR="00A873F7" w:rsidRDefault="00A873F7" w:rsidP="00912491">
      <w:pPr>
        <w:pStyle w:val="Grundtext"/>
      </w:pPr>
      <w:r>
        <w:t>Brustblech aus Aluminiumblech zu firstseitigen Anschlüssen an Dacheinbauten, die Einzelstücke (max. 3000 mm) sind dehnungsgerecht zu verbinden.</w:t>
      </w:r>
    </w:p>
    <w:p w:rsidR="00A873F7" w:rsidRDefault="00A873F7" w:rsidP="00912491">
      <w:pPr>
        <w:pStyle w:val="Folgeposition"/>
        <w:keepNext/>
        <w:keepLines/>
      </w:pPr>
      <w:r>
        <w:t>A</w:t>
      </w:r>
      <w:r>
        <w:rPr>
          <w:sz w:val="12"/>
        </w:rPr>
        <w:t>+</w:t>
      </w:r>
      <w:r>
        <w:tab/>
        <w:t>Brustblech aus PREFALZ Ergänzungsband für DS</w:t>
      </w:r>
      <w:r>
        <w:tab/>
        <w:t xml:space="preserve">m </w:t>
      </w:r>
    </w:p>
    <w:p w:rsidR="00A873F7" w:rsidRDefault="00A873F7" w:rsidP="00912491">
      <w:pPr>
        <w:pStyle w:val="Langtext"/>
      </w:pPr>
      <w:r>
        <w:t>Zuschnitt:  _ _ _ mm</w:t>
      </w:r>
    </w:p>
    <w:p w:rsidR="00A873F7" w:rsidRDefault="00A873F7" w:rsidP="00912491">
      <w:pPr>
        <w:pStyle w:val="Langtext"/>
      </w:pPr>
      <w:r>
        <w:t>Abkantung:  _ _ _ Stk.</w:t>
      </w:r>
    </w:p>
    <w:p w:rsidR="00A873F7" w:rsidRDefault="00A873F7" w:rsidP="00912491">
      <w:pPr>
        <w:pStyle w:val="Langtext"/>
      </w:pPr>
      <w:r>
        <w:t>Materialdicke: wie Dachschindel</w:t>
      </w:r>
    </w:p>
    <w:p w:rsidR="00A873F7" w:rsidRDefault="00A873F7" w:rsidP="00912491">
      <w:pPr>
        <w:pStyle w:val="Langtext"/>
      </w:pPr>
      <w:r>
        <w:t>Farbe: wie Dachschindel</w:t>
      </w:r>
    </w:p>
    <w:p w:rsidR="00A873F7" w:rsidRDefault="00A873F7" w:rsidP="00912491">
      <w:pPr>
        <w:pStyle w:val="Langtext"/>
      </w:pPr>
      <w:r>
        <w:t>z.B. Brustblech aus PREFALZ Ergänzungsband oder Gleichwertiges.</w:t>
      </w:r>
    </w:p>
    <w:p w:rsidR="00A873F7" w:rsidRDefault="00A873F7" w:rsidP="00912491">
      <w:pPr>
        <w:pStyle w:val="Langtext"/>
      </w:pPr>
      <w:r>
        <w:t>Angebotenes Erzeugnis: (....)</w:t>
      </w:r>
    </w:p>
    <w:p w:rsidR="00A873F7" w:rsidRDefault="00A873F7" w:rsidP="00912491">
      <w:pPr>
        <w:pStyle w:val="TrennungPOS"/>
      </w:pPr>
    </w:p>
    <w:p w:rsidR="00A873F7" w:rsidRDefault="00A873F7" w:rsidP="00912491">
      <w:pPr>
        <w:pStyle w:val="GrundtextPosNr"/>
        <w:keepNext/>
        <w:keepLines/>
      </w:pPr>
      <w:r>
        <w:t>23.P2 20</w:t>
      </w:r>
    </w:p>
    <w:p w:rsidR="00A873F7" w:rsidRDefault="00A873F7" w:rsidP="00912491">
      <w:pPr>
        <w:pStyle w:val="Grundtext"/>
      </w:pPr>
      <w:r>
        <w:t>First-/Gratreiter aus Aluminiumblech.</w:t>
      </w:r>
    </w:p>
    <w:p w:rsidR="00A873F7" w:rsidRDefault="00A873F7" w:rsidP="00912491">
      <w:pPr>
        <w:pStyle w:val="Folgeposition"/>
        <w:keepNext/>
        <w:keepLines/>
      </w:pPr>
      <w:r>
        <w:t>A</w:t>
      </w:r>
      <w:r>
        <w:rPr>
          <w:sz w:val="12"/>
        </w:rPr>
        <w:t>+</w:t>
      </w:r>
      <w:r>
        <w:tab/>
        <w:t>PREFA Jetlüfter (First-/Gratentlüfter), selbsttragend für DS</w:t>
      </w:r>
      <w:r>
        <w:tab/>
        <w:t xml:space="preserve">m </w:t>
      </w:r>
    </w:p>
    <w:p w:rsidR="00A873F7" w:rsidRDefault="00A873F7" w:rsidP="00912491">
      <w:pPr>
        <w:pStyle w:val="Langtext"/>
      </w:pPr>
      <w:r>
        <w:t>Selbsttragend, halbrund geformt, zur Entlüftung von Belüftungsebenen einschließlich Befestigungsmaterial (NIRO-Schrauben 4,5/60 mm mit Dichtscheibe).</w:t>
      </w:r>
    </w:p>
    <w:p w:rsidR="00A873F7" w:rsidRDefault="00A873F7" w:rsidP="00912491">
      <w:pPr>
        <w:pStyle w:val="Langtext"/>
      </w:pPr>
      <w:r>
        <w:t>Stücklängen: 3000/ 1200 mm</w:t>
      </w:r>
    </w:p>
    <w:p w:rsidR="00A873F7" w:rsidRDefault="00A873F7" w:rsidP="00912491">
      <w:pPr>
        <w:pStyle w:val="Langtext"/>
      </w:pPr>
      <w:r>
        <w:t>Lüftungsquerschnitt: 250 cm²/ lfm</w:t>
      </w:r>
    </w:p>
    <w:p w:rsidR="00A873F7" w:rsidRDefault="00A873F7" w:rsidP="00912491">
      <w:pPr>
        <w:pStyle w:val="Langtext"/>
      </w:pPr>
      <w:r>
        <w:t>Materialdicke: 1,00 mm</w:t>
      </w:r>
    </w:p>
    <w:p w:rsidR="00A873F7" w:rsidRDefault="00A873F7" w:rsidP="00912491">
      <w:pPr>
        <w:pStyle w:val="Langtext"/>
      </w:pPr>
      <w:r>
        <w:t>Farbe: wie Dachschindel</w:t>
      </w:r>
    </w:p>
    <w:p w:rsidR="00A873F7" w:rsidRDefault="00A873F7" w:rsidP="00912491">
      <w:pPr>
        <w:pStyle w:val="Langtext"/>
      </w:pPr>
      <w:r>
        <w:t>z.B. PREFA Jetlüfter (First-/Gratentlüfter)oder Gleichwertiges.</w:t>
      </w:r>
    </w:p>
    <w:p w:rsidR="00A873F7" w:rsidRDefault="00A873F7" w:rsidP="00912491">
      <w:pPr>
        <w:pStyle w:val="Langtext"/>
      </w:pPr>
      <w:r>
        <w:t>Angebotenes Erzeugnis: (....)</w:t>
      </w:r>
    </w:p>
    <w:p w:rsidR="00A873F7" w:rsidRDefault="00A873F7" w:rsidP="00912491">
      <w:pPr>
        <w:pStyle w:val="Folgeposition"/>
        <w:keepNext/>
        <w:keepLines/>
      </w:pPr>
      <w:r>
        <w:t>B</w:t>
      </w:r>
      <w:r>
        <w:rPr>
          <w:sz w:val="12"/>
        </w:rPr>
        <w:t>+</w:t>
      </w:r>
      <w:r>
        <w:tab/>
        <w:t>PREFA Jetlüfter Jetlüfter-Vorkopf für DS</w:t>
      </w:r>
      <w:r>
        <w:tab/>
        <w:t xml:space="preserve">Stk </w:t>
      </w:r>
    </w:p>
    <w:p w:rsidR="00A873F7" w:rsidRDefault="00A873F7" w:rsidP="00912491">
      <w:pPr>
        <w:pStyle w:val="Langtext"/>
      </w:pPr>
      <w:r>
        <w:t>halbrund geformt, gerade geschnitten.</w:t>
      </w:r>
    </w:p>
    <w:p w:rsidR="00A873F7" w:rsidRDefault="00A873F7" w:rsidP="00912491">
      <w:pPr>
        <w:pStyle w:val="Langtext"/>
      </w:pPr>
      <w:r>
        <w:t>Materialdicke: 1,00 mm</w:t>
      </w:r>
    </w:p>
    <w:p w:rsidR="00A873F7" w:rsidRDefault="00A873F7" w:rsidP="00912491">
      <w:pPr>
        <w:pStyle w:val="Langtext"/>
      </w:pPr>
      <w:r>
        <w:t>Farbe: wie Dachschindel</w:t>
      </w:r>
    </w:p>
    <w:p w:rsidR="00A873F7" w:rsidRDefault="00A873F7" w:rsidP="00912491">
      <w:pPr>
        <w:pStyle w:val="Langtext"/>
      </w:pPr>
      <w:r>
        <w:t>z.B. PREFA Jetlüfter-Vorkopf oder Gleichwertiges.</w:t>
      </w:r>
    </w:p>
    <w:p w:rsidR="00A873F7" w:rsidRDefault="00A873F7" w:rsidP="00912491">
      <w:pPr>
        <w:pStyle w:val="Langtext"/>
      </w:pPr>
      <w:r>
        <w:t>Angebotenes Erzeugnis: (....)</w:t>
      </w:r>
    </w:p>
    <w:p w:rsidR="00A873F7" w:rsidRDefault="00A873F7" w:rsidP="00912491">
      <w:pPr>
        <w:pStyle w:val="Folgeposition"/>
        <w:keepNext/>
        <w:keepLines/>
      </w:pPr>
      <w:r>
        <w:t>C</w:t>
      </w:r>
      <w:r>
        <w:rPr>
          <w:sz w:val="12"/>
        </w:rPr>
        <w:t>+</w:t>
      </w:r>
      <w:r>
        <w:tab/>
        <w:t>PREFA Grat-/Firstreiter unbelüftet für DS</w:t>
      </w:r>
      <w:r>
        <w:tab/>
        <w:t xml:space="preserve">m </w:t>
      </w:r>
    </w:p>
    <w:p w:rsidR="00A873F7" w:rsidRDefault="00A873F7" w:rsidP="00912491">
      <w:pPr>
        <w:pStyle w:val="Langtext"/>
      </w:pPr>
      <w:r>
        <w:t>halbrund geformt, mit eingeprägter Sicke, auf vorhandener Holzlatte, einschließlich Befestigungsmaterial (NIRO-Schrauben 4,5/45 mm mit Dichtscheibe).</w:t>
      </w:r>
    </w:p>
    <w:p w:rsidR="00A873F7" w:rsidRDefault="00A873F7" w:rsidP="00912491">
      <w:pPr>
        <w:pStyle w:val="Langtext"/>
      </w:pPr>
      <w:r>
        <w:t>Länge: 500 mm</w:t>
      </w:r>
    </w:p>
    <w:p w:rsidR="00A873F7" w:rsidRDefault="00A873F7" w:rsidP="00912491">
      <w:pPr>
        <w:pStyle w:val="Langtext"/>
      </w:pPr>
      <w:r>
        <w:t>Materialdicke: 1,00 mm</w:t>
      </w:r>
    </w:p>
    <w:p w:rsidR="00A873F7" w:rsidRDefault="00A873F7" w:rsidP="00912491">
      <w:pPr>
        <w:pStyle w:val="Langtext"/>
      </w:pPr>
      <w:r>
        <w:t>Farbe: wie Dachschindel</w:t>
      </w:r>
    </w:p>
    <w:p w:rsidR="00A873F7" w:rsidRDefault="00A873F7" w:rsidP="00912491">
      <w:pPr>
        <w:pStyle w:val="Langtext"/>
      </w:pPr>
      <w:r>
        <w:t>z.B. PREFA Grat-/Firstreiter unbelüftet oder Gleichwertiges.</w:t>
      </w:r>
    </w:p>
    <w:p w:rsidR="00A873F7" w:rsidRDefault="00A873F7" w:rsidP="00912491">
      <w:pPr>
        <w:pStyle w:val="Langtext"/>
      </w:pPr>
      <w:r>
        <w:t>Angebotenes Erzeugnis: (....)</w:t>
      </w:r>
    </w:p>
    <w:p w:rsidR="00A873F7" w:rsidRDefault="00A873F7" w:rsidP="00912491">
      <w:pPr>
        <w:pStyle w:val="Folgeposition"/>
        <w:keepNext/>
        <w:keepLines/>
      </w:pPr>
      <w:r>
        <w:t>D</w:t>
      </w:r>
      <w:r>
        <w:rPr>
          <w:sz w:val="12"/>
        </w:rPr>
        <w:t>+</w:t>
      </w:r>
      <w:r>
        <w:tab/>
        <w:t>PREFA Gratreitervorkopf (Viertelkugel) für DS</w:t>
      </w:r>
      <w:r>
        <w:tab/>
        <w:t xml:space="preserve">Stk </w:t>
      </w:r>
    </w:p>
    <w:p w:rsidR="00A873F7" w:rsidRDefault="00A873F7" w:rsidP="00912491">
      <w:pPr>
        <w:pStyle w:val="Langtext"/>
      </w:pPr>
      <w:r>
        <w:t>Liefern und Montieren von Grat-/Firstreiter Anfangs/Endstück, Viertelkugel, einschließlich Befestigungsmaterial und anarbeiten an den Gratreiter. Die Verlegerichtlinien sind einzuhalten.</w:t>
      </w:r>
    </w:p>
    <w:p w:rsidR="00A873F7" w:rsidRDefault="00A873F7" w:rsidP="00912491">
      <w:pPr>
        <w:pStyle w:val="Langtext"/>
      </w:pPr>
      <w:r>
        <w:t>Materialdicke: 1,50 mm</w:t>
      </w:r>
    </w:p>
    <w:p w:rsidR="00A873F7" w:rsidRDefault="00A873F7" w:rsidP="00912491">
      <w:pPr>
        <w:pStyle w:val="Langtext"/>
      </w:pPr>
      <w:r>
        <w:t>Materialqualität: wie Dachschindel</w:t>
      </w:r>
    </w:p>
    <w:p w:rsidR="00A873F7" w:rsidRDefault="00A873F7" w:rsidP="00912491">
      <w:pPr>
        <w:pStyle w:val="Langtext"/>
      </w:pPr>
      <w:r>
        <w:t>Farbe: wie Dachschindel</w:t>
      </w:r>
    </w:p>
    <w:p w:rsidR="00A873F7" w:rsidRDefault="00A873F7" w:rsidP="00912491">
      <w:pPr>
        <w:pStyle w:val="Langtext"/>
      </w:pPr>
      <w:r>
        <w:t>z.B. PREFA Gratreitervorkopf (Viertelkugel) oder Gleichwertiges.</w:t>
      </w:r>
    </w:p>
    <w:p w:rsidR="00A873F7" w:rsidRDefault="00A873F7" w:rsidP="00912491">
      <w:pPr>
        <w:pStyle w:val="Langtext"/>
      </w:pPr>
      <w:r>
        <w:t>Angebotenes Erzeugnis: (....)</w:t>
      </w:r>
    </w:p>
    <w:p w:rsidR="00A873F7" w:rsidRDefault="00A873F7" w:rsidP="00912491">
      <w:pPr>
        <w:pStyle w:val="TrennungPOS"/>
      </w:pPr>
    </w:p>
    <w:p w:rsidR="00A873F7" w:rsidRDefault="00A873F7" w:rsidP="00912491">
      <w:pPr>
        <w:pStyle w:val="GrundtextPosNr"/>
        <w:keepNext/>
        <w:keepLines/>
      </w:pPr>
      <w:r>
        <w:t>23.P2 22</w:t>
      </w:r>
    </w:p>
    <w:p w:rsidR="00A873F7" w:rsidRDefault="00A873F7" w:rsidP="00912491">
      <w:pPr>
        <w:pStyle w:val="Grundtext"/>
      </w:pPr>
      <w:r>
        <w:t>Wandentlüfter aus Aluminiumblech.</w:t>
      </w:r>
    </w:p>
    <w:p w:rsidR="00A873F7" w:rsidRDefault="00A873F7" w:rsidP="00912491">
      <w:pPr>
        <w:pStyle w:val="Folgeposition"/>
        <w:keepNext/>
        <w:keepLines/>
      </w:pPr>
      <w:r>
        <w:t>A</w:t>
      </w:r>
      <w:r>
        <w:rPr>
          <w:sz w:val="12"/>
        </w:rPr>
        <w:t>+</w:t>
      </w:r>
      <w:r>
        <w:tab/>
        <w:t>Wandentlüfter aus PREFALZ Erg.-band (Labyrinth) für DS</w:t>
      </w:r>
      <w:r>
        <w:tab/>
        <w:t xml:space="preserve">m </w:t>
      </w:r>
    </w:p>
    <w:p w:rsidR="00A873F7" w:rsidRDefault="00A873F7" w:rsidP="00912491">
      <w:pPr>
        <w:pStyle w:val="Langtext"/>
      </w:pPr>
      <w:r>
        <w:t>Auf vorhandener Unterkonstruktion.</w:t>
      </w:r>
    </w:p>
    <w:p w:rsidR="00A873F7" w:rsidRDefault="00A873F7" w:rsidP="00912491">
      <w:pPr>
        <w:pStyle w:val="Langtext"/>
      </w:pPr>
      <w:r>
        <w:t>Farbe: wie Dachschindel</w:t>
      </w:r>
    </w:p>
    <w:p w:rsidR="00A873F7" w:rsidRDefault="00A873F7" w:rsidP="00912491">
      <w:pPr>
        <w:pStyle w:val="Langtext"/>
      </w:pPr>
      <w:r>
        <w:t>Brustblech:</w:t>
      </w:r>
    </w:p>
    <w:p w:rsidR="00A873F7" w:rsidRDefault="00A873F7" w:rsidP="00912491">
      <w:pPr>
        <w:pStyle w:val="Langtext"/>
      </w:pPr>
      <w:r>
        <w:t>Zuschnitt: bis 500 mm</w:t>
      </w:r>
    </w:p>
    <w:p w:rsidR="00A873F7" w:rsidRDefault="00A873F7" w:rsidP="00912491">
      <w:pPr>
        <w:pStyle w:val="Langtext"/>
      </w:pPr>
      <w:r>
        <w:t>Abkantungen: 3 Stk.</w:t>
      </w:r>
    </w:p>
    <w:p w:rsidR="00A873F7" w:rsidRDefault="00A873F7" w:rsidP="00912491">
      <w:pPr>
        <w:pStyle w:val="Langtext"/>
      </w:pPr>
      <w:r>
        <w:t>Materialdicke: 0,7 mm</w:t>
      </w:r>
    </w:p>
    <w:p w:rsidR="00A873F7" w:rsidRDefault="00A873F7" w:rsidP="00912491">
      <w:pPr>
        <w:pStyle w:val="Langtext"/>
      </w:pPr>
      <w:r>
        <w:t>Haftstreifen:</w:t>
      </w:r>
    </w:p>
    <w:p w:rsidR="00A873F7" w:rsidRDefault="00A873F7" w:rsidP="00912491">
      <w:pPr>
        <w:pStyle w:val="Langtext"/>
      </w:pPr>
      <w:r>
        <w:t>Zuschnitt: bis 200 mm</w:t>
      </w:r>
    </w:p>
    <w:p w:rsidR="00A873F7" w:rsidRDefault="00A873F7" w:rsidP="00912491">
      <w:pPr>
        <w:pStyle w:val="Langtext"/>
      </w:pPr>
      <w:r>
        <w:t>Abkantungen: 2 Stk.</w:t>
      </w:r>
    </w:p>
    <w:p w:rsidR="00A873F7" w:rsidRDefault="00A873F7" w:rsidP="00912491">
      <w:pPr>
        <w:pStyle w:val="Langtext"/>
      </w:pPr>
      <w:r>
        <w:t>Materialdicke: mind. 1 mm</w:t>
      </w:r>
    </w:p>
    <w:p w:rsidR="00A873F7" w:rsidRDefault="00A873F7" w:rsidP="00912491">
      <w:pPr>
        <w:pStyle w:val="Langtext"/>
      </w:pPr>
      <w:r>
        <w:t>Abdeckung:</w:t>
      </w:r>
    </w:p>
    <w:p w:rsidR="00A873F7" w:rsidRDefault="00A873F7" w:rsidP="00912491">
      <w:pPr>
        <w:pStyle w:val="Langtext"/>
      </w:pPr>
      <w:r>
        <w:t>Zuschnitt: bis 500 mm</w:t>
      </w:r>
    </w:p>
    <w:p w:rsidR="00A873F7" w:rsidRDefault="00A873F7" w:rsidP="00912491">
      <w:pPr>
        <w:pStyle w:val="Langtext"/>
      </w:pPr>
      <w:r>
        <w:t>Abkantungen: bis 5 Stk.</w:t>
      </w:r>
    </w:p>
    <w:p w:rsidR="00A873F7" w:rsidRDefault="00A873F7" w:rsidP="00912491">
      <w:pPr>
        <w:pStyle w:val="Langtext"/>
      </w:pPr>
      <w:r>
        <w:t>Materialdicke: 0,7 mm</w:t>
      </w:r>
    </w:p>
    <w:p w:rsidR="00A873F7" w:rsidRDefault="00A873F7" w:rsidP="00912491">
      <w:pPr>
        <w:pStyle w:val="Langtext"/>
      </w:pPr>
      <w:r>
        <w:t>Lochblech:</w:t>
      </w:r>
    </w:p>
    <w:p w:rsidR="00A873F7" w:rsidRDefault="00A873F7" w:rsidP="00912491">
      <w:pPr>
        <w:pStyle w:val="Langtext"/>
      </w:pPr>
      <w:r>
        <w:t>Rundlochung Ø 5 mm</w:t>
      </w:r>
    </w:p>
    <w:p w:rsidR="00A873F7" w:rsidRDefault="00A873F7" w:rsidP="00A2589D">
      <w:pPr>
        <w:pStyle w:val="Langtext"/>
      </w:pPr>
      <w:r>
        <w:t>Zuschnitt: bis 150 mm</w:t>
      </w:r>
    </w:p>
    <w:p w:rsidR="00A873F7" w:rsidRDefault="00A873F7" w:rsidP="00A2589D">
      <w:pPr>
        <w:pStyle w:val="Langtext"/>
      </w:pPr>
      <w:r>
        <w:t>Abkantungen: bis 2 Stk.</w:t>
      </w:r>
    </w:p>
    <w:p w:rsidR="00A873F7" w:rsidRDefault="00A873F7" w:rsidP="00A2589D">
      <w:pPr>
        <w:pStyle w:val="Langtext"/>
      </w:pPr>
      <w:r>
        <w:t>Materialdicke: 0,7 mm</w:t>
      </w:r>
    </w:p>
    <w:p w:rsidR="00A873F7" w:rsidRDefault="00A873F7" w:rsidP="00A2589D">
      <w:pPr>
        <w:pStyle w:val="Langtext"/>
      </w:pPr>
      <w:r>
        <w:t>z.B. Wandentlüfter aus PREFALZ Ergänzungsband (Labyrinth) oder Gleichwertiges.</w:t>
      </w:r>
    </w:p>
    <w:p w:rsidR="00A873F7" w:rsidRDefault="00A873F7" w:rsidP="00A2589D">
      <w:pPr>
        <w:pStyle w:val="Langtext"/>
      </w:pPr>
      <w:r>
        <w:t>Angebotenes Erzeugnis: (....)</w:t>
      </w:r>
    </w:p>
    <w:p w:rsidR="00A873F7" w:rsidRDefault="00A873F7" w:rsidP="00A2589D">
      <w:pPr>
        <w:pStyle w:val="TrennungPOS"/>
      </w:pPr>
    </w:p>
    <w:p w:rsidR="00A873F7" w:rsidRDefault="00A873F7" w:rsidP="00A2589D">
      <w:pPr>
        <w:pStyle w:val="GrundtextPosNr"/>
        <w:keepNext/>
        <w:keepLines/>
      </w:pPr>
      <w:r>
        <w:t>23.P2 23</w:t>
      </w:r>
    </w:p>
    <w:p w:rsidR="00A873F7" w:rsidRDefault="00A873F7" w:rsidP="00A2589D">
      <w:pPr>
        <w:pStyle w:val="Grundtext"/>
      </w:pPr>
      <w:r>
        <w:t>Pultdachabschluss aus Aluminiumblech.</w:t>
      </w:r>
    </w:p>
    <w:p w:rsidR="00A873F7" w:rsidRDefault="00A873F7" w:rsidP="00A2589D">
      <w:pPr>
        <w:pStyle w:val="Folgeposition"/>
        <w:keepNext/>
        <w:keepLines/>
      </w:pPr>
      <w:r>
        <w:t>A</w:t>
      </w:r>
      <w:r>
        <w:rPr>
          <w:sz w:val="12"/>
        </w:rPr>
        <w:t>+</w:t>
      </w:r>
      <w:r>
        <w:tab/>
        <w:t>Pultdachabschluss aus PREFALZ Ergänzungsband für DS</w:t>
      </w:r>
      <w:r>
        <w:tab/>
        <w:t xml:space="preserve">m </w:t>
      </w:r>
    </w:p>
    <w:p w:rsidR="00A873F7" w:rsidRDefault="00A873F7" w:rsidP="00A2589D">
      <w:pPr>
        <w:pStyle w:val="Langtext"/>
      </w:pPr>
      <w:r>
        <w:t>Auf vorhandener Unterkonstrktion, einschließlich Haftstreifen und Lochblech.</w:t>
      </w:r>
    </w:p>
    <w:p w:rsidR="00A873F7" w:rsidRDefault="00A873F7" w:rsidP="00A2589D">
      <w:pPr>
        <w:pStyle w:val="Langtext"/>
      </w:pPr>
      <w:r>
        <w:t>Abdeckprofil:</w:t>
      </w:r>
    </w:p>
    <w:p w:rsidR="00A873F7" w:rsidRDefault="00A873F7" w:rsidP="00A2589D">
      <w:pPr>
        <w:pStyle w:val="Langtext"/>
      </w:pPr>
      <w:r>
        <w:t>Zuschnitt:  _ _ _ mm</w:t>
      </w:r>
    </w:p>
    <w:p w:rsidR="00A873F7" w:rsidRDefault="00A873F7" w:rsidP="00A2589D">
      <w:pPr>
        <w:pStyle w:val="Langtext"/>
      </w:pPr>
      <w:r>
        <w:t>Abkantung:  _ _ _ Stk.</w:t>
      </w:r>
    </w:p>
    <w:p w:rsidR="00A873F7" w:rsidRDefault="00A873F7" w:rsidP="00A2589D">
      <w:pPr>
        <w:pStyle w:val="Langtext"/>
      </w:pPr>
      <w:r>
        <w:t>Materialdicke: wie Dachschindel</w:t>
      </w:r>
    </w:p>
    <w:p w:rsidR="00A873F7" w:rsidRDefault="00A873F7" w:rsidP="00A2589D">
      <w:pPr>
        <w:pStyle w:val="Langtext"/>
      </w:pPr>
      <w:r>
        <w:t>Farbe: wie Dachschindel</w:t>
      </w:r>
    </w:p>
    <w:p w:rsidR="00A873F7" w:rsidRDefault="00A873F7" w:rsidP="00A2589D">
      <w:pPr>
        <w:pStyle w:val="Langtext"/>
      </w:pPr>
      <w:r>
        <w:t>z.B. Pultdachabschluss aus PREFALZ Ergänzungsband oder Gleichwertiges.</w:t>
      </w:r>
    </w:p>
    <w:p w:rsidR="00A873F7" w:rsidRDefault="00A873F7" w:rsidP="00A2589D">
      <w:pPr>
        <w:pStyle w:val="Langtext"/>
      </w:pPr>
      <w:r>
        <w:t>Angebotenes Erzeugnis: (....)</w:t>
      </w:r>
    </w:p>
    <w:p w:rsidR="00A873F7" w:rsidRDefault="00A873F7" w:rsidP="00A2589D">
      <w:pPr>
        <w:pStyle w:val="TrennungPOS"/>
      </w:pPr>
    </w:p>
    <w:p w:rsidR="00A873F7" w:rsidRDefault="00A873F7" w:rsidP="00A2589D">
      <w:pPr>
        <w:pStyle w:val="GrundtextPosNr"/>
        <w:keepNext/>
        <w:keepLines/>
      </w:pPr>
      <w:r>
        <w:t>23.P2 24</w:t>
      </w:r>
    </w:p>
    <w:p w:rsidR="00A873F7" w:rsidRDefault="00A873F7" w:rsidP="00A2589D">
      <w:pPr>
        <w:pStyle w:val="Grundtext"/>
      </w:pPr>
      <w:r>
        <w:t>Froschmaulluken (Entlüftungshaube) aus Aluminiumblech, zur Be- u. Entlüftung der Hinterlüftungsebene.</w:t>
      </w:r>
    </w:p>
    <w:p w:rsidR="00A873F7" w:rsidRDefault="00A873F7" w:rsidP="00A2589D">
      <w:pPr>
        <w:pStyle w:val="Folgeposition"/>
        <w:keepNext/>
        <w:keepLines/>
      </w:pPr>
      <w:r>
        <w:t>A</w:t>
      </w:r>
      <w:r>
        <w:rPr>
          <w:sz w:val="12"/>
        </w:rPr>
        <w:t>+</w:t>
      </w:r>
      <w:r>
        <w:tab/>
        <w:t>PREFA Dachschindel mit Froschmaulluke (Entlüftungshaube)</w:t>
      </w:r>
      <w:r>
        <w:tab/>
        <w:t xml:space="preserve">Stk </w:t>
      </w:r>
    </w:p>
    <w:p w:rsidR="00A873F7" w:rsidRDefault="00A873F7" w:rsidP="00A2589D">
      <w:pPr>
        <w:pStyle w:val="Langtext"/>
      </w:pPr>
      <w:r>
        <w:t>Dachschindeln mit Froschmaulluken, mit tiefgezogenem Oberteil und Perforierung, einschließlich ausschneiden der Öffnungen aus der Schalung.</w:t>
      </w:r>
    </w:p>
    <w:p w:rsidR="00A873F7" w:rsidRDefault="00A873F7" w:rsidP="00A2589D">
      <w:pPr>
        <w:pStyle w:val="Langtext"/>
      </w:pPr>
      <w:r>
        <w:t>Lüftungsquerschnitt: 30 cm²</w:t>
      </w:r>
    </w:p>
    <w:p w:rsidR="00A873F7" w:rsidRDefault="00A873F7" w:rsidP="00A2589D">
      <w:pPr>
        <w:pStyle w:val="Langtext"/>
      </w:pPr>
      <w:r>
        <w:t>Größe: 420 x 240 mm</w:t>
      </w:r>
    </w:p>
    <w:p w:rsidR="00A873F7" w:rsidRDefault="00A873F7" w:rsidP="00A2589D">
      <w:pPr>
        <w:pStyle w:val="Langtext"/>
      </w:pPr>
      <w:r>
        <w:t>Materialdicke: 0,70 mm</w:t>
      </w:r>
    </w:p>
    <w:p w:rsidR="00A873F7" w:rsidRDefault="00A873F7" w:rsidP="00A2589D">
      <w:pPr>
        <w:pStyle w:val="Langtext"/>
      </w:pPr>
      <w:r>
        <w:t>Farbe: wie Dachschindel</w:t>
      </w:r>
    </w:p>
    <w:p w:rsidR="00A873F7" w:rsidRDefault="00A873F7" w:rsidP="00A2589D">
      <w:pPr>
        <w:pStyle w:val="Langtext"/>
      </w:pPr>
      <w:r>
        <w:t>z.B. PREFA Dachschindel mit Froschmaulluke oder Gleichwertiges.</w:t>
      </w:r>
    </w:p>
    <w:p w:rsidR="00A873F7" w:rsidRDefault="00A873F7" w:rsidP="00A2589D">
      <w:pPr>
        <w:pStyle w:val="Langtext"/>
      </w:pPr>
      <w:r>
        <w:t>Angebotenes Erzeugnis: (....)</w:t>
      </w:r>
    </w:p>
    <w:p w:rsidR="00A873F7" w:rsidRDefault="00A873F7" w:rsidP="00A2589D">
      <w:pPr>
        <w:pStyle w:val="TrennungPOS"/>
      </w:pPr>
    </w:p>
    <w:p w:rsidR="00A873F7" w:rsidRDefault="00A873F7" w:rsidP="00A2589D">
      <w:pPr>
        <w:pStyle w:val="GrundtextPosNr"/>
        <w:keepNext/>
        <w:keepLines/>
      </w:pPr>
      <w:r>
        <w:t>23.P2 26</w:t>
      </w:r>
    </w:p>
    <w:p w:rsidR="00A873F7" w:rsidRDefault="00A873F7" w:rsidP="00A2589D">
      <w:pPr>
        <w:pStyle w:val="Grundtext"/>
      </w:pPr>
      <w:r>
        <w:t>Ortgangstreifen aus Aluminiumblech, die Einzelstücke (max. 3000 mm) sind dehnungsgerecht zu verbinden.</w:t>
      </w:r>
    </w:p>
    <w:p w:rsidR="00A873F7" w:rsidRDefault="00A873F7" w:rsidP="00A2589D">
      <w:pPr>
        <w:pStyle w:val="Folgeposition"/>
        <w:keepNext/>
        <w:keepLines/>
      </w:pPr>
      <w:r>
        <w:t>A</w:t>
      </w:r>
      <w:r>
        <w:rPr>
          <w:sz w:val="12"/>
        </w:rPr>
        <w:t>+</w:t>
      </w:r>
      <w:r>
        <w:tab/>
        <w:t>PREFA Ortgangstreifen (werkmäßig hergestellt) für DS</w:t>
      </w:r>
      <w:r>
        <w:tab/>
        <w:t xml:space="preserve">m </w:t>
      </w:r>
    </w:p>
    <w:p w:rsidR="00A873F7" w:rsidRDefault="00A873F7" w:rsidP="00A2589D">
      <w:pPr>
        <w:pStyle w:val="Langtext"/>
      </w:pPr>
      <w:r>
        <w:t>Ortgangstreifen:</w:t>
      </w:r>
    </w:p>
    <w:p w:rsidR="00A873F7" w:rsidRDefault="00A873F7" w:rsidP="00A2589D">
      <w:pPr>
        <w:pStyle w:val="Langtext"/>
      </w:pPr>
      <w:r>
        <w:t>Zuschnitt: 2000 x 95 mm</w:t>
      </w:r>
    </w:p>
    <w:p w:rsidR="00A873F7" w:rsidRDefault="00A873F7" w:rsidP="00A2589D">
      <w:pPr>
        <w:pStyle w:val="Langtext"/>
      </w:pPr>
      <w:r>
        <w:t>Abkantung: 4 Stk.</w:t>
      </w:r>
    </w:p>
    <w:p w:rsidR="00A873F7" w:rsidRDefault="00A873F7" w:rsidP="00A2589D">
      <w:pPr>
        <w:pStyle w:val="Langtext"/>
      </w:pPr>
      <w:r>
        <w:t>Materialdicke: 0,70 mm</w:t>
      </w:r>
    </w:p>
    <w:p w:rsidR="00A873F7" w:rsidRDefault="00A873F7" w:rsidP="00A2589D">
      <w:pPr>
        <w:pStyle w:val="Langtext"/>
      </w:pPr>
      <w:r>
        <w:t>Haftstreifen:</w:t>
      </w:r>
    </w:p>
    <w:p w:rsidR="00A873F7" w:rsidRDefault="00A873F7" w:rsidP="00A2589D">
      <w:pPr>
        <w:pStyle w:val="Langtext"/>
      </w:pPr>
      <w:r>
        <w:t>Zuschnitt: 2000 x 70 mm</w:t>
      </w:r>
    </w:p>
    <w:p w:rsidR="00A873F7" w:rsidRDefault="00A873F7" w:rsidP="00A2589D">
      <w:pPr>
        <w:pStyle w:val="Langtext"/>
      </w:pPr>
      <w:r>
        <w:t>Abkantung: 2 Stk.</w:t>
      </w:r>
    </w:p>
    <w:p w:rsidR="00A873F7" w:rsidRDefault="00A873F7" w:rsidP="00A2589D">
      <w:pPr>
        <w:pStyle w:val="Langtext"/>
      </w:pPr>
      <w:r>
        <w:t>Materialdicke: 1,0 mm</w:t>
      </w:r>
    </w:p>
    <w:p w:rsidR="00A873F7" w:rsidRDefault="00A873F7" w:rsidP="00A2589D">
      <w:pPr>
        <w:pStyle w:val="Langtext"/>
      </w:pPr>
      <w:r>
        <w:t>Farbe: wie Dachschindel</w:t>
      </w:r>
    </w:p>
    <w:p w:rsidR="00A873F7" w:rsidRDefault="00A873F7" w:rsidP="00A2589D">
      <w:pPr>
        <w:pStyle w:val="Langtext"/>
      </w:pPr>
      <w:r>
        <w:t>z.B. PREFA Ortgangstreifen (werkmäßig hergestellt) oder Gleichwertiges.</w:t>
      </w:r>
    </w:p>
    <w:p w:rsidR="00A873F7" w:rsidRDefault="00A873F7" w:rsidP="00A2589D">
      <w:pPr>
        <w:pStyle w:val="Langtext"/>
      </w:pPr>
      <w:r>
        <w:t>Angebotenes Erzeugnis: (....)</w:t>
      </w:r>
    </w:p>
    <w:p w:rsidR="00A873F7" w:rsidRDefault="00A873F7" w:rsidP="00A2589D">
      <w:pPr>
        <w:pStyle w:val="Folgeposition"/>
        <w:keepNext/>
        <w:keepLines/>
      </w:pPr>
      <w:r>
        <w:t>B</w:t>
      </w:r>
      <w:r>
        <w:rPr>
          <w:sz w:val="12"/>
        </w:rPr>
        <w:t>+</w:t>
      </w:r>
      <w:r>
        <w:tab/>
        <w:t>Ortgangstreifen aus PREFALZ Ergänzungsband für DS</w:t>
      </w:r>
      <w:r>
        <w:tab/>
        <w:t xml:space="preserve">m </w:t>
      </w:r>
    </w:p>
    <w:p w:rsidR="00A873F7" w:rsidRDefault="00A873F7" w:rsidP="00A2589D">
      <w:pPr>
        <w:pStyle w:val="Langtext"/>
      </w:pPr>
      <w:r>
        <w:t>Ortgangstreifen:</w:t>
      </w:r>
    </w:p>
    <w:p w:rsidR="00A873F7" w:rsidRDefault="00A873F7" w:rsidP="00A2589D">
      <w:pPr>
        <w:pStyle w:val="Langtext"/>
      </w:pPr>
      <w:r>
        <w:t>Zuschnitt:  _ _ _ mm</w:t>
      </w:r>
    </w:p>
    <w:p w:rsidR="00A873F7" w:rsidRDefault="00A873F7" w:rsidP="00A2589D">
      <w:pPr>
        <w:pStyle w:val="Langtext"/>
      </w:pPr>
      <w:r>
        <w:t>Abkantung:  _ _ _ Stk.</w:t>
      </w:r>
    </w:p>
    <w:p w:rsidR="00A873F7" w:rsidRDefault="00A873F7" w:rsidP="00A2589D">
      <w:pPr>
        <w:pStyle w:val="Langtext"/>
      </w:pPr>
      <w:r>
        <w:t>Materialdicke: 0,70 mm</w:t>
      </w:r>
    </w:p>
    <w:p w:rsidR="00A873F7" w:rsidRDefault="00A873F7" w:rsidP="00A2589D">
      <w:pPr>
        <w:pStyle w:val="Langtext"/>
      </w:pPr>
      <w:r>
        <w:t>Haftstreifen:</w:t>
      </w:r>
    </w:p>
    <w:p w:rsidR="00A873F7" w:rsidRDefault="00A873F7" w:rsidP="00A2589D">
      <w:pPr>
        <w:pStyle w:val="Langtext"/>
      </w:pPr>
      <w:r>
        <w:t>Zuschnitt:  _ _ _ mm</w:t>
      </w:r>
    </w:p>
    <w:p w:rsidR="00A873F7" w:rsidRDefault="00A873F7" w:rsidP="00A2589D">
      <w:pPr>
        <w:pStyle w:val="Langtext"/>
      </w:pPr>
      <w:r>
        <w:t>Abkantung:  _ _ _ Stk.</w:t>
      </w:r>
    </w:p>
    <w:p w:rsidR="00A873F7" w:rsidRDefault="00A873F7" w:rsidP="00A2589D">
      <w:pPr>
        <w:pStyle w:val="Langtext"/>
      </w:pPr>
      <w:r>
        <w:t>Materialdicke: mind. 1,0 mm</w:t>
      </w:r>
    </w:p>
    <w:p w:rsidR="00A873F7" w:rsidRDefault="00A873F7" w:rsidP="00A2589D">
      <w:pPr>
        <w:pStyle w:val="Langtext"/>
      </w:pPr>
      <w:r>
        <w:t>Farbe: wie Dachschindel</w:t>
      </w:r>
    </w:p>
    <w:p w:rsidR="00A873F7" w:rsidRDefault="00A873F7" w:rsidP="00A2589D">
      <w:pPr>
        <w:pStyle w:val="Langtext"/>
      </w:pPr>
      <w:r>
        <w:t>z.B. Ortgangstreifen aus PREFALZ Ergänzungsband oder Gleichwertiges.</w:t>
      </w:r>
    </w:p>
    <w:p w:rsidR="00A873F7" w:rsidRDefault="00A873F7" w:rsidP="00A2589D">
      <w:pPr>
        <w:pStyle w:val="Langtext"/>
      </w:pPr>
      <w:r>
        <w:t>Angebotenes Erzeugnis: (....)</w:t>
      </w:r>
    </w:p>
    <w:p w:rsidR="00A873F7" w:rsidRDefault="00A873F7" w:rsidP="00A2589D">
      <w:pPr>
        <w:pStyle w:val="Folgeposition"/>
        <w:keepNext/>
        <w:keepLines/>
      </w:pPr>
      <w:r>
        <w:t>C</w:t>
      </w:r>
      <w:r>
        <w:rPr>
          <w:sz w:val="12"/>
        </w:rPr>
        <w:t>+</w:t>
      </w:r>
      <w:r>
        <w:tab/>
        <w:t>Ortgangausbildung vertieft aus PREFALZ Erg.-band für DS</w:t>
      </w:r>
      <w:r>
        <w:tab/>
        <w:t xml:space="preserve">m </w:t>
      </w:r>
    </w:p>
    <w:p w:rsidR="00A873F7" w:rsidRDefault="00A873F7" w:rsidP="00A2589D">
      <w:pPr>
        <w:pStyle w:val="Langtext"/>
      </w:pPr>
      <w:r>
        <w:t>Ortgangausbildung als Kehlrinne auf vorhandener, tiefergelegten Unterkonstruktion.</w:t>
      </w:r>
    </w:p>
    <w:p w:rsidR="00A873F7" w:rsidRDefault="00A873F7" w:rsidP="00A2589D">
      <w:pPr>
        <w:pStyle w:val="Langtext"/>
      </w:pPr>
      <w:r>
        <w:t>Einschließlich Haftstreifen, Saumstreifen und Aufbringen einer Lage Vordeckbahn als zusätzliche Rückstausicherung.</w:t>
      </w:r>
    </w:p>
    <w:p w:rsidR="00A873F7" w:rsidRDefault="00A873F7" w:rsidP="00A2589D">
      <w:pPr>
        <w:pStyle w:val="Langtext"/>
      </w:pPr>
      <w:r>
        <w:t>Vertiefter Ortgang:</w:t>
      </w:r>
    </w:p>
    <w:p w:rsidR="00A873F7" w:rsidRDefault="00A873F7" w:rsidP="00A2589D">
      <w:pPr>
        <w:pStyle w:val="Langtext"/>
      </w:pPr>
      <w:r>
        <w:t>Zuschnitt:  _ _ _ mm</w:t>
      </w:r>
    </w:p>
    <w:p w:rsidR="00A873F7" w:rsidRDefault="00A873F7" w:rsidP="00A2589D">
      <w:pPr>
        <w:pStyle w:val="Langtext"/>
      </w:pPr>
      <w:r>
        <w:t>Abkantung: 6 Stk.</w:t>
      </w:r>
    </w:p>
    <w:p w:rsidR="00A873F7" w:rsidRDefault="00A873F7" w:rsidP="00A2589D">
      <w:pPr>
        <w:pStyle w:val="Langtext"/>
      </w:pPr>
      <w:r>
        <w:t>Ortgangstreifen:</w:t>
      </w:r>
    </w:p>
    <w:p w:rsidR="00A873F7" w:rsidRDefault="00A873F7" w:rsidP="00A2589D">
      <w:pPr>
        <w:pStyle w:val="Langtext"/>
      </w:pPr>
      <w:r>
        <w:t>Zuschnitt:  _ _ _ mm</w:t>
      </w:r>
    </w:p>
    <w:p w:rsidR="00A873F7" w:rsidRDefault="00A873F7" w:rsidP="00A2589D">
      <w:pPr>
        <w:pStyle w:val="Langtext"/>
      </w:pPr>
      <w:r>
        <w:t>Abkantung:  _ _ _ Stk.</w:t>
      </w:r>
    </w:p>
    <w:p w:rsidR="00A873F7" w:rsidRDefault="00A873F7" w:rsidP="00A2589D">
      <w:pPr>
        <w:pStyle w:val="Langtext"/>
      </w:pPr>
      <w:r>
        <w:t>Materialdicke: wie Dachschindel</w:t>
      </w:r>
    </w:p>
    <w:p w:rsidR="00A873F7" w:rsidRDefault="00A873F7" w:rsidP="00A2589D">
      <w:pPr>
        <w:pStyle w:val="Langtext"/>
      </w:pPr>
      <w:r>
        <w:t>Farbe: wie Dachschindel</w:t>
      </w:r>
    </w:p>
    <w:p w:rsidR="00A873F7" w:rsidRDefault="00A873F7" w:rsidP="00A2589D">
      <w:pPr>
        <w:pStyle w:val="Langtext"/>
      </w:pPr>
      <w:r>
        <w:t>Haftstreifen:</w:t>
      </w:r>
    </w:p>
    <w:p w:rsidR="00A873F7" w:rsidRDefault="00A873F7" w:rsidP="00A2589D">
      <w:pPr>
        <w:pStyle w:val="Langtext"/>
      </w:pPr>
      <w:r>
        <w:t>Zuschnitt: bis 200 mm</w:t>
      </w:r>
    </w:p>
    <w:p w:rsidR="00A873F7" w:rsidRDefault="00A873F7" w:rsidP="00A2589D">
      <w:pPr>
        <w:pStyle w:val="Langtext"/>
      </w:pPr>
      <w:r>
        <w:t>Abkantung: 2 Stk.</w:t>
      </w:r>
    </w:p>
    <w:p w:rsidR="00A873F7" w:rsidRDefault="00A873F7" w:rsidP="00A2589D">
      <w:pPr>
        <w:pStyle w:val="Langtext"/>
      </w:pPr>
      <w:r>
        <w:t>Materialdicke: mind. 1,0 mm</w:t>
      </w:r>
    </w:p>
    <w:p w:rsidR="00A873F7" w:rsidRDefault="00A873F7" w:rsidP="00A2589D">
      <w:pPr>
        <w:pStyle w:val="Langtext"/>
      </w:pPr>
      <w:r>
        <w:t>z.B. Ortgangausbildung vertieft aus PREFALZ Ergänzungsband oder Gleichwertiges.</w:t>
      </w:r>
    </w:p>
    <w:p w:rsidR="00A873F7" w:rsidRDefault="00A873F7" w:rsidP="00A2589D">
      <w:pPr>
        <w:pStyle w:val="Langtext"/>
      </w:pPr>
      <w:r>
        <w:t>Angebotenes Erzeugnis: (....)</w:t>
      </w:r>
    </w:p>
    <w:p w:rsidR="00A873F7" w:rsidRDefault="00A873F7" w:rsidP="00A2589D">
      <w:pPr>
        <w:pStyle w:val="Folgeposition"/>
        <w:keepNext/>
        <w:keepLines/>
      </w:pPr>
      <w:r>
        <w:t>D</w:t>
      </w:r>
      <w:r>
        <w:rPr>
          <w:sz w:val="12"/>
        </w:rPr>
        <w:t>+</w:t>
      </w:r>
      <w:r>
        <w:tab/>
        <w:t>Ortgang mit Stirnbrettverkl. aus PREFALZ Erg.Band für DS</w:t>
      </w:r>
      <w:r>
        <w:tab/>
        <w:t xml:space="preserve">m </w:t>
      </w:r>
    </w:p>
    <w:p w:rsidR="00A873F7" w:rsidRDefault="00A873F7" w:rsidP="00A2589D">
      <w:pPr>
        <w:pStyle w:val="Langtext"/>
      </w:pPr>
      <w:r>
        <w:t>Einschließlich Saumstreifen und Haftstreifen.</w:t>
      </w:r>
    </w:p>
    <w:p w:rsidR="00A873F7" w:rsidRDefault="00A873F7" w:rsidP="00A2589D">
      <w:pPr>
        <w:pStyle w:val="Langtext"/>
      </w:pPr>
      <w:r>
        <w:t>Ortgangstreifen:</w:t>
      </w:r>
    </w:p>
    <w:p w:rsidR="00A873F7" w:rsidRDefault="00A873F7" w:rsidP="00A2589D">
      <w:pPr>
        <w:pStyle w:val="Langtext"/>
      </w:pPr>
      <w:r>
        <w:t>Zuschnitt:  _ _ _ mm</w:t>
      </w:r>
    </w:p>
    <w:p w:rsidR="00A873F7" w:rsidRDefault="00A873F7" w:rsidP="00A2589D">
      <w:pPr>
        <w:pStyle w:val="Langtext"/>
      </w:pPr>
      <w:r>
        <w:t>Abkantung:  _ _ _ Stk.</w:t>
      </w:r>
    </w:p>
    <w:p w:rsidR="00A873F7" w:rsidRDefault="00A873F7" w:rsidP="00A2589D">
      <w:pPr>
        <w:pStyle w:val="Langtext"/>
      </w:pPr>
      <w:r>
        <w:t>Materialdicke: 0,70 mm</w:t>
      </w:r>
    </w:p>
    <w:p w:rsidR="00A873F7" w:rsidRDefault="00A873F7" w:rsidP="00A2589D">
      <w:pPr>
        <w:pStyle w:val="Langtext"/>
      </w:pPr>
      <w:r>
        <w:t>Stirnbrettverkleidung:</w:t>
      </w:r>
    </w:p>
    <w:p w:rsidR="00A873F7" w:rsidRDefault="00A873F7" w:rsidP="00A2589D">
      <w:pPr>
        <w:pStyle w:val="Langtext"/>
      </w:pPr>
      <w:r>
        <w:t>Zuschnitt:  _ _ _ mm</w:t>
      </w:r>
    </w:p>
    <w:p w:rsidR="00A873F7" w:rsidRDefault="00A873F7" w:rsidP="00A2589D">
      <w:pPr>
        <w:pStyle w:val="Langtext"/>
      </w:pPr>
      <w:r>
        <w:t>Abkantung:  _ _ _ Stk.</w:t>
      </w:r>
    </w:p>
    <w:p w:rsidR="00A873F7" w:rsidRDefault="00A873F7" w:rsidP="00A2589D">
      <w:pPr>
        <w:pStyle w:val="Langtext"/>
      </w:pPr>
      <w:r>
        <w:t>Materialdicke: 0,70 mm</w:t>
      </w:r>
    </w:p>
    <w:p w:rsidR="00A873F7" w:rsidRDefault="00A873F7" w:rsidP="00A2589D">
      <w:pPr>
        <w:pStyle w:val="Langtext"/>
      </w:pPr>
      <w:r>
        <w:t>Farbe: wie Dachschindel</w:t>
      </w:r>
    </w:p>
    <w:p w:rsidR="00A873F7" w:rsidRDefault="00A873F7" w:rsidP="00A2589D">
      <w:pPr>
        <w:pStyle w:val="Langtext"/>
      </w:pPr>
      <w:r>
        <w:t>z.B. Ortgang mit Stirnbrettverkl. aus PREFALZ Ergänzungsband für DS oder Gleichwertiges.</w:t>
      </w:r>
    </w:p>
    <w:p w:rsidR="00A873F7" w:rsidRDefault="00A873F7" w:rsidP="00A2589D">
      <w:pPr>
        <w:pStyle w:val="Langtext"/>
      </w:pPr>
      <w:r>
        <w:t>Angebotenes Erzeugnis: (....)</w:t>
      </w:r>
    </w:p>
    <w:p w:rsidR="00A873F7" w:rsidRDefault="00A873F7" w:rsidP="00A2589D">
      <w:pPr>
        <w:pStyle w:val="TrennungPOS"/>
      </w:pPr>
    </w:p>
    <w:p w:rsidR="00A873F7" w:rsidRDefault="00A873F7" w:rsidP="00A2589D">
      <w:pPr>
        <w:pStyle w:val="GrundtextPosNr"/>
        <w:keepNext/>
        <w:keepLines/>
      </w:pPr>
      <w:r>
        <w:t>23.P2 28</w:t>
      </w:r>
    </w:p>
    <w:p w:rsidR="00A873F7" w:rsidRDefault="00A873F7" w:rsidP="00A2589D">
      <w:pPr>
        <w:pStyle w:val="Grundtext"/>
      </w:pPr>
      <w:r>
        <w:t>Einfassungen/Rohre/Zubehör für Dachdurchdringungen aus Aluminiumblech.</w:t>
      </w:r>
    </w:p>
    <w:p w:rsidR="00A873F7" w:rsidRDefault="00A873F7" w:rsidP="00A2589D">
      <w:pPr>
        <w:pStyle w:val="Folgeposition"/>
        <w:keepNext/>
        <w:keepLines/>
      </w:pPr>
      <w:r>
        <w:t>A</w:t>
      </w:r>
      <w:r>
        <w:rPr>
          <w:sz w:val="12"/>
        </w:rPr>
        <w:t>+</w:t>
      </w:r>
      <w:r>
        <w:tab/>
        <w:t>PREFA Einfassungsplatte für Dachschindel</w:t>
      </w:r>
      <w:r>
        <w:tab/>
        <w:t xml:space="preserve">Stk </w:t>
      </w:r>
    </w:p>
    <w:p w:rsidR="00A873F7" w:rsidRDefault="00A873F7" w:rsidP="00A2589D">
      <w:pPr>
        <w:pStyle w:val="Langtext"/>
      </w:pPr>
      <w:r>
        <w:t>Einfassungsplatten für Rohrdurchführungen, einschließlich ausschneiden der Öffnung aus der Schalung.</w:t>
      </w:r>
    </w:p>
    <w:p w:rsidR="00A873F7" w:rsidRDefault="00A873F7" w:rsidP="00A2589D">
      <w:pPr>
        <w:pStyle w:val="Langtext"/>
      </w:pPr>
      <w:r>
        <w:t>Rohrdurchführungen: 80 bis 125 mm Ø</w:t>
      </w:r>
    </w:p>
    <w:p w:rsidR="00A873F7" w:rsidRDefault="00A873F7" w:rsidP="00A2589D">
      <w:pPr>
        <w:pStyle w:val="Langtext"/>
      </w:pPr>
      <w:r>
        <w:t>Dachneigung: 25° - 52°</w:t>
      </w:r>
    </w:p>
    <w:p w:rsidR="00A873F7" w:rsidRDefault="00A873F7" w:rsidP="00A2589D">
      <w:pPr>
        <w:pStyle w:val="Langtext"/>
      </w:pPr>
      <w:r>
        <w:t>Materialdicke: wie Dachschindel</w:t>
      </w:r>
    </w:p>
    <w:p w:rsidR="00A873F7" w:rsidRDefault="00A873F7" w:rsidP="00A2589D">
      <w:pPr>
        <w:pStyle w:val="Langtext"/>
      </w:pPr>
      <w:r>
        <w:t>Farbe: wie Dachschindel</w:t>
      </w:r>
    </w:p>
    <w:p w:rsidR="00A873F7" w:rsidRDefault="00A873F7" w:rsidP="00A2589D">
      <w:pPr>
        <w:pStyle w:val="Langtext"/>
      </w:pPr>
      <w:r>
        <w:t>z.B. PREFA Einfassungsplatte für Dachschindel oder Gleichwertiges.</w:t>
      </w:r>
    </w:p>
    <w:p w:rsidR="00A873F7" w:rsidRDefault="00A873F7" w:rsidP="00A2589D">
      <w:pPr>
        <w:pStyle w:val="Langtext"/>
      </w:pPr>
      <w:r>
        <w:t>Angebotenes Erzeugnis: (....)</w:t>
      </w:r>
    </w:p>
    <w:p w:rsidR="00A873F7" w:rsidRDefault="00A873F7" w:rsidP="00A2589D">
      <w:pPr>
        <w:pStyle w:val="Folgeposition"/>
        <w:keepNext/>
        <w:keepLines/>
      </w:pPr>
      <w:r>
        <w:t>B</w:t>
      </w:r>
      <w:r>
        <w:rPr>
          <w:sz w:val="12"/>
        </w:rPr>
        <w:t>+</w:t>
      </w:r>
      <w:r>
        <w:tab/>
        <w:t>PREFA Universaleinfassung 2-teilig für DS</w:t>
      </w:r>
      <w:r>
        <w:tab/>
        <w:t xml:space="preserve">Stk </w:t>
      </w:r>
    </w:p>
    <w:p w:rsidR="00A873F7" w:rsidRDefault="00A873F7" w:rsidP="00A2589D">
      <w:pPr>
        <w:pStyle w:val="Langtext"/>
      </w:pPr>
      <w:r>
        <w:t>Universaleinfassungen 2-teilig ( z.B. für Antenneneinfassung).</w:t>
      </w:r>
    </w:p>
    <w:p w:rsidR="00A873F7" w:rsidRDefault="00A873F7" w:rsidP="00A2589D">
      <w:pPr>
        <w:pStyle w:val="Langtext"/>
      </w:pPr>
      <w:r>
        <w:t>Rohrdurchführungen: 40 bis 120 mm Ø</w:t>
      </w:r>
    </w:p>
    <w:p w:rsidR="00A873F7" w:rsidRDefault="00A873F7" w:rsidP="00A2589D">
      <w:pPr>
        <w:pStyle w:val="Langtext"/>
      </w:pPr>
      <w:r>
        <w:t>Dachneigung: 12° - 52°</w:t>
      </w:r>
    </w:p>
    <w:p w:rsidR="00A873F7" w:rsidRDefault="00A873F7" w:rsidP="00AD7413">
      <w:pPr>
        <w:pStyle w:val="Langtext"/>
      </w:pPr>
      <w:r>
        <w:t>Materialdicke: 0,70 mm</w:t>
      </w:r>
    </w:p>
    <w:p w:rsidR="00A873F7" w:rsidRDefault="00A873F7" w:rsidP="00AD7413">
      <w:pPr>
        <w:pStyle w:val="Langtext"/>
      </w:pPr>
      <w:r>
        <w:t>Farbe: wie Dachschindel</w:t>
      </w:r>
    </w:p>
    <w:p w:rsidR="00A873F7" w:rsidRDefault="00A873F7" w:rsidP="00AD7413">
      <w:pPr>
        <w:pStyle w:val="Langtext"/>
      </w:pPr>
      <w:r>
        <w:t>z.B. PREFA Universaleinfassung 2-teilig oder Gleichwertiges.</w:t>
      </w:r>
    </w:p>
    <w:p w:rsidR="00A873F7" w:rsidRDefault="00A873F7" w:rsidP="00AD7413">
      <w:pPr>
        <w:pStyle w:val="Langtext"/>
      </w:pPr>
      <w:r>
        <w:t>Angebotenes Erzeugnis: (....)</w:t>
      </w:r>
    </w:p>
    <w:p w:rsidR="00A873F7" w:rsidRDefault="00A873F7" w:rsidP="00AD7413">
      <w:pPr>
        <w:pStyle w:val="Folgeposition"/>
        <w:keepNext/>
        <w:keepLines/>
      </w:pPr>
      <w:r>
        <w:t>C</w:t>
      </w:r>
      <w:r>
        <w:rPr>
          <w:sz w:val="12"/>
        </w:rPr>
        <w:t>+</w:t>
      </w:r>
      <w:r>
        <w:tab/>
        <w:t>PREFA Entlüftungsrohr für DS</w:t>
      </w:r>
      <w:r>
        <w:tab/>
        <w:t xml:space="preserve">Stk </w:t>
      </w:r>
    </w:p>
    <w:p w:rsidR="00A873F7" w:rsidRDefault="00A873F7" w:rsidP="00AD7413">
      <w:pPr>
        <w:pStyle w:val="Langtext"/>
      </w:pPr>
      <w:r>
        <w:t>Entlüftungsrohre mit Abdeckhut einschließlich Einbau in die Einfassungsplatte und abdichten der Rohrrosette.</w:t>
      </w:r>
    </w:p>
    <w:p w:rsidR="00A873F7" w:rsidRDefault="00A873F7" w:rsidP="00AD7413">
      <w:pPr>
        <w:pStyle w:val="Langtext"/>
      </w:pPr>
      <w:r>
        <w:t>Gesamthöhe: 380 mm</w:t>
      </w:r>
    </w:p>
    <w:p w:rsidR="00A873F7" w:rsidRDefault="00A873F7" w:rsidP="00AD7413">
      <w:pPr>
        <w:pStyle w:val="Langtext"/>
      </w:pPr>
      <w:r>
        <w:t>Durchmesser: 100 mm Ø, 120 mm Ø</w:t>
      </w:r>
    </w:p>
    <w:p w:rsidR="00A873F7" w:rsidRDefault="00A873F7" w:rsidP="00AD7413">
      <w:pPr>
        <w:pStyle w:val="Langtext"/>
      </w:pPr>
      <w:r>
        <w:t>Materialdicke: 1,00 mm</w:t>
      </w:r>
    </w:p>
    <w:p w:rsidR="00A873F7" w:rsidRDefault="00A873F7" w:rsidP="00AD7413">
      <w:pPr>
        <w:pStyle w:val="Langtext"/>
      </w:pPr>
      <w:r>
        <w:t>Farbe: wie Dachschindel</w:t>
      </w:r>
    </w:p>
    <w:p w:rsidR="00A873F7" w:rsidRDefault="00A873F7" w:rsidP="00AD7413">
      <w:pPr>
        <w:pStyle w:val="Langtext"/>
      </w:pPr>
      <w:r>
        <w:t>z.B. PREFA Entlüftungsrohr oder Gleichwertiges.</w:t>
      </w:r>
    </w:p>
    <w:p w:rsidR="00A873F7" w:rsidRDefault="00A873F7" w:rsidP="00AD7413">
      <w:pPr>
        <w:pStyle w:val="Langtext"/>
      </w:pPr>
      <w:r>
        <w:t>Angebotenes Erzeugnis: (....)</w:t>
      </w:r>
    </w:p>
    <w:p w:rsidR="00A873F7" w:rsidRDefault="00A873F7" w:rsidP="00AD7413">
      <w:pPr>
        <w:pStyle w:val="Folgeposition"/>
        <w:keepNext/>
        <w:keepLines/>
      </w:pPr>
      <w:r>
        <w:t>D</w:t>
      </w:r>
      <w:r>
        <w:rPr>
          <w:sz w:val="12"/>
        </w:rPr>
        <w:t>+</w:t>
      </w:r>
      <w:r>
        <w:tab/>
        <w:t>PREFA Faltmanschette für DS</w:t>
      </w:r>
      <w:r>
        <w:tab/>
        <w:t xml:space="preserve">Stk </w:t>
      </w:r>
    </w:p>
    <w:p w:rsidR="00A873F7" w:rsidRDefault="00A873F7" w:rsidP="00AD7413">
      <w:pPr>
        <w:pStyle w:val="Langtext"/>
      </w:pPr>
      <w:r>
        <w:t>Faltmanschetten aus dauerelastischen EPDM zur Einbindung von runden Dachdurchführungen im Unterdach.</w:t>
      </w:r>
    </w:p>
    <w:p w:rsidR="00A873F7" w:rsidRDefault="00A873F7" w:rsidP="00AD7413">
      <w:pPr>
        <w:pStyle w:val="Langtext"/>
      </w:pPr>
      <w:r>
        <w:t>Durchmesser: 100 - 130 mm Ø</w:t>
      </w:r>
    </w:p>
    <w:p w:rsidR="00A873F7" w:rsidRDefault="00A873F7" w:rsidP="00AD7413">
      <w:pPr>
        <w:pStyle w:val="Langtext"/>
      </w:pPr>
      <w:r>
        <w:t>z.B. PREFA Faltmanschette oder Gleichwertiges.</w:t>
      </w:r>
    </w:p>
    <w:p w:rsidR="00A873F7" w:rsidRDefault="00A873F7" w:rsidP="00AD7413">
      <w:pPr>
        <w:pStyle w:val="Langtext"/>
      </w:pPr>
      <w:r>
        <w:t>Angebotenes Erzeugnis: (....)</w:t>
      </w:r>
    </w:p>
    <w:p w:rsidR="00A873F7" w:rsidRDefault="00A873F7" w:rsidP="00AD7413">
      <w:pPr>
        <w:pStyle w:val="TrennungPOS"/>
      </w:pPr>
    </w:p>
    <w:p w:rsidR="00A873F7" w:rsidRDefault="00A873F7" w:rsidP="00AD7413">
      <w:pPr>
        <w:pStyle w:val="GrundtextPosNr"/>
        <w:keepNext/>
        <w:keepLines/>
      </w:pPr>
      <w:r>
        <w:t>23.P2 31</w:t>
      </w:r>
    </w:p>
    <w:p w:rsidR="00A873F7" w:rsidRDefault="00A873F7" w:rsidP="00AD7413">
      <w:pPr>
        <w:pStyle w:val="Grundtext"/>
      </w:pPr>
      <w:r>
        <w:t>Einbinden von vorhandenen Bauteilen in die Dacheindeckung aus Aluminiumblech, z.B. Kamin, Entlüftungsschacht, Lichtkuppel oder Dachflächenfenster, mit hochgezogenem Stehblech ca. 200 mm auf allen vier Seiten, die Längs- und Querfalze sind in die Dacheindeckung einzubinden.</w:t>
      </w:r>
    </w:p>
    <w:p w:rsidR="00A873F7" w:rsidRDefault="00A873F7" w:rsidP="00AD7413">
      <w:pPr>
        <w:pStyle w:val="Grundtext"/>
      </w:pPr>
      <w:r>
        <w:t>Bei Durchdringungen mit einer Breite &gt; 1,0 m ist ein Gefällekeil (Sattel) im Nackenbereich herzustellen.</w:t>
      </w:r>
    </w:p>
    <w:p w:rsidR="00A873F7" w:rsidRDefault="00A873F7" w:rsidP="00AD7413">
      <w:pPr>
        <w:pStyle w:val="Folgeposition"/>
        <w:keepNext/>
        <w:keepLines/>
      </w:pPr>
      <w:r>
        <w:t>A</w:t>
      </w:r>
      <w:r>
        <w:rPr>
          <w:sz w:val="12"/>
        </w:rPr>
        <w:t>+</w:t>
      </w:r>
      <w:r>
        <w:tab/>
        <w:t>Kamin-, Entlüftungssch.-, Lichtk.- o. DF-Einf. (Stk) für DS</w:t>
      </w:r>
      <w:r>
        <w:tab/>
        <w:t xml:space="preserve">Stk </w:t>
      </w:r>
    </w:p>
    <w:p w:rsidR="00A873F7" w:rsidRDefault="00A873F7" w:rsidP="00AD7413">
      <w:pPr>
        <w:pStyle w:val="Langtext"/>
      </w:pPr>
      <w:r>
        <w:t>Größe:  _ _ _ x  _ _ _ mm</w:t>
      </w:r>
    </w:p>
    <w:p w:rsidR="00A873F7" w:rsidRDefault="00A873F7" w:rsidP="00AD7413">
      <w:pPr>
        <w:pStyle w:val="Langtext"/>
      </w:pPr>
      <w:r>
        <w:t>Materialdicke: 0,70 mm</w:t>
      </w:r>
    </w:p>
    <w:p w:rsidR="00A873F7" w:rsidRDefault="00A873F7" w:rsidP="00AD7413">
      <w:pPr>
        <w:pStyle w:val="Langtext"/>
      </w:pPr>
      <w:r>
        <w:t>Farbe: wie Dachschindel</w:t>
      </w:r>
    </w:p>
    <w:p w:rsidR="00A873F7" w:rsidRDefault="00A873F7" w:rsidP="00AD7413">
      <w:pPr>
        <w:pStyle w:val="Langtext"/>
      </w:pPr>
      <w:r>
        <w:t>z.B. PREFA Kamin-, Entlüftungsschacht-, Lichtkuppel- o.Dachflächenfenstereinfassungen aus PREFALZ Ergänzungsband oder Gleichwertiges.</w:t>
      </w:r>
    </w:p>
    <w:p w:rsidR="00A873F7" w:rsidRDefault="00A873F7" w:rsidP="00AD7413">
      <w:pPr>
        <w:pStyle w:val="Langtext"/>
      </w:pPr>
      <w:r>
        <w:t>Angebotenes Erzeugnis: (....)</w:t>
      </w:r>
    </w:p>
    <w:p w:rsidR="00A873F7" w:rsidRDefault="00A873F7" w:rsidP="00AD7413">
      <w:pPr>
        <w:pStyle w:val="Folgeposition"/>
        <w:keepNext/>
        <w:keepLines/>
      </w:pPr>
      <w:r>
        <w:t>B</w:t>
      </w:r>
      <w:r>
        <w:rPr>
          <w:sz w:val="12"/>
        </w:rPr>
        <w:t>+</w:t>
      </w:r>
      <w:r>
        <w:tab/>
        <w:t>Kamin-, Entlüftungssch.-, Lichtk.- o. DF-Einf.(m) für DS</w:t>
      </w:r>
      <w:r>
        <w:tab/>
        <w:t xml:space="preserve">m </w:t>
      </w:r>
    </w:p>
    <w:p w:rsidR="00A873F7" w:rsidRDefault="00A873F7" w:rsidP="00AD7413">
      <w:pPr>
        <w:pStyle w:val="Langtext"/>
      </w:pPr>
      <w:r>
        <w:t>Zuschnitt: bis 500 mm</w:t>
      </w:r>
    </w:p>
    <w:p w:rsidR="00A873F7" w:rsidRDefault="00A873F7" w:rsidP="00AD7413">
      <w:pPr>
        <w:pStyle w:val="Langtext"/>
      </w:pPr>
      <w:r>
        <w:t>Materialdicke: 0,70 mm</w:t>
      </w:r>
    </w:p>
    <w:p w:rsidR="00A873F7" w:rsidRDefault="00A873F7" w:rsidP="00AD7413">
      <w:pPr>
        <w:pStyle w:val="Langtext"/>
      </w:pPr>
      <w:r>
        <w:t>Farbe: wie Dachschindel</w:t>
      </w:r>
    </w:p>
    <w:p w:rsidR="00A873F7" w:rsidRDefault="00A873F7" w:rsidP="00AD7413">
      <w:pPr>
        <w:pStyle w:val="Langtext"/>
      </w:pPr>
      <w:r>
        <w:t>z.B. PREFA Kamin-, Entlüftungsschacht-, Lichtkuppel- o.Dachflächenfenstereinfassungen oder Gleichwertiges.</w:t>
      </w:r>
    </w:p>
    <w:p w:rsidR="00A873F7" w:rsidRDefault="00A873F7" w:rsidP="00AD7413">
      <w:pPr>
        <w:pStyle w:val="Langtext"/>
      </w:pPr>
      <w:r>
        <w:t>Angebotenes Erzeugnis: (....)</w:t>
      </w:r>
    </w:p>
    <w:p w:rsidR="00A873F7" w:rsidRDefault="00A873F7" w:rsidP="00AD7413">
      <w:pPr>
        <w:pStyle w:val="TrennungPOS"/>
      </w:pPr>
    </w:p>
    <w:p w:rsidR="00A873F7" w:rsidRDefault="00A873F7" w:rsidP="00AD7413">
      <w:pPr>
        <w:pStyle w:val="GrundtextPosNr"/>
        <w:keepNext/>
        <w:keepLines/>
      </w:pPr>
      <w:r>
        <w:t>23.P2 34</w:t>
      </w:r>
    </w:p>
    <w:p w:rsidR="00A873F7" w:rsidRDefault="00A873F7" w:rsidP="00AD7413">
      <w:pPr>
        <w:pStyle w:val="Grundtext"/>
      </w:pPr>
      <w:r>
        <w:t>Kamin- und Entlüftungsschachtbekleidungen aus Aluminiumblech. Anfertigung der Bekleidungen in gefalzter Ausführung nach örtlichen Aufmaß bis zur Unterkante der Einmündung.</w:t>
      </w:r>
    </w:p>
    <w:p w:rsidR="00A873F7" w:rsidRDefault="00A873F7" w:rsidP="00AD7413">
      <w:pPr>
        <w:pStyle w:val="Folgeposition"/>
        <w:keepNext/>
        <w:keepLines/>
      </w:pPr>
      <w:r>
        <w:t>A</w:t>
      </w:r>
      <w:r>
        <w:rPr>
          <w:sz w:val="12"/>
        </w:rPr>
        <w:t>+</w:t>
      </w:r>
      <w:r>
        <w:tab/>
        <w:t>Kamin- und Entlüftungsschachtbekleidung (Stk) für DS</w:t>
      </w:r>
      <w:r>
        <w:tab/>
        <w:t xml:space="preserve">Stk </w:t>
      </w:r>
    </w:p>
    <w:p w:rsidR="00A873F7" w:rsidRDefault="00A873F7" w:rsidP="00AD7413">
      <w:pPr>
        <w:pStyle w:val="Langtext"/>
      </w:pPr>
      <w:r>
        <w:t>Größe:  _ _ _ x  _ _ _ x  _ _ _ mm</w:t>
      </w:r>
    </w:p>
    <w:p w:rsidR="00A873F7" w:rsidRDefault="00A873F7" w:rsidP="00AD7413">
      <w:pPr>
        <w:pStyle w:val="Langtext"/>
      </w:pPr>
      <w:r>
        <w:t>Materialdicke: 0,70 mm</w:t>
      </w:r>
    </w:p>
    <w:p w:rsidR="00A873F7" w:rsidRDefault="00A873F7" w:rsidP="00AD7413">
      <w:pPr>
        <w:pStyle w:val="Langtext"/>
      </w:pPr>
      <w:r>
        <w:t>Farbe: wie Dachschindel</w:t>
      </w:r>
    </w:p>
    <w:p w:rsidR="00A873F7" w:rsidRDefault="00A873F7" w:rsidP="00AD7413">
      <w:pPr>
        <w:pStyle w:val="Langtext"/>
      </w:pPr>
      <w:r>
        <w:t>z.B. Kamin- und Entlüftungsschachtbekleidung aus PREFALZ Ergänzungsband oder Gleichwertiges.</w:t>
      </w:r>
    </w:p>
    <w:p w:rsidR="00A873F7" w:rsidRDefault="00A873F7" w:rsidP="00AD7413">
      <w:pPr>
        <w:pStyle w:val="Langtext"/>
      </w:pPr>
      <w:r>
        <w:t>Angebotenes Erzeugnis: (....)</w:t>
      </w:r>
    </w:p>
    <w:p w:rsidR="00A873F7" w:rsidRDefault="00A873F7" w:rsidP="00AD7413">
      <w:pPr>
        <w:pStyle w:val="Folgeposition"/>
        <w:keepNext/>
        <w:keepLines/>
      </w:pPr>
      <w:r>
        <w:t>B</w:t>
      </w:r>
      <w:r>
        <w:rPr>
          <w:sz w:val="12"/>
        </w:rPr>
        <w:t>+</w:t>
      </w:r>
      <w:r>
        <w:tab/>
        <w:t>Kamin- und Entlüftungsschachtbekleidung (m²) für DS</w:t>
      </w:r>
      <w:r>
        <w:tab/>
        <w:t xml:space="preserve">m2 </w:t>
      </w:r>
    </w:p>
    <w:p w:rsidR="00A873F7" w:rsidRDefault="00A873F7" w:rsidP="00AD7413">
      <w:pPr>
        <w:pStyle w:val="Langtext"/>
      </w:pPr>
      <w:r>
        <w:t>Materialdicke: 0,70 mm</w:t>
      </w:r>
    </w:p>
    <w:p w:rsidR="00A873F7" w:rsidRDefault="00A873F7" w:rsidP="00AD7413">
      <w:pPr>
        <w:pStyle w:val="Langtext"/>
      </w:pPr>
      <w:r>
        <w:t>Farbe: wie Dachschindel</w:t>
      </w:r>
    </w:p>
    <w:p w:rsidR="00A873F7" w:rsidRDefault="00A873F7" w:rsidP="00AD7413">
      <w:pPr>
        <w:pStyle w:val="Langtext"/>
      </w:pPr>
      <w:r>
        <w:t>z.B. Kamin- und Entlüftungsschachtbekleidung aus PREFALZ Ergänzungsband oder Gleichwertiges.</w:t>
      </w:r>
    </w:p>
    <w:p w:rsidR="00A873F7" w:rsidRDefault="00A873F7" w:rsidP="00AD7413">
      <w:pPr>
        <w:pStyle w:val="Langtext"/>
      </w:pPr>
      <w:r>
        <w:t>Angebotenes Erzeugnis: (....)</w:t>
      </w:r>
    </w:p>
    <w:p w:rsidR="00A873F7" w:rsidRDefault="00A873F7" w:rsidP="00AD7413">
      <w:pPr>
        <w:pStyle w:val="TrennungPOS"/>
      </w:pPr>
    </w:p>
    <w:p w:rsidR="00A873F7" w:rsidRDefault="00A873F7" w:rsidP="00AD7413">
      <w:pPr>
        <w:pStyle w:val="GrundtextPosNr"/>
        <w:keepNext/>
        <w:keepLines/>
      </w:pPr>
      <w:r>
        <w:t>23.P2 36</w:t>
      </w:r>
    </w:p>
    <w:p w:rsidR="00A873F7" w:rsidRDefault="00A873F7" w:rsidP="00AD7413">
      <w:pPr>
        <w:pStyle w:val="Grundtext"/>
      </w:pPr>
      <w:r>
        <w:t>Kaminkopfabdeckung/Kaminhut aus Aluminiumblech.</w:t>
      </w:r>
    </w:p>
    <w:p w:rsidR="00A873F7" w:rsidRDefault="00A873F7" w:rsidP="00AD7413">
      <w:pPr>
        <w:pStyle w:val="Folgeposition"/>
        <w:keepNext/>
        <w:keepLines/>
      </w:pPr>
      <w:r>
        <w:t>A</w:t>
      </w:r>
      <w:r>
        <w:rPr>
          <w:sz w:val="12"/>
        </w:rPr>
        <w:t>+</w:t>
      </w:r>
      <w:r>
        <w:tab/>
        <w:t>Kaminkopfabdeckung für DS</w:t>
      </w:r>
      <w:r>
        <w:tab/>
        <w:t xml:space="preserve">Stk </w:t>
      </w:r>
    </w:p>
    <w:p w:rsidR="00A873F7" w:rsidRDefault="00A873F7" w:rsidP="00AD7413">
      <w:pPr>
        <w:pStyle w:val="Langtext"/>
      </w:pPr>
      <w:r>
        <w:t>Einschließlich ausschneiden, aufbördeln und abdichten der Öffnungen.</w:t>
      </w:r>
    </w:p>
    <w:p w:rsidR="00A873F7" w:rsidRDefault="00A873F7" w:rsidP="00AD7413">
      <w:pPr>
        <w:pStyle w:val="Langtext"/>
      </w:pPr>
      <w:r>
        <w:t>Größe:  _ _ _ x  _ _ _ mm</w:t>
      </w:r>
    </w:p>
    <w:p w:rsidR="00A873F7" w:rsidRDefault="00A873F7" w:rsidP="00AD7413">
      <w:pPr>
        <w:pStyle w:val="Langtext"/>
      </w:pPr>
      <w:r>
        <w:t>Materialdicke: 0,70 mm</w:t>
      </w:r>
    </w:p>
    <w:p w:rsidR="00A873F7" w:rsidRDefault="00A873F7" w:rsidP="00AD7413">
      <w:pPr>
        <w:pStyle w:val="Langtext"/>
      </w:pPr>
      <w:r>
        <w:t>Farbe: wie Dachschindel</w:t>
      </w:r>
    </w:p>
    <w:p w:rsidR="00A873F7" w:rsidRDefault="00A873F7" w:rsidP="00AD7413">
      <w:pPr>
        <w:pStyle w:val="Langtext"/>
      </w:pPr>
      <w:r>
        <w:t>z.B. Kaminkopfabdeckung aus PREFALZ Ergänzungsband oder Gleichwertiges.</w:t>
      </w:r>
    </w:p>
    <w:p w:rsidR="00A873F7" w:rsidRDefault="00A873F7" w:rsidP="00AD7413">
      <w:pPr>
        <w:pStyle w:val="Langtext"/>
      </w:pPr>
      <w:r>
        <w:t>Angebotenes Erzeugnis: (....)</w:t>
      </w:r>
    </w:p>
    <w:p w:rsidR="00A873F7" w:rsidRDefault="00A873F7" w:rsidP="00AD7413">
      <w:pPr>
        <w:pStyle w:val="Folgeposition"/>
        <w:keepNext/>
        <w:keepLines/>
      </w:pPr>
      <w:r>
        <w:t>B</w:t>
      </w:r>
      <w:r>
        <w:rPr>
          <w:sz w:val="12"/>
        </w:rPr>
        <w:t>+</w:t>
      </w:r>
      <w:r>
        <w:tab/>
        <w:t>PREFA Kaminhut für DS</w:t>
      </w:r>
      <w:r>
        <w:tab/>
        <w:t xml:space="preserve">Stk </w:t>
      </w:r>
    </w:p>
    <w:p w:rsidR="00A873F7" w:rsidRDefault="00A873F7" w:rsidP="00AD7413">
      <w:pPr>
        <w:pStyle w:val="Langtext"/>
      </w:pPr>
      <w:r>
        <w:t>Mit Kaminstreben und Niro-Schrauben.</w:t>
      </w:r>
    </w:p>
    <w:p w:rsidR="00A873F7" w:rsidRDefault="00A873F7" w:rsidP="00AD7413">
      <w:pPr>
        <w:pStyle w:val="Langtext"/>
      </w:pPr>
      <w:r>
        <w:t>Materialdicke: 2 mm</w:t>
      </w:r>
    </w:p>
    <w:p w:rsidR="00A873F7" w:rsidRDefault="00A873F7" w:rsidP="00AD7413">
      <w:pPr>
        <w:pStyle w:val="Langtext"/>
      </w:pPr>
      <w:r>
        <w:t>Materialqualität: Al-Legierung, pulverbeschichtet</w:t>
      </w:r>
    </w:p>
    <w:p w:rsidR="00A873F7" w:rsidRDefault="00A873F7" w:rsidP="00AD7413">
      <w:pPr>
        <w:pStyle w:val="Langtext"/>
      </w:pPr>
      <w:r>
        <w:t>Farbe: wie Dachschindel</w:t>
      </w:r>
    </w:p>
    <w:p w:rsidR="00A873F7" w:rsidRDefault="00A873F7" w:rsidP="00AD7413">
      <w:pPr>
        <w:pStyle w:val="Langtext"/>
      </w:pPr>
      <w:r>
        <w:t>Mögliche Größe: 700 x 700 mm, 800 x 800 mm, 1000 x 700 mm, 1100 x 800 mm, 1500 x 800 mm</w:t>
      </w:r>
    </w:p>
    <w:p w:rsidR="00A873F7" w:rsidRDefault="00A873F7" w:rsidP="00AD7413">
      <w:pPr>
        <w:pStyle w:val="Langtext"/>
      </w:pPr>
      <w:r>
        <w:t>Gewählte Größe:  _ _ _ x  _ _ _ mm</w:t>
      </w:r>
    </w:p>
    <w:p w:rsidR="00A873F7" w:rsidRDefault="00A873F7" w:rsidP="00AD7413">
      <w:pPr>
        <w:pStyle w:val="Langtext"/>
      </w:pPr>
      <w:r>
        <w:t>z.B. PREFA Kaminhut oder Gleichwertiges.</w:t>
      </w:r>
    </w:p>
    <w:p w:rsidR="00A873F7" w:rsidRDefault="00A873F7" w:rsidP="00AD7413">
      <w:pPr>
        <w:pStyle w:val="Langtext"/>
      </w:pPr>
      <w:r>
        <w:t>Angebotenes Erzeugnis: (....)</w:t>
      </w:r>
    </w:p>
    <w:p w:rsidR="00A873F7" w:rsidRDefault="00A873F7" w:rsidP="00AD7413">
      <w:pPr>
        <w:pStyle w:val="TrennungPOS"/>
      </w:pPr>
    </w:p>
    <w:p w:rsidR="00A873F7" w:rsidRDefault="00A873F7" w:rsidP="00AD7413">
      <w:pPr>
        <w:pStyle w:val="GrundtextPosNr"/>
        <w:keepNext/>
        <w:keepLines/>
      </w:pPr>
      <w:r>
        <w:t>23.P2 38</w:t>
      </w:r>
    </w:p>
    <w:p w:rsidR="00A873F7" w:rsidRDefault="00A873F7" w:rsidP="00AD7413">
      <w:pPr>
        <w:pStyle w:val="Grundtext"/>
      </w:pPr>
      <w:r>
        <w:t>Kittleisten/Putzleisten aus Aluminium, wenn erforderlich Dübelbefestigung, die Einzelstücke (max. 3000 mm) sind dehnungsgerecht zu verbinden.</w:t>
      </w:r>
    </w:p>
    <w:p w:rsidR="00A873F7" w:rsidRDefault="00A873F7" w:rsidP="00AD7413">
      <w:pPr>
        <w:pStyle w:val="Folgeposition"/>
        <w:keepNext/>
        <w:keepLines/>
      </w:pPr>
      <w:r>
        <w:t>A</w:t>
      </w:r>
      <w:r>
        <w:rPr>
          <w:sz w:val="12"/>
        </w:rPr>
        <w:t>+</w:t>
      </w:r>
      <w:r>
        <w:tab/>
        <w:t>Kitt-/Steckkittleiste für DS</w:t>
      </w:r>
      <w:r>
        <w:tab/>
        <w:t xml:space="preserve">m </w:t>
      </w:r>
    </w:p>
    <w:p w:rsidR="00A873F7" w:rsidRDefault="00A873F7" w:rsidP="00AD7413">
      <w:pPr>
        <w:pStyle w:val="Langtext"/>
      </w:pPr>
      <w:r>
        <w:t>Einschließlich elastischem Dichtstoff und einlegen von Distanzhaltern bei Vollwärmeschutz.</w:t>
      </w:r>
    </w:p>
    <w:p w:rsidR="00A873F7" w:rsidRDefault="00A873F7" w:rsidP="00AD7413">
      <w:pPr>
        <w:pStyle w:val="Langtext"/>
      </w:pPr>
      <w:r>
        <w:t>Zuschnitt:  _ _ _ mm</w:t>
      </w:r>
    </w:p>
    <w:p w:rsidR="00A873F7" w:rsidRDefault="00A873F7" w:rsidP="00AD7413">
      <w:pPr>
        <w:pStyle w:val="Langtext"/>
      </w:pPr>
      <w:r>
        <w:t>Abkantung: bis 6 Stk.</w:t>
      </w:r>
    </w:p>
    <w:p w:rsidR="00A873F7" w:rsidRDefault="00A873F7" w:rsidP="00AD7413">
      <w:pPr>
        <w:pStyle w:val="Langtext"/>
      </w:pPr>
      <w:r>
        <w:t>Materialdicke: 0,70 mm</w:t>
      </w:r>
    </w:p>
    <w:p w:rsidR="00A873F7" w:rsidRDefault="00A873F7" w:rsidP="00AD7413">
      <w:pPr>
        <w:pStyle w:val="Langtext"/>
      </w:pPr>
      <w:r>
        <w:t>Farbe: wie Dachschindel</w:t>
      </w:r>
    </w:p>
    <w:p w:rsidR="00A873F7" w:rsidRDefault="00A873F7" w:rsidP="00AD7413">
      <w:pPr>
        <w:pStyle w:val="Langtext"/>
      </w:pPr>
      <w:r>
        <w:t>z.B.: Kitt-/Steckkittleisten aus PREFALZ Ergänzungsband oder Gleichwertiges.</w:t>
      </w:r>
    </w:p>
    <w:p w:rsidR="00A873F7" w:rsidRDefault="00A873F7" w:rsidP="00AD7413">
      <w:pPr>
        <w:pStyle w:val="Langtext"/>
      </w:pPr>
      <w:r>
        <w:t>Angebotenes Erzeugnis: (....)</w:t>
      </w:r>
    </w:p>
    <w:p w:rsidR="00A873F7" w:rsidRDefault="00A873F7" w:rsidP="00AD7413">
      <w:pPr>
        <w:pStyle w:val="Folgeposition"/>
        <w:keepNext/>
        <w:keepLines/>
      </w:pPr>
      <w:r>
        <w:t>B</w:t>
      </w:r>
      <w:r>
        <w:rPr>
          <w:sz w:val="12"/>
        </w:rPr>
        <w:t>+</w:t>
      </w:r>
      <w:r>
        <w:tab/>
        <w:t>Putz-/Steckputzleiste für DS</w:t>
      </w:r>
      <w:r>
        <w:tab/>
        <w:t xml:space="preserve">m </w:t>
      </w:r>
    </w:p>
    <w:p w:rsidR="00A873F7" w:rsidRDefault="00A873F7" w:rsidP="00AD7413">
      <w:pPr>
        <w:pStyle w:val="Langtext"/>
      </w:pPr>
      <w:r>
        <w:t>Zuschnitt:  _ _ _ mm</w:t>
      </w:r>
    </w:p>
    <w:p w:rsidR="00A873F7" w:rsidRDefault="00A873F7" w:rsidP="00AD7413">
      <w:pPr>
        <w:pStyle w:val="Langtext"/>
      </w:pPr>
      <w:r>
        <w:t>Abkantung: bis 4 Stk.</w:t>
      </w:r>
    </w:p>
    <w:p w:rsidR="00A873F7" w:rsidRDefault="00A873F7" w:rsidP="00AD7413">
      <w:pPr>
        <w:pStyle w:val="Langtext"/>
      </w:pPr>
      <w:r>
        <w:t>Materialdicke: 0,70 mm</w:t>
      </w:r>
    </w:p>
    <w:p w:rsidR="00A873F7" w:rsidRDefault="00A873F7" w:rsidP="00AD7413">
      <w:pPr>
        <w:pStyle w:val="Langtext"/>
      </w:pPr>
      <w:r>
        <w:t>Farbe: wie Dachschindel</w:t>
      </w:r>
    </w:p>
    <w:p w:rsidR="00A873F7" w:rsidRDefault="00A873F7" w:rsidP="00AD7413">
      <w:pPr>
        <w:pStyle w:val="Langtext"/>
      </w:pPr>
      <w:r>
        <w:t>Farbe: wie Dachschindel</w:t>
      </w:r>
    </w:p>
    <w:p w:rsidR="00A873F7" w:rsidRDefault="00A873F7" w:rsidP="00AD7413">
      <w:pPr>
        <w:pStyle w:val="Langtext"/>
      </w:pPr>
      <w:r>
        <w:t>z.B.: Putz-/Steckputzleisten aus PREFALZ Ergänzungsband oder Gleichwertiges.</w:t>
      </w:r>
    </w:p>
    <w:p w:rsidR="00A873F7" w:rsidRDefault="00A873F7" w:rsidP="00AD7413">
      <w:pPr>
        <w:pStyle w:val="Langtext"/>
      </w:pPr>
      <w:r>
        <w:t>Angebotenes Erzeugnis: (....)</w:t>
      </w:r>
    </w:p>
    <w:p w:rsidR="00A873F7" w:rsidRDefault="00A873F7" w:rsidP="00AD7413">
      <w:pPr>
        <w:pStyle w:val="TrennungPOS"/>
      </w:pPr>
    </w:p>
    <w:p w:rsidR="00A873F7" w:rsidRDefault="00A873F7" w:rsidP="00AD7413">
      <w:pPr>
        <w:pStyle w:val="GrundtextPosNr"/>
        <w:keepNext/>
        <w:keepLines/>
      </w:pPr>
      <w:r>
        <w:t>23.P2 40</w:t>
      </w:r>
    </w:p>
    <w:p w:rsidR="00A873F7" w:rsidRDefault="00A873F7" w:rsidP="00AD7413">
      <w:pPr>
        <w:pStyle w:val="Grundtext"/>
      </w:pPr>
      <w:r>
        <w:t>Dachluken aus Aluminiumblech, für Kalt- und Dachbodenräume, mit Einfassung, Holzrahmen, Anspreizstange mit Federsplint und 6mm Doppelsteg-Lichtplatte mit Rahmendichtung.</w:t>
      </w:r>
    </w:p>
    <w:p w:rsidR="00A873F7" w:rsidRDefault="00A873F7" w:rsidP="00AD7413">
      <w:pPr>
        <w:pStyle w:val="Folgeposition"/>
        <w:keepNext/>
        <w:keepLines/>
      </w:pPr>
      <w:r>
        <w:t>A</w:t>
      </w:r>
      <w:r>
        <w:rPr>
          <w:sz w:val="12"/>
        </w:rPr>
        <w:t>+</w:t>
      </w:r>
      <w:r>
        <w:tab/>
        <w:t>PREFA Dachluke für DS</w:t>
      </w:r>
      <w:r>
        <w:tab/>
        <w:t xml:space="preserve">Stk </w:t>
      </w:r>
    </w:p>
    <w:p w:rsidR="00A873F7" w:rsidRDefault="00A873F7" w:rsidP="00AD7413">
      <w:pPr>
        <w:pStyle w:val="Langtext"/>
      </w:pPr>
      <w:r>
        <w:t>Einschließlich ausschneiden der Durchstiegsöffnung aus der Vollschalung sowie befestigen des Holzrahmens.</w:t>
      </w:r>
    </w:p>
    <w:p w:rsidR="00A873F7" w:rsidRDefault="00A873F7" w:rsidP="00AD7413">
      <w:pPr>
        <w:pStyle w:val="Langtext"/>
      </w:pPr>
      <w:r>
        <w:t>Größe: 595 x 595 mm Innenmaß</w:t>
      </w:r>
    </w:p>
    <w:p w:rsidR="00A873F7" w:rsidRDefault="00A873F7" w:rsidP="00AD7413">
      <w:pPr>
        <w:pStyle w:val="Langtext"/>
      </w:pPr>
      <w:r>
        <w:t>Farbe: wie Dachschindel</w:t>
      </w:r>
    </w:p>
    <w:p w:rsidR="00A873F7" w:rsidRDefault="00A873F7" w:rsidP="00AD7413">
      <w:pPr>
        <w:pStyle w:val="Langtext"/>
      </w:pPr>
      <w:r>
        <w:t>z.B. PREFA Dachluke oder Gleichwertiges.</w:t>
      </w:r>
    </w:p>
    <w:p w:rsidR="00A873F7" w:rsidRDefault="00A873F7" w:rsidP="00AD7413">
      <w:pPr>
        <w:pStyle w:val="Langtext"/>
      </w:pPr>
      <w:r>
        <w:t>Angebotenes Erzeugnis: (....)</w:t>
      </w:r>
    </w:p>
    <w:p w:rsidR="00A873F7" w:rsidRDefault="00A873F7" w:rsidP="00AD7413">
      <w:pPr>
        <w:pStyle w:val="TrennungPOS"/>
      </w:pPr>
    </w:p>
    <w:p w:rsidR="00A873F7" w:rsidRDefault="00A873F7" w:rsidP="00AD7413">
      <w:pPr>
        <w:pStyle w:val="GrundtextPosNr"/>
        <w:keepNext/>
        <w:keepLines/>
      </w:pPr>
      <w:r>
        <w:t>23.P2 42</w:t>
      </w:r>
    </w:p>
    <w:p w:rsidR="00A873F7" w:rsidRDefault="00A873F7" w:rsidP="00AD7413">
      <w:pPr>
        <w:pStyle w:val="Grundtext"/>
      </w:pPr>
      <w:r>
        <w:t>Einfassungen für Dachflächenfenster aus Aluminiumblech.</w:t>
      </w:r>
    </w:p>
    <w:p w:rsidR="00A873F7" w:rsidRDefault="00A873F7" w:rsidP="00AD7413">
      <w:pPr>
        <w:pStyle w:val="Folgeposition"/>
        <w:keepNext/>
        <w:keepLines/>
      </w:pPr>
      <w:r>
        <w:t>A</w:t>
      </w:r>
      <w:r>
        <w:rPr>
          <w:sz w:val="12"/>
        </w:rPr>
        <w:t>+</w:t>
      </w:r>
      <w:r>
        <w:tab/>
        <w:t>PREFA Einfassung für Velux Dachflächenfenster für DS</w:t>
      </w:r>
      <w:r>
        <w:tab/>
        <w:t xml:space="preserve">Stk </w:t>
      </w:r>
    </w:p>
    <w:p w:rsidR="00A873F7" w:rsidRDefault="00A873F7" w:rsidP="00AD7413">
      <w:pPr>
        <w:pStyle w:val="Langtext"/>
      </w:pPr>
      <w:r>
        <w:t>Fenster: mit Wärmedämmrahmen</w:t>
      </w:r>
    </w:p>
    <w:p w:rsidR="00A873F7" w:rsidRDefault="00A873F7" w:rsidP="00AD7413">
      <w:pPr>
        <w:pStyle w:val="Langtext"/>
      </w:pPr>
      <w:r>
        <w:t>Materialqualität: wie Dachschindel</w:t>
      </w:r>
    </w:p>
    <w:p w:rsidR="00A873F7" w:rsidRDefault="00A873F7" w:rsidP="008C5AF5">
      <w:pPr>
        <w:pStyle w:val="Langtext"/>
      </w:pPr>
      <w:r>
        <w:t>Farbe: wie Dachschindel</w:t>
      </w:r>
    </w:p>
    <w:p w:rsidR="00A873F7" w:rsidRDefault="00A873F7" w:rsidP="008C5AF5">
      <w:pPr>
        <w:pStyle w:val="Langtext"/>
      </w:pPr>
      <w:r>
        <w:t>Mögliche Größe: CK02 55x78, CK04 55x98, CK06 55x118, FK04 66x98, FK06 66x118, FK08 66x140, MK04 78x98, MK06 78x118, MK08 78x140, MK10 78x160,MK12 78x180, PK04 94x98, PK06 94x118, PK08 94x140, PK10 94x160, SK06 114x118, SK08 114x140, SK10 114x160, UK04 134x98, UK08 134x140, UK10 134x160</w:t>
      </w:r>
    </w:p>
    <w:p w:rsidR="00A873F7" w:rsidRDefault="00A873F7" w:rsidP="008C5AF5">
      <w:pPr>
        <w:pStyle w:val="Langtext"/>
      </w:pPr>
      <w:r>
        <w:t>Gewählte Größe: _ _ _</w:t>
      </w:r>
    </w:p>
    <w:p w:rsidR="00A873F7" w:rsidRDefault="00A873F7" w:rsidP="008C5AF5">
      <w:pPr>
        <w:pStyle w:val="Langtext"/>
      </w:pPr>
      <w:r>
        <w:t>z.B. PREFA Einfassung für Velux Dachflächenfenster oder Gleichwertiges.</w:t>
      </w:r>
    </w:p>
    <w:p w:rsidR="00A873F7" w:rsidRDefault="00A873F7" w:rsidP="008C5AF5">
      <w:pPr>
        <w:pStyle w:val="Langtext"/>
      </w:pPr>
      <w:r>
        <w:t>Angebotenes Erzeugnis: (....)</w:t>
      </w:r>
    </w:p>
    <w:p w:rsidR="00A873F7" w:rsidRDefault="00A873F7" w:rsidP="008C5AF5">
      <w:pPr>
        <w:pStyle w:val="Folgeposition"/>
        <w:keepNext/>
        <w:keepLines/>
      </w:pPr>
      <w:r>
        <w:t>B</w:t>
      </w:r>
      <w:r>
        <w:rPr>
          <w:sz w:val="12"/>
        </w:rPr>
        <w:t>+</w:t>
      </w:r>
      <w:r>
        <w:tab/>
        <w:t>PREFA Einfassung für Roto Dachflächenfenster für DS</w:t>
      </w:r>
      <w:r>
        <w:tab/>
        <w:t xml:space="preserve">Stk </w:t>
      </w:r>
    </w:p>
    <w:p w:rsidR="00A873F7" w:rsidRDefault="00A873F7" w:rsidP="008C5AF5">
      <w:pPr>
        <w:pStyle w:val="Langtext"/>
      </w:pPr>
      <w:r>
        <w:t>Fenster: mit Wärmedämmrahmen</w:t>
      </w:r>
    </w:p>
    <w:p w:rsidR="00A873F7" w:rsidRDefault="00A873F7" w:rsidP="008C5AF5">
      <w:pPr>
        <w:pStyle w:val="Langtext"/>
      </w:pPr>
      <w:r>
        <w:t>Farbe: wie Dachschindel</w:t>
      </w:r>
    </w:p>
    <w:p w:rsidR="00A873F7" w:rsidRDefault="00A873F7" w:rsidP="008C5AF5">
      <w:pPr>
        <w:pStyle w:val="Langtext"/>
      </w:pPr>
      <w:r>
        <w:t>Mögliche Größe: 5/7 54x78, 5/9 54x98, 5/11 54x118, 6/9 65x98, 6/11 65x118, 6/14 65x140, 7/7 74x78, 7/9 74x98, 7/11 74x118, 7/14 74x140, 7/16 74x160, 9/7 94x78, 9/9 94x98, 9/11 94x118, 9/14 94x140, 9/16 94x160, 11/7 114x78, 11/9 114x98, 11/11 114x118, 11/14 114x140, 11/16 114x160, 13/7 134x78, 13/9 134x98, 13/14 134x140</w:t>
      </w:r>
    </w:p>
    <w:p w:rsidR="00A873F7" w:rsidRDefault="00A873F7" w:rsidP="008C5AF5">
      <w:pPr>
        <w:pStyle w:val="Langtext"/>
      </w:pPr>
      <w:r>
        <w:t>Gewählte Größe: _ _ _</w:t>
      </w:r>
    </w:p>
    <w:p w:rsidR="00A873F7" w:rsidRDefault="00A873F7" w:rsidP="008C5AF5">
      <w:pPr>
        <w:pStyle w:val="Langtext"/>
      </w:pPr>
      <w:r>
        <w:t>z.B. PREFA Einfassung für Roto Dachflächenfenster oder Gleichwertiges.</w:t>
      </w:r>
    </w:p>
    <w:p w:rsidR="00A873F7" w:rsidRDefault="00A873F7" w:rsidP="008C5AF5">
      <w:pPr>
        <w:pStyle w:val="Langtext"/>
      </w:pPr>
      <w:r>
        <w:t>Angebotenes Erzeugnis: (....)</w:t>
      </w:r>
    </w:p>
    <w:p w:rsidR="00A873F7" w:rsidRDefault="00A873F7" w:rsidP="008C5AF5">
      <w:pPr>
        <w:pStyle w:val="Folgeposition"/>
        <w:keepNext/>
        <w:keepLines/>
      </w:pPr>
      <w:r>
        <w:t>C</w:t>
      </w:r>
      <w:r>
        <w:rPr>
          <w:sz w:val="12"/>
        </w:rPr>
        <w:t>+</w:t>
      </w:r>
      <w:r>
        <w:tab/>
        <w:t>PREFA Einfassung für Roto-Q-Serie Dachflächenfenster für DS</w:t>
      </w:r>
      <w:r>
        <w:tab/>
        <w:t xml:space="preserve">Stk </w:t>
      </w:r>
    </w:p>
    <w:p w:rsidR="00A873F7" w:rsidRDefault="00A873F7" w:rsidP="008C5AF5">
      <w:pPr>
        <w:pStyle w:val="Langtext"/>
      </w:pPr>
      <w:r>
        <w:t>Fenster: mit/ohne Wärmedämmrahmen</w:t>
      </w:r>
    </w:p>
    <w:p w:rsidR="00A873F7" w:rsidRDefault="00A873F7" w:rsidP="008C5AF5">
      <w:pPr>
        <w:pStyle w:val="Langtext"/>
      </w:pPr>
      <w:r>
        <w:t>Farbe: wie Dachschindel</w:t>
      </w:r>
    </w:p>
    <w:p w:rsidR="00A873F7" w:rsidRDefault="00A873F7" w:rsidP="008C5AF5">
      <w:pPr>
        <w:pStyle w:val="Langtext"/>
      </w:pPr>
      <w:r>
        <w:t>Mögliche Größe: Q55/78, Q55/98, Q55/118, Q66/98, Q66/118, Q66/140, Q78/78, Q78/98, Q78/118, Q78/140, Q78/160, Q94/78, Q94/98, Q94/118, Q94/140, Q94/160, Q94/180, Q114/78, Q114/98, Q114/118, Q114/140, Q114/160, Q114/180, Q134/78, Q134/98, Q134/118, Q134/140, Q134/160 Q114x118, Q134x160</w:t>
      </w:r>
    </w:p>
    <w:p w:rsidR="00A873F7" w:rsidRDefault="00A873F7" w:rsidP="008C5AF5">
      <w:pPr>
        <w:pStyle w:val="Langtext"/>
      </w:pPr>
      <w:r>
        <w:t>Gewählte Größe: _ _ _</w:t>
      </w:r>
    </w:p>
    <w:p w:rsidR="00A873F7" w:rsidRDefault="00A873F7" w:rsidP="008C5AF5">
      <w:pPr>
        <w:pStyle w:val="Langtext"/>
      </w:pPr>
      <w:r>
        <w:t>z.B. PREFA Einfassung für Roto-Q-Serie Dachflächenfenster oder Gleichwertiges.</w:t>
      </w:r>
    </w:p>
    <w:p w:rsidR="00A873F7" w:rsidRDefault="00A873F7" w:rsidP="008C5AF5">
      <w:pPr>
        <w:pStyle w:val="Langtext"/>
      </w:pPr>
      <w:r>
        <w:t>Angebotenes Erzeugnis: (....)</w:t>
      </w:r>
    </w:p>
    <w:p w:rsidR="00A873F7" w:rsidRDefault="00A873F7" w:rsidP="008C5AF5">
      <w:pPr>
        <w:pStyle w:val="TrennungPOS"/>
      </w:pPr>
    </w:p>
    <w:p w:rsidR="00A873F7" w:rsidRDefault="00A873F7" w:rsidP="008C5AF5">
      <w:pPr>
        <w:pStyle w:val="GrundtextPosNr"/>
        <w:keepNext/>
        <w:keepLines/>
      </w:pPr>
      <w:r>
        <w:t>23.P2 44</w:t>
      </w:r>
    </w:p>
    <w:p w:rsidR="00A873F7" w:rsidRDefault="00A873F7" w:rsidP="008C5AF5">
      <w:pPr>
        <w:pStyle w:val="Grundtext"/>
      </w:pPr>
      <w:r>
        <w:t>Wandbekleidung (Gauben-, Giebel-, und Stirnseiten) aus Aluminiumblech.</w:t>
      </w:r>
    </w:p>
    <w:p w:rsidR="00A873F7" w:rsidRDefault="00A873F7" w:rsidP="008C5AF5">
      <w:pPr>
        <w:pStyle w:val="Folgeposition"/>
        <w:keepNext/>
        <w:keepLines/>
      </w:pPr>
      <w:r>
        <w:t>A</w:t>
      </w:r>
      <w:r>
        <w:rPr>
          <w:sz w:val="12"/>
        </w:rPr>
        <w:t>+</w:t>
      </w:r>
      <w:r>
        <w:tab/>
        <w:t>Wandbekleidung für DS</w:t>
      </w:r>
      <w:r>
        <w:tab/>
        <w:t xml:space="preserve">m2 </w:t>
      </w:r>
    </w:p>
    <w:p w:rsidR="00A873F7" w:rsidRDefault="00A873F7" w:rsidP="008C5AF5">
      <w:pPr>
        <w:pStyle w:val="Langtext"/>
      </w:pPr>
      <w:r>
        <w:t>Einschließlich Haftstreifen, Ausführung mit Dachschindel oder Ergänzungsband (Winkelstehfalz).</w:t>
      </w:r>
    </w:p>
    <w:p w:rsidR="00A873F7" w:rsidRDefault="00A873F7" w:rsidP="008C5AF5">
      <w:pPr>
        <w:pStyle w:val="Langtext"/>
      </w:pPr>
      <w:r>
        <w:t>Gewählte Ausführung: _ _ _</w:t>
      </w:r>
    </w:p>
    <w:p w:rsidR="00A873F7" w:rsidRDefault="00A873F7" w:rsidP="008C5AF5">
      <w:pPr>
        <w:pStyle w:val="Langtext"/>
      </w:pPr>
      <w:r>
        <w:t>Materialdicke: wie Dachschindel</w:t>
      </w:r>
    </w:p>
    <w:p w:rsidR="00A873F7" w:rsidRDefault="00A873F7" w:rsidP="008C5AF5">
      <w:pPr>
        <w:pStyle w:val="Langtext"/>
      </w:pPr>
      <w:r>
        <w:t>Farbe: wie Dachschindel</w:t>
      </w:r>
    </w:p>
    <w:p w:rsidR="00A873F7" w:rsidRDefault="00A873F7" w:rsidP="008C5AF5">
      <w:pPr>
        <w:pStyle w:val="Langtext"/>
      </w:pPr>
      <w:r>
        <w:t>z.B. Wandbekleidung aus PREFALZ Ergänzungsband / PREFA Dachplatte oder Gleichwertiges.</w:t>
      </w:r>
    </w:p>
    <w:p w:rsidR="00A873F7" w:rsidRDefault="00A873F7" w:rsidP="008C5AF5">
      <w:pPr>
        <w:pStyle w:val="Langtext"/>
      </w:pPr>
      <w:r>
        <w:t>Angebotenes Erzeugnis: (....)</w:t>
      </w:r>
    </w:p>
    <w:p w:rsidR="00A873F7" w:rsidRDefault="00A873F7" w:rsidP="008C5AF5">
      <w:pPr>
        <w:pStyle w:val="TrennungPOS"/>
      </w:pPr>
    </w:p>
    <w:p w:rsidR="00A873F7" w:rsidRDefault="00A873F7" w:rsidP="008C5AF5">
      <w:pPr>
        <w:pStyle w:val="GrundtextPosNr"/>
        <w:keepNext/>
        <w:keepLines/>
      </w:pPr>
      <w:r>
        <w:t>23.P2 46</w:t>
      </w:r>
    </w:p>
    <w:p w:rsidR="00A873F7" w:rsidRDefault="00A873F7" w:rsidP="008C5AF5">
      <w:pPr>
        <w:pStyle w:val="Grundtext"/>
      </w:pPr>
      <w:r>
        <w:t>Attikaabdeckung aus Aluminiumblech, auf vorhandener Unterkonstruktion, die einzelnen Elemente sind in Längen zu max. 3000 mm je nach Zuschnitt anzufertigen.</w:t>
      </w:r>
    </w:p>
    <w:p w:rsidR="00A873F7" w:rsidRDefault="00A873F7" w:rsidP="008C5AF5">
      <w:pPr>
        <w:pStyle w:val="Folgeposition"/>
        <w:keepNext/>
        <w:keepLines/>
      </w:pPr>
      <w:r>
        <w:t>A</w:t>
      </w:r>
      <w:r>
        <w:rPr>
          <w:sz w:val="12"/>
        </w:rPr>
        <w:t>+</w:t>
      </w:r>
      <w:r>
        <w:tab/>
        <w:t>Attikaabdeckung aus PREFALZ Ergänzungsband für DS</w:t>
      </w:r>
      <w:r>
        <w:tab/>
        <w:t xml:space="preserve">m </w:t>
      </w:r>
    </w:p>
    <w:p w:rsidR="00A873F7" w:rsidRDefault="00A873F7" w:rsidP="008C5AF5">
      <w:pPr>
        <w:pStyle w:val="Langtext"/>
      </w:pPr>
      <w:r>
        <w:t>Einschließlich Saumstreifen und Patentsaumstreifen.</w:t>
      </w:r>
    </w:p>
    <w:p w:rsidR="00A873F7" w:rsidRDefault="00A873F7" w:rsidP="008C5AF5">
      <w:pPr>
        <w:pStyle w:val="Langtext"/>
      </w:pPr>
      <w:r>
        <w:t>Zuschnitt:  _ _ _ mm</w:t>
      </w:r>
    </w:p>
    <w:p w:rsidR="00A873F7" w:rsidRDefault="00A873F7" w:rsidP="008C5AF5">
      <w:pPr>
        <w:pStyle w:val="Langtext"/>
      </w:pPr>
      <w:r>
        <w:t>Abkantung:  _ _ _ Stk.</w:t>
      </w:r>
    </w:p>
    <w:p w:rsidR="00A873F7" w:rsidRDefault="00A873F7" w:rsidP="008C5AF5">
      <w:pPr>
        <w:pStyle w:val="Langtext"/>
      </w:pPr>
      <w:r>
        <w:t>Materialdicke: 0,70 mm</w:t>
      </w:r>
    </w:p>
    <w:p w:rsidR="00A873F7" w:rsidRDefault="00A873F7" w:rsidP="008C5AF5">
      <w:pPr>
        <w:pStyle w:val="Langtext"/>
      </w:pPr>
      <w:r>
        <w:t>Materialqualität: wie Dachschindel</w:t>
      </w:r>
    </w:p>
    <w:p w:rsidR="00A873F7" w:rsidRDefault="00A873F7" w:rsidP="008C5AF5">
      <w:pPr>
        <w:pStyle w:val="Langtext"/>
      </w:pPr>
      <w:r>
        <w:t>Farbe: wie Dachschindel</w:t>
      </w:r>
    </w:p>
    <w:p w:rsidR="00A873F7" w:rsidRDefault="00A873F7" w:rsidP="008C5AF5">
      <w:pPr>
        <w:pStyle w:val="Langtext"/>
      </w:pPr>
      <w:r>
        <w:t>Mögliche Verbindungsarten: Stehfalz, Hakenfalz, Überschubleiste oder Unterlagswellblech.</w:t>
      </w:r>
    </w:p>
    <w:p w:rsidR="00A873F7" w:rsidRDefault="00A873F7" w:rsidP="008C5AF5">
      <w:pPr>
        <w:pStyle w:val="Langtext"/>
      </w:pPr>
      <w:r>
        <w:t>Gewählte Ausführung: _ _ _</w:t>
      </w:r>
    </w:p>
    <w:p w:rsidR="00A873F7" w:rsidRDefault="00A873F7" w:rsidP="008C5AF5">
      <w:pPr>
        <w:pStyle w:val="Langtext"/>
      </w:pPr>
      <w:r>
        <w:t>z.B. Attikaabdeckung aus PREFALZ Ergänzungsband oder Gleichwertiges.</w:t>
      </w:r>
    </w:p>
    <w:p w:rsidR="00A873F7" w:rsidRDefault="00A873F7" w:rsidP="008C5AF5">
      <w:pPr>
        <w:pStyle w:val="Langtext"/>
      </w:pPr>
      <w:r>
        <w:t>Angebotenes Erzeugnis: (....)</w:t>
      </w:r>
    </w:p>
    <w:p w:rsidR="00A873F7" w:rsidRDefault="00A873F7" w:rsidP="008C5AF5">
      <w:pPr>
        <w:pStyle w:val="Folgeposition"/>
        <w:keepNext/>
        <w:keepLines/>
      </w:pPr>
      <w:r>
        <w:t>B</w:t>
      </w:r>
      <w:r>
        <w:rPr>
          <w:sz w:val="12"/>
        </w:rPr>
        <w:t>+</w:t>
      </w:r>
      <w:r>
        <w:tab/>
        <w:t>Az Attikaabdeckung gerundet (Segmente) für DS</w:t>
      </w:r>
      <w:r>
        <w:tab/>
        <w:t xml:space="preserve">m </w:t>
      </w:r>
    </w:p>
    <w:p w:rsidR="00A873F7" w:rsidRDefault="00A873F7" w:rsidP="008C5AF5">
      <w:pPr>
        <w:pStyle w:val="Langtext"/>
      </w:pPr>
      <w:r>
        <w:t>Aufzahlung (Az) auf die Postion Attikaabdeckung für eine gerundete Ausführung in Segmenten.</w:t>
      </w:r>
    </w:p>
    <w:p w:rsidR="00A873F7" w:rsidRDefault="00A873F7" w:rsidP="008C5AF5">
      <w:pPr>
        <w:pStyle w:val="Folgeposition"/>
        <w:keepNext/>
        <w:keepLines/>
      </w:pPr>
      <w:r>
        <w:t>C</w:t>
      </w:r>
      <w:r>
        <w:rPr>
          <w:sz w:val="12"/>
        </w:rPr>
        <w:t>+</w:t>
      </w:r>
      <w:r>
        <w:tab/>
        <w:t>Attika mit Wandentlüftung aus PREFALZ Erg.-band für DS</w:t>
      </w:r>
      <w:r>
        <w:tab/>
        <w:t xml:space="preserve">m </w:t>
      </w:r>
    </w:p>
    <w:p w:rsidR="00A873F7" w:rsidRDefault="00A873F7" w:rsidP="008C5AF5">
      <w:pPr>
        <w:pStyle w:val="Langtext"/>
      </w:pPr>
      <w:r>
        <w:t>Einschließlich Saumstreifen, Patentsaumstreifen und Brustblech.</w:t>
      </w:r>
    </w:p>
    <w:p w:rsidR="00A873F7" w:rsidRDefault="00A873F7" w:rsidP="008C5AF5">
      <w:pPr>
        <w:pStyle w:val="Langtext"/>
      </w:pPr>
      <w:r>
        <w:t>Attikaabdeckung:</w:t>
      </w:r>
    </w:p>
    <w:p w:rsidR="00A873F7" w:rsidRDefault="00A873F7" w:rsidP="008C5AF5">
      <w:pPr>
        <w:pStyle w:val="Langtext"/>
      </w:pPr>
      <w:r>
        <w:t>Zuschnitt:  _ _ _ mm</w:t>
      </w:r>
    </w:p>
    <w:p w:rsidR="00A873F7" w:rsidRDefault="00A873F7" w:rsidP="008C5AF5">
      <w:pPr>
        <w:pStyle w:val="Langtext"/>
      </w:pPr>
      <w:r>
        <w:t>Abkantung:  _ _ _ Stk.</w:t>
      </w:r>
    </w:p>
    <w:p w:rsidR="00A873F7" w:rsidRDefault="00A873F7" w:rsidP="008C5AF5">
      <w:pPr>
        <w:pStyle w:val="Langtext"/>
      </w:pPr>
      <w:r>
        <w:t>Materialdicke: 0,70 mm</w:t>
      </w:r>
    </w:p>
    <w:p w:rsidR="00A873F7" w:rsidRDefault="00A873F7" w:rsidP="008C5AF5">
      <w:pPr>
        <w:pStyle w:val="Langtext"/>
      </w:pPr>
      <w:r>
        <w:t>Farbe: wie Dachschindel</w:t>
      </w:r>
    </w:p>
    <w:p w:rsidR="00A873F7" w:rsidRDefault="00A873F7" w:rsidP="008C5AF5">
      <w:pPr>
        <w:pStyle w:val="Langtext"/>
      </w:pPr>
      <w:r>
        <w:t>Lochblech: Rundlochung Ø 5 mm</w:t>
      </w:r>
    </w:p>
    <w:p w:rsidR="00A873F7" w:rsidRDefault="00A873F7" w:rsidP="008C5AF5">
      <w:pPr>
        <w:pStyle w:val="Langtext"/>
      </w:pPr>
      <w:r>
        <w:t>Zuschnitt: bis 150 mm</w:t>
      </w:r>
    </w:p>
    <w:p w:rsidR="00A873F7" w:rsidRDefault="00A873F7" w:rsidP="008C5AF5">
      <w:pPr>
        <w:pStyle w:val="Langtext"/>
      </w:pPr>
      <w:r>
        <w:t>Abkantung: bis 2 Stk.</w:t>
      </w:r>
    </w:p>
    <w:p w:rsidR="00A873F7" w:rsidRDefault="00A873F7" w:rsidP="008C5AF5">
      <w:pPr>
        <w:pStyle w:val="Langtext"/>
      </w:pPr>
      <w:r>
        <w:t>Materialdicke: 0,7 mm</w:t>
      </w:r>
    </w:p>
    <w:p w:rsidR="00A873F7" w:rsidRDefault="00A873F7" w:rsidP="008C5AF5">
      <w:pPr>
        <w:pStyle w:val="Langtext"/>
      </w:pPr>
      <w:r>
        <w:t>Verbindungsarten: Stehfalz, Hakenfalz, Überschubleiste oder Unterlagswellblech.</w:t>
      </w:r>
    </w:p>
    <w:p w:rsidR="00A873F7" w:rsidRDefault="00A873F7" w:rsidP="008C5AF5">
      <w:pPr>
        <w:pStyle w:val="Langtext"/>
      </w:pPr>
      <w:r>
        <w:t>Ausführung: _ _ _</w:t>
      </w:r>
    </w:p>
    <w:p w:rsidR="00A873F7" w:rsidRDefault="00A873F7" w:rsidP="008C5AF5">
      <w:pPr>
        <w:pStyle w:val="Langtext"/>
      </w:pPr>
      <w:r>
        <w:t>z.B. Attikaabdeckung mit Wandentlüftung aus PREFALZ Erg.-band oder Gleichwertiges.</w:t>
      </w:r>
    </w:p>
    <w:p w:rsidR="00A873F7" w:rsidRDefault="00A873F7" w:rsidP="008C5AF5">
      <w:pPr>
        <w:pStyle w:val="Langtext"/>
      </w:pPr>
      <w:r>
        <w:t>Angebotenes Erzeugnis: (....)</w:t>
      </w:r>
    </w:p>
    <w:p w:rsidR="00A873F7" w:rsidRDefault="00A873F7" w:rsidP="008C5AF5">
      <w:pPr>
        <w:pStyle w:val="TrennungPOS"/>
      </w:pPr>
    </w:p>
    <w:p w:rsidR="00A873F7" w:rsidRDefault="00A873F7" w:rsidP="008C5AF5">
      <w:pPr>
        <w:pStyle w:val="GrundtextPosNr"/>
        <w:keepNext/>
        <w:keepLines/>
      </w:pPr>
      <w:r>
        <w:t>23.P2 49</w:t>
      </w:r>
    </w:p>
    <w:p w:rsidR="00A873F7" w:rsidRDefault="00A873F7" w:rsidP="008C5AF5">
      <w:pPr>
        <w:pStyle w:val="Grundtext"/>
      </w:pPr>
      <w:r>
        <w:t>Hochzugschutzblech aus Aluminiumblech, Befestigung mittels Haftstreifen oder direkt auf vorhandene Unterkonstruktion (über erforderlicher Hochzugshöhe).</w:t>
      </w:r>
    </w:p>
    <w:p w:rsidR="00A873F7" w:rsidRDefault="00A873F7" w:rsidP="008C5AF5">
      <w:pPr>
        <w:pStyle w:val="Grundtext"/>
      </w:pPr>
      <w:r>
        <w:t>Die Einzelstücke (max. 3000 mm) sind dehnungsgerecht zu verbinden.</w:t>
      </w:r>
    </w:p>
    <w:p w:rsidR="00A873F7" w:rsidRDefault="00A873F7" w:rsidP="008C5AF5">
      <w:pPr>
        <w:pStyle w:val="Folgeposition"/>
        <w:keepNext/>
        <w:keepLines/>
      </w:pPr>
      <w:r>
        <w:t>A</w:t>
      </w:r>
      <w:r>
        <w:rPr>
          <w:sz w:val="12"/>
        </w:rPr>
        <w:t>+</w:t>
      </w:r>
      <w:r>
        <w:tab/>
        <w:t>Hochzugschutzblech aus PREFALZ Ergänzungsband für DS</w:t>
      </w:r>
      <w:r>
        <w:tab/>
        <w:t xml:space="preserve">m </w:t>
      </w:r>
    </w:p>
    <w:p w:rsidR="00A873F7" w:rsidRDefault="00A873F7" w:rsidP="008C5AF5">
      <w:pPr>
        <w:pStyle w:val="Langtext"/>
      </w:pPr>
      <w:r>
        <w:t>Zuschnitt:  _ _ _ mm</w:t>
      </w:r>
    </w:p>
    <w:p w:rsidR="00A873F7" w:rsidRDefault="00A873F7" w:rsidP="008C5AF5">
      <w:pPr>
        <w:pStyle w:val="Langtext"/>
      </w:pPr>
      <w:r>
        <w:t>Abkantung:  _ _ _ Stk.</w:t>
      </w:r>
    </w:p>
    <w:p w:rsidR="00A873F7" w:rsidRDefault="00A873F7" w:rsidP="008C5AF5">
      <w:pPr>
        <w:pStyle w:val="Langtext"/>
      </w:pPr>
      <w:r>
        <w:t>Materialdicke: 0,70 mm</w:t>
      </w:r>
    </w:p>
    <w:p w:rsidR="00A873F7" w:rsidRDefault="00A873F7" w:rsidP="008C5AF5">
      <w:pPr>
        <w:pStyle w:val="Langtext"/>
      </w:pPr>
      <w:r>
        <w:t>Materialqualität: wie Dachschindel</w:t>
      </w:r>
    </w:p>
    <w:p w:rsidR="00A873F7" w:rsidRDefault="00A873F7" w:rsidP="008C5AF5">
      <w:pPr>
        <w:pStyle w:val="Langtext"/>
      </w:pPr>
      <w:r>
        <w:t>Farbe: wie Dachschindel</w:t>
      </w:r>
    </w:p>
    <w:p w:rsidR="00A873F7" w:rsidRDefault="00A873F7" w:rsidP="008C5AF5">
      <w:pPr>
        <w:pStyle w:val="Langtext"/>
      </w:pPr>
      <w:r>
        <w:t>z.B. Hochzugschutzblech aus PREFALZ Ergänzungsband oder Gleichwertiges.</w:t>
      </w:r>
    </w:p>
    <w:p w:rsidR="00A873F7" w:rsidRDefault="00A873F7" w:rsidP="008C5AF5">
      <w:pPr>
        <w:pStyle w:val="Langtext"/>
      </w:pPr>
      <w:r>
        <w:t>Angebotenes Erzeugnis: (....)</w:t>
      </w:r>
    </w:p>
    <w:p w:rsidR="00A873F7" w:rsidRDefault="00A873F7" w:rsidP="008C5AF5">
      <w:pPr>
        <w:pStyle w:val="TrennungPOS"/>
      </w:pPr>
    </w:p>
    <w:p w:rsidR="00A873F7" w:rsidRDefault="00A873F7" w:rsidP="008C5AF5">
      <w:pPr>
        <w:pStyle w:val="GrundtextPosNr"/>
        <w:keepNext/>
        <w:keepLines/>
      </w:pPr>
      <w:r>
        <w:t>23.P2 52</w:t>
      </w:r>
    </w:p>
    <w:p w:rsidR="00A873F7" w:rsidRDefault="00A873F7" w:rsidP="008C5AF5">
      <w:pPr>
        <w:pStyle w:val="Grundtext"/>
      </w:pPr>
      <w:r>
        <w:t>Winkelsaumabdeckung aus Aluminiumblech einschließlich Patentaumstreifen. Die einzelnen Elemente sind in Längen zu max. 3000 mm je nach Zuschnitt anzufertigen.</w:t>
      </w:r>
    </w:p>
    <w:p w:rsidR="00A873F7" w:rsidRDefault="00A873F7" w:rsidP="008C5AF5">
      <w:pPr>
        <w:pStyle w:val="Folgeposition"/>
        <w:keepNext/>
        <w:keepLines/>
      </w:pPr>
      <w:r>
        <w:t>A</w:t>
      </w:r>
      <w:r>
        <w:rPr>
          <w:sz w:val="12"/>
        </w:rPr>
        <w:t>+</w:t>
      </w:r>
      <w:r>
        <w:tab/>
        <w:t>Winkelsaumabdeckung aus PREFALZ Ergänzungsband für DS</w:t>
      </w:r>
      <w:r>
        <w:tab/>
        <w:t xml:space="preserve">m </w:t>
      </w:r>
    </w:p>
    <w:p w:rsidR="00A873F7" w:rsidRDefault="00A873F7" w:rsidP="008C5AF5">
      <w:pPr>
        <w:pStyle w:val="Langtext"/>
      </w:pPr>
      <w:r>
        <w:t>Zuschnitt:  _ _ _ mm</w:t>
      </w:r>
    </w:p>
    <w:p w:rsidR="00A873F7" w:rsidRDefault="00A873F7" w:rsidP="008C5AF5">
      <w:pPr>
        <w:pStyle w:val="Langtext"/>
      </w:pPr>
      <w:r>
        <w:t>Abkantung:  _ _ _ Stk</w:t>
      </w:r>
    </w:p>
    <w:p w:rsidR="00A873F7" w:rsidRDefault="00A873F7" w:rsidP="008C5AF5">
      <w:pPr>
        <w:pStyle w:val="Langtext"/>
      </w:pPr>
      <w:r>
        <w:t>Materialdicke: 0,70 mm</w:t>
      </w:r>
    </w:p>
    <w:p w:rsidR="00A873F7" w:rsidRDefault="00A873F7" w:rsidP="008C5AF5">
      <w:pPr>
        <w:pStyle w:val="Langtext"/>
      </w:pPr>
      <w:r>
        <w:t>Farbe: wie Dachschindel</w:t>
      </w:r>
    </w:p>
    <w:p w:rsidR="00A873F7" w:rsidRDefault="00A873F7" w:rsidP="008C5AF5">
      <w:pPr>
        <w:pStyle w:val="Langtext"/>
      </w:pPr>
      <w:r>
        <w:t>z.B. Winkelsaumabdeckung aus PREFALZ Ergänzungsband oder Gleichwertiges.</w:t>
      </w:r>
    </w:p>
    <w:p w:rsidR="00A873F7" w:rsidRDefault="00A873F7" w:rsidP="008C5AF5">
      <w:pPr>
        <w:pStyle w:val="Langtext"/>
      </w:pPr>
      <w:r>
        <w:t>Angebotenes Erzeugnis: (....)</w:t>
      </w:r>
    </w:p>
    <w:p w:rsidR="00A873F7" w:rsidRDefault="00A873F7" w:rsidP="008C5AF5">
      <w:pPr>
        <w:pStyle w:val="TrennungPOS"/>
      </w:pPr>
    </w:p>
    <w:p w:rsidR="00A873F7" w:rsidRDefault="00A873F7" w:rsidP="008C5AF5">
      <w:pPr>
        <w:pStyle w:val="GrundtextPosNr"/>
        <w:keepNext/>
        <w:keepLines/>
      </w:pPr>
      <w:r>
        <w:t>23.P2 58</w:t>
      </w:r>
    </w:p>
    <w:p w:rsidR="00A873F7" w:rsidRDefault="00A873F7" w:rsidP="008C5AF5">
      <w:pPr>
        <w:pStyle w:val="Grundtext"/>
      </w:pPr>
      <w:r>
        <w:t>Schneeschutzsysteme aus Aluminium.</w:t>
      </w:r>
    </w:p>
    <w:p w:rsidR="00A873F7" w:rsidRDefault="00A873F7" w:rsidP="008C5AF5">
      <w:pPr>
        <w:pStyle w:val="Folgeposition"/>
        <w:keepNext/>
        <w:keepLines/>
      </w:pPr>
      <w:r>
        <w:t>A</w:t>
      </w:r>
      <w:r>
        <w:rPr>
          <w:sz w:val="12"/>
        </w:rPr>
        <w:t>+</w:t>
      </w:r>
      <w:r>
        <w:tab/>
        <w:t>PREFA Schneestopper für PREFA Dachschindel</w:t>
      </w:r>
      <w:r>
        <w:tab/>
        <w:t xml:space="preserve">Stk </w:t>
      </w:r>
    </w:p>
    <w:p w:rsidR="00A873F7" w:rsidRDefault="00A873F7" w:rsidP="008C5AF5">
      <w:pPr>
        <w:pStyle w:val="Langtext"/>
      </w:pPr>
      <w:r>
        <w:t>Die Bestückung erfolgt immer von der Traufe Richtung First, die ersten zwei traufseitigen Reihen sind mit 1 Stk. Schneestopper pro Dachschindel zu versehen. Die Anzahl der Schneestopper erfolgt nach statischer Berechnung.</w:t>
      </w:r>
    </w:p>
    <w:p w:rsidR="00A873F7" w:rsidRDefault="00A873F7" w:rsidP="008C5AF5">
      <w:pPr>
        <w:pStyle w:val="Langtext"/>
      </w:pPr>
      <w:r>
        <w:t>Farbe: wie Dachschindel</w:t>
      </w:r>
    </w:p>
    <w:p w:rsidR="00A873F7" w:rsidRDefault="00A873F7" w:rsidP="008C5AF5">
      <w:pPr>
        <w:pStyle w:val="Langtext"/>
      </w:pPr>
      <w:r>
        <w:t>z.B. PREFA Schneestopper für PREFA Dachschindel oder Gleichwertiges.</w:t>
      </w:r>
    </w:p>
    <w:p w:rsidR="00A873F7" w:rsidRDefault="00A873F7" w:rsidP="008C5AF5">
      <w:pPr>
        <w:pStyle w:val="Langtext"/>
      </w:pPr>
      <w:r>
        <w:t>Angebotenes Erzeugnis: (....)</w:t>
      </w:r>
    </w:p>
    <w:p w:rsidR="00A873F7" w:rsidRDefault="00A873F7" w:rsidP="008C5AF5">
      <w:pPr>
        <w:pStyle w:val="Folgeposition"/>
        <w:keepNext/>
        <w:keepLines/>
      </w:pPr>
      <w:r>
        <w:t>B</w:t>
      </w:r>
      <w:r>
        <w:rPr>
          <w:sz w:val="12"/>
        </w:rPr>
        <w:t>+</w:t>
      </w:r>
      <w:r>
        <w:tab/>
        <w:t>PREFA Schneerechensystem für DS</w:t>
      </w:r>
      <w:r>
        <w:tab/>
        <w:t xml:space="preserve">m </w:t>
      </w:r>
    </w:p>
    <w:p w:rsidR="00A873F7" w:rsidRDefault="00A873F7" w:rsidP="008C5AF5">
      <w:pPr>
        <w:pStyle w:val="Langtext"/>
      </w:pPr>
      <w:r>
        <w:t>Die Anordnung des Schneerechensystems erfolgt nach statischer Berechnung, wenn erforderlich, Einbau einer Unterlagsplatte.</w:t>
      </w:r>
    </w:p>
    <w:p w:rsidR="00A873F7" w:rsidRDefault="00A873F7" w:rsidP="008C5AF5">
      <w:pPr>
        <w:pStyle w:val="Langtext"/>
      </w:pPr>
      <w:r>
        <w:t>Schneerechensystem: bestehend aus zwei Fußteilen mit Flächendichtung 87 mm Ø außen, Schneerechenhaken und Fixierschieber, Befestigungsmaterial und Abdeckkappen.</w:t>
      </w:r>
    </w:p>
    <w:p w:rsidR="00A873F7" w:rsidRDefault="00A873F7" w:rsidP="008C5AF5">
      <w:pPr>
        <w:pStyle w:val="Langtext"/>
      </w:pPr>
      <w:r>
        <w:t>Durchzugshöhe: 205 mm</w:t>
      </w:r>
    </w:p>
    <w:p w:rsidR="00A873F7" w:rsidRDefault="00A873F7" w:rsidP="008C5AF5">
      <w:pPr>
        <w:pStyle w:val="Langtext"/>
      </w:pPr>
      <w:r>
        <w:t>Durchzüge: Einlegeprofil mit Verbindungsmuffen, 3 Stk., 3000 mm lang.</w:t>
      </w:r>
    </w:p>
    <w:p w:rsidR="00A873F7" w:rsidRDefault="00A873F7" w:rsidP="008C5AF5">
      <w:pPr>
        <w:pStyle w:val="Langtext"/>
      </w:pPr>
      <w:r>
        <w:t>An den Enden sind Abschlusselemente zu montieren.</w:t>
      </w:r>
    </w:p>
    <w:p w:rsidR="00A873F7" w:rsidRDefault="00A873F7" w:rsidP="008C5AF5">
      <w:pPr>
        <w:pStyle w:val="Langtext"/>
      </w:pPr>
      <w:r>
        <w:t>Material: Aluminium, pulverbeschichtet</w:t>
      </w:r>
    </w:p>
    <w:p w:rsidR="00A873F7" w:rsidRDefault="00A873F7" w:rsidP="008C5AF5">
      <w:pPr>
        <w:pStyle w:val="Langtext"/>
      </w:pPr>
      <w:r>
        <w:t>Farbe: wie Dachschindel</w:t>
      </w:r>
    </w:p>
    <w:p w:rsidR="00A873F7" w:rsidRDefault="00A873F7" w:rsidP="008C5AF5">
      <w:pPr>
        <w:pStyle w:val="Langtext"/>
      </w:pPr>
      <w:r>
        <w:t>z.B. PREFA Schneerechensystem oder Gleichwertiges.</w:t>
      </w:r>
    </w:p>
    <w:p w:rsidR="00A873F7" w:rsidRDefault="00A873F7" w:rsidP="008C5AF5">
      <w:pPr>
        <w:pStyle w:val="Langtext"/>
      </w:pPr>
      <w:r>
        <w:t>Angebotenes Erzeugnis: (....)</w:t>
      </w:r>
    </w:p>
    <w:p w:rsidR="00A873F7" w:rsidRDefault="00A873F7" w:rsidP="00382DB4">
      <w:pPr>
        <w:pStyle w:val="Folgeposition"/>
        <w:keepNext/>
        <w:keepLines/>
      </w:pPr>
      <w:r>
        <w:t>C</w:t>
      </w:r>
      <w:r>
        <w:rPr>
          <w:sz w:val="12"/>
        </w:rPr>
        <w:t>+</w:t>
      </w:r>
      <w:r>
        <w:tab/>
        <w:t>PREFA Schneerechensystem XL für DS</w:t>
      </w:r>
      <w:r>
        <w:tab/>
        <w:t xml:space="preserve">m </w:t>
      </w:r>
    </w:p>
    <w:p w:rsidR="00A873F7" w:rsidRDefault="00A873F7" w:rsidP="00382DB4">
      <w:pPr>
        <w:pStyle w:val="Langtext"/>
      </w:pPr>
      <w:r>
        <w:t>Die Anordnung des Schneerechensystems erfolgt nach statischer Berechnung, wenn erforderlich, Einbau einer Unterlagsplatte.</w:t>
      </w:r>
    </w:p>
    <w:p w:rsidR="00A873F7" w:rsidRDefault="00A873F7" w:rsidP="00382DB4">
      <w:pPr>
        <w:pStyle w:val="Langtext"/>
      </w:pPr>
      <w:r>
        <w:t>Schneerechensystem: bestehend aus zwei Fußteilen mit Flächendichtung 87 mm Ø außen, Schneerechenhaken und Fixierschieber, Befestigungsmaterial und Abdeckkappen.</w:t>
      </w:r>
    </w:p>
    <w:p w:rsidR="00A873F7" w:rsidRDefault="00A873F7" w:rsidP="00382DB4">
      <w:pPr>
        <w:pStyle w:val="Langtext"/>
      </w:pPr>
      <w:r>
        <w:t>Durchzugshöhe: 345 mm</w:t>
      </w:r>
    </w:p>
    <w:p w:rsidR="00A873F7" w:rsidRDefault="00A873F7" w:rsidP="00382DB4">
      <w:pPr>
        <w:pStyle w:val="Langtext"/>
      </w:pPr>
      <w:r>
        <w:t>Durchzüge: Einlegeprofil mit Verbindungsmuffen, 3 Stk., 3000 mm lang. An den Enden sind Abschlusselemente zu montieren.</w:t>
      </w:r>
    </w:p>
    <w:p w:rsidR="00A873F7" w:rsidRDefault="00A873F7" w:rsidP="00382DB4">
      <w:pPr>
        <w:pStyle w:val="Langtext"/>
      </w:pPr>
      <w:r>
        <w:t>Material: Aluminium, pulverbeschichtet</w:t>
      </w:r>
    </w:p>
    <w:p w:rsidR="00A873F7" w:rsidRDefault="00A873F7" w:rsidP="00382DB4">
      <w:pPr>
        <w:pStyle w:val="Langtext"/>
      </w:pPr>
      <w:r>
        <w:t>Farbe: wie Dachschindel</w:t>
      </w:r>
    </w:p>
    <w:p w:rsidR="00A873F7" w:rsidRDefault="00A873F7" w:rsidP="00382DB4">
      <w:pPr>
        <w:pStyle w:val="Langtext"/>
      </w:pPr>
      <w:r>
        <w:t>z.B. PREFA Schneerechensystem XL oder Gleichwertiges.</w:t>
      </w:r>
    </w:p>
    <w:p w:rsidR="00A873F7" w:rsidRDefault="00A873F7" w:rsidP="00382DB4">
      <w:pPr>
        <w:pStyle w:val="Langtext"/>
      </w:pPr>
      <w:r>
        <w:t>Angebotenes Erzeugnis: (....)</w:t>
      </w:r>
    </w:p>
    <w:p w:rsidR="00A873F7" w:rsidRDefault="00A873F7" w:rsidP="00382DB4">
      <w:pPr>
        <w:pStyle w:val="Folgeposition"/>
        <w:keepNext/>
        <w:keepLines/>
      </w:pPr>
      <w:r>
        <w:t>D</w:t>
      </w:r>
      <w:r>
        <w:rPr>
          <w:sz w:val="12"/>
        </w:rPr>
        <w:t>+</w:t>
      </w:r>
      <w:r>
        <w:tab/>
        <w:t>Az für PREFA Eiskrallen (Schneerechensystem) für DS</w:t>
      </w:r>
      <w:r>
        <w:tab/>
        <w:t xml:space="preserve">m </w:t>
      </w:r>
    </w:p>
    <w:p w:rsidR="00A873F7" w:rsidRDefault="00A873F7" w:rsidP="00382DB4">
      <w:pPr>
        <w:pStyle w:val="Langtext"/>
      </w:pPr>
      <w:r>
        <w:t>Aufzahlung (Az) auf das Schneerechensystem für Eiskrallen, ca. 4 Stk./lfm.</w:t>
      </w:r>
    </w:p>
    <w:p w:rsidR="00A873F7" w:rsidRDefault="00A873F7" w:rsidP="00382DB4">
      <w:pPr>
        <w:pStyle w:val="Langtext"/>
      </w:pPr>
      <w:r>
        <w:t>Material: Aluminium, pulverbeschichtet</w:t>
      </w:r>
    </w:p>
    <w:p w:rsidR="00A873F7" w:rsidRDefault="00A873F7" w:rsidP="00382DB4">
      <w:pPr>
        <w:pStyle w:val="Langtext"/>
      </w:pPr>
      <w:r>
        <w:t>Farbe: wie Dachschindel</w:t>
      </w:r>
    </w:p>
    <w:p w:rsidR="00A873F7" w:rsidRDefault="00A873F7" w:rsidP="00382DB4">
      <w:pPr>
        <w:pStyle w:val="Langtext"/>
      </w:pPr>
      <w:r>
        <w:t>z.B. PREFA Eiskrallen oder Gleichwertiges.</w:t>
      </w:r>
    </w:p>
    <w:p w:rsidR="00A873F7" w:rsidRDefault="00A873F7" w:rsidP="00382DB4">
      <w:pPr>
        <w:pStyle w:val="Langtext"/>
      </w:pPr>
      <w:r>
        <w:t>Angebotenes Erzeugnis: (....)</w:t>
      </w:r>
    </w:p>
    <w:p w:rsidR="00A873F7" w:rsidRDefault="00A873F7" w:rsidP="00382DB4">
      <w:pPr>
        <w:pStyle w:val="Folgeposition"/>
        <w:keepNext/>
        <w:keepLines/>
      </w:pPr>
      <w:r>
        <w:t>E</w:t>
      </w:r>
      <w:r>
        <w:rPr>
          <w:sz w:val="12"/>
        </w:rPr>
        <w:t>+</w:t>
      </w:r>
      <w:r>
        <w:tab/>
        <w:t>PREFA Gebirgsschneefangstütze für DS</w:t>
      </w:r>
      <w:r>
        <w:tab/>
        <w:t xml:space="preserve">m </w:t>
      </w:r>
    </w:p>
    <w:p w:rsidR="00A873F7" w:rsidRDefault="00A873F7" w:rsidP="00382DB4">
      <w:pPr>
        <w:pStyle w:val="Langtext"/>
      </w:pPr>
      <w:r>
        <w:t>Die Anordnung der Gebirgsschneefangstütze erfolgt nach statischer Berechnung, wenn erforderlich, Einbau einer Unterlagsplatte.</w:t>
      </w:r>
    </w:p>
    <w:p w:rsidR="00A873F7" w:rsidRDefault="00A873F7" w:rsidP="00382DB4">
      <w:pPr>
        <w:pStyle w:val="Langtext"/>
      </w:pPr>
      <w:r>
        <w:t>Gebirgsschneefangstütze 300 x 246 mm mit zwei Fußteilen mit Flächendichtung 87 mm Ø außen, Befestigungsmaterial und Abdeckkappen.</w:t>
      </w:r>
    </w:p>
    <w:p w:rsidR="00A873F7" w:rsidRDefault="00A873F7" w:rsidP="00382DB4">
      <w:pPr>
        <w:pStyle w:val="Langtext"/>
      </w:pPr>
      <w:r>
        <w:t>Durchzugshöhe: ca. 183mm</w:t>
      </w:r>
    </w:p>
    <w:p w:rsidR="00A873F7" w:rsidRDefault="00A873F7" w:rsidP="00382DB4">
      <w:pPr>
        <w:pStyle w:val="Langtext"/>
      </w:pPr>
      <w:r>
        <w:t>Durchzüge: Rundholz ca. 140mm Ø</w:t>
      </w:r>
    </w:p>
    <w:p w:rsidR="00A873F7" w:rsidRDefault="00A873F7" w:rsidP="00382DB4">
      <w:pPr>
        <w:pStyle w:val="Langtext"/>
      </w:pPr>
      <w:r>
        <w:t>Material: Aluminium, pulverbeschichtet</w:t>
      </w:r>
    </w:p>
    <w:p w:rsidR="00A873F7" w:rsidRDefault="00A873F7" w:rsidP="00382DB4">
      <w:pPr>
        <w:pStyle w:val="Langtext"/>
      </w:pPr>
      <w:r>
        <w:t>Farbe: wie Dachschindel</w:t>
      </w:r>
    </w:p>
    <w:p w:rsidR="00A873F7" w:rsidRDefault="00A873F7" w:rsidP="00382DB4">
      <w:pPr>
        <w:pStyle w:val="Langtext"/>
      </w:pPr>
      <w:r>
        <w:t>z.B. PREFA Gebirgsschneefangstütze oder Gleichwertiges.</w:t>
      </w:r>
    </w:p>
    <w:p w:rsidR="00A873F7" w:rsidRDefault="00A873F7" w:rsidP="00382DB4">
      <w:pPr>
        <w:pStyle w:val="Langtext"/>
      </w:pPr>
      <w:r>
        <w:t>Angebotenes Erzeugnis: (....)</w:t>
      </w:r>
    </w:p>
    <w:p w:rsidR="00A873F7" w:rsidRDefault="00A873F7" w:rsidP="00382DB4">
      <w:pPr>
        <w:pStyle w:val="TrennungPOS"/>
      </w:pPr>
    </w:p>
    <w:p w:rsidR="00A873F7" w:rsidRDefault="00A873F7" w:rsidP="00382DB4">
      <w:pPr>
        <w:pStyle w:val="GrundtextPosNr"/>
        <w:keepNext/>
        <w:keepLines/>
      </w:pPr>
      <w:r>
        <w:t>23.P2 60</w:t>
      </w:r>
    </w:p>
    <w:p w:rsidR="00A873F7" w:rsidRDefault="00A873F7" w:rsidP="00382DB4">
      <w:pPr>
        <w:pStyle w:val="Grundtext"/>
      </w:pPr>
      <w:r>
        <w:t>Sicherheitsdachhaken zum Einhängen einer Dachleiter und als Anschlagspunkt zur Personensicherung, geprüft nach EN 517-B.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382DB4">
      <w:pPr>
        <w:pStyle w:val="Folgeposition"/>
        <w:keepNext/>
        <w:keepLines/>
      </w:pPr>
      <w:r>
        <w:t>A</w:t>
      </w:r>
      <w:r>
        <w:rPr>
          <w:sz w:val="12"/>
        </w:rPr>
        <w:t>+</w:t>
      </w:r>
      <w:r>
        <w:tab/>
        <w:t>PREFA Sicherheitsdachhaken auf Fußteilen für DS</w:t>
      </w:r>
      <w:r>
        <w:tab/>
        <w:t xml:space="preserve">Stk </w:t>
      </w:r>
    </w:p>
    <w:p w:rsidR="00A873F7" w:rsidRDefault="00A873F7" w:rsidP="00382DB4">
      <w:pPr>
        <w:pStyle w:val="Langtext"/>
      </w:pPr>
      <w:r>
        <w:t>zulässig für zwei Personen, bestehend aus zwei Fußteilen mit Flächendichtung 87 mm Ø außen, Befestigungsmaterial und Abdeckkappen in hellgrau.</w:t>
      </w:r>
    </w:p>
    <w:p w:rsidR="00A873F7" w:rsidRDefault="00A873F7" w:rsidP="00382DB4">
      <w:pPr>
        <w:pStyle w:val="Langtext"/>
      </w:pPr>
      <w:r>
        <w:t>Material: Edelstahl</w:t>
      </w:r>
    </w:p>
    <w:p w:rsidR="00A873F7" w:rsidRDefault="00A873F7" w:rsidP="00382DB4">
      <w:pPr>
        <w:pStyle w:val="Langtext"/>
      </w:pPr>
      <w:r>
        <w:t>Farbe: Edelstahl/hellgrau</w:t>
      </w:r>
    </w:p>
    <w:p w:rsidR="00A873F7" w:rsidRDefault="00A873F7" w:rsidP="00382DB4">
      <w:pPr>
        <w:pStyle w:val="Langtext"/>
      </w:pPr>
      <w:r>
        <w:t>z.B. PREFA Sicherheitsdachhaken auf Fußteilen oder Gleichwertiges.</w:t>
      </w:r>
    </w:p>
    <w:p w:rsidR="00A873F7" w:rsidRDefault="00A873F7" w:rsidP="00382DB4">
      <w:pPr>
        <w:pStyle w:val="Langtext"/>
      </w:pPr>
      <w:r>
        <w:t>Angebotenes Erzeugnis: (....)</w:t>
      </w:r>
    </w:p>
    <w:p w:rsidR="00A873F7" w:rsidRDefault="00A873F7" w:rsidP="00382DB4">
      <w:pPr>
        <w:pStyle w:val="Folgeposition"/>
        <w:keepNext/>
        <w:keepLines/>
      </w:pPr>
      <w:r>
        <w:t>B</w:t>
      </w:r>
      <w:r>
        <w:rPr>
          <w:sz w:val="12"/>
        </w:rPr>
        <w:t>+</w:t>
      </w:r>
      <w:r>
        <w:tab/>
        <w:t>PREFA Sicherheitsdachhaken für DS</w:t>
      </w:r>
      <w:r>
        <w:tab/>
        <w:t xml:space="preserve">Stk </w:t>
      </w:r>
    </w:p>
    <w:p w:rsidR="00A873F7" w:rsidRDefault="00A873F7" w:rsidP="00382DB4">
      <w:pPr>
        <w:pStyle w:val="Langtext"/>
      </w:pPr>
      <w:r>
        <w:t>zulässig für eine Person, einschließlich Abdeckkappen, Befestigungs- u. Dichtungsmaterial.</w:t>
      </w:r>
    </w:p>
    <w:p w:rsidR="00A873F7" w:rsidRDefault="00A873F7" w:rsidP="00382DB4">
      <w:pPr>
        <w:pStyle w:val="Langtext"/>
      </w:pPr>
      <w:r>
        <w:t>Material: Stahl verzinkt, pulverbeschichtet</w:t>
      </w:r>
    </w:p>
    <w:p w:rsidR="00A873F7" w:rsidRDefault="00A873F7" w:rsidP="00382DB4">
      <w:pPr>
        <w:pStyle w:val="Langtext"/>
      </w:pPr>
      <w:r>
        <w:t>Farbe: wie Dachplatte</w:t>
      </w:r>
    </w:p>
    <w:p w:rsidR="00A873F7" w:rsidRDefault="00A873F7" w:rsidP="00382DB4">
      <w:pPr>
        <w:pStyle w:val="Langtext"/>
      </w:pPr>
      <w:r>
        <w:t>z.B. PREFA Sicherheitsdachhaken oder Gleichwertiges.</w:t>
      </w:r>
    </w:p>
    <w:p w:rsidR="00A873F7" w:rsidRDefault="00A873F7" w:rsidP="00382DB4">
      <w:pPr>
        <w:pStyle w:val="Langtext"/>
      </w:pPr>
      <w:r>
        <w:t>Angebotenes Erzeugnis: (....)</w:t>
      </w:r>
    </w:p>
    <w:p w:rsidR="00A873F7" w:rsidRDefault="00A873F7" w:rsidP="00382DB4">
      <w:pPr>
        <w:pStyle w:val="TrennungPOS"/>
      </w:pPr>
    </w:p>
    <w:p w:rsidR="00A873F7" w:rsidRDefault="00A873F7" w:rsidP="00382DB4">
      <w:pPr>
        <w:pStyle w:val="GrundtextPosNr"/>
        <w:keepNext/>
        <w:keepLines/>
      </w:pPr>
      <w:r>
        <w:t>23.P2 62</w:t>
      </w:r>
    </w:p>
    <w:p w:rsidR="00A873F7" w:rsidRDefault="00A873F7" w:rsidP="00382DB4">
      <w:pPr>
        <w:pStyle w:val="Grundtext"/>
      </w:pPr>
      <w:r>
        <w:t>Einzelanschlagspunkt zur Personensicherung, geprüft nach EN EN 795 TYP A, zulässig für zwei Personen.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382DB4">
      <w:pPr>
        <w:pStyle w:val="Folgeposition"/>
        <w:keepNext/>
        <w:keepLines/>
      </w:pPr>
      <w:r>
        <w:t>A</w:t>
      </w:r>
      <w:r>
        <w:rPr>
          <w:sz w:val="12"/>
        </w:rPr>
        <w:t>+</w:t>
      </w:r>
      <w:r>
        <w:tab/>
        <w:t>PREFA Einzelanschlagspunkt für DS</w:t>
      </w:r>
      <w:r>
        <w:tab/>
        <w:t xml:space="preserve">VE </w:t>
      </w:r>
    </w:p>
    <w:p w:rsidR="00A873F7" w:rsidRDefault="00A873F7" w:rsidP="00382DB4">
      <w:pPr>
        <w:pStyle w:val="Langtext"/>
      </w:pPr>
      <w:r>
        <w:t>Zulässig für 2 Personen, bestehend aus zwei Fußteilen mit Flächendichtung 87 mm Ø außen, Befestigungsmaterial und Abdeckkappen in P.10 schwarz</w:t>
      </w:r>
    </w:p>
    <w:p w:rsidR="00A873F7" w:rsidRDefault="00A873F7" w:rsidP="00382DB4">
      <w:pPr>
        <w:pStyle w:val="Langtext"/>
      </w:pPr>
      <w:r>
        <w:t>Material: Edelstahl</w:t>
      </w:r>
    </w:p>
    <w:p w:rsidR="00A873F7" w:rsidRDefault="00A873F7" w:rsidP="00382DB4">
      <w:pPr>
        <w:pStyle w:val="Langtext"/>
      </w:pPr>
      <w:r>
        <w:t>Farbe: Edelstahl/schwarz</w:t>
      </w:r>
    </w:p>
    <w:p w:rsidR="00A873F7" w:rsidRDefault="00A873F7" w:rsidP="00382DB4">
      <w:pPr>
        <w:pStyle w:val="Langtext"/>
      </w:pPr>
      <w:r>
        <w:t>z.B. PREFA Einzelanschlagspunkt auf Fußteilen oder Gleichwertiges.</w:t>
      </w:r>
    </w:p>
    <w:p w:rsidR="00A873F7" w:rsidRDefault="00A873F7" w:rsidP="00382DB4">
      <w:pPr>
        <w:pStyle w:val="Langtext"/>
      </w:pPr>
      <w:r>
        <w:t>Angebotenes Erzeugnis: (....)</w:t>
      </w:r>
    </w:p>
    <w:p w:rsidR="00A873F7" w:rsidRDefault="00A873F7" w:rsidP="00382DB4">
      <w:pPr>
        <w:pStyle w:val="TrennungPOS"/>
      </w:pPr>
    </w:p>
    <w:p w:rsidR="00A873F7" w:rsidRDefault="00A873F7" w:rsidP="00382DB4">
      <w:pPr>
        <w:pStyle w:val="GrundtextPosNr"/>
        <w:keepNext/>
        <w:keepLines/>
      </w:pPr>
      <w:r>
        <w:t>23.P2 64</w:t>
      </w:r>
    </w:p>
    <w:p w:rsidR="00A873F7" w:rsidRDefault="00A873F7" w:rsidP="00382DB4">
      <w:pPr>
        <w:pStyle w:val="Grundtext"/>
      </w:pPr>
      <w:r>
        <w:t>Anschlageinrichtung für horziontale Führungsschienen, geprüft nach EN 795 TYP D, zulässig für zwei Personen. Die Anordnung und Auslegung der Anschlageinrichtung erfolgt nach den Richtlinien der Unfallverhütungsvorschrift des jeweiligen Landes, bzw. nach den gestellten Anforderungen des Gebäudes. Wenn erforderlich, Einbau einer Unterlagsplatte.</w:t>
      </w:r>
    </w:p>
    <w:p w:rsidR="00A873F7" w:rsidRDefault="00A873F7" w:rsidP="00382DB4">
      <w:pPr>
        <w:pStyle w:val="Folgeposition"/>
        <w:keepNext/>
        <w:keepLines/>
      </w:pPr>
      <w:r>
        <w:t>A</w:t>
      </w:r>
      <w:r>
        <w:rPr>
          <w:sz w:val="12"/>
        </w:rPr>
        <w:t>+</w:t>
      </w:r>
      <w:r>
        <w:tab/>
        <w:t>PREFA Taurus-BEF-10 auf Fußteilen für DS</w:t>
      </w:r>
      <w:r>
        <w:tab/>
        <w:t xml:space="preserve">VE </w:t>
      </w:r>
    </w:p>
    <w:p w:rsidR="00A873F7" w:rsidRDefault="00A873F7" w:rsidP="00382DB4">
      <w:pPr>
        <w:pStyle w:val="Langtext"/>
      </w:pPr>
      <w:r>
        <w:t>Zur Befestigung des Schienensystems Taurus Rail, bestehend aus zwei Fußteilen mit Flächendichtung 87 mm Ø außen, Befestigungsmaterial und Abdeckkappen in P.10 schwarz.</w:t>
      </w:r>
    </w:p>
    <w:p w:rsidR="00A873F7" w:rsidRDefault="00A873F7" w:rsidP="00382DB4">
      <w:pPr>
        <w:pStyle w:val="Langtext"/>
      </w:pPr>
      <w:r>
        <w:t>Material: Aluminium</w:t>
      </w:r>
    </w:p>
    <w:p w:rsidR="00A873F7" w:rsidRDefault="00A873F7" w:rsidP="00382DB4">
      <w:pPr>
        <w:pStyle w:val="Langtext"/>
      </w:pPr>
      <w:r>
        <w:t>Farbe: Aluminium/schwarz</w:t>
      </w:r>
    </w:p>
    <w:p w:rsidR="00A873F7" w:rsidRDefault="00A873F7" w:rsidP="00382DB4">
      <w:pPr>
        <w:pStyle w:val="Langtext"/>
      </w:pPr>
      <w:r>
        <w:t>z.B. PREFA Taurus-BEF-10 auf Fußteilen oder Gleichwertiges.</w:t>
      </w:r>
    </w:p>
    <w:p w:rsidR="00A873F7" w:rsidRDefault="00A873F7" w:rsidP="00382DB4">
      <w:pPr>
        <w:pStyle w:val="Langtext"/>
      </w:pPr>
      <w:r>
        <w:t>Angebotenes Erzeugnis: (....)</w:t>
      </w:r>
    </w:p>
    <w:p w:rsidR="00A873F7" w:rsidRDefault="00A873F7" w:rsidP="00382DB4">
      <w:pPr>
        <w:pStyle w:val="TrennungPOS"/>
      </w:pPr>
    </w:p>
    <w:p w:rsidR="00A873F7" w:rsidRDefault="00A873F7" w:rsidP="00382DB4">
      <w:pPr>
        <w:pStyle w:val="GrundtextPosNr"/>
        <w:keepNext/>
        <w:keepLines/>
      </w:pPr>
      <w:r>
        <w:t>23.P2 66</w:t>
      </w:r>
    </w:p>
    <w:p w:rsidR="00A873F7" w:rsidRDefault="00A873F7" w:rsidP="00382DB4">
      <w:pPr>
        <w:pStyle w:val="Grundtext"/>
      </w:pPr>
      <w:r>
        <w:t>Laufstegstütze/Laufsteg/Einzeltritt, wenn erforderlich Einbau einer Unterlagsplatte.</w:t>
      </w:r>
    </w:p>
    <w:p w:rsidR="00A873F7" w:rsidRDefault="00A873F7" w:rsidP="00382DB4">
      <w:pPr>
        <w:pStyle w:val="Folgeposition"/>
        <w:keepNext/>
        <w:keepLines/>
      </w:pPr>
      <w:r>
        <w:t>A</w:t>
      </w:r>
      <w:r>
        <w:rPr>
          <w:sz w:val="12"/>
        </w:rPr>
        <w:t>+</w:t>
      </w:r>
      <w:r>
        <w:tab/>
        <w:t>PREFA Laufsteganlage für DS</w:t>
      </w:r>
      <w:r>
        <w:tab/>
        <w:t xml:space="preserve">m </w:t>
      </w:r>
    </w:p>
    <w:p w:rsidR="00A873F7" w:rsidRDefault="00A873F7" w:rsidP="00382DB4">
      <w:pPr>
        <w:pStyle w:val="Langtext"/>
      </w:pPr>
      <w:r>
        <w:t>Bestehend aus:</w:t>
      </w:r>
    </w:p>
    <w:p w:rsidR="00A873F7" w:rsidRDefault="00A873F7" w:rsidP="00382DB4">
      <w:pPr>
        <w:pStyle w:val="Langtext"/>
      </w:pPr>
      <w:r>
        <w:t>Laufstegstützen: 250 mm oder 360 mm (Stützenabstand max. 900 mm) auf Fußteilen, verstellbar für Dachneigungen von 12°- 55°.</w:t>
      </w:r>
    </w:p>
    <w:p w:rsidR="00A873F7" w:rsidRDefault="00A873F7" w:rsidP="00382DB4">
      <w:pPr>
        <w:pStyle w:val="Langtext"/>
      </w:pPr>
      <w:r>
        <w:t>Laufsteg: 250 x 420/600/800/1200 mm, oder 360 x 800/1200 mm mit Befestigungsmaterial und Verbinder für Laufstege.</w:t>
      </w:r>
    </w:p>
    <w:p w:rsidR="00A873F7" w:rsidRDefault="00A873F7" w:rsidP="00382DB4">
      <w:pPr>
        <w:pStyle w:val="Langtext"/>
      </w:pPr>
      <w:r>
        <w:t>Gewählte Größe _ _ _</w:t>
      </w:r>
    </w:p>
    <w:p w:rsidR="00A873F7" w:rsidRDefault="00A873F7" w:rsidP="00382DB4">
      <w:pPr>
        <w:pStyle w:val="Langtext"/>
      </w:pPr>
      <w:r>
        <w:t>Material: Stahl verzinkt, pulverbeschichtet</w:t>
      </w:r>
    </w:p>
    <w:p w:rsidR="00A873F7" w:rsidRDefault="00A873F7" w:rsidP="00382DB4">
      <w:pPr>
        <w:pStyle w:val="Langtext"/>
      </w:pPr>
      <w:r>
        <w:t>Farbe: wie Dachschindel</w:t>
      </w:r>
    </w:p>
    <w:p w:rsidR="00A873F7" w:rsidRDefault="00A873F7" w:rsidP="00382DB4">
      <w:pPr>
        <w:pStyle w:val="Langtext"/>
      </w:pPr>
      <w:r>
        <w:t>z.B. PREFA Laufsteganlage oder Gleichwertiges.</w:t>
      </w:r>
    </w:p>
    <w:p w:rsidR="00A873F7" w:rsidRDefault="00A873F7" w:rsidP="00382DB4">
      <w:pPr>
        <w:pStyle w:val="Langtext"/>
      </w:pPr>
      <w:r>
        <w:t>Angebotenes Erzeugnis: (....)</w:t>
      </w:r>
    </w:p>
    <w:p w:rsidR="00A873F7" w:rsidRDefault="00A873F7" w:rsidP="00382DB4">
      <w:pPr>
        <w:pStyle w:val="Folgeposition"/>
        <w:keepNext/>
        <w:keepLines/>
      </w:pPr>
      <w:r>
        <w:t>B</w:t>
      </w:r>
      <w:r>
        <w:rPr>
          <w:sz w:val="12"/>
        </w:rPr>
        <w:t>+</w:t>
      </w:r>
      <w:r>
        <w:tab/>
        <w:t>PREFA Laufstegstützen (Dachtritte) für DS</w:t>
      </w:r>
      <w:r>
        <w:tab/>
        <w:t xml:space="preserve">Stk </w:t>
      </w:r>
    </w:p>
    <w:p w:rsidR="00A873F7" w:rsidRDefault="00A873F7" w:rsidP="00382DB4">
      <w:pPr>
        <w:pStyle w:val="Langtext"/>
      </w:pPr>
      <w:r>
        <w:t>Bestehend aus:</w:t>
      </w:r>
    </w:p>
    <w:p w:rsidR="00A873F7" w:rsidRDefault="00A873F7" w:rsidP="00382DB4">
      <w:pPr>
        <w:pStyle w:val="Langtext"/>
      </w:pPr>
      <w:r>
        <w:t>Laufstegstütze: 2 Stk. 250 mm oder 2 Stk. 360 mm (Stützenabstand max. 900 mm) auf Fußteilen, verstellbar für Dachneigungen von 12°-55°.</w:t>
      </w:r>
    </w:p>
    <w:p w:rsidR="00A873F7" w:rsidRDefault="00A873F7" w:rsidP="00382DB4">
      <w:pPr>
        <w:pStyle w:val="Langtext"/>
      </w:pPr>
      <w:r>
        <w:t>Laufsteg: 250 x 420/600/800 mm oder 360 x 800 mm mit Befestigungsmaterial.</w:t>
      </w:r>
    </w:p>
    <w:p w:rsidR="00A873F7" w:rsidRDefault="00A873F7" w:rsidP="00382DB4">
      <w:pPr>
        <w:pStyle w:val="Langtext"/>
      </w:pPr>
      <w:r>
        <w:t>Gewählte Größe _ _ _</w:t>
      </w:r>
    </w:p>
    <w:p w:rsidR="00A873F7" w:rsidRDefault="00A873F7" w:rsidP="00382DB4">
      <w:pPr>
        <w:pStyle w:val="Langtext"/>
      </w:pPr>
      <w:r>
        <w:t>Material: Stahl verzinkt, pulverbeschichtet</w:t>
      </w:r>
    </w:p>
    <w:p w:rsidR="00A873F7" w:rsidRDefault="00A873F7" w:rsidP="00382DB4">
      <w:pPr>
        <w:pStyle w:val="Langtext"/>
      </w:pPr>
      <w:r>
        <w:t>Farbe: wie Dachschindel</w:t>
      </w:r>
    </w:p>
    <w:p w:rsidR="00A873F7" w:rsidRDefault="00A873F7" w:rsidP="00382DB4">
      <w:pPr>
        <w:pStyle w:val="Langtext"/>
      </w:pPr>
      <w:r>
        <w:t>z.B. PREFA Laufstegstützen (Dachtritte) oder Gleichwertiges.</w:t>
      </w:r>
    </w:p>
    <w:p w:rsidR="00A873F7" w:rsidRDefault="00A873F7" w:rsidP="00382DB4">
      <w:pPr>
        <w:pStyle w:val="Langtext"/>
      </w:pPr>
      <w:r>
        <w:t>Angebotenes Erzeugnis: (....)</w:t>
      </w:r>
    </w:p>
    <w:p w:rsidR="00A873F7" w:rsidRDefault="00A873F7" w:rsidP="00382DB4">
      <w:pPr>
        <w:pStyle w:val="Folgeposition"/>
        <w:keepNext/>
        <w:keepLines/>
      </w:pPr>
      <w:r>
        <w:t>C</w:t>
      </w:r>
      <w:r>
        <w:rPr>
          <w:sz w:val="12"/>
        </w:rPr>
        <w:t>+</w:t>
      </w:r>
      <w:r>
        <w:tab/>
        <w:t>PREFA Einzeltritt für DS</w:t>
      </w:r>
      <w:r>
        <w:tab/>
        <w:t xml:space="preserve">Stk </w:t>
      </w:r>
    </w:p>
    <w:p w:rsidR="00A873F7" w:rsidRDefault="00A873F7" w:rsidP="00382DB4">
      <w:pPr>
        <w:pStyle w:val="Langtext"/>
      </w:pPr>
      <w:r>
        <w:t>Bestehend aus zwei Fußteilen mit Flächendichtung 87 mm Ø außen, Befestigungsmaterial und Abdeckkappen, verstellbar für Dachneigungen von 12°- 60°.</w:t>
      </w:r>
    </w:p>
    <w:p w:rsidR="00A873F7" w:rsidRDefault="00A873F7" w:rsidP="00382DB4">
      <w:pPr>
        <w:pStyle w:val="Langtext"/>
      </w:pPr>
      <w:r>
        <w:t>Material: Aluminium, pulverbeschichtet</w:t>
      </w:r>
    </w:p>
    <w:p w:rsidR="00A873F7" w:rsidRDefault="00A873F7" w:rsidP="00382DB4">
      <w:pPr>
        <w:pStyle w:val="Langtext"/>
      </w:pPr>
      <w:r>
        <w:t>Farbe: wie Dachschindel</w:t>
      </w:r>
    </w:p>
    <w:p w:rsidR="00A873F7" w:rsidRDefault="00A873F7" w:rsidP="00382DB4">
      <w:pPr>
        <w:pStyle w:val="Langtext"/>
      </w:pPr>
      <w:r>
        <w:t>z.B. PREFA Einzeltritt oder Gleichwertiges.</w:t>
      </w:r>
    </w:p>
    <w:p w:rsidR="00A873F7" w:rsidRDefault="00A873F7" w:rsidP="00382DB4">
      <w:pPr>
        <w:pStyle w:val="Langtext"/>
      </w:pPr>
      <w:r>
        <w:t>Angebotenes Erzeugnis: (....)</w:t>
      </w:r>
    </w:p>
    <w:p w:rsidR="00A873F7" w:rsidRDefault="00A873F7" w:rsidP="00382DB4">
      <w:pPr>
        <w:pStyle w:val="TrennungPOS"/>
      </w:pPr>
    </w:p>
    <w:p w:rsidR="00A873F7" w:rsidRDefault="00A873F7" w:rsidP="00382DB4">
      <w:pPr>
        <w:pStyle w:val="GrundtextPosNr"/>
        <w:keepNext/>
        <w:keepLines/>
      </w:pPr>
      <w:r>
        <w:t>23.P2 68</w:t>
      </w:r>
    </w:p>
    <w:p w:rsidR="00A873F7" w:rsidRDefault="00A873F7" w:rsidP="00382DB4">
      <w:pPr>
        <w:pStyle w:val="Grundtext"/>
      </w:pPr>
      <w:r>
        <w:t>Solarmontagesystem auf vorhandener Unterkonstruktion. Das Montagesystem ist an die regionalen Wind- u. Schneelasten anzupassen.</w:t>
      </w:r>
    </w:p>
    <w:p w:rsidR="00A873F7" w:rsidRDefault="00A873F7" w:rsidP="00382DB4">
      <w:pPr>
        <w:pStyle w:val="Grundtext"/>
      </w:pPr>
      <w:r>
        <w:t>Bei der Montage sind Unterlagsplatten entsprechend der Sparrenlage einzukalkulieren. Die Verlegerichtlinien des Montagesystemes sowie der Modulhersteller sind einzuhalten.</w:t>
      </w:r>
    </w:p>
    <w:p w:rsidR="00A873F7" w:rsidRDefault="00A873F7" w:rsidP="00382DB4">
      <w:pPr>
        <w:pStyle w:val="Folgeposition"/>
        <w:keepNext/>
        <w:keepLines/>
      </w:pPr>
      <w:r>
        <w:t>A</w:t>
      </w:r>
      <w:r>
        <w:rPr>
          <w:sz w:val="12"/>
        </w:rPr>
        <w:t>+</w:t>
      </w:r>
      <w:r>
        <w:tab/>
        <w:t>PREFA Solarmontagesystem für DS</w:t>
      </w:r>
      <w:r>
        <w:tab/>
        <w:t xml:space="preserve">PA </w:t>
      </w:r>
    </w:p>
    <w:p w:rsidR="00A873F7" w:rsidRDefault="00A873F7" w:rsidP="00382DB4">
      <w:pPr>
        <w:pStyle w:val="Langtext"/>
      </w:pPr>
      <w:r>
        <w:t>Bestehend aus:</w:t>
      </w:r>
    </w:p>
    <w:p w:rsidR="00A873F7" w:rsidRDefault="00A873F7" w:rsidP="00382DB4">
      <w:pPr>
        <w:pStyle w:val="Langtext"/>
      </w:pPr>
      <w:r>
        <w:t xml:space="preserve"> _ _ _Stk. Solarhalter Vario/Fix (Sparren)</w:t>
      </w:r>
    </w:p>
    <w:p w:rsidR="00A873F7" w:rsidRDefault="00A873F7" w:rsidP="00382DB4">
      <w:pPr>
        <w:pStyle w:val="Langtext"/>
      </w:pPr>
      <w:r>
        <w:t xml:space="preserve"> _ _ _Stk. Solarhalter Vario/Fix (Schalung)</w:t>
      </w:r>
    </w:p>
    <w:p w:rsidR="00A873F7" w:rsidRDefault="00A873F7" w:rsidP="00382DB4">
      <w:pPr>
        <w:pStyle w:val="Langtext"/>
      </w:pPr>
      <w:r>
        <w:t xml:space="preserve"> _ _ _Stk. Solarhalter Sunny</w:t>
      </w:r>
    </w:p>
    <w:p w:rsidR="00A873F7" w:rsidRDefault="00A873F7" w:rsidP="00382DB4">
      <w:pPr>
        <w:pStyle w:val="Langtext"/>
      </w:pPr>
      <w:r>
        <w:t xml:space="preserve"> _ _ _Stk. Spezialklebeset</w:t>
      </w:r>
    </w:p>
    <w:p w:rsidR="00A873F7" w:rsidRDefault="00A873F7" w:rsidP="00382DB4">
      <w:pPr>
        <w:pStyle w:val="Langtext"/>
      </w:pPr>
      <w:r>
        <w:t xml:space="preserve"> _ _ _Stk. Solarhalter Sunny Spezial</w:t>
      </w:r>
    </w:p>
    <w:p w:rsidR="00A873F7" w:rsidRDefault="00A873F7" w:rsidP="00382DB4">
      <w:pPr>
        <w:pStyle w:val="Langtext"/>
      </w:pPr>
      <w:r>
        <w:t xml:space="preserve"> _ _ _Stk. Solarhalter inkl. Abdeckkappe</w:t>
      </w:r>
    </w:p>
    <w:p w:rsidR="00A873F7" w:rsidRDefault="00A873F7" w:rsidP="00382DB4">
      <w:pPr>
        <w:pStyle w:val="Langtext"/>
      </w:pPr>
      <w:r>
        <w:t xml:space="preserve"> _ _ _Stk. Profilschiene</w:t>
      </w:r>
    </w:p>
    <w:p w:rsidR="00A873F7" w:rsidRDefault="00A873F7" w:rsidP="00382DB4">
      <w:pPr>
        <w:pStyle w:val="Langtext"/>
      </w:pPr>
      <w:r>
        <w:t xml:space="preserve"> _ _ _Stk .Profilschienenverbinder</w:t>
      </w:r>
    </w:p>
    <w:p w:rsidR="00A873F7" w:rsidRDefault="00A873F7" w:rsidP="00382DB4">
      <w:pPr>
        <w:pStyle w:val="Langtext"/>
      </w:pPr>
      <w:r>
        <w:t xml:space="preserve"> _ _ _Stk .Kabelclip</w:t>
      </w:r>
    </w:p>
    <w:p w:rsidR="00A873F7" w:rsidRDefault="00A873F7" w:rsidP="00382DB4">
      <w:pPr>
        <w:pStyle w:val="Langtext"/>
      </w:pPr>
      <w:r>
        <w:t xml:space="preserve"> _ _ _Stk .Modulanbindung Mittelklemme 30-50mm</w:t>
      </w:r>
    </w:p>
    <w:p w:rsidR="00A873F7" w:rsidRDefault="00A873F7" w:rsidP="001C0CEE">
      <w:pPr>
        <w:pStyle w:val="Langtext"/>
      </w:pPr>
      <w:r>
        <w:t xml:space="preserve"> _ _ _Stk .Modulanbindung Endklemme 30-50mm</w:t>
      </w:r>
    </w:p>
    <w:p w:rsidR="00A873F7" w:rsidRDefault="00A873F7" w:rsidP="001C0CEE">
      <w:pPr>
        <w:pStyle w:val="Langtext"/>
      </w:pPr>
      <w:r>
        <w:t xml:space="preserve"> _ _ _Stk .Kreuzverbinder Sunny</w:t>
      </w:r>
    </w:p>
    <w:p w:rsidR="00A873F7" w:rsidRDefault="00A873F7" w:rsidP="001C0CEE">
      <w:pPr>
        <w:pStyle w:val="Langtext"/>
      </w:pPr>
      <w:r>
        <w:t xml:space="preserve"> _ _ _Stk .Kreuzverbinder Solarhalter</w:t>
      </w:r>
    </w:p>
    <w:p w:rsidR="00A873F7" w:rsidRDefault="00A873F7" w:rsidP="001C0CEE">
      <w:pPr>
        <w:pStyle w:val="Langtext"/>
      </w:pPr>
      <w:r>
        <w:t xml:space="preserve"> _ _ _Stk .Kreuz/Erdungsklemme</w:t>
      </w:r>
    </w:p>
    <w:p w:rsidR="00A873F7" w:rsidRDefault="00A873F7" w:rsidP="001C0CEE">
      <w:pPr>
        <w:pStyle w:val="Langtext"/>
      </w:pPr>
      <w:r>
        <w:t xml:space="preserve"> _ _ _Stk .Modulabsturzsicherung</w:t>
      </w:r>
    </w:p>
    <w:p w:rsidR="00A873F7" w:rsidRDefault="00A873F7" w:rsidP="001C0CEE">
      <w:pPr>
        <w:pStyle w:val="Langtext"/>
      </w:pPr>
      <w:r>
        <w:t xml:space="preserve"> _ _ _Stk .Profilschienenanbindung</w:t>
      </w:r>
    </w:p>
    <w:p w:rsidR="00A873F7" w:rsidRDefault="00A873F7" w:rsidP="001C0CEE">
      <w:pPr>
        <w:pStyle w:val="Langtext"/>
      </w:pPr>
      <w:r>
        <w:t xml:space="preserve"> _ _ _Stk .Solarluke</w:t>
      </w:r>
    </w:p>
    <w:p w:rsidR="00A873F7" w:rsidRDefault="00A873F7" w:rsidP="001C0CEE">
      <w:pPr>
        <w:pStyle w:val="Langtext"/>
      </w:pPr>
      <w:r>
        <w:t>z.B. PREFA Solarmontagesystem oder Gleichwertiges.</w:t>
      </w:r>
    </w:p>
    <w:p w:rsidR="00A873F7" w:rsidRDefault="00A873F7" w:rsidP="001C0CEE">
      <w:pPr>
        <w:pStyle w:val="Langtext"/>
      </w:pPr>
      <w:r>
        <w:t>Angebotenes Erzeugnis: (....)</w:t>
      </w:r>
    </w:p>
    <w:p w:rsidR="00A873F7" w:rsidRDefault="00A873F7" w:rsidP="001C0CEE">
      <w:pPr>
        <w:pStyle w:val="TrennungPOS"/>
      </w:pPr>
    </w:p>
    <w:p w:rsidR="00A873F7" w:rsidRDefault="00A873F7" w:rsidP="001C0CEE">
      <w:pPr>
        <w:pStyle w:val="GrundtextPosNr"/>
        <w:keepNext/>
        <w:keepLines/>
      </w:pPr>
      <w:r>
        <w:t>23.P2 70</w:t>
      </w:r>
    </w:p>
    <w:p w:rsidR="00A873F7" w:rsidRDefault="00A873F7" w:rsidP="001C0CEE">
      <w:pPr>
        <w:pStyle w:val="Grundtext"/>
      </w:pPr>
      <w:r>
        <w:t>Solarhalter als Befestigungspunkt von Solaranlagen auf Dächern, wenn erforderlich, Einbau einer Unterlagsplatte.</w:t>
      </w:r>
    </w:p>
    <w:p w:rsidR="00A873F7" w:rsidRDefault="00A873F7" w:rsidP="001C0CEE">
      <w:pPr>
        <w:pStyle w:val="Grundtext"/>
      </w:pPr>
      <w:r>
        <w:t>Anzahl und Stützweiten laut statischer Berechnung.</w:t>
      </w:r>
    </w:p>
    <w:p w:rsidR="00A873F7" w:rsidRDefault="00A873F7" w:rsidP="001C0CEE">
      <w:pPr>
        <w:pStyle w:val="Folgeposition"/>
        <w:keepNext/>
        <w:keepLines/>
      </w:pPr>
      <w:r>
        <w:t>A</w:t>
      </w:r>
      <w:r>
        <w:rPr>
          <w:sz w:val="12"/>
        </w:rPr>
        <w:t>+</w:t>
      </w:r>
      <w:r>
        <w:tab/>
        <w:t>PREFA Solarhalter für DS</w:t>
      </w:r>
      <w:r>
        <w:tab/>
        <w:t xml:space="preserve">Stk </w:t>
      </w:r>
    </w:p>
    <w:p w:rsidR="00A873F7" w:rsidRDefault="00A873F7" w:rsidP="001C0CEE">
      <w:pPr>
        <w:pStyle w:val="Langtext"/>
      </w:pPr>
      <w:r>
        <w:t>Einschließlich Abdeckkappe, Befestigungs- u. Dichtungsmaterial.</w:t>
      </w:r>
    </w:p>
    <w:p w:rsidR="00A873F7" w:rsidRDefault="00A873F7" w:rsidP="001C0CEE">
      <w:pPr>
        <w:pStyle w:val="Langtext"/>
      </w:pPr>
      <w:r>
        <w:t>Größe: 63 x 260 mm</w:t>
      </w:r>
    </w:p>
    <w:p w:rsidR="00A873F7" w:rsidRDefault="00A873F7" w:rsidP="001C0CEE">
      <w:pPr>
        <w:pStyle w:val="Langtext"/>
      </w:pPr>
      <w:r>
        <w:t>Materialdicke: 5 mm</w:t>
      </w:r>
    </w:p>
    <w:p w:rsidR="00A873F7" w:rsidRDefault="00A873F7" w:rsidP="001C0CEE">
      <w:pPr>
        <w:pStyle w:val="Langtext"/>
      </w:pPr>
      <w:r>
        <w:t>Material: Aluminium</w:t>
      </w:r>
    </w:p>
    <w:p w:rsidR="00A873F7" w:rsidRDefault="00A873F7" w:rsidP="001C0CEE">
      <w:pPr>
        <w:pStyle w:val="Langtext"/>
      </w:pPr>
      <w:r>
        <w:t>Farbe: wie Dachschindel, pulverbeschichtet</w:t>
      </w:r>
    </w:p>
    <w:p w:rsidR="00A873F7" w:rsidRDefault="00A873F7" w:rsidP="001C0CEE">
      <w:pPr>
        <w:pStyle w:val="Langtext"/>
      </w:pPr>
      <w:r>
        <w:t>z.B.: PREFA Solarhalter oder Gleichwertiges.</w:t>
      </w:r>
    </w:p>
    <w:p w:rsidR="00A873F7" w:rsidRDefault="00A873F7" w:rsidP="001C0CEE">
      <w:pPr>
        <w:pStyle w:val="Langtext"/>
      </w:pPr>
      <w:r>
        <w:t>Angebotenes Erzeugnis: (....)</w:t>
      </w:r>
    </w:p>
    <w:p w:rsidR="00A873F7" w:rsidRDefault="00A873F7" w:rsidP="001C0CEE">
      <w:pPr>
        <w:pStyle w:val="Folgeposition"/>
        <w:keepNext/>
        <w:keepLines/>
      </w:pPr>
      <w:r>
        <w:t>B</w:t>
      </w:r>
      <w:r>
        <w:rPr>
          <w:sz w:val="12"/>
        </w:rPr>
        <w:t>+</w:t>
      </w:r>
      <w:r>
        <w:tab/>
        <w:t>PREFA Solarhalter Vario/Fix für DS</w:t>
      </w:r>
      <w:r>
        <w:tab/>
        <w:t xml:space="preserve">Stk </w:t>
      </w:r>
    </w:p>
    <w:p w:rsidR="00A873F7" w:rsidRDefault="00A873F7" w:rsidP="001C0CEE">
      <w:pPr>
        <w:pStyle w:val="Langtext"/>
      </w:pPr>
      <w:r>
        <w:t>Einschließlich Abdeckkappe in P.10 antharzit und Befestigungsmaterial:</w:t>
      </w:r>
    </w:p>
    <w:p w:rsidR="00A873F7" w:rsidRDefault="00A873F7" w:rsidP="001C0CEE">
      <w:pPr>
        <w:pStyle w:val="Langtext"/>
      </w:pPr>
      <w:r>
        <w:t>Vario 120: 2 Schrauben: 8 x 120 mm (TX 40)</w:t>
      </w:r>
    </w:p>
    <w:p w:rsidR="00A873F7" w:rsidRDefault="00A873F7" w:rsidP="001C0CEE">
      <w:pPr>
        <w:pStyle w:val="Langtext"/>
      </w:pPr>
      <w:r>
        <w:t>Vario 220: 2 Schrauben: 8 x 220 mm (TX 40)</w:t>
      </w:r>
    </w:p>
    <w:p w:rsidR="00A873F7" w:rsidRDefault="00A873F7" w:rsidP="001C0CEE">
      <w:pPr>
        <w:pStyle w:val="Langtext"/>
      </w:pPr>
      <w:r>
        <w:t>Material: Aluminium</w:t>
      </w:r>
    </w:p>
    <w:p w:rsidR="00A873F7" w:rsidRDefault="00A873F7" w:rsidP="001C0CEE">
      <w:pPr>
        <w:pStyle w:val="Langtext"/>
      </w:pPr>
      <w:r>
        <w:t>Farbe: anthrazit</w:t>
      </w:r>
    </w:p>
    <w:p w:rsidR="00A873F7" w:rsidRDefault="00A873F7" w:rsidP="001C0CEE">
      <w:pPr>
        <w:pStyle w:val="Langtext"/>
      </w:pPr>
      <w:r>
        <w:t>z.B.: PREFA Solarhalter Vario/Fix oder Gleichwertiges</w:t>
      </w:r>
    </w:p>
    <w:p w:rsidR="00A873F7" w:rsidRDefault="00A873F7" w:rsidP="001C0CEE">
      <w:pPr>
        <w:pStyle w:val="Langtext"/>
      </w:pPr>
      <w:r>
        <w:t>Angebotenes Erzeugnis: (....)</w:t>
      </w:r>
    </w:p>
    <w:p w:rsidR="00A873F7" w:rsidRDefault="00A873F7" w:rsidP="001C0CEE">
      <w:pPr>
        <w:pStyle w:val="Folgeposition"/>
        <w:keepNext/>
        <w:keepLines/>
      </w:pPr>
      <w:r>
        <w:t>C</w:t>
      </w:r>
      <w:r>
        <w:rPr>
          <w:sz w:val="12"/>
        </w:rPr>
        <w:t>+</w:t>
      </w:r>
      <w:r>
        <w:tab/>
        <w:t>PREFA Solarhalter Sunny für DS</w:t>
      </w:r>
      <w:r>
        <w:tab/>
        <w:t xml:space="preserve">Stk </w:t>
      </w:r>
    </w:p>
    <w:p w:rsidR="00A873F7" w:rsidRDefault="00A873F7" w:rsidP="001C0CEE">
      <w:pPr>
        <w:pStyle w:val="Langtext"/>
      </w:pPr>
      <w:r>
        <w:t>Einschließlich Spezialkleber zur Einbindung der Abdeckung.</w:t>
      </w:r>
    </w:p>
    <w:p w:rsidR="00A873F7" w:rsidRDefault="00A873F7" w:rsidP="001C0CEE">
      <w:pPr>
        <w:pStyle w:val="Langtext"/>
      </w:pPr>
      <w:r>
        <w:t>Befestigungsschraube: STS M12 350mm, blank</w:t>
      </w:r>
    </w:p>
    <w:p w:rsidR="00A873F7" w:rsidRDefault="00A873F7" w:rsidP="001C0CEE">
      <w:pPr>
        <w:pStyle w:val="Langtext"/>
      </w:pPr>
      <w:r>
        <w:t>Abdeckung:</w:t>
      </w:r>
    </w:p>
    <w:p w:rsidR="00A873F7" w:rsidRDefault="00A873F7" w:rsidP="001C0CEE">
      <w:pPr>
        <w:pStyle w:val="Langtext"/>
      </w:pPr>
      <w:r>
        <w:t>Farbe: zinkgrau, pulverbeschichtet</w:t>
      </w:r>
    </w:p>
    <w:p w:rsidR="00A873F7" w:rsidRDefault="00A873F7" w:rsidP="001C0CEE">
      <w:pPr>
        <w:pStyle w:val="Langtext"/>
      </w:pPr>
      <w:r>
        <w:t>Material: Aluminium 1,20 mm</w:t>
      </w:r>
    </w:p>
    <w:p w:rsidR="00A873F7" w:rsidRDefault="00A873F7" w:rsidP="001C0CEE">
      <w:pPr>
        <w:pStyle w:val="Langtext"/>
      </w:pPr>
      <w:r>
        <w:t>z.B.: PREFA Solarhalter Sunny oder Gleichwertiges</w:t>
      </w:r>
    </w:p>
    <w:p w:rsidR="00A873F7" w:rsidRDefault="00A873F7" w:rsidP="001C0CEE">
      <w:pPr>
        <w:pStyle w:val="Langtext"/>
      </w:pPr>
      <w:r>
        <w:t>Angebotenes Erzeugnis: (....)</w:t>
      </w:r>
    </w:p>
    <w:p w:rsidR="00A873F7" w:rsidRDefault="00A873F7" w:rsidP="001C0CEE">
      <w:pPr>
        <w:pStyle w:val="TrennungPOS"/>
      </w:pPr>
    </w:p>
    <w:p w:rsidR="00A873F7" w:rsidRDefault="00A873F7" w:rsidP="001C0CEE">
      <w:pPr>
        <w:pStyle w:val="GrundtextPosNr"/>
        <w:keepNext/>
        <w:keepLines/>
      </w:pPr>
      <w:r>
        <w:t>23.P2 72</w:t>
      </w:r>
    </w:p>
    <w:p w:rsidR="00A873F7" w:rsidRDefault="00A873F7" w:rsidP="001C0CEE">
      <w:pPr>
        <w:pStyle w:val="Grundtext"/>
      </w:pPr>
      <w:r>
        <w:t>Solarluken zur Einführung von PV-Leitungen bei Dächern, einschließlich Spezialkleber zur Einbindung in die Dacheindeckung.</w:t>
      </w:r>
    </w:p>
    <w:p w:rsidR="00A873F7" w:rsidRDefault="00A873F7" w:rsidP="001C0CEE">
      <w:pPr>
        <w:pStyle w:val="Folgeposition"/>
        <w:keepNext/>
        <w:keepLines/>
      </w:pPr>
      <w:r>
        <w:t>A</w:t>
      </w:r>
      <w:r>
        <w:rPr>
          <w:sz w:val="12"/>
        </w:rPr>
        <w:t>+</w:t>
      </w:r>
      <w:r>
        <w:tab/>
        <w:t>PREFA Solarluke für DS</w:t>
      </w:r>
      <w:r>
        <w:tab/>
        <w:t xml:space="preserve">Stk </w:t>
      </w:r>
    </w:p>
    <w:p w:rsidR="00A873F7" w:rsidRDefault="00A873F7" w:rsidP="001C0CEE">
      <w:pPr>
        <w:pStyle w:val="Langtext"/>
      </w:pPr>
      <w:r>
        <w:t>Einschließlich Rohrmanschette und Montageschablone.</w:t>
      </w:r>
    </w:p>
    <w:p w:rsidR="00A873F7" w:rsidRDefault="00A873F7" w:rsidP="001C0CEE">
      <w:pPr>
        <w:pStyle w:val="Langtext"/>
      </w:pPr>
      <w:r>
        <w:t>Durchführungen: 2 x 10mm und 1 x 32-35mm</w:t>
      </w:r>
    </w:p>
    <w:p w:rsidR="00A873F7" w:rsidRDefault="00A873F7" w:rsidP="001C0CEE">
      <w:pPr>
        <w:pStyle w:val="Langtext"/>
      </w:pPr>
      <w:r>
        <w:t>Innendurchmesser: 26,5mm</w:t>
      </w:r>
    </w:p>
    <w:p w:rsidR="00A873F7" w:rsidRDefault="00A873F7" w:rsidP="001C0CEE">
      <w:pPr>
        <w:pStyle w:val="Langtext"/>
      </w:pPr>
      <w:r>
        <w:t>Außendurchmesser: 32,8mm</w:t>
      </w:r>
    </w:p>
    <w:p w:rsidR="00A873F7" w:rsidRDefault="00A873F7" w:rsidP="001C0CEE">
      <w:pPr>
        <w:pStyle w:val="Langtext"/>
      </w:pPr>
      <w:r>
        <w:t>Farbe: wie Dachschindel</w:t>
      </w:r>
    </w:p>
    <w:p w:rsidR="00A873F7" w:rsidRDefault="00A873F7" w:rsidP="001C0CEE">
      <w:pPr>
        <w:pStyle w:val="Langtext"/>
      </w:pPr>
      <w:r>
        <w:t>z.B.: PREFA Solarluke oder Gleichwertiges.</w:t>
      </w:r>
    </w:p>
    <w:p w:rsidR="00A873F7" w:rsidRDefault="00A873F7" w:rsidP="001C0CEE">
      <w:pPr>
        <w:pStyle w:val="TrennungULG"/>
        <w:keepNext w:val="0"/>
      </w:pPr>
    </w:p>
    <w:p w:rsidR="00A873F7" w:rsidRDefault="00A873F7" w:rsidP="001C0CEE">
      <w:pPr>
        <w:pStyle w:val="ULG"/>
        <w:keepLines/>
      </w:pPr>
      <w:r>
        <w:t>23.P3</w:t>
      </w:r>
      <w:r>
        <w:rPr>
          <w:sz w:val="12"/>
        </w:rPr>
        <w:t xml:space="preserve"> + </w:t>
      </w:r>
      <w:r>
        <w:t>Dachschindel DS.19 (DS.19) (PREFA)</w:t>
      </w:r>
    </w:p>
    <w:p w:rsidR="00A873F7" w:rsidRDefault="00A873F7" w:rsidP="001C0CEE">
      <w:pPr>
        <w:pStyle w:val="Langtext"/>
      </w:pPr>
      <w:r>
        <w:t>Version 2024-10</w:t>
      </w:r>
    </w:p>
    <w:p w:rsidR="00A873F7" w:rsidRDefault="00A873F7" w:rsidP="001C0CEE">
      <w:pPr>
        <w:pStyle w:val="Langtext"/>
      </w:pPr>
      <w:r>
        <w:t>Hersteller:</w:t>
      </w:r>
    </w:p>
    <w:p w:rsidR="00A873F7" w:rsidRDefault="00A873F7" w:rsidP="001C0CEE">
      <w:pPr>
        <w:pStyle w:val="Langtext"/>
      </w:pPr>
      <w:r>
        <w:t>PREFA Aluminiumprodukte GmbH</w:t>
      </w:r>
    </w:p>
    <w:p w:rsidR="00A873F7" w:rsidRDefault="00A873F7" w:rsidP="001C0CEE">
      <w:pPr>
        <w:pStyle w:val="Langtext"/>
      </w:pPr>
      <w:r>
        <w:t>3182 Marktl/Lilienfeld</w:t>
      </w:r>
    </w:p>
    <w:p w:rsidR="00A873F7" w:rsidRDefault="00A873F7" w:rsidP="001C0CEE">
      <w:pPr>
        <w:pStyle w:val="Langtext"/>
      </w:pPr>
      <w:r>
        <w:t>Allgemein:</w:t>
      </w:r>
    </w:p>
    <w:p w:rsidR="00A873F7" w:rsidRDefault="00A873F7" w:rsidP="001C0CEE">
      <w:pPr>
        <w:pStyle w:val="Langtext"/>
      </w:pPr>
      <w:r>
        <w:t>Im Folgenden ist das Liefern und Montieren von Dachschindeln DS.19 (DS.19) aus Aluminiumblech (Alu) beschrieben. In den Positionen ist das benötigte Befestigungsmaterial sowie das Anarbeiten an An- und Abschlüssen einzukalkulieren. Die Richtlinien des Herstellers sind einzuhalten.</w:t>
      </w:r>
    </w:p>
    <w:p w:rsidR="00A873F7" w:rsidRDefault="00A873F7" w:rsidP="001C0CEE">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A873F7" w:rsidRDefault="00A873F7" w:rsidP="001C0CEE">
      <w:pPr>
        <w:pStyle w:val="Langtext"/>
      </w:pPr>
      <w:r>
        <w:t>Die Besichtigung der Baustelle vor Angebotsabgabe wird dringend angeraten.</w:t>
      </w:r>
    </w:p>
    <w:p w:rsidR="00A873F7" w:rsidRDefault="00A873F7" w:rsidP="001C0CEE">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A873F7" w:rsidRDefault="00A873F7" w:rsidP="001C0CEE">
      <w:pPr>
        <w:pStyle w:val="Langtext"/>
      </w:pPr>
      <w:r>
        <w:t>Ausmaß- und Abrechnungsregeln</w:t>
      </w:r>
    </w:p>
    <w:p w:rsidR="00A873F7" w:rsidRDefault="00A873F7" w:rsidP="001C0CEE">
      <w:pPr>
        <w:pStyle w:val="Langtext"/>
      </w:pPr>
      <w:r>
        <w:t>Materialverschnitt, Falzverluste sowie Klein- u. Befestigungsmaterial sind in die betreffenden Positionen einzurechnen.</w:t>
      </w:r>
    </w:p>
    <w:p w:rsidR="00A873F7" w:rsidRDefault="00A873F7" w:rsidP="001C0CEE">
      <w:pPr>
        <w:pStyle w:val="Langtext"/>
      </w:pPr>
      <w:r>
        <w:t>Abrechnung erfolgt nach tatsächlichem Aufmaß.</w:t>
      </w:r>
    </w:p>
    <w:p w:rsidR="00A873F7" w:rsidRDefault="00A873F7" w:rsidP="001C0CEE">
      <w:pPr>
        <w:pStyle w:val="Langtext"/>
      </w:pPr>
      <w:r>
        <w:t>Arbeits-, Fassaden- und Schutzgerüste sowie mögliche Straßenabsperrungen und behördliche Genehmigungen, Blitzschutz, Nebengebäude, Balkone, Vordächer sind in dieser Ausschreibung nicht enthalten.</w:t>
      </w:r>
    </w:p>
    <w:p w:rsidR="00A873F7" w:rsidRDefault="00A873F7" w:rsidP="001C0CEE">
      <w:pPr>
        <w:pStyle w:val="Langtext"/>
      </w:pPr>
      <w:r>
        <w:t>Leistungen des AG:</w:t>
      </w:r>
    </w:p>
    <w:p w:rsidR="00A873F7" w:rsidRDefault="00A873F7" w:rsidP="001C0CEE">
      <w:pPr>
        <w:pStyle w:val="Langtext"/>
      </w:pPr>
      <w:r>
        <w:t>Die Bauphysik und Statik werden vom Auftraggeber (AG) beigestellt.</w:t>
      </w:r>
    </w:p>
    <w:p w:rsidR="00A873F7" w:rsidRDefault="00A873F7" w:rsidP="001C0CEE">
      <w:pPr>
        <w:pStyle w:val="Langtext"/>
      </w:pPr>
      <w:r>
        <w:t>Abkürzungen:</w:t>
      </w:r>
    </w:p>
    <w:p w:rsidR="00A873F7" w:rsidRDefault="00A873F7" w:rsidP="001C0CEE">
      <w:pPr>
        <w:pStyle w:val="Langtext"/>
      </w:pPr>
      <w:r>
        <w:t>im Positionsstichwort: für DS.19: für DS.19 Dachpaneel</w:t>
      </w:r>
    </w:p>
    <w:p w:rsidR="00A873F7" w:rsidRDefault="00A873F7" w:rsidP="001C0CEE">
      <w:pPr>
        <w:pStyle w:val="Langtext"/>
      </w:pPr>
      <w:r>
        <w:t>Aufzahlungen/Zubehör und Einbauteile:</w:t>
      </w:r>
    </w:p>
    <w:p w:rsidR="00A873F7" w:rsidRDefault="00A873F7" w:rsidP="001C0CEE">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A873F7" w:rsidRDefault="00A873F7" w:rsidP="001C0CEE">
      <w:pPr>
        <w:pStyle w:val="TrennungPOS"/>
      </w:pPr>
    </w:p>
    <w:p w:rsidR="00A873F7" w:rsidRDefault="00A873F7" w:rsidP="001C0CEE">
      <w:pPr>
        <w:pStyle w:val="GrundtextPosNr"/>
        <w:keepNext/>
        <w:keepLines/>
      </w:pPr>
      <w:r>
        <w:t>23.P3 00</w:t>
      </w:r>
    </w:p>
    <w:p w:rsidR="00A873F7" w:rsidRDefault="00A873F7" w:rsidP="001C0CEE">
      <w:pPr>
        <w:pStyle w:val="Grundtext"/>
      </w:pPr>
      <w:r>
        <w:t>Folgende Angaben und Anforderungen an die Art und Weise der Leistungserbringung gelten als vereinbart und sind in die Einheitspreise einkalkuliert.</w:t>
      </w:r>
    </w:p>
    <w:p w:rsidR="00A873F7" w:rsidRDefault="00A873F7" w:rsidP="001C0CEE">
      <w:pPr>
        <w:pStyle w:val="Folgeposition"/>
        <w:keepNext/>
        <w:keepLines/>
      </w:pPr>
      <w:r>
        <w:t>A</w:t>
      </w:r>
      <w:r>
        <w:rPr>
          <w:sz w:val="12"/>
        </w:rPr>
        <w:t>+</w:t>
      </w:r>
      <w:r>
        <w:tab/>
        <w:t>Material/Erzeugnis n.W.AN zu 23P3</w:t>
      </w:r>
      <w:r>
        <w:tab/>
        <w:t xml:space="preserve">  </w:t>
      </w:r>
    </w:p>
    <w:p w:rsidR="00A873F7" w:rsidRDefault="00A873F7" w:rsidP="001C0CEE">
      <w:pPr>
        <w:pStyle w:val="Langtext"/>
      </w:pPr>
      <w:r>
        <w:t>Das Verwenden nachstehend angebotener Materialien/Erzeugnisse zu den angegebenen Positionen dieser ULG wird vereinbart:</w:t>
      </w:r>
    </w:p>
    <w:p w:rsidR="00A873F7" w:rsidRDefault="00A873F7" w:rsidP="001C0CEE">
      <w:pPr>
        <w:pStyle w:val="Langtext"/>
      </w:pPr>
      <w:r>
        <w:t xml:space="preserve"> Betrifft Position(en): _ _ _</w:t>
      </w:r>
    </w:p>
    <w:p w:rsidR="00A873F7" w:rsidRDefault="00A873F7" w:rsidP="001C0CEE">
      <w:pPr>
        <w:pStyle w:val="Langtext"/>
      </w:pPr>
      <w:r>
        <w:t xml:space="preserve"> Material/Erzeugnis nach Wahl des Auftragnehmers (AN).</w:t>
      </w:r>
    </w:p>
    <w:p w:rsidR="00A873F7" w:rsidRDefault="00A873F7" w:rsidP="001C0CEE">
      <w:pPr>
        <w:pStyle w:val="Langtext"/>
      </w:pPr>
      <w:r>
        <w:t xml:space="preserve"> Angeboten: (....)</w:t>
      </w:r>
    </w:p>
    <w:p w:rsidR="00A873F7" w:rsidRDefault="00A873F7" w:rsidP="001C0CEE">
      <w:pPr>
        <w:pStyle w:val="Folgeposition"/>
        <w:keepNext/>
        <w:keepLines/>
      </w:pPr>
      <w:r>
        <w:t>B</w:t>
      </w:r>
      <w:r>
        <w:rPr>
          <w:sz w:val="12"/>
        </w:rPr>
        <w:t>+</w:t>
      </w:r>
      <w:r>
        <w:tab/>
        <w:t>Material/Erzeugnis Beispiel AG zu 23P3</w:t>
      </w:r>
      <w:r>
        <w:tab/>
        <w:t xml:space="preserve">  </w:t>
      </w:r>
    </w:p>
    <w:p w:rsidR="00A873F7" w:rsidRDefault="00A873F7" w:rsidP="001C0CEE">
      <w:pPr>
        <w:pStyle w:val="Langtext"/>
      </w:pPr>
      <w:r>
        <w:t>Das Verwenden nachstehend angebotener Materialien/Erzeugnisse zu den angegebenen Positionen dieser ULG wird vereinbart:</w:t>
      </w:r>
    </w:p>
    <w:p w:rsidR="00A873F7" w:rsidRDefault="00A873F7" w:rsidP="001C0CEE">
      <w:pPr>
        <w:pStyle w:val="Langtext"/>
      </w:pPr>
      <w:r>
        <w:t xml:space="preserve"> Betrifft Position(en):  _ _ _</w:t>
      </w:r>
    </w:p>
    <w:p w:rsidR="00A873F7" w:rsidRDefault="00A873F7" w:rsidP="001C0CEE">
      <w:pPr>
        <w:pStyle w:val="Langtext"/>
      </w:pPr>
      <w:r>
        <w:t xml:space="preserve"> Beispielhaftes Material/Erzeugnis:  _ _ _</w:t>
      </w:r>
    </w:p>
    <w:p w:rsidR="00A873F7" w:rsidRDefault="00A873F7" w:rsidP="001C0CEE">
      <w:pPr>
        <w:pStyle w:val="Langtext"/>
      </w:pPr>
      <w:r>
        <w:t xml:space="preserve"> Angeboten ist das beispielhafte oder ein Material/Erzeugnis gleichwertiger Art.</w:t>
      </w:r>
    </w:p>
    <w:p w:rsidR="00A873F7" w:rsidRDefault="00A873F7" w:rsidP="001C0CEE">
      <w:pPr>
        <w:pStyle w:val="Langtext"/>
      </w:pPr>
      <w:r>
        <w:t xml:space="preserve"> Kriterien der Gleichwertigkeit:  _ _ _</w:t>
      </w:r>
    </w:p>
    <w:p w:rsidR="00A873F7" w:rsidRDefault="00A873F7" w:rsidP="001C0CEE">
      <w:pPr>
        <w:pStyle w:val="Langtext"/>
      </w:pPr>
      <w:r>
        <w:t xml:space="preserve"> Angeboten: (....)</w:t>
      </w:r>
    </w:p>
    <w:p w:rsidR="00A873F7" w:rsidRDefault="00A873F7" w:rsidP="001C0CEE">
      <w:pPr>
        <w:pStyle w:val="TrennungPOS"/>
      </w:pPr>
    </w:p>
    <w:p w:rsidR="00A873F7" w:rsidRDefault="00A873F7" w:rsidP="001C0CEE">
      <w:pPr>
        <w:pStyle w:val="GrundtextPosNr"/>
        <w:keepNext/>
        <w:keepLines/>
      </w:pPr>
      <w:r>
        <w:t>23.P3 01</w:t>
      </w:r>
    </w:p>
    <w:p w:rsidR="00A873F7" w:rsidRDefault="00A873F7" w:rsidP="001C0CEE">
      <w:pPr>
        <w:pStyle w:val="Grundtext"/>
      </w:pPr>
      <w:r>
        <w:t>Trennlage aus einer nahtselbstklebenden Polymerbitumen - Unterdeckbahn. Die Eigenschaften der Trennlage richten sich nach den Anforderungen.</w:t>
      </w:r>
    </w:p>
    <w:p w:rsidR="00A873F7" w:rsidRDefault="00A873F7" w:rsidP="001C0CEE">
      <w:pPr>
        <w:pStyle w:val="Grundtext"/>
      </w:pPr>
      <w:r>
        <w:t>Die Herstellerrichtlinien sind einzuhalten.</w:t>
      </w:r>
    </w:p>
    <w:p w:rsidR="00A873F7" w:rsidRDefault="00A873F7" w:rsidP="001C0CEE">
      <w:pPr>
        <w:pStyle w:val="Folgeposition"/>
        <w:keepNext/>
        <w:keepLines/>
      </w:pPr>
      <w:r>
        <w:t>A</w:t>
      </w:r>
      <w:r>
        <w:rPr>
          <w:sz w:val="12"/>
        </w:rPr>
        <w:t>+</w:t>
      </w:r>
      <w:r>
        <w:tab/>
        <w:t>Trennlage aus Polymerbitumen für DS.19</w:t>
      </w:r>
      <w:r>
        <w:tab/>
        <w:t xml:space="preserve">m2 </w:t>
      </w:r>
    </w:p>
    <w:p w:rsidR="00A873F7" w:rsidRDefault="00A873F7" w:rsidP="001C0CEE">
      <w:pPr>
        <w:pStyle w:val="Langtext"/>
      </w:pPr>
      <w:r>
        <w:t>Mindestdicke: _ _ _</w:t>
      </w:r>
    </w:p>
    <w:p w:rsidR="00A873F7" w:rsidRDefault="00A873F7" w:rsidP="001C0CEE">
      <w:pPr>
        <w:pStyle w:val="Langtext"/>
      </w:pPr>
      <w:r>
        <w:t>Angebotenes Erzeugnis: (....)</w:t>
      </w:r>
    </w:p>
    <w:p w:rsidR="00A873F7" w:rsidRDefault="00A873F7" w:rsidP="001C0CEE">
      <w:pPr>
        <w:pStyle w:val="Folgeposition"/>
        <w:keepNext/>
        <w:keepLines/>
      </w:pPr>
      <w:r>
        <w:t>B</w:t>
      </w:r>
      <w:r>
        <w:rPr>
          <w:sz w:val="12"/>
        </w:rPr>
        <w:t>+</w:t>
      </w:r>
      <w:r>
        <w:tab/>
        <w:t>Trennlage aus Polymerbitumen 3mm für DS.19</w:t>
      </w:r>
      <w:r>
        <w:tab/>
        <w:t xml:space="preserve">m2 </w:t>
      </w:r>
    </w:p>
    <w:p w:rsidR="00A873F7" w:rsidRDefault="00A873F7" w:rsidP="001C0CEE">
      <w:pPr>
        <w:pStyle w:val="Langtext"/>
      </w:pPr>
      <w:r>
        <w:t>Mindestdicke: 3mm</w:t>
      </w:r>
    </w:p>
    <w:p w:rsidR="00A873F7" w:rsidRDefault="00A873F7" w:rsidP="001C0CEE">
      <w:pPr>
        <w:pStyle w:val="Langtext"/>
      </w:pPr>
      <w:r>
        <w:t>Angebotenes Erzeugnis: (....)</w:t>
      </w:r>
    </w:p>
    <w:p w:rsidR="00A873F7" w:rsidRDefault="00A873F7" w:rsidP="001C0CEE">
      <w:pPr>
        <w:pStyle w:val="TrennungPOS"/>
      </w:pPr>
    </w:p>
    <w:p w:rsidR="00A873F7" w:rsidRDefault="00A873F7" w:rsidP="001C0CEE">
      <w:pPr>
        <w:pStyle w:val="GrundtextPosNr"/>
        <w:keepNext/>
        <w:keepLines/>
      </w:pPr>
      <w:r>
        <w:t>23.P3 03</w:t>
      </w:r>
    </w:p>
    <w:p w:rsidR="00A873F7" w:rsidRDefault="00A873F7" w:rsidP="001C0CEE">
      <w:pPr>
        <w:pStyle w:val="Grundtext"/>
      </w:pPr>
      <w:r>
        <w:t>Dacheindeckung aus vorgefertigten Daschindeln aus Aluminiumblech, auf vorhandener Unterkonstruktion.</w:t>
      </w:r>
    </w:p>
    <w:p w:rsidR="00A873F7" w:rsidRDefault="00A873F7" w:rsidP="001C0CEE">
      <w:pPr>
        <w:pStyle w:val="Folgeposition"/>
        <w:keepNext/>
        <w:keepLines/>
      </w:pPr>
      <w:r>
        <w:t>A</w:t>
      </w:r>
      <w:r>
        <w:rPr>
          <w:sz w:val="12"/>
        </w:rPr>
        <w:t>+</w:t>
      </w:r>
      <w:r>
        <w:tab/>
        <w:t>Dacheindeckung mit PREFA Dachschindeln DS.19</w:t>
      </w:r>
      <w:r>
        <w:tab/>
        <w:t xml:space="preserve">m2 </w:t>
      </w:r>
    </w:p>
    <w:p w:rsidR="00A873F7" w:rsidRDefault="00A873F7" w:rsidP="001C0CEE">
      <w:pPr>
        <w:pStyle w:val="Langtext"/>
      </w:pPr>
      <w:r>
        <w:t>Einschließlich Befestigungsmaterial (verdeckte Befestigung mittels Patenthafte und Rillennägel, 8 Stk/m²), auf Vollschalung, mind. 24 mm dick. Die Verlegerichtlinien sind einzuhalten.</w:t>
      </w:r>
    </w:p>
    <w:p w:rsidR="00A873F7" w:rsidRDefault="00A873F7" w:rsidP="001C0CEE">
      <w:pPr>
        <w:pStyle w:val="Langtext"/>
      </w:pPr>
      <w:r>
        <w:t>Ab einer Schneeregellast von 3,25kN/m² oder in den Geländekategorien 0,I oder II ist eine Verlegung auf Vollschalung mit Bitumentrennlage erforderlich.</w:t>
      </w:r>
    </w:p>
    <w:p w:rsidR="00A873F7" w:rsidRDefault="00A873F7" w:rsidP="001C0CEE">
      <w:pPr>
        <w:pStyle w:val="Langtext"/>
      </w:pPr>
      <w:r>
        <w:t>Verlegung: 1/3 Teilung</w:t>
      </w:r>
    </w:p>
    <w:p w:rsidR="00A873F7" w:rsidRDefault="00A873F7" w:rsidP="004B0672">
      <w:pPr>
        <w:pStyle w:val="Langtext"/>
      </w:pPr>
      <w:r>
        <w:t>Mindestdachneigung: 17°</w:t>
      </w:r>
    </w:p>
    <w:p w:rsidR="00A873F7" w:rsidRDefault="00A873F7" w:rsidP="004B0672">
      <w:pPr>
        <w:pStyle w:val="Langtext"/>
      </w:pPr>
      <w:r>
        <w:t>17-25° Verlegung auf Trennlage</w:t>
      </w:r>
    </w:p>
    <w:p w:rsidR="00A873F7" w:rsidRDefault="00A873F7" w:rsidP="004B0672">
      <w:pPr>
        <w:pStyle w:val="Langtext"/>
      </w:pPr>
      <w:r>
        <w:t>Größe: 480 x 262 mm in verlegter Dachfläche (8 Stk/m²)</w:t>
      </w:r>
    </w:p>
    <w:p w:rsidR="00A873F7" w:rsidRDefault="00A873F7" w:rsidP="004B0672">
      <w:pPr>
        <w:pStyle w:val="Langtext"/>
      </w:pPr>
      <w:r>
        <w:t>Materialdicke: 0,70 mm</w:t>
      </w:r>
    </w:p>
    <w:p w:rsidR="00A873F7" w:rsidRDefault="00A873F7" w:rsidP="004B0672">
      <w:pPr>
        <w:pStyle w:val="Langtext"/>
      </w:pPr>
      <w:r>
        <w:t>Gewicht: 2,75 kg/m²</w:t>
      </w:r>
    </w:p>
    <w:p w:rsidR="00A873F7" w:rsidRDefault="00A873F7" w:rsidP="004B0672">
      <w:pPr>
        <w:pStyle w:val="Langtext"/>
      </w:pPr>
      <w:r>
        <w:t>Legierung: EN AW 3005 oder EN AW 3105 gemäß EN 573-3</w:t>
      </w:r>
    </w:p>
    <w:p w:rsidR="00A873F7" w:rsidRDefault="00A873F7" w:rsidP="004B0672">
      <w:pPr>
        <w:pStyle w:val="Langtext"/>
      </w:pPr>
      <w:r>
        <w:t>Vorderseite: P.10 Einbrennlackierung</w:t>
      </w:r>
    </w:p>
    <w:p w:rsidR="00A873F7" w:rsidRDefault="00A873F7" w:rsidP="004B0672">
      <w:pPr>
        <w:pStyle w:val="Langtext"/>
      </w:pPr>
      <w:r>
        <w:t>Farbe:  _ _ _ Standard nach gültiger Farbkarte</w:t>
      </w:r>
    </w:p>
    <w:p w:rsidR="00A873F7" w:rsidRDefault="00A873F7" w:rsidP="004B0672">
      <w:pPr>
        <w:pStyle w:val="Langtext"/>
      </w:pPr>
      <w:r>
        <w:t>Rückseite: Schutzlack</w:t>
      </w:r>
    </w:p>
    <w:p w:rsidR="00A873F7" w:rsidRDefault="00A873F7" w:rsidP="004B0672">
      <w:pPr>
        <w:pStyle w:val="Langtext"/>
      </w:pPr>
      <w:r>
        <w:t>Mögliche Oberfläche: stucco oder glatt</w:t>
      </w:r>
    </w:p>
    <w:p w:rsidR="00A873F7" w:rsidRDefault="00A873F7" w:rsidP="004B0672">
      <w:pPr>
        <w:pStyle w:val="Langtext"/>
      </w:pPr>
      <w:r>
        <w:t>Gewählte Oberfläche: _ _ _</w:t>
      </w:r>
    </w:p>
    <w:p w:rsidR="00A873F7" w:rsidRDefault="00A873F7" w:rsidP="004B0672">
      <w:pPr>
        <w:pStyle w:val="Langtext"/>
      </w:pPr>
      <w:r>
        <w:t>Brandverhaltensklasse: A1 gemäß EN 13501-1</w:t>
      </w:r>
    </w:p>
    <w:p w:rsidR="00A873F7" w:rsidRDefault="00A873F7" w:rsidP="004B0672">
      <w:pPr>
        <w:pStyle w:val="Langtext"/>
      </w:pPr>
      <w:r>
        <w:t>Verhalten bei Beanspruchung durch Feuer von außen: ohne</w:t>
      </w:r>
    </w:p>
    <w:p w:rsidR="00A873F7" w:rsidRDefault="00A873F7" w:rsidP="004B0672">
      <w:pPr>
        <w:pStyle w:val="Langtext"/>
      </w:pPr>
      <w:r>
        <w:t>Prüfung entsprechend gemäß EN 13501-5 bzw. Entscheidung 2000/553/EG</w:t>
      </w:r>
    </w:p>
    <w:p w:rsidR="00A873F7" w:rsidRDefault="00A873F7" w:rsidP="004B0672">
      <w:pPr>
        <w:pStyle w:val="Langtext"/>
      </w:pPr>
      <w:r>
        <w:t>z.B. Dacheindeckung mit PREFA DS.19 oder Gleichwertiges.</w:t>
      </w:r>
    </w:p>
    <w:p w:rsidR="00A873F7" w:rsidRDefault="00A873F7" w:rsidP="004B0672">
      <w:pPr>
        <w:pStyle w:val="Langtext"/>
      </w:pPr>
      <w:r>
        <w:t>Angebotenes Erzeugnis: (....)</w:t>
      </w:r>
    </w:p>
    <w:p w:rsidR="00A873F7" w:rsidRDefault="00A873F7" w:rsidP="004B0672">
      <w:pPr>
        <w:pStyle w:val="TrennungPOS"/>
      </w:pPr>
    </w:p>
    <w:p w:rsidR="00A873F7" w:rsidRDefault="00A873F7" w:rsidP="004B0672">
      <w:pPr>
        <w:pStyle w:val="GrundtextPosNr"/>
        <w:keepNext/>
        <w:keepLines/>
      </w:pPr>
      <w:r>
        <w:t>23.P3 05</w:t>
      </w:r>
    </w:p>
    <w:p w:rsidR="00A873F7" w:rsidRDefault="00A873F7" w:rsidP="004B0672">
      <w:pPr>
        <w:pStyle w:val="Grundtext"/>
      </w:pPr>
      <w:r>
        <w:t>Aufzahlung (Az) auf Dacheindeckung aus vorgefertigten Dachschindeln aus Aluminiumblech für Schraubenbefestigung.</w:t>
      </w:r>
    </w:p>
    <w:p w:rsidR="00A873F7" w:rsidRDefault="00A873F7" w:rsidP="004B0672">
      <w:pPr>
        <w:pStyle w:val="Folgeposition"/>
        <w:keepNext/>
        <w:keepLines/>
      </w:pPr>
      <w:r>
        <w:t>A</w:t>
      </w:r>
      <w:r>
        <w:rPr>
          <w:sz w:val="12"/>
        </w:rPr>
        <w:t>+</w:t>
      </w:r>
      <w:r>
        <w:tab/>
        <w:t>Az DS.19 f. Schraubbefestigung</w:t>
      </w:r>
      <w:r>
        <w:tab/>
        <w:t xml:space="preserve">m2 </w:t>
      </w:r>
    </w:p>
    <w:p w:rsidR="00A873F7" w:rsidRDefault="00A873F7" w:rsidP="004B0672">
      <w:pPr>
        <w:pStyle w:val="Langtext"/>
      </w:pPr>
      <w:r>
        <w:t>Befestigung mittels Schrauben bei erhöhten Anforderungen (z.B. hohe Windlasten),</w:t>
      </w:r>
    </w:p>
    <w:p w:rsidR="00A873F7" w:rsidRDefault="00A873F7" w:rsidP="004B0672">
      <w:pPr>
        <w:pStyle w:val="Langtext"/>
      </w:pPr>
      <w:r>
        <w:t>z.B. PREFA Spezialschraube 4,9 x 35 mm oder Gleichwertiges.</w:t>
      </w:r>
    </w:p>
    <w:p w:rsidR="00A873F7" w:rsidRDefault="00A873F7" w:rsidP="004B0672">
      <w:pPr>
        <w:pStyle w:val="Langtext"/>
      </w:pPr>
      <w:r>
        <w:t>Angebotenes Erzeugnis: (....)</w:t>
      </w:r>
    </w:p>
    <w:p w:rsidR="00A873F7" w:rsidRDefault="00A873F7" w:rsidP="004B0672">
      <w:pPr>
        <w:pStyle w:val="TrennungPOS"/>
      </w:pPr>
    </w:p>
    <w:p w:rsidR="00A873F7" w:rsidRDefault="00A873F7" w:rsidP="004B0672">
      <w:pPr>
        <w:pStyle w:val="GrundtextPosNr"/>
        <w:keepNext/>
        <w:keepLines/>
      </w:pPr>
      <w:r>
        <w:t>23.P3 08</w:t>
      </w:r>
    </w:p>
    <w:p w:rsidR="00A873F7" w:rsidRDefault="00A873F7" w:rsidP="004B0672">
      <w:pPr>
        <w:pStyle w:val="Grundtext"/>
      </w:pPr>
      <w:r>
        <w:t>Saumstreifen (Einhängestreifen, Haftstreifen) aus Aluminiumblech</w:t>
      </w:r>
    </w:p>
    <w:p w:rsidR="00A873F7" w:rsidRDefault="00A873F7" w:rsidP="004B0672">
      <w:pPr>
        <w:pStyle w:val="Folgeposition"/>
        <w:keepNext/>
        <w:keepLines/>
      </w:pPr>
      <w:r>
        <w:t>A</w:t>
      </w:r>
      <w:r>
        <w:rPr>
          <w:sz w:val="12"/>
        </w:rPr>
        <w:t>+</w:t>
      </w:r>
      <w:r>
        <w:tab/>
        <w:t>PREFA Saumstreifen für DS.19</w:t>
      </w:r>
      <w:r>
        <w:tab/>
        <w:t xml:space="preserve">m </w:t>
      </w:r>
    </w:p>
    <w:p w:rsidR="00A873F7" w:rsidRDefault="00A873F7" w:rsidP="004B0672">
      <w:pPr>
        <w:pStyle w:val="Langtext"/>
      </w:pPr>
      <w:r>
        <w:t>Größe: 1800 x 158 mm</w:t>
      </w:r>
    </w:p>
    <w:p w:rsidR="00A873F7" w:rsidRDefault="00A873F7" w:rsidP="004B0672">
      <w:pPr>
        <w:pStyle w:val="Langtext"/>
      </w:pPr>
      <w:r>
        <w:t>Materialdicke: 1,0 mm</w:t>
      </w:r>
    </w:p>
    <w:p w:rsidR="00A873F7" w:rsidRDefault="00A873F7" w:rsidP="004B0672">
      <w:pPr>
        <w:pStyle w:val="Langtext"/>
      </w:pPr>
      <w:r>
        <w:t>Materialqualität: Aluminium</w:t>
      </w:r>
    </w:p>
    <w:p w:rsidR="00A873F7" w:rsidRDefault="00A873F7" w:rsidP="004B0672">
      <w:pPr>
        <w:pStyle w:val="Langtext"/>
      </w:pPr>
      <w:r>
        <w:t>z.B. PREFA Saumstreifen oder Gleichwertiges.</w:t>
      </w:r>
    </w:p>
    <w:p w:rsidR="00A873F7" w:rsidRDefault="00A873F7" w:rsidP="004B0672">
      <w:pPr>
        <w:pStyle w:val="Langtext"/>
      </w:pPr>
      <w:r>
        <w:t>Angebotenes Erzeugnis: (....)</w:t>
      </w:r>
    </w:p>
    <w:p w:rsidR="00A873F7" w:rsidRDefault="00A873F7" w:rsidP="004B0672">
      <w:pPr>
        <w:pStyle w:val="TrennungPOS"/>
      </w:pPr>
    </w:p>
    <w:p w:rsidR="00A873F7" w:rsidRDefault="00A873F7" w:rsidP="004B0672">
      <w:pPr>
        <w:pStyle w:val="GrundtextPosNr"/>
        <w:keepNext/>
        <w:keepLines/>
      </w:pPr>
      <w:r>
        <w:t>23.P3 10</w:t>
      </w:r>
    </w:p>
    <w:p w:rsidR="00A873F7" w:rsidRDefault="00A873F7" w:rsidP="004B0672">
      <w:pPr>
        <w:pStyle w:val="Grundtext"/>
      </w:pPr>
      <w:r>
        <w:t>Einlaufblech aus Aluminiumblech, konisch gekantet dem Rinnengefälle angepasst.</w:t>
      </w:r>
    </w:p>
    <w:p w:rsidR="00A873F7" w:rsidRDefault="00A873F7" w:rsidP="004B0672">
      <w:pPr>
        <w:pStyle w:val="Folgeposition"/>
        <w:keepNext/>
        <w:keepLines/>
      </w:pPr>
      <w:r>
        <w:t>A</w:t>
      </w:r>
      <w:r>
        <w:rPr>
          <w:sz w:val="12"/>
        </w:rPr>
        <w:t>+</w:t>
      </w:r>
      <w:r>
        <w:tab/>
        <w:t>PREFA Einlaufblech Standard für DS.19</w:t>
      </w:r>
      <w:r>
        <w:tab/>
        <w:t xml:space="preserve">m </w:t>
      </w:r>
    </w:p>
    <w:p w:rsidR="00A873F7" w:rsidRDefault="00A873F7" w:rsidP="004B0672">
      <w:pPr>
        <w:pStyle w:val="Langtext"/>
      </w:pPr>
      <w:r>
        <w:t>Einlaufblech werksmäßig zweifach vorgekantet.</w:t>
      </w:r>
    </w:p>
    <w:p w:rsidR="00A873F7" w:rsidRDefault="00A873F7" w:rsidP="004B0672">
      <w:pPr>
        <w:pStyle w:val="Langtext"/>
      </w:pPr>
      <w:r>
        <w:t>Größe: 230 x 2000 mm</w:t>
      </w:r>
    </w:p>
    <w:p w:rsidR="00A873F7" w:rsidRDefault="00A873F7" w:rsidP="004B0672">
      <w:pPr>
        <w:pStyle w:val="Langtext"/>
      </w:pPr>
      <w:r>
        <w:t>Materialdicke: 0,70 mm</w:t>
      </w:r>
    </w:p>
    <w:p w:rsidR="00A873F7" w:rsidRDefault="00A873F7" w:rsidP="004B0672">
      <w:pPr>
        <w:pStyle w:val="Langtext"/>
      </w:pPr>
      <w:r>
        <w:t>Farbe: wie Dachschindel DS.19</w:t>
      </w:r>
    </w:p>
    <w:p w:rsidR="00A873F7" w:rsidRDefault="00A873F7" w:rsidP="004B0672">
      <w:pPr>
        <w:pStyle w:val="Langtext"/>
      </w:pPr>
      <w:r>
        <w:t>z.B. PREFA Einlaufblech Standard oder Gleichwertiges.</w:t>
      </w:r>
    </w:p>
    <w:p w:rsidR="00A873F7" w:rsidRDefault="00A873F7" w:rsidP="004B0672">
      <w:pPr>
        <w:pStyle w:val="Langtext"/>
      </w:pPr>
      <w:r>
        <w:t>Angebotenes Erzeugnis: (....)</w:t>
      </w:r>
    </w:p>
    <w:p w:rsidR="00A873F7" w:rsidRDefault="00A873F7" w:rsidP="004B0672">
      <w:pPr>
        <w:pStyle w:val="Folgeposition"/>
        <w:keepNext/>
        <w:keepLines/>
      </w:pPr>
      <w:r>
        <w:t>B</w:t>
      </w:r>
      <w:r>
        <w:rPr>
          <w:sz w:val="12"/>
        </w:rPr>
        <w:t>+</w:t>
      </w:r>
      <w:r>
        <w:tab/>
        <w:t>Einlaufblech aus PREFALZ Ergänzungsband für DS.19</w:t>
      </w:r>
      <w:r>
        <w:tab/>
        <w:t xml:space="preserve">m </w:t>
      </w:r>
    </w:p>
    <w:p w:rsidR="00A873F7" w:rsidRDefault="00A873F7" w:rsidP="004B0672">
      <w:pPr>
        <w:pStyle w:val="Langtext"/>
      </w:pPr>
      <w:r>
        <w:t>Zuschnitt:  _ _ _ mm</w:t>
      </w:r>
    </w:p>
    <w:p w:rsidR="00A873F7" w:rsidRDefault="00A873F7" w:rsidP="004B0672">
      <w:pPr>
        <w:pStyle w:val="Langtext"/>
      </w:pPr>
      <w:r>
        <w:t>Abkantung:  _ _ _ Stk.</w:t>
      </w:r>
    </w:p>
    <w:p w:rsidR="00A873F7" w:rsidRDefault="00A873F7" w:rsidP="004B0672">
      <w:pPr>
        <w:pStyle w:val="Langtext"/>
      </w:pPr>
      <w:r>
        <w:t>Materialdicke: 0,70 mm</w:t>
      </w:r>
    </w:p>
    <w:p w:rsidR="00A873F7" w:rsidRDefault="00A873F7" w:rsidP="004B0672">
      <w:pPr>
        <w:pStyle w:val="Langtext"/>
      </w:pPr>
      <w:r>
        <w:t>Materialqualität: wie DS. 19</w:t>
      </w:r>
    </w:p>
    <w:p w:rsidR="00A873F7" w:rsidRDefault="00A873F7" w:rsidP="004B0672">
      <w:pPr>
        <w:pStyle w:val="Langtext"/>
      </w:pPr>
      <w:r>
        <w:t>Farbe: wie Dachschindel DS.19</w:t>
      </w:r>
    </w:p>
    <w:p w:rsidR="00A873F7" w:rsidRDefault="00A873F7" w:rsidP="004B0672">
      <w:pPr>
        <w:pStyle w:val="Langtext"/>
      </w:pPr>
      <w:r>
        <w:t>z.B. Einlaufblech aus PREFALZ Ergänzungsband oder Gleichwertiges.</w:t>
      </w:r>
    </w:p>
    <w:p w:rsidR="00A873F7" w:rsidRDefault="00A873F7" w:rsidP="004B0672">
      <w:pPr>
        <w:pStyle w:val="Langtext"/>
      </w:pPr>
      <w:r>
        <w:t>Angebotenes Erzeugnis: (....)</w:t>
      </w:r>
    </w:p>
    <w:p w:rsidR="00A873F7" w:rsidRDefault="00A873F7" w:rsidP="004B0672">
      <w:pPr>
        <w:pStyle w:val="Langtext"/>
      </w:pPr>
    </w:p>
    <w:p w:rsidR="00A873F7" w:rsidRDefault="00A873F7" w:rsidP="004B0672">
      <w:pPr>
        <w:pStyle w:val="TrennungPOS"/>
      </w:pPr>
    </w:p>
    <w:p w:rsidR="00A873F7" w:rsidRDefault="00A873F7" w:rsidP="004B0672">
      <w:pPr>
        <w:pStyle w:val="GrundtextPosNr"/>
        <w:keepNext/>
        <w:keepLines/>
      </w:pPr>
      <w:r>
        <w:t>23.P3 12</w:t>
      </w:r>
    </w:p>
    <w:p w:rsidR="00A873F7" w:rsidRDefault="00A873F7" w:rsidP="004B0672">
      <w:pPr>
        <w:pStyle w:val="Grundtext"/>
      </w:pPr>
      <w:r>
        <w:t>Vogelschutzgitter mit Rundlochung aus Aluminiumblech, zur Be- und Entlüftung der Belüftungsebene und als Insekten- und Vogelschutz.</w:t>
      </w:r>
    </w:p>
    <w:p w:rsidR="00A873F7" w:rsidRDefault="00A873F7" w:rsidP="004B0672">
      <w:pPr>
        <w:pStyle w:val="Folgeposition"/>
        <w:keepNext/>
        <w:keepLines/>
      </w:pPr>
      <w:r>
        <w:t>A</w:t>
      </w:r>
      <w:r>
        <w:rPr>
          <w:sz w:val="12"/>
        </w:rPr>
        <w:t>+</w:t>
      </w:r>
      <w:r>
        <w:tab/>
        <w:t>PREFA Vogelschutzgitter zur Be- u. Entlüftung für DS.19</w:t>
      </w:r>
      <w:r>
        <w:tab/>
        <w:t xml:space="preserve">m </w:t>
      </w:r>
    </w:p>
    <w:p w:rsidR="00A873F7" w:rsidRDefault="00A873F7" w:rsidP="004B0672">
      <w:pPr>
        <w:pStyle w:val="Langtext"/>
      </w:pPr>
      <w:r>
        <w:t>Zuschnitt: 125 mm</w:t>
      </w:r>
    </w:p>
    <w:p w:rsidR="00A873F7" w:rsidRDefault="00A873F7" w:rsidP="004B0672">
      <w:pPr>
        <w:pStyle w:val="Langtext"/>
      </w:pPr>
      <w:r>
        <w:t>Abkantung: nach Erfordernis</w:t>
      </w:r>
    </w:p>
    <w:p w:rsidR="00A873F7" w:rsidRDefault="00A873F7" w:rsidP="004B0672">
      <w:pPr>
        <w:pStyle w:val="Langtext"/>
      </w:pPr>
      <w:r>
        <w:t>Länge: 2000 mm</w:t>
      </w:r>
    </w:p>
    <w:p w:rsidR="00A873F7" w:rsidRDefault="00A873F7" w:rsidP="004B0672">
      <w:pPr>
        <w:pStyle w:val="Langtext"/>
      </w:pPr>
      <w:r>
        <w:t>Materialdicke: 0,70 mm</w:t>
      </w:r>
    </w:p>
    <w:p w:rsidR="00A873F7" w:rsidRDefault="00A873F7" w:rsidP="004B0672">
      <w:pPr>
        <w:pStyle w:val="Langtext"/>
      </w:pPr>
      <w:r>
        <w:t>Material: Aluminium</w:t>
      </w:r>
    </w:p>
    <w:p w:rsidR="00A873F7" w:rsidRDefault="00A873F7" w:rsidP="004B0672">
      <w:pPr>
        <w:pStyle w:val="Langtext"/>
      </w:pPr>
      <w:r>
        <w:t>Rundlochung: Ø 5 mm</w:t>
      </w:r>
    </w:p>
    <w:p w:rsidR="00A873F7" w:rsidRDefault="00A873F7" w:rsidP="004B0672">
      <w:pPr>
        <w:pStyle w:val="Langtext"/>
      </w:pPr>
      <w:r>
        <w:t>z.B. PREFA Vogelschutzgitter zur Be- u. Entlüftung oder Gleichwertiges.</w:t>
      </w:r>
    </w:p>
    <w:p w:rsidR="00A873F7" w:rsidRDefault="00A873F7" w:rsidP="004B0672">
      <w:pPr>
        <w:pStyle w:val="Langtext"/>
      </w:pPr>
      <w:r>
        <w:t>Angebotenes Erzeugnis: (....)</w:t>
      </w:r>
    </w:p>
    <w:p w:rsidR="00A873F7" w:rsidRDefault="00A873F7" w:rsidP="004B0672">
      <w:pPr>
        <w:pStyle w:val="TrennungPOS"/>
      </w:pPr>
    </w:p>
    <w:p w:rsidR="00A873F7" w:rsidRDefault="00A873F7" w:rsidP="004B0672">
      <w:pPr>
        <w:pStyle w:val="GrundtextPosNr"/>
        <w:keepNext/>
        <w:keepLines/>
      </w:pPr>
      <w:r>
        <w:t>23.P3 14</w:t>
      </w:r>
    </w:p>
    <w:p w:rsidR="00A873F7" w:rsidRDefault="00A873F7" w:rsidP="004B0672">
      <w:pPr>
        <w:pStyle w:val="Grundtext"/>
      </w:pPr>
      <w:r>
        <w:t>Ausbildung eines Dachknickes aus Aluminiumblech.</w:t>
      </w:r>
    </w:p>
    <w:p w:rsidR="00A873F7" w:rsidRDefault="00A873F7" w:rsidP="004B0672">
      <w:pPr>
        <w:pStyle w:val="Folgeposition"/>
        <w:keepNext/>
        <w:keepLines/>
      </w:pPr>
      <w:r>
        <w:t>A</w:t>
      </w:r>
      <w:r>
        <w:rPr>
          <w:sz w:val="12"/>
        </w:rPr>
        <w:t>+</w:t>
      </w:r>
      <w:r>
        <w:tab/>
        <w:t>Dachknick für DS.19</w:t>
      </w:r>
      <w:r>
        <w:tab/>
        <w:t xml:space="preserve">m </w:t>
      </w:r>
    </w:p>
    <w:p w:rsidR="00A873F7" w:rsidRDefault="00A873F7" w:rsidP="004B0672">
      <w:pPr>
        <w:pStyle w:val="Langtext"/>
      </w:pPr>
      <w:r>
        <w:t>Dachübergang von  _ _ _ ° auf  _ _ _ °</w:t>
      </w:r>
    </w:p>
    <w:p w:rsidR="00A873F7" w:rsidRDefault="00A873F7" w:rsidP="004B0672">
      <w:pPr>
        <w:pStyle w:val="Langtext"/>
      </w:pPr>
      <w:r>
        <w:t>z.B. Dachknick mit PREFALZ Ergänzungsband oder Gleichwertiges.</w:t>
      </w:r>
    </w:p>
    <w:p w:rsidR="00A873F7" w:rsidRDefault="00A873F7" w:rsidP="004B0672">
      <w:pPr>
        <w:pStyle w:val="Langtext"/>
      </w:pPr>
      <w:r>
        <w:t>Angebotenes Erzeugnis: (....)</w:t>
      </w:r>
    </w:p>
    <w:p w:rsidR="00A873F7" w:rsidRDefault="00A873F7" w:rsidP="004B0672">
      <w:pPr>
        <w:pStyle w:val="Folgeposition"/>
        <w:keepNext/>
        <w:keepLines/>
      </w:pPr>
      <w:r>
        <w:t>B</w:t>
      </w:r>
      <w:r>
        <w:rPr>
          <w:sz w:val="12"/>
        </w:rPr>
        <w:t>+</w:t>
      </w:r>
      <w:r>
        <w:tab/>
        <w:t>Dachknick (Mansarde) für DS.19</w:t>
      </w:r>
      <w:r>
        <w:tab/>
        <w:t xml:space="preserve">m </w:t>
      </w:r>
    </w:p>
    <w:p w:rsidR="00A873F7" w:rsidRDefault="00A873F7" w:rsidP="004B0672">
      <w:pPr>
        <w:pStyle w:val="Langtext"/>
      </w:pPr>
      <w:r>
        <w:t>Dachknick für Mansardendächer, einschließlich Aluminiumkantteil und Saumstreifen.</w:t>
      </w:r>
    </w:p>
    <w:p w:rsidR="00A873F7" w:rsidRDefault="00A873F7" w:rsidP="004B0672">
      <w:pPr>
        <w:pStyle w:val="Langtext"/>
      </w:pPr>
      <w:r>
        <w:t>Dachübergang von  _ _ _ ° auf  _ _ _ °</w:t>
      </w:r>
    </w:p>
    <w:p w:rsidR="00A873F7" w:rsidRDefault="00A873F7" w:rsidP="004B0672">
      <w:pPr>
        <w:pStyle w:val="Langtext"/>
      </w:pPr>
      <w:r>
        <w:t>z.B. PREFA Dachknick (Mansarde) oder Gleichwertiges.</w:t>
      </w:r>
    </w:p>
    <w:p w:rsidR="00A873F7" w:rsidRDefault="00A873F7" w:rsidP="004B0672">
      <w:pPr>
        <w:pStyle w:val="Langtext"/>
      </w:pPr>
      <w:r>
        <w:t>Angebotenes Erzeugnis: (....)</w:t>
      </w:r>
    </w:p>
    <w:p w:rsidR="00A873F7" w:rsidRDefault="00A873F7" w:rsidP="004B0672">
      <w:pPr>
        <w:pStyle w:val="Langtext"/>
      </w:pPr>
    </w:p>
    <w:p w:rsidR="00A873F7" w:rsidRDefault="00A873F7" w:rsidP="004B0672">
      <w:pPr>
        <w:pStyle w:val="TrennungPOS"/>
      </w:pPr>
    </w:p>
    <w:p w:rsidR="00A873F7" w:rsidRDefault="00A873F7" w:rsidP="004B0672">
      <w:pPr>
        <w:pStyle w:val="GrundtextPosNr"/>
        <w:keepNext/>
        <w:keepLines/>
      </w:pPr>
      <w:r>
        <w:t>23.P3 16</w:t>
      </w:r>
    </w:p>
    <w:p w:rsidR="00A873F7" w:rsidRDefault="00A873F7" w:rsidP="004B0672">
      <w:pPr>
        <w:pStyle w:val="Grundtext"/>
      </w:pPr>
      <w:r>
        <w:t>Kehlenausbildung aus Aluminiumblech, die Einzelstücke (max. 3000 mm) sind dehnungsgerecht zu verbinden.</w:t>
      </w:r>
    </w:p>
    <w:p w:rsidR="00A873F7" w:rsidRDefault="00A873F7" w:rsidP="004B0672">
      <w:pPr>
        <w:pStyle w:val="Folgeposition"/>
        <w:keepNext/>
        <w:keepLines/>
      </w:pPr>
      <w:r>
        <w:t>A</w:t>
      </w:r>
      <w:r>
        <w:rPr>
          <w:sz w:val="12"/>
        </w:rPr>
        <w:t>+</w:t>
      </w:r>
      <w:r>
        <w:tab/>
        <w:t>PREFA Sicherheitskehle (werksmäßig hergestellt) für DS.19</w:t>
      </w:r>
      <w:r>
        <w:tab/>
        <w:t xml:space="preserve">m </w:t>
      </w:r>
    </w:p>
    <w:p w:rsidR="00A873F7" w:rsidRDefault="00A873F7" w:rsidP="004B0672">
      <w:pPr>
        <w:pStyle w:val="Langtext"/>
      </w:pPr>
      <w:r>
        <w:t>Sicherheitskehlen mit Zusatzfalz.</w:t>
      </w:r>
    </w:p>
    <w:p w:rsidR="00A873F7" w:rsidRDefault="00A873F7" w:rsidP="004B0672">
      <w:pPr>
        <w:pStyle w:val="Langtext"/>
      </w:pPr>
      <w:r>
        <w:t>Zuschnitt: 708 mm</w:t>
      </w:r>
    </w:p>
    <w:p w:rsidR="00A873F7" w:rsidRDefault="00A873F7" w:rsidP="004B0672">
      <w:pPr>
        <w:pStyle w:val="Langtext"/>
      </w:pPr>
      <w:r>
        <w:t>Abkantung: 8 Stk.</w:t>
      </w:r>
    </w:p>
    <w:p w:rsidR="00A873F7" w:rsidRDefault="00A873F7" w:rsidP="004B0672">
      <w:pPr>
        <w:pStyle w:val="Langtext"/>
      </w:pPr>
      <w:r>
        <w:t>Materialdicke: wie Dachschindel DS. 19</w:t>
      </w:r>
    </w:p>
    <w:p w:rsidR="00A873F7" w:rsidRDefault="00A873F7" w:rsidP="004B0672">
      <w:pPr>
        <w:pStyle w:val="Langtext"/>
      </w:pPr>
      <w:r>
        <w:t>Farbe: wie Dachschindel DS.19</w:t>
      </w:r>
    </w:p>
    <w:p w:rsidR="00A873F7" w:rsidRDefault="00A873F7" w:rsidP="004B0672">
      <w:pPr>
        <w:pStyle w:val="Langtext"/>
      </w:pPr>
      <w:r>
        <w:t>z.B. PREFA Sicherheitskehle (werksmäßig hergestellt) oder Gleichwertiges.</w:t>
      </w:r>
    </w:p>
    <w:p w:rsidR="00A873F7" w:rsidRDefault="00A873F7" w:rsidP="004B0672">
      <w:pPr>
        <w:pStyle w:val="Langtext"/>
      </w:pPr>
      <w:r>
        <w:t>Angebotenes Erzeugnis: (....)</w:t>
      </w:r>
    </w:p>
    <w:p w:rsidR="00A873F7" w:rsidRDefault="00A873F7" w:rsidP="004B0672">
      <w:pPr>
        <w:pStyle w:val="Folgeposition"/>
        <w:keepNext/>
        <w:keepLines/>
      </w:pPr>
      <w:r>
        <w:t>B</w:t>
      </w:r>
      <w:r>
        <w:rPr>
          <w:sz w:val="12"/>
        </w:rPr>
        <w:t>+</w:t>
      </w:r>
      <w:r>
        <w:tab/>
        <w:t>Kehlenausbildung aus PREFALZ Ergänzungsband für DS.19</w:t>
      </w:r>
      <w:r>
        <w:tab/>
        <w:t xml:space="preserve">m </w:t>
      </w:r>
    </w:p>
    <w:p w:rsidR="00A873F7" w:rsidRDefault="00A873F7" w:rsidP="004B0672">
      <w:pPr>
        <w:pStyle w:val="Langtext"/>
      </w:pPr>
      <w:r>
        <w:t>Zuschnitt:  _ _ _ mm</w:t>
      </w:r>
    </w:p>
    <w:p w:rsidR="00A873F7" w:rsidRDefault="00A873F7" w:rsidP="004B0672">
      <w:pPr>
        <w:pStyle w:val="Langtext"/>
      </w:pPr>
      <w:r>
        <w:t>Abkantung:  _ _ _ Stk.</w:t>
      </w:r>
    </w:p>
    <w:p w:rsidR="00A873F7" w:rsidRDefault="00A873F7" w:rsidP="004B0672">
      <w:pPr>
        <w:pStyle w:val="Langtext"/>
      </w:pPr>
      <w:r>
        <w:t>Materialdicke: wie Dachschindel DS.19</w:t>
      </w:r>
    </w:p>
    <w:p w:rsidR="00A873F7" w:rsidRDefault="00A873F7" w:rsidP="004B0672">
      <w:pPr>
        <w:pStyle w:val="Langtext"/>
      </w:pPr>
      <w:r>
        <w:t>Farbe: wie Dachschindel DS.19</w:t>
      </w:r>
    </w:p>
    <w:p w:rsidR="00A873F7" w:rsidRDefault="00A873F7" w:rsidP="004B0672">
      <w:pPr>
        <w:pStyle w:val="Langtext"/>
      </w:pPr>
      <w:r>
        <w:t>z.B. Kehlenausbildung aus PREFALZ Ergänzungsband oder Gleichwertiges.</w:t>
      </w:r>
    </w:p>
    <w:p w:rsidR="00A873F7" w:rsidRDefault="00A873F7" w:rsidP="004B0672">
      <w:pPr>
        <w:pStyle w:val="Langtext"/>
      </w:pPr>
      <w:r>
        <w:t>Angebotenes Erzeugnis: (....)</w:t>
      </w:r>
    </w:p>
    <w:p w:rsidR="00A873F7" w:rsidRDefault="00A873F7" w:rsidP="004B0672">
      <w:pPr>
        <w:pStyle w:val="Langtext"/>
      </w:pPr>
    </w:p>
    <w:p w:rsidR="00A873F7" w:rsidRDefault="00A873F7" w:rsidP="004B0672">
      <w:pPr>
        <w:pStyle w:val="Folgeposition"/>
        <w:keepNext/>
        <w:keepLines/>
      </w:pPr>
      <w:r>
        <w:t>C</w:t>
      </w:r>
      <w:r>
        <w:rPr>
          <w:sz w:val="12"/>
        </w:rPr>
        <w:t>+</w:t>
      </w:r>
      <w:r>
        <w:tab/>
        <w:t>Kehlenausbildung vertieft aus PREFALZ Erg.band für DS.19</w:t>
      </w:r>
      <w:r>
        <w:tab/>
        <w:t xml:space="preserve">m </w:t>
      </w:r>
    </w:p>
    <w:p w:rsidR="00A873F7" w:rsidRDefault="00A873F7" w:rsidP="004B0672">
      <w:pPr>
        <w:pStyle w:val="Langtext"/>
      </w:pPr>
      <w:r>
        <w:t>Kehlausbildung vertieft als Kehlrinne, auf vorhandener, tiefergelegten Unterkonstruktion, einschließlich aufbringen einer Lage Unterdeckbahn als zusätzliche Rückstausicherung.</w:t>
      </w:r>
    </w:p>
    <w:p w:rsidR="00A873F7" w:rsidRDefault="00A873F7" w:rsidP="004B0672">
      <w:pPr>
        <w:pStyle w:val="Langtext"/>
      </w:pPr>
      <w:r>
        <w:t>Zuschnitt:  _ _ _ mm</w:t>
      </w:r>
    </w:p>
    <w:p w:rsidR="00A873F7" w:rsidRDefault="00A873F7" w:rsidP="004B0672">
      <w:pPr>
        <w:pStyle w:val="Langtext"/>
      </w:pPr>
      <w:r>
        <w:t>Abkantung: bis 5 Stk.</w:t>
      </w:r>
    </w:p>
    <w:p w:rsidR="00A873F7" w:rsidRDefault="00A873F7" w:rsidP="004B0672">
      <w:pPr>
        <w:pStyle w:val="Langtext"/>
      </w:pPr>
      <w:r>
        <w:t>Materialdicke: wie Dachschindel DS. 19</w:t>
      </w:r>
    </w:p>
    <w:p w:rsidR="00A873F7" w:rsidRDefault="00A873F7" w:rsidP="00261E08">
      <w:pPr>
        <w:pStyle w:val="Langtext"/>
      </w:pPr>
      <w:r>
        <w:t>Farbe: wie Dachschindel DS.19</w:t>
      </w:r>
    </w:p>
    <w:p w:rsidR="00A873F7" w:rsidRDefault="00A873F7" w:rsidP="00261E08">
      <w:pPr>
        <w:pStyle w:val="Langtext"/>
      </w:pPr>
      <w:r>
        <w:t>z.B. Kehlenausbildung, vertieft, aus PREFALZ Ergänzungsband oder Gleichwertiges.</w:t>
      </w:r>
    </w:p>
    <w:p w:rsidR="00A873F7" w:rsidRDefault="00A873F7" w:rsidP="00261E08">
      <w:pPr>
        <w:pStyle w:val="Langtext"/>
      </w:pPr>
      <w:r>
        <w:t>Angebotenes Erzeugnis: (....)</w:t>
      </w:r>
    </w:p>
    <w:p w:rsidR="00A873F7" w:rsidRDefault="00A873F7" w:rsidP="00261E08">
      <w:pPr>
        <w:pStyle w:val="Langtext"/>
      </w:pPr>
    </w:p>
    <w:p w:rsidR="00A873F7" w:rsidRDefault="00A873F7" w:rsidP="00261E08">
      <w:pPr>
        <w:pStyle w:val="Folgeposition"/>
        <w:keepNext/>
        <w:keepLines/>
      </w:pPr>
      <w:r>
        <w:t>D</w:t>
      </w:r>
      <w:r>
        <w:rPr>
          <w:sz w:val="12"/>
        </w:rPr>
        <w:t>+</w:t>
      </w:r>
      <w:r>
        <w:tab/>
        <w:t>Kehlenausbildung (Kurvenkehlen) für DS.19</w:t>
      </w:r>
      <w:r>
        <w:tab/>
        <w:t xml:space="preserve">m </w:t>
      </w:r>
    </w:p>
    <w:p w:rsidR="00A873F7" w:rsidRDefault="00A873F7" w:rsidP="00261E08">
      <w:pPr>
        <w:pStyle w:val="Langtext"/>
      </w:pPr>
      <w:r>
        <w:t>Runde bzw. gefaltete Kehlenausbildung bei Rundgauben.</w:t>
      </w:r>
    </w:p>
    <w:p w:rsidR="00A873F7" w:rsidRDefault="00A873F7" w:rsidP="00261E08">
      <w:pPr>
        <w:pStyle w:val="Langtext"/>
      </w:pPr>
      <w:r>
        <w:t>Gaubenbreite:  _ _ _ mm</w:t>
      </w:r>
    </w:p>
    <w:p w:rsidR="00A873F7" w:rsidRDefault="00A873F7" w:rsidP="00261E08">
      <w:pPr>
        <w:pStyle w:val="Langtext"/>
      </w:pPr>
      <w:r>
        <w:t>Stichhöhe:  _ _ _ mm</w:t>
      </w:r>
    </w:p>
    <w:p w:rsidR="00A873F7" w:rsidRDefault="00A873F7" w:rsidP="00261E08">
      <w:pPr>
        <w:pStyle w:val="Langtext"/>
      </w:pPr>
      <w:r>
        <w:t>Hauptdachneigung:  _ _ _ °</w:t>
      </w:r>
    </w:p>
    <w:p w:rsidR="00A873F7" w:rsidRDefault="00A873F7" w:rsidP="00261E08">
      <w:pPr>
        <w:pStyle w:val="Langtext"/>
      </w:pPr>
      <w:r>
        <w:t>Materialdicke: wie Dachschindel DS.19</w:t>
      </w:r>
    </w:p>
    <w:p w:rsidR="00A873F7" w:rsidRDefault="00A873F7" w:rsidP="00261E08">
      <w:pPr>
        <w:pStyle w:val="Langtext"/>
      </w:pPr>
      <w:r>
        <w:t>Farbe: wie Dachschindel DS.19</w:t>
      </w:r>
    </w:p>
    <w:p w:rsidR="00A873F7" w:rsidRDefault="00A873F7" w:rsidP="00261E08">
      <w:pPr>
        <w:pStyle w:val="Langtext"/>
      </w:pPr>
      <w:r>
        <w:t>z.B. PREFALZ Kehlenausbildung (Kurvenkehlen) oder Gleichwertiges.</w:t>
      </w:r>
    </w:p>
    <w:p w:rsidR="00A873F7" w:rsidRDefault="00A873F7" w:rsidP="00261E08">
      <w:pPr>
        <w:pStyle w:val="Langtext"/>
      </w:pPr>
      <w:r>
        <w:t>Angebotenes Erzeugnis: (....)</w:t>
      </w:r>
    </w:p>
    <w:p w:rsidR="00A873F7" w:rsidRDefault="00A873F7" w:rsidP="00261E08">
      <w:pPr>
        <w:pStyle w:val="Langtext"/>
      </w:pPr>
    </w:p>
    <w:p w:rsidR="00A873F7" w:rsidRDefault="00A873F7" w:rsidP="00261E08">
      <w:pPr>
        <w:pStyle w:val="Folgeposition"/>
        <w:keepNext/>
        <w:keepLines/>
      </w:pPr>
      <w:r>
        <w:t>E</w:t>
      </w:r>
      <w:r>
        <w:rPr>
          <w:sz w:val="12"/>
        </w:rPr>
        <w:t>+</w:t>
      </w:r>
      <w:r>
        <w:tab/>
        <w:t>Wandanschlusskehle mit PREFALZ Ergänzungsband für DS.19</w:t>
      </w:r>
      <w:r>
        <w:tab/>
        <w:t xml:space="preserve">m </w:t>
      </w:r>
    </w:p>
    <w:p w:rsidR="00A873F7" w:rsidRDefault="00A873F7" w:rsidP="00261E08">
      <w:pPr>
        <w:pStyle w:val="Langtext"/>
      </w:pPr>
      <w:r>
        <w:t>Kehlbleche für den seitlichen Wandanschluss.</w:t>
      </w:r>
    </w:p>
    <w:p w:rsidR="00A873F7" w:rsidRDefault="00A873F7" w:rsidP="00261E08">
      <w:pPr>
        <w:pStyle w:val="Langtext"/>
      </w:pPr>
      <w:r>
        <w:t>Zuschnitt:  _ _ _ mm</w:t>
      </w:r>
    </w:p>
    <w:p w:rsidR="00A873F7" w:rsidRDefault="00A873F7" w:rsidP="00261E08">
      <w:pPr>
        <w:pStyle w:val="Langtext"/>
      </w:pPr>
      <w:r>
        <w:t>Abkantung: bis 4 Stk.</w:t>
      </w:r>
    </w:p>
    <w:p w:rsidR="00A873F7" w:rsidRDefault="00A873F7" w:rsidP="00261E08">
      <w:pPr>
        <w:pStyle w:val="Langtext"/>
      </w:pPr>
      <w:r>
        <w:t>Materialdicke: wie Dachschindel DS.19</w:t>
      </w:r>
    </w:p>
    <w:p w:rsidR="00A873F7" w:rsidRDefault="00A873F7" w:rsidP="00261E08">
      <w:pPr>
        <w:pStyle w:val="Langtext"/>
      </w:pPr>
      <w:r>
        <w:t>Materialqualität: wie Dachschindel DS.19</w:t>
      </w:r>
    </w:p>
    <w:p w:rsidR="00A873F7" w:rsidRDefault="00A873F7" w:rsidP="00261E08">
      <w:pPr>
        <w:pStyle w:val="Langtext"/>
      </w:pPr>
      <w:r>
        <w:t>Farbe: wie Dachschindel DS.19</w:t>
      </w:r>
    </w:p>
    <w:p w:rsidR="00A873F7" w:rsidRDefault="00A873F7" w:rsidP="00261E08">
      <w:pPr>
        <w:pStyle w:val="Langtext"/>
      </w:pPr>
      <w:r>
        <w:t>z.B. Wandanschlusskehle mit PREFALZ Ergänzungsband oder Gleichwertiges.</w:t>
      </w:r>
    </w:p>
    <w:p w:rsidR="00A873F7" w:rsidRDefault="00A873F7" w:rsidP="00261E08">
      <w:pPr>
        <w:pStyle w:val="Langtext"/>
      </w:pPr>
      <w:r>
        <w:t>Angebotenes Erzeugnis: (....)</w:t>
      </w:r>
    </w:p>
    <w:p w:rsidR="00A873F7" w:rsidRDefault="00A873F7" w:rsidP="00261E08">
      <w:pPr>
        <w:pStyle w:val="Langtext"/>
      </w:pPr>
    </w:p>
    <w:p w:rsidR="00A873F7" w:rsidRDefault="00A873F7" w:rsidP="00261E08">
      <w:pPr>
        <w:pStyle w:val="Folgeposition"/>
        <w:keepNext/>
        <w:keepLines/>
      </w:pPr>
      <w:r>
        <w:t>F</w:t>
      </w:r>
      <w:r>
        <w:rPr>
          <w:sz w:val="12"/>
        </w:rPr>
        <w:t>+</w:t>
      </w:r>
      <w:r>
        <w:tab/>
        <w:t>Fenster-/Wasserrutsche aus PREFALZ Ergänzungsband für DS.19</w:t>
      </w:r>
      <w:r>
        <w:tab/>
        <w:t xml:space="preserve">m </w:t>
      </w:r>
    </w:p>
    <w:p w:rsidR="00A873F7" w:rsidRDefault="00A873F7" w:rsidP="00261E08">
      <w:pPr>
        <w:pStyle w:val="Langtext"/>
      </w:pPr>
      <w:r>
        <w:t>Mit beidseitigem Steh- und Wasserfalz.</w:t>
      </w:r>
    </w:p>
    <w:p w:rsidR="00A873F7" w:rsidRDefault="00A873F7" w:rsidP="00261E08">
      <w:pPr>
        <w:pStyle w:val="Langtext"/>
      </w:pPr>
      <w:r>
        <w:t>Abmessung:  _ _ _ x  _ _ _ mm</w:t>
      </w:r>
    </w:p>
    <w:p w:rsidR="00A873F7" w:rsidRDefault="00A873F7" w:rsidP="00261E08">
      <w:pPr>
        <w:pStyle w:val="Langtext"/>
      </w:pPr>
      <w:r>
        <w:t>Materialdicke: wie Dachschindel DS.19</w:t>
      </w:r>
    </w:p>
    <w:p w:rsidR="00A873F7" w:rsidRDefault="00A873F7" w:rsidP="00261E08">
      <w:pPr>
        <w:pStyle w:val="Langtext"/>
      </w:pPr>
      <w:r>
        <w:t>Materialqualität: wie Dachschindel DS.19</w:t>
      </w:r>
    </w:p>
    <w:p w:rsidR="00A873F7" w:rsidRDefault="00A873F7" w:rsidP="00261E08">
      <w:pPr>
        <w:pStyle w:val="Langtext"/>
      </w:pPr>
      <w:r>
        <w:t>Farbe: wie Dachschindel DS.19</w:t>
      </w:r>
    </w:p>
    <w:p w:rsidR="00A873F7" w:rsidRDefault="00A873F7" w:rsidP="00261E08">
      <w:pPr>
        <w:pStyle w:val="Langtext"/>
      </w:pPr>
      <w:r>
        <w:t>z.B. Fenster-/Wasserrutsche aus PREFALZ Ergänzungsband oder Gleichwertiges.</w:t>
      </w:r>
    </w:p>
    <w:p w:rsidR="00A873F7" w:rsidRDefault="00A873F7" w:rsidP="00261E08">
      <w:pPr>
        <w:pStyle w:val="Langtext"/>
      </w:pPr>
      <w:r>
        <w:t>Angebotenes Erzeugnis: (....)</w:t>
      </w:r>
    </w:p>
    <w:p w:rsidR="00A873F7" w:rsidRDefault="00A873F7" w:rsidP="00261E08">
      <w:pPr>
        <w:pStyle w:val="TrennungPOS"/>
      </w:pPr>
    </w:p>
    <w:p w:rsidR="00A873F7" w:rsidRDefault="00A873F7" w:rsidP="00261E08">
      <w:pPr>
        <w:pStyle w:val="GrundtextPosNr"/>
        <w:keepNext/>
        <w:keepLines/>
      </w:pPr>
      <w:r>
        <w:t>23.P3 18</w:t>
      </w:r>
    </w:p>
    <w:p w:rsidR="00A873F7" w:rsidRDefault="00A873F7" w:rsidP="00261E08">
      <w:pPr>
        <w:pStyle w:val="Grundtext"/>
      </w:pPr>
      <w:r>
        <w:t>Brustblech aus Aluminiumblech zu firstseitigen Anschlüssen an Dacheinbauten, die Einzelstücke (max. 3000 mm) sind dehnungsgerecht zu verbinden.</w:t>
      </w:r>
    </w:p>
    <w:p w:rsidR="00A873F7" w:rsidRDefault="00A873F7" w:rsidP="00261E08">
      <w:pPr>
        <w:pStyle w:val="Folgeposition"/>
        <w:keepNext/>
        <w:keepLines/>
      </w:pPr>
      <w:r>
        <w:t>A</w:t>
      </w:r>
      <w:r>
        <w:rPr>
          <w:sz w:val="12"/>
        </w:rPr>
        <w:t>+</w:t>
      </w:r>
      <w:r>
        <w:tab/>
        <w:t>Brustblech aus PREFALZ Ergänzungsband für DS.19</w:t>
      </w:r>
      <w:r>
        <w:tab/>
        <w:t xml:space="preserve">m </w:t>
      </w:r>
    </w:p>
    <w:p w:rsidR="00A873F7" w:rsidRDefault="00A873F7" w:rsidP="00261E08">
      <w:pPr>
        <w:pStyle w:val="Langtext"/>
      </w:pPr>
      <w:r>
        <w:t>Zuschnitt:  _ _ _ mm</w:t>
      </w:r>
    </w:p>
    <w:p w:rsidR="00A873F7" w:rsidRDefault="00A873F7" w:rsidP="00261E08">
      <w:pPr>
        <w:pStyle w:val="Langtext"/>
      </w:pPr>
      <w:r>
        <w:t>Abkantung:  _ _ _ Stk.</w:t>
      </w:r>
    </w:p>
    <w:p w:rsidR="00A873F7" w:rsidRDefault="00A873F7" w:rsidP="00261E08">
      <w:pPr>
        <w:pStyle w:val="Langtext"/>
      </w:pPr>
      <w:r>
        <w:t>Materialdicke: wie Dachschindel DS.19</w:t>
      </w:r>
    </w:p>
    <w:p w:rsidR="00A873F7" w:rsidRDefault="00A873F7" w:rsidP="00261E08">
      <w:pPr>
        <w:pStyle w:val="Langtext"/>
      </w:pPr>
      <w:r>
        <w:t>Farbe: wie Dachschindel DS.19</w:t>
      </w:r>
    </w:p>
    <w:p w:rsidR="00A873F7" w:rsidRDefault="00A873F7" w:rsidP="00261E08">
      <w:pPr>
        <w:pStyle w:val="Langtext"/>
      </w:pPr>
      <w:r>
        <w:t>z.B. Brustblech aus PREFALZ Ergänzungsband oder Gleichwertiges.</w:t>
      </w:r>
    </w:p>
    <w:p w:rsidR="00A873F7" w:rsidRDefault="00A873F7" w:rsidP="00261E08">
      <w:pPr>
        <w:pStyle w:val="Langtext"/>
      </w:pPr>
      <w:r>
        <w:t>Angebotenes Erzeugnis: (....)</w:t>
      </w:r>
    </w:p>
    <w:p w:rsidR="00A873F7" w:rsidRDefault="00A873F7" w:rsidP="00261E08">
      <w:pPr>
        <w:pStyle w:val="TrennungPOS"/>
      </w:pPr>
    </w:p>
    <w:p w:rsidR="00A873F7" w:rsidRDefault="00A873F7" w:rsidP="00261E08">
      <w:pPr>
        <w:pStyle w:val="GrundtextPosNr"/>
        <w:keepNext/>
        <w:keepLines/>
      </w:pPr>
      <w:r>
        <w:t>23.P3 20</w:t>
      </w:r>
    </w:p>
    <w:p w:rsidR="00A873F7" w:rsidRDefault="00A873F7" w:rsidP="00261E08">
      <w:pPr>
        <w:pStyle w:val="Grundtext"/>
      </w:pPr>
      <w:r>
        <w:t>First-/Gratreiter aus Aluminiumblech.</w:t>
      </w:r>
    </w:p>
    <w:p w:rsidR="00A873F7" w:rsidRDefault="00A873F7" w:rsidP="00261E08">
      <w:pPr>
        <w:pStyle w:val="Folgeposition"/>
        <w:keepNext/>
        <w:keepLines/>
      </w:pPr>
      <w:r>
        <w:t>A</w:t>
      </w:r>
      <w:r>
        <w:rPr>
          <w:sz w:val="12"/>
        </w:rPr>
        <w:t>+</w:t>
      </w:r>
      <w:r>
        <w:tab/>
        <w:t>PREFA Jetlüfter (First-/Gratentlüfter), selbsttr. für DS.19</w:t>
      </w:r>
      <w:r>
        <w:tab/>
        <w:t xml:space="preserve">m </w:t>
      </w:r>
    </w:p>
    <w:p w:rsidR="00A873F7" w:rsidRDefault="00A873F7" w:rsidP="00261E08">
      <w:pPr>
        <w:pStyle w:val="Langtext"/>
      </w:pPr>
      <w:r>
        <w:t>Selbsttragend, halbrund geformt, zur Entlüftung von Belüftungsebenen einschließlich Befestigungsmaterial (NIRO-Schrauben 4,5/60 mm mit Dichtscheibe).</w:t>
      </w:r>
    </w:p>
    <w:p w:rsidR="00A873F7" w:rsidRDefault="00A873F7" w:rsidP="00261E08">
      <w:pPr>
        <w:pStyle w:val="Langtext"/>
      </w:pPr>
      <w:r>
        <w:t>Stücklängen: 3000/1200 mm</w:t>
      </w:r>
    </w:p>
    <w:p w:rsidR="00A873F7" w:rsidRDefault="00A873F7" w:rsidP="00261E08">
      <w:pPr>
        <w:pStyle w:val="Langtext"/>
      </w:pPr>
      <w:r>
        <w:t>Lüftungsquerschnitt: 250 cm²/lfm</w:t>
      </w:r>
    </w:p>
    <w:p w:rsidR="00A873F7" w:rsidRDefault="00A873F7" w:rsidP="00261E08">
      <w:pPr>
        <w:pStyle w:val="Langtext"/>
      </w:pPr>
      <w:r>
        <w:t>Materialdicke: 1,00 mm</w:t>
      </w:r>
    </w:p>
    <w:p w:rsidR="00A873F7" w:rsidRDefault="00A873F7" w:rsidP="00261E08">
      <w:pPr>
        <w:pStyle w:val="Langtext"/>
      </w:pPr>
      <w:r>
        <w:t>Farbe: wie Dachschindel DS.19</w:t>
      </w:r>
    </w:p>
    <w:p w:rsidR="00A873F7" w:rsidRDefault="00A873F7" w:rsidP="00261E08">
      <w:pPr>
        <w:pStyle w:val="Langtext"/>
      </w:pPr>
      <w:r>
        <w:t>z.B. PREFA Jetlüfter (First-/Gratentlüfter), selbsttragend oder Gleichwertiges.</w:t>
      </w:r>
    </w:p>
    <w:p w:rsidR="00A873F7" w:rsidRDefault="00A873F7" w:rsidP="00261E08">
      <w:pPr>
        <w:pStyle w:val="Langtext"/>
      </w:pPr>
      <w:r>
        <w:t>Angebotenes Erzeugnis: (....)</w:t>
      </w:r>
    </w:p>
    <w:p w:rsidR="00A873F7" w:rsidRDefault="00A873F7" w:rsidP="00261E08">
      <w:pPr>
        <w:pStyle w:val="Folgeposition"/>
        <w:keepNext/>
        <w:keepLines/>
      </w:pPr>
      <w:r>
        <w:t>B</w:t>
      </w:r>
      <w:r>
        <w:rPr>
          <w:sz w:val="12"/>
        </w:rPr>
        <w:t>+</w:t>
      </w:r>
      <w:r>
        <w:tab/>
        <w:t>PREFA Jetlüfter-Vorkopf für DS.19</w:t>
      </w:r>
      <w:r>
        <w:tab/>
        <w:t xml:space="preserve">Stk </w:t>
      </w:r>
    </w:p>
    <w:p w:rsidR="00A873F7" w:rsidRDefault="00A873F7" w:rsidP="00261E08">
      <w:pPr>
        <w:pStyle w:val="Langtext"/>
      </w:pPr>
      <w:r>
        <w:t>halbrund geformt, gerade geschnitten.</w:t>
      </w:r>
    </w:p>
    <w:p w:rsidR="00A873F7" w:rsidRDefault="00A873F7" w:rsidP="00261E08">
      <w:pPr>
        <w:pStyle w:val="Langtext"/>
      </w:pPr>
      <w:r>
        <w:t>Materialdicke: 1,00 mm</w:t>
      </w:r>
    </w:p>
    <w:p w:rsidR="00A873F7" w:rsidRDefault="00A873F7" w:rsidP="00261E08">
      <w:pPr>
        <w:pStyle w:val="Langtext"/>
      </w:pPr>
      <w:r>
        <w:t>Farbe: wie Dachschindel DS.19</w:t>
      </w:r>
    </w:p>
    <w:p w:rsidR="00A873F7" w:rsidRDefault="00A873F7" w:rsidP="00261E08">
      <w:pPr>
        <w:pStyle w:val="Langtext"/>
      </w:pPr>
      <w:r>
        <w:t>z.B. PREFA Jetlüfter-Vorkopf oder Gleichwertiges.</w:t>
      </w:r>
    </w:p>
    <w:p w:rsidR="00A873F7" w:rsidRDefault="00A873F7" w:rsidP="00261E08">
      <w:pPr>
        <w:pStyle w:val="Langtext"/>
      </w:pPr>
      <w:r>
        <w:t>Angebotenes Erzeugnis: (....)</w:t>
      </w:r>
    </w:p>
    <w:p w:rsidR="00A873F7" w:rsidRDefault="00A873F7" w:rsidP="00261E08">
      <w:pPr>
        <w:pStyle w:val="Folgeposition"/>
        <w:keepNext/>
        <w:keepLines/>
      </w:pPr>
      <w:r>
        <w:t>C</w:t>
      </w:r>
      <w:r>
        <w:rPr>
          <w:sz w:val="12"/>
        </w:rPr>
        <w:t>+</w:t>
      </w:r>
      <w:r>
        <w:tab/>
        <w:t>PREFA First-/Gratausbildung unbelüftet für DS.19</w:t>
      </w:r>
      <w:r>
        <w:tab/>
        <w:t xml:space="preserve">m </w:t>
      </w:r>
    </w:p>
    <w:p w:rsidR="00A873F7" w:rsidRDefault="00A873F7" w:rsidP="00261E08">
      <w:pPr>
        <w:pStyle w:val="Langtext"/>
      </w:pPr>
      <w:r>
        <w:t>halbrund geformt, mit eingeprägter Sicke auf vorhandener Holzlatte, einschließlich Befestigungsmaterial (NIRO-Schrauben 4,5/45 mm mit Dichtscheibe).</w:t>
      </w:r>
    </w:p>
    <w:p w:rsidR="00A873F7" w:rsidRDefault="00A873F7" w:rsidP="00261E08">
      <w:pPr>
        <w:pStyle w:val="Langtext"/>
      </w:pPr>
      <w:r>
        <w:t>Länge: 500 mm</w:t>
      </w:r>
    </w:p>
    <w:p w:rsidR="00A873F7" w:rsidRDefault="00A873F7" w:rsidP="00261E08">
      <w:pPr>
        <w:pStyle w:val="Langtext"/>
      </w:pPr>
      <w:r>
        <w:t>Materialdicke: 1,00 mm</w:t>
      </w:r>
    </w:p>
    <w:p w:rsidR="00A873F7" w:rsidRDefault="00A873F7" w:rsidP="00261E08">
      <w:pPr>
        <w:pStyle w:val="Langtext"/>
      </w:pPr>
      <w:r>
        <w:t>Farbe: wie Dachschindel DS.19</w:t>
      </w:r>
    </w:p>
    <w:p w:rsidR="00A873F7" w:rsidRDefault="00A873F7" w:rsidP="00261E08">
      <w:pPr>
        <w:pStyle w:val="Langtext"/>
      </w:pPr>
      <w:r>
        <w:t>z.B. PREFA First-/Gratausbildung unbelüftet oder Gleichwertiges.</w:t>
      </w:r>
    </w:p>
    <w:p w:rsidR="00A873F7" w:rsidRDefault="00A873F7" w:rsidP="00261E08">
      <w:pPr>
        <w:pStyle w:val="Langtext"/>
      </w:pPr>
      <w:r>
        <w:t>Angebotenes Erzeugnis: (....)</w:t>
      </w:r>
    </w:p>
    <w:p w:rsidR="00A873F7" w:rsidRDefault="00A873F7" w:rsidP="00261E08">
      <w:pPr>
        <w:pStyle w:val="Langtext"/>
      </w:pPr>
    </w:p>
    <w:p w:rsidR="00A873F7" w:rsidRDefault="00A873F7" w:rsidP="00261E08">
      <w:pPr>
        <w:pStyle w:val="Folgeposition"/>
        <w:keepNext/>
        <w:keepLines/>
      </w:pPr>
      <w:r>
        <w:t>D</w:t>
      </w:r>
      <w:r>
        <w:rPr>
          <w:sz w:val="12"/>
        </w:rPr>
        <w:t>+</w:t>
      </w:r>
      <w:r>
        <w:tab/>
        <w:t>PREFA Gratreitervorkopf(Viertelk.) für DS.19</w:t>
      </w:r>
      <w:r>
        <w:tab/>
        <w:t xml:space="preserve">Stk </w:t>
      </w:r>
    </w:p>
    <w:p w:rsidR="00A873F7" w:rsidRDefault="00A873F7" w:rsidP="00261E08">
      <w:pPr>
        <w:pStyle w:val="Langtext"/>
      </w:pPr>
      <w:r>
        <w:t>Liefern und Montieren von Grat-/Firstreiter Anfangs/Endstück, Viertelkugel (Viertelk.), einschließlich Befestigungsmaterial und anarbeiten an den Gratreiter. Die Verlegerichtlinien sind einzuhalten.</w:t>
      </w:r>
    </w:p>
    <w:p w:rsidR="00A873F7" w:rsidRDefault="00A873F7" w:rsidP="00261E08">
      <w:pPr>
        <w:pStyle w:val="Langtext"/>
      </w:pPr>
      <w:r>
        <w:t>Materialdicke: 1,50 mm</w:t>
      </w:r>
    </w:p>
    <w:p w:rsidR="00A873F7" w:rsidRDefault="00A873F7" w:rsidP="00261E08">
      <w:pPr>
        <w:pStyle w:val="Langtext"/>
      </w:pPr>
      <w:r>
        <w:t>Materialqualität: wie Dachschindel DS.19</w:t>
      </w:r>
    </w:p>
    <w:p w:rsidR="00A873F7" w:rsidRDefault="00A873F7" w:rsidP="00261E08">
      <w:pPr>
        <w:pStyle w:val="Langtext"/>
      </w:pPr>
      <w:r>
        <w:t>Farbe: wie Dachschindel DS.19</w:t>
      </w:r>
    </w:p>
    <w:p w:rsidR="00A873F7" w:rsidRDefault="00A873F7" w:rsidP="00261E08">
      <w:pPr>
        <w:pStyle w:val="Langtext"/>
      </w:pPr>
      <w:r>
        <w:t>z.B. PREFA Gratreitervorkopf (Viertelkugel) oder Gleichwertiges.</w:t>
      </w:r>
    </w:p>
    <w:p w:rsidR="00A873F7" w:rsidRDefault="00A873F7" w:rsidP="00261E08">
      <w:pPr>
        <w:pStyle w:val="Langtext"/>
      </w:pPr>
      <w:r>
        <w:t>Angebotenes Erzeugnis: (....)</w:t>
      </w:r>
    </w:p>
    <w:p w:rsidR="00A873F7" w:rsidRDefault="00A873F7" w:rsidP="00261E08">
      <w:pPr>
        <w:pStyle w:val="Langtext"/>
      </w:pPr>
    </w:p>
    <w:p w:rsidR="00A873F7" w:rsidRDefault="00A873F7" w:rsidP="00261E08">
      <w:pPr>
        <w:pStyle w:val="TrennungPOS"/>
      </w:pPr>
    </w:p>
    <w:p w:rsidR="00A873F7" w:rsidRDefault="00A873F7" w:rsidP="00261E08">
      <w:pPr>
        <w:pStyle w:val="GrundtextPosNr"/>
        <w:keepNext/>
        <w:keepLines/>
      </w:pPr>
      <w:r>
        <w:t>23.P3 22</w:t>
      </w:r>
    </w:p>
    <w:p w:rsidR="00A873F7" w:rsidRDefault="00A873F7" w:rsidP="00261E08">
      <w:pPr>
        <w:pStyle w:val="Grundtext"/>
      </w:pPr>
      <w:r>
        <w:t>Wandentlüfter aus Aluminiumblech.</w:t>
      </w:r>
    </w:p>
    <w:p w:rsidR="00A873F7" w:rsidRDefault="00A873F7" w:rsidP="00261E08">
      <w:pPr>
        <w:pStyle w:val="Folgeposition"/>
        <w:keepNext/>
        <w:keepLines/>
      </w:pPr>
      <w:r>
        <w:t>A</w:t>
      </w:r>
      <w:r>
        <w:rPr>
          <w:sz w:val="12"/>
        </w:rPr>
        <w:t>+</w:t>
      </w:r>
      <w:r>
        <w:tab/>
        <w:t>Wandentlüfter aus PREFALZ Erg.-band (Labyrinth) für DS.19</w:t>
      </w:r>
      <w:r>
        <w:tab/>
        <w:t xml:space="preserve">m </w:t>
      </w:r>
    </w:p>
    <w:p w:rsidR="00A873F7" w:rsidRDefault="00A873F7" w:rsidP="00261E08">
      <w:pPr>
        <w:pStyle w:val="Langtext"/>
      </w:pPr>
      <w:r>
        <w:t>Auf vorhandener Unterkonstruktion.</w:t>
      </w:r>
    </w:p>
    <w:p w:rsidR="00A873F7" w:rsidRDefault="00A873F7" w:rsidP="00261E08">
      <w:pPr>
        <w:pStyle w:val="Langtext"/>
      </w:pPr>
      <w:r>
        <w:t>Farbe: wie Dachschindel DS.19</w:t>
      </w:r>
    </w:p>
    <w:p w:rsidR="00A873F7" w:rsidRDefault="00A873F7" w:rsidP="00261E08">
      <w:pPr>
        <w:pStyle w:val="Langtext"/>
      </w:pPr>
      <w:r>
        <w:t>Materialqualität: wie Dachschindel DS.19</w:t>
      </w:r>
    </w:p>
    <w:p w:rsidR="00A873F7" w:rsidRDefault="00A873F7" w:rsidP="00261E08">
      <w:pPr>
        <w:pStyle w:val="Langtext"/>
      </w:pPr>
      <w:r>
        <w:t>Brustblech:</w:t>
      </w:r>
    </w:p>
    <w:p w:rsidR="00A873F7" w:rsidRDefault="00A873F7" w:rsidP="00261E08">
      <w:pPr>
        <w:pStyle w:val="Langtext"/>
      </w:pPr>
      <w:r>
        <w:t>Zuschnitt: bis 500 mm</w:t>
      </w:r>
    </w:p>
    <w:p w:rsidR="00A873F7" w:rsidRDefault="00A873F7" w:rsidP="00261E08">
      <w:pPr>
        <w:pStyle w:val="Langtext"/>
      </w:pPr>
      <w:r>
        <w:t>Abkantungen: 3 Stk.</w:t>
      </w:r>
    </w:p>
    <w:p w:rsidR="00A873F7" w:rsidRDefault="00A873F7" w:rsidP="00261E08">
      <w:pPr>
        <w:pStyle w:val="Langtext"/>
      </w:pPr>
      <w:r>
        <w:t>Materialdicke: 0,7 mm</w:t>
      </w:r>
    </w:p>
    <w:p w:rsidR="00A873F7" w:rsidRDefault="00A873F7" w:rsidP="00261E08">
      <w:pPr>
        <w:pStyle w:val="Langtext"/>
      </w:pPr>
      <w:r>
        <w:t>Haftstreifen:</w:t>
      </w:r>
    </w:p>
    <w:p w:rsidR="00A873F7" w:rsidRDefault="00A873F7" w:rsidP="00261E08">
      <w:pPr>
        <w:pStyle w:val="Langtext"/>
      </w:pPr>
      <w:r>
        <w:t>Zuschnitt: bis 200 mm</w:t>
      </w:r>
    </w:p>
    <w:p w:rsidR="00A873F7" w:rsidRDefault="00A873F7" w:rsidP="00261E08">
      <w:pPr>
        <w:pStyle w:val="Langtext"/>
      </w:pPr>
      <w:r>
        <w:t>Abkantungen: 2 Stk.</w:t>
      </w:r>
    </w:p>
    <w:p w:rsidR="00A873F7" w:rsidRDefault="00A873F7" w:rsidP="00261E08">
      <w:pPr>
        <w:pStyle w:val="Langtext"/>
      </w:pPr>
      <w:r>
        <w:t>Materialdicke: mind. 1 mm</w:t>
      </w:r>
    </w:p>
    <w:p w:rsidR="00A873F7" w:rsidRDefault="00A873F7" w:rsidP="00261E08">
      <w:pPr>
        <w:pStyle w:val="Langtext"/>
      </w:pPr>
      <w:r>
        <w:t>Abdeckung:</w:t>
      </w:r>
    </w:p>
    <w:p w:rsidR="00A873F7" w:rsidRDefault="00A873F7" w:rsidP="00261E08">
      <w:pPr>
        <w:pStyle w:val="Langtext"/>
      </w:pPr>
      <w:r>
        <w:t>Zuschnitt: bis 500 mm</w:t>
      </w:r>
    </w:p>
    <w:p w:rsidR="00A873F7" w:rsidRDefault="00A873F7" w:rsidP="00261E08">
      <w:pPr>
        <w:pStyle w:val="Langtext"/>
      </w:pPr>
      <w:r>
        <w:t>Abkantungen: bis 5 Stk.</w:t>
      </w:r>
    </w:p>
    <w:p w:rsidR="00A873F7" w:rsidRDefault="00A873F7" w:rsidP="00261E08">
      <w:pPr>
        <w:pStyle w:val="Langtext"/>
      </w:pPr>
      <w:r>
        <w:t>Materialdicke: 0,7 mm</w:t>
      </w:r>
    </w:p>
    <w:p w:rsidR="00A873F7" w:rsidRDefault="00A873F7" w:rsidP="00261E08">
      <w:pPr>
        <w:pStyle w:val="Langtext"/>
      </w:pPr>
      <w:r>
        <w:t>Lochblech:</w:t>
      </w:r>
    </w:p>
    <w:p w:rsidR="00A873F7" w:rsidRDefault="00A873F7" w:rsidP="00261E08">
      <w:pPr>
        <w:pStyle w:val="Langtext"/>
      </w:pPr>
      <w:r>
        <w:t>Rundlochung Ø 5 mm</w:t>
      </w:r>
    </w:p>
    <w:p w:rsidR="00A873F7" w:rsidRDefault="00A873F7" w:rsidP="00261E08">
      <w:pPr>
        <w:pStyle w:val="Langtext"/>
      </w:pPr>
      <w:r>
        <w:t>Zuschnitt: bis 150 mm</w:t>
      </w:r>
    </w:p>
    <w:p w:rsidR="00A873F7" w:rsidRDefault="00A873F7" w:rsidP="00261E08">
      <w:pPr>
        <w:pStyle w:val="Langtext"/>
      </w:pPr>
      <w:r>
        <w:t>Abkantungen: bis 2 Stk.</w:t>
      </w:r>
    </w:p>
    <w:p w:rsidR="00A873F7" w:rsidRDefault="00A873F7" w:rsidP="00261E08">
      <w:pPr>
        <w:pStyle w:val="Langtext"/>
      </w:pPr>
      <w:r>
        <w:t>Materialdicke: 0,7 mm</w:t>
      </w:r>
    </w:p>
    <w:p w:rsidR="00A873F7" w:rsidRDefault="00A873F7" w:rsidP="00261E08">
      <w:pPr>
        <w:pStyle w:val="Langtext"/>
      </w:pPr>
      <w:r>
        <w:t>z.B. Wandentlüfter aus PREFALZ Ergänzungsband (Labyrinth) oder Gleichwertiges.</w:t>
      </w:r>
    </w:p>
    <w:p w:rsidR="00A873F7" w:rsidRDefault="00A873F7" w:rsidP="00E27F25">
      <w:pPr>
        <w:pStyle w:val="Langtext"/>
      </w:pPr>
      <w:r>
        <w:t>Angebotenes Erzeugnis: (....)</w:t>
      </w:r>
    </w:p>
    <w:p w:rsidR="00A873F7" w:rsidRDefault="00A873F7" w:rsidP="00E27F25">
      <w:pPr>
        <w:pStyle w:val="Folgeposition"/>
        <w:keepNext/>
        <w:keepLines/>
      </w:pPr>
      <w:r>
        <w:t>B</w:t>
      </w:r>
      <w:r>
        <w:rPr>
          <w:sz w:val="12"/>
        </w:rPr>
        <w:t>+</w:t>
      </w:r>
      <w:r>
        <w:tab/>
        <w:t>Pultdachabschluss aus PREFALZ Ergänzungsband für DS.19</w:t>
      </w:r>
      <w:r>
        <w:tab/>
        <w:t xml:space="preserve">m </w:t>
      </w:r>
    </w:p>
    <w:p w:rsidR="00A873F7" w:rsidRDefault="00A873F7" w:rsidP="00E27F25">
      <w:pPr>
        <w:pStyle w:val="Langtext"/>
      </w:pPr>
      <w:r>
        <w:t>Auf vorhandener Unterkonstruktion, einschließlich Haftstreifen und Lochblech.</w:t>
      </w:r>
    </w:p>
    <w:p w:rsidR="00A873F7" w:rsidRDefault="00A873F7" w:rsidP="00E27F25">
      <w:pPr>
        <w:pStyle w:val="Langtext"/>
      </w:pPr>
      <w:r>
        <w:t>Abdeckprofil:</w:t>
      </w:r>
    </w:p>
    <w:p w:rsidR="00A873F7" w:rsidRDefault="00A873F7" w:rsidP="00E27F25">
      <w:pPr>
        <w:pStyle w:val="Langtext"/>
      </w:pPr>
      <w:r>
        <w:t>Zuschnitt:  _ _ _ mm</w:t>
      </w:r>
    </w:p>
    <w:p w:rsidR="00A873F7" w:rsidRDefault="00A873F7" w:rsidP="00E27F25">
      <w:pPr>
        <w:pStyle w:val="Langtext"/>
      </w:pPr>
      <w:r>
        <w:t>Abkantung:  _ _ _ Stk.</w:t>
      </w:r>
    </w:p>
    <w:p w:rsidR="00A873F7" w:rsidRDefault="00A873F7" w:rsidP="00E27F25">
      <w:pPr>
        <w:pStyle w:val="Langtext"/>
      </w:pPr>
      <w:r>
        <w:t>Materialdicke: wie Dachschindel DS.19</w:t>
      </w:r>
    </w:p>
    <w:p w:rsidR="00A873F7" w:rsidRDefault="00A873F7" w:rsidP="00E27F25">
      <w:pPr>
        <w:pStyle w:val="Langtext"/>
      </w:pPr>
      <w:r>
        <w:t>Farbe: wie Dachschindel DS.19</w:t>
      </w:r>
    </w:p>
    <w:p w:rsidR="00A873F7" w:rsidRDefault="00A873F7" w:rsidP="00E27F25">
      <w:pPr>
        <w:pStyle w:val="Langtext"/>
      </w:pPr>
      <w:r>
        <w:t>z.B. Pultdachabschluss aus PREFALZ Ergänzungsband oder Gleichwertiges.</w:t>
      </w:r>
    </w:p>
    <w:p w:rsidR="00A873F7" w:rsidRDefault="00A873F7" w:rsidP="00E27F25">
      <w:pPr>
        <w:pStyle w:val="Langtext"/>
      </w:pPr>
      <w:r>
        <w:t>Angebotenes Erzeugnis: (....)</w:t>
      </w:r>
    </w:p>
    <w:p w:rsidR="00A873F7" w:rsidRDefault="00A873F7" w:rsidP="00E27F25">
      <w:pPr>
        <w:pStyle w:val="Langtext"/>
      </w:pPr>
    </w:p>
    <w:p w:rsidR="00A873F7" w:rsidRDefault="00A873F7" w:rsidP="00E27F25">
      <w:pPr>
        <w:pStyle w:val="TrennungPOS"/>
      </w:pPr>
    </w:p>
    <w:p w:rsidR="00A873F7" w:rsidRDefault="00A873F7" w:rsidP="00E27F25">
      <w:pPr>
        <w:pStyle w:val="GrundtextPosNr"/>
        <w:keepNext/>
        <w:keepLines/>
      </w:pPr>
      <w:r>
        <w:t>23.P3 24</w:t>
      </w:r>
    </w:p>
    <w:p w:rsidR="00A873F7" w:rsidRDefault="00A873F7" w:rsidP="00E27F25">
      <w:pPr>
        <w:pStyle w:val="Grundtext"/>
      </w:pPr>
      <w:r>
        <w:t>Froschmaulluken (Entlüftungshaube) aus Aluminiumblech, zur Be- u. Entlüftung der Hinterlüftungsebene.</w:t>
      </w:r>
    </w:p>
    <w:p w:rsidR="00A873F7" w:rsidRDefault="00A873F7" w:rsidP="00E27F25">
      <w:pPr>
        <w:pStyle w:val="Folgeposition"/>
        <w:keepNext/>
        <w:keepLines/>
      </w:pPr>
      <w:r>
        <w:t>A</w:t>
      </w:r>
      <w:r>
        <w:rPr>
          <w:sz w:val="12"/>
        </w:rPr>
        <w:t>+</w:t>
      </w:r>
      <w:r>
        <w:tab/>
        <w:t>PREFA Dachscindel DS. 19 mit Froschmaulluke (Entlüftungshaub</w:t>
      </w:r>
      <w:r>
        <w:tab/>
        <w:t xml:space="preserve">Stk </w:t>
      </w:r>
    </w:p>
    <w:p w:rsidR="00A873F7" w:rsidRDefault="00A873F7" w:rsidP="00E27F25">
      <w:pPr>
        <w:pStyle w:val="Langtext"/>
      </w:pPr>
      <w:r>
        <w:t>Dachschindeln mit Froschmaulluken, mit tiefgezogenem Oberteil und Perforierung, einschließlich ausschneiden der Öffnungen aus der Schalung.</w:t>
      </w:r>
    </w:p>
    <w:p w:rsidR="00A873F7" w:rsidRDefault="00A873F7" w:rsidP="00E27F25">
      <w:pPr>
        <w:pStyle w:val="Langtext"/>
      </w:pPr>
      <w:r>
        <w:t>Lüftungsquerschnitt: ca. 30 cm ²</w:t>
      </w:r>
    </w:p>
    <w:p w:rsidR="00A873F7" w:rsidRDefault="00A873F7" w:rsidP="00E27F25">
      <w:pPr>
        <w:pStyle w:val="Langtext"/>
      </w:pPr>
      <w:r>
        <w:t>Größe: 420 x 240 mm</w:t>
      </w:r>
    </w:p>
    <w:p w:rsidR="00A873F7" w:rsidRDefault="00A873F7" w:rsidP="00E27F25">
      <w:pPr>
        <w:pStyle w:val="Langtext"/>
      </w:pPr>
      <w:r>
        <w:t>Materialdicke: 1,20 mm</w:t>
      </w:r>
    </w:p>
    <w:p w:rsidR="00A873F7" w:rsidRDefault="00A873F7" w:rsidP="00E27F25">
      <w:pPr>
        <w:pStyle w:val="Langtext"/>
      </w:pPr>
      <w:r>
        <w:t>Materialqualität: wie Dachschindel DS.19</w:t>
      </w:r>
    </w:p>
    <w:p w:rsidR="00A873F7" w:rsidRDefault="00A873F7" w:rsidP="00E27F25">
      <w:pPr>
        <w:pStyle w:val="Langtext"/>
      </w:pPr>
      <w:r>
        <w:t>Farbe: wie Dachschindel DS.19</w:t>
      </w:r>
    </w:p>
    <w:p w:rsidR="00A873F7" w:rsidRDefault="00A873F7" w:rsidP="00E27F25">
      <w:pPr>
        <w:pStyle w:val="Langtext"/>
      </w:pPr>
      <w:r>
        <w:t>z.B. PREFA Froschmaullukenhaube oder Gleichwertiges.</w:t>
      </w:r>
    </w:p>
    <w:p w:rsidR="00A873F7" w:rsidRDefault="00A873F7" w:rsidP="00E27F25">
      <w:pPr>
        <w:pStyle w:val="Langtext"/>
      </w:pPr>
      <w:r>
        <w:t>Angebotenes Erzeugnis: (....)</w:t>
      </w:r>
    </w:p>
    <w:p w:rsidR="00A873F7" w:rsidRDefault="00A873F7" w:rsidP="00E27F25">
      <w:pPr>
        <w:pStyle w:val="TrennungPOS"/>
      </w:pPr>
    </w:p>
    <w:p w:rsidR="00A873F7" w:rsidRDefault="00A873F7" w:rsidP="00E27F25">
      <w:pPr>
        <w:pStyle w:val="GrundtextPosNr"/>
        <w:keepNext/>
        <w:keepLines/>
      </w:pPr>
      <w:r>
        <w:t>23.P3 26</w:t>
      </w:r>
    </w:p>
    <w:p w:rsidR="00A873F7" w:rsidRDefault="00A873F7" w:rsidP="00E27F25">
      <w:pPr>
        <w:pStyle w:val="Grundtext"/>
      </w:pPr>
      <w:r>
        <w:t>Ortgangstreifen aus Aluminiumblech, die Einzelstücke (max. 3000 mm) sind dehnungsgerecht zu verbinden.</w:t>
      </w:r>
    </w:p>
    <w:p w:rsidR="00A873F7" w:rsidRDefault="00A873F7" w:rsidP="00E27F25">
      <w:pPr>
        <w:pStyle w:val="Folgeposition"/>
        <w:keepNext/>
        <w:keepLines/>
      </w:pPr>
      <w:r>
        <w:t>A</w:t>
      </w:r>
      <w:r>
        <w:rPr>
          <w:sz w:val="12"/>
        </w:rPr>
        <w:t>+</w:t>
      </w:r>
      <w:r>
        <w:tab/>
        <w:t>PREFA Ortgangstreifen (werkmäßig hergestellt) für DS.19</w:t>
      </w:r>
      <w:r>
        <w:tab/>
        <w:t xml:space="preserve">m </w:t>
      </w:r>
    </w:p>
    <w:p w:rsidR="00A873F7" w:rsidRDefault="00A873F7" w:rsidP="00E27F25">
      <w:pPr>
        <w:pStyle w:val="Langtext"/>
      </w:pPr>
      <w:r>
        <w:t>Ortgangstreifen:</w:t>
      </w:r>
    </w:p>
    <w:p w:rsidR="00A873F7" w:rsidRDefault="00A873F7" w:rsidP="00E27F25">
      <w:pPr>
        <w:pStyle w:val="Langtext"/>
      </w:pPr>
      <w:r>
        <w:t>Zuschnitt: 2000 x 95 mm</w:t>
      </w:r>
    </w:p>
    <w:p w:rsidR="00A873F7" w:rsidRDefault="00A873F7" w:rsidP="00E27F25">
      <w:pPr>
        <w:pStyle w:val="Langtext"/>
      </w:pPr>
      <w:r>
        <w:t>Abkantung: 4 Stk.</w:t>
      </w:r>
    </w:p>
    <w:p w:rsidR="00A873F7" w:rsidRDefault="00A873F7" w:rsidP="00E27F25">
      <w:pPr>
        <w:pStyle w:val="Langtext"/>
      </w:pPr>
      <w:r>
        <w:t>Materialdicke: 0,70 mm</w:t>
      </w:r>
    </w:p>
    <w:p w:rsidR="00A873F7" w:rsidRDefault="00A873F7" w:rsidP="00E27F25">
      <w:pPr>
        <w:pStyle w:val="Langtext"/>
      </w:pPr>
      <w:r>
        <w:t>Haftstreifen:</w:t>
      </w:r>
    </w:p>
    <w:p w:rsidR="00A873F7" w:rsidRDefault="00A873F7" w:rsidP="00E27F25">
      <w:pPr>
        <w:pStyle w:val="Langtext"/>
      </w:pPr>
      <w:r>
        <w:t>Zuschnitt: 2000 x 70 mm</w:t>
      </w:r>
    </w:p>
    <w:p w:rsidR="00A873F7" w:rsidRDefault="00A873F7" w:rsidP="00E27F25">
      <w:pPr>
        <w:pStyle w:val="Langtext"/>
      </w:pPr>
      <w:r>
        <w:t>Abkantung: 2 Stk.</w:t>
      </w:r>
    </w:p>
    <w:p w:rsidR="00A873F7" w:rsidRDefault="00A873F7" w:rsidP="00E27F25">
      <w:pPr>
        <w:pStyle w:val="Langtext"/>
      </w:pPr>
      <w:r>
        <w:t>Materialdicke: 1,0 mm</w:t>
      </w:r>
    </w:p>
    <w:p w:rsidR="00A873F7" w:rsidRDefault="00A873F7" w:rsidP="00E27F25">
      <w:pPr>
        <w:pStyle w:val="Langtext"/>
      </w:pPr>
      <w:r>
        <w:t>Farbe: wie Dachschindel DS.19</w:t>
      </w:r>
    </w:p>
    <w:p w:rsidR="00A873F7" w:rsidRDefault="00A873F7" w:rsidP="00E27F25">
      <w:pPr>
        <w:pStyle w:val="Langtext"/>
      </w:pPr>
      <w:r>
        <w:t>z.B. PREFA Ortgangstreifen (werkmäßig hergestellt) oder Gleichwertiges.</w:t>
      </w:r>
    </w:p>
    <w:p w:rsidR="00A873F7" w:rsidRDefault="00A873F7" w:rsidP="00E27F25">
      <w:pPr>
        <w:pStyle w:val="Langtext"/>
      </w:pPr>
      <w:r>
        <w:t>Angebotenes Erzeugnis: (....)</w:t>
      </w:r>
    </w:p>
    <w:p w:rsidR="00A873F7" w:rsidRDefault="00A873F7" w:rsidP="00E27F25">
      <w:pPr>
        <w:pStyle w:val="Folgeposition"/>
        <w:keepNext/>
        <w:keepLines/>
      </w:pPr>
      <w:r>
        <w:t>B</w:t>
      </w:r>
      <w:r>
        <w:rPr>
          <w:sz w:val="12"/>
        </w:rPr>
        <w:t>+</w:t>
      </w:r>
      <w:r>
        <w:tab/>
        <w:t>Ortgangstreifen aus PREFALZ Ergänzungsband für DS.19</w:t>
      </w:r>
      <w:r>
        <w:tab/>
        <w:t xml:space="preserve">m </w:t>
      </w:r>
    </w:p>
    <w:p w:rsidR="00A873F7" w:rsidRDefault="00A873F7" w:rsidP="00E27F25">
      <w:pPr>
        <w:pStyle w:val="Langtext"/>
      </w:pPr>
      <w:r>
        <w:t>Ortgangstreifen:</w:t>
      </w:r>
    </w:p>
    <w:p w:rsidR="00A873F7" w:rsidRDefault="00A873F7" w:rsidP="00E27F25">
      <w:pPr>
        <w:pStyle w:val="Langtext"/>
      </w:pPr>
      <w:r>
        <w:t>Zuschnitt:  _ _ _ mm</w:t>
      </w:r>
    </w:p>
    <w:p w:rsidR="00A873F7" w:rsidRDefault="00A873F7" w:rsidP="00E27F25">
      <w:pPr>
        <w:pStyle w:val="Langtext"/>
      </w:pPr>
      <w:r>
        <w:t>Abkantung:  _ _ _ Stk.</w:t>
      </w:r>
    </w:p>
    <w:p w:rsidR="00A873F7" w:rsidRDefault="00A873F7" w:rsidP="00E27F25">
      <w:pPr>
        <w:pStyle w:val="Langtext"/>
      </w:pPr>
      <w:r>
        <w:t>Materialdicke: 0,70 mm</w:t>
      </w:r>
    </w:p>
    <w:p w:rsidR="00A873F7" w:rsidRDefault="00A873F7" w:rsidP="00E27F25">
      <w:pPr>
        <w:pStyle w:val="Langtext"/>
      </w:pPr>
      <w:r>
        <w:t>Haftstreifen:</w:t>
      </w:r>
    </w:p>
    <w:p w:rsidR="00A873F7" w:rsidRDefault="00A873F7" w:rsidP="00E27F25">
      <w:pPr>
        <w:pStyle w:val="Langtext"/>
      </w:pPr>
      <w:r>
        <w:t>Zuschnitt:  _ _ _ mm</w:t>
      </w:r>
    </w:p>
    <w:p w:rsidR="00A873F7" w:rsidRDefault="00A873F7" w:rsidP="00E27F25">
      <w:pPr>
        <w:pStyle w:val="Langtext"/>
      </w:pPr>
      <w:r>
        <w:t>Abkantung:  _ _ _ Stk.</w:t>
      </w:r>
    </w:p>
    <w:p w:rsidR="00A873F7" w:rsidRDefault="00A873F7" w:rsidP="00E27F25">
      <w:pPr>
        <w:pStyle w:val="Langtext"/>
      </w:pPr>
      <w:r>
        <w:t>Materialdicke: mind. 1,0 mm</w:t>
      </w:r>
    </w:p>
    <w:p w:rsidR="00A873F7" w:rsidRDefault="00A873F7" w:rsidP="00E27F25">
      <w:pPr>
        <w:pStyle w:val="Langtext"/>
      </w:pPr>
      <w:r>
        <w:t>Farbe: wie Dachschindel DS.19</w:t>
      </w:r>
    </w:p>
    <w:p w:rsidR="00A873F7" w:rsidRDefault="00A873F7" w:rsidP="00E27F25">
      <w:pPr>
        <w:pStyle w:val="Langtext"/>
      </w:pPr>
      <w:r>
        <w:t>z.B. Ortgangstreifen aus PREFALZ Ergänzungsband oder Gleichwertiges.</w:t>
      </w:r>
    </w:p>
    <w:p w:rsidR="00A873F7" w:rsidRDefault="00A873F7" w:rsidP="00E27F25">
      <w:pPr>
        <w:pStyle w:val="Langtext"/>
      </w:pPr>
      <w:r>
        <w:t>Angebotenes Erzeugnis: (....)</w:t>
      </w:r>
    </w:p>
    <w:p w:rsidR="00A873F7" w:rsidRDefault="00A873F7" w:rsidP="00E27F25">
      <w:pPr>
        <w:pStyle w:val="Langtext"/>
      </w:pPr>
    </w:p>
    <w:p w:rsidR="00A873F7" w:rsidRDefault="00A873F7" w:rsidP="00E27F25">
      <w:pPr>
        <w:pStyle w:val="Folgeposition"/>
        <w:keepNext/>
        <w:keepLines/>
      </w:pPr>
      <w:r>
        <w:t>C</w:t>
      </w:r>
      <w:r>
        <w:rPr>
          <w:sz w:val="12"/>
        </w:rPr>
        <w:t>+</w:t>
      </w:r>
      <w:r>
        <w:tab/>
        <w:t>Ortgangausbildung vertieft aus PREFALZ Erg.-band für DS.19</w:t>
      </w:r>
      <w:r>
        <w:tab/>
        <w:t xml:space="preserve">m </w:t>
      </w:r>
    </w:p>
    <w:p w:rsidR="00A873F7" w:rsidRDefault="00A873F7" w:rsidP="00E27F25">
      <w:pPr>
        <w:pStyle w:val="Langtext"/>
      </w:pPr>
      <w:r>
        <w:t>Ortgangausbildung als Kehlrinne auf vorhandener, tiefergelegten Unterkonstruktion.</w:t>
      </w:r>
    </w:p>
    <w:p w:rsidR="00A873F7" w:rsidRDefault="00A873F7" w:rsidP="00E27F25">
      <w:pPr>
        <w:pStyle w:val="Langtext"/>
      </w:pPr>
      <w:r>
        <w:t>Einschließlich Haftstreifen, Saumstreifen und Aufbringen einer</w:t>
      </w:r>
    </w:p>
    <w:p w:rsidR="00A873F7" w:rsidRDefault="00A873F7" w:rsidP="00E27F25">
      <w:pPr>
        <w:pStyle w:val="Langtext"/>
      </w:pPr>
      <w:r>
        <w:t>Lage Vordeckbahn als zusätzliche Rückstausicherung.</w:t>
      </w:r>
    </w:p>
    <w:p w:rsidR="00A873F7" w:rsidRDefault="00A873F7" w:rsidP="00E27F25">
      <w:pPr>
        <w:pStyle w:val="Langtext"/>
      </w:pPr>
      <w:r>
        <w:t>Farbe: wie Dachschindel DS.19</w:t>
      </w:r>
    </w:p>
    <w:p w:rsidR="00A873F7" w:rsidRDefault="00A873F7" w:rsidP="00E27F25">
      <w:pPr>
        <w:pStyle w:val="Langtext"/>
      </w:pPr>
      <w:r>
        <w:t>Materialdicke: wie Dachschindel DS.19</w:t>
      </w:r>
    </w:p>
    <w:p w:rsidR="00A873F7" w:rsidRDefault="00A873F7" w:rsidP="00E27F25">
      <w:pPr>
        <w:pStyle w:val="Langtext"/>
      </w:pPr>
      <w:r>
        <w:t>Vertiefter Ortgang:</w:t>
      </w:r>
    </w:p>
    <w:p w:rsidR="00A873F7" w:rsidRDefault="00A873F7" w:rsidP="00E27F25">
      <w:pPr>
        <w:pStyle w:val="Langtext"/>
      </w:pPr>
      <w:r>
        <w:t>Zuschnitt:  _ _ _ mm</w:t>
      </w:r>
    </w:p>
    <w:p w:rsidR="00A873F7" w:rsidRDefault="00A873F7" w:rsidP="00E27F25">
      <w:pPr>
        <w:pStyle w:val="Langtext"/>
      </w:pPr>
      <w:r>
        <w:t>Abkantung: 6 Stk.</w:t>
      </w:r>
    </w:p>
    <w:p w:rsidR="00A873F7" w:rsidRDefault="00A873F7" w:rsidP="00E27F25">
      <w:pPr>
        <w:pStyle w:val="Langtext"/>
      </w:pPr>
      <w:r>
        <w:t>Ortgangstreifen:</w:t>
      </w:r>
    </w:p>
    <w:p w:rsidR="00A873F7" w:rsidRDefault="00A873F7" w:rsidP="00E27F25">
      <w:pPr>
        <w:pStyle w:val="Langtext"/>
      </w:pPr>
      <w:r>
        <w:t>Zuschnitt:  _ _ _ mm</w:t>
      </w:r>
    </w:p>
    <w:p w:rsidR="00A873F7" w:rsidRDefault="00A873F7" w:rsidP="00E27F25">
      <w:pPr>
        <w:pStyle w:val="Langtext"/>
      </w:pPr>
      <w:r>
        <w:t>Abkantung:  _ _ _ Stk.</w:t>
      </w:r>
    </w:p>
    <w:p w:rsidR="00A873F7" w:rsidRDefault="00A873F7" w:rsidP="00E27F25">
      <w:pPr>
        <w:pStyle w:val="Langtext"/>
      </w:pPr>
      <w:r>
        <w:t>Haftstreifen:</w:t>
      </w:r>
    </w:p>
    <w:p w:rsidR="00A873F7" w:rsidRDefault="00A873F7" w:rsidP="00E27F25">
      <w:pPr>
        <w:pStyle w:val="Langtext"/>
      </w:pPr>
      <w:r>
        <w:t>Zuschnitt: bis 200 mm</w:t>
      </w:r>
    </w:p>
    <w:p w:rsidR="00A873F7" w:rsidRDefault="00A873F7" w:rsidP="00E27F25">
      <w:pPr>
        <w:pStyle w:val="Langtext"/>
      </w:pPr>
      <w:r>
        <w:t>Abkantung: 2 Stk.</w:t>
      </w:r>
    </w:p>
    <w:p w:rsidR="00A873F7" w:rsidRDefault="00A873F7" w:rsidP="00E27F25">
      <w:pPr>
        <w:pStyle w:val="Langtext"/>
      </w:pPr>
      <w:r>
        <w:t>Materialdicke: mind. 1,0 mm</w:t>
      </w:r>
    </w:p>
    <w:p w:rsidR="00A873F7" w:rsidRDefault="00A873F7" w:rsidP="00E27F25">
      <w:pPr>
        <w:pStyle w:val="Langtext"/>
      </w:pPr>
      <w:r>
        <w:t>z.B. Ortgangausbildung vertieft aus PREFALZ Erg.-band oder Gleichwertiges.</w:t>
      </w:r>
    </w:p>
    <w:p w:rsidR="00A873F7" w:rsidRDefault="00A873F7" w:rsidP="00E27F25">
      <w:pPr>
        <w:pStyle w:val="Langtext"/>
      </w:pPr>
      <w:r>
        <w:t>Angebotenes Erzeugnis: (....)</w:t>
      </w:r>
    </w:p>
    <w:p w:rsidR="00A873F7" w:rsidRDefault="00A873F7" w:rsidP="00E27F25">
      <w:pPr>
        <w:pStyle w:val="Langtext"/>
      </w:pPr>
    </w:p>
    <w:p w:rsidR="00A873F7" w:rsidRDefault="00A873F7" w:rsidP="00E27F25">
      <w:pPr>
        <w:pStyle w:val="Folgeposition"/>
        <w:keepNext/>
        <w:keepLines/>
      </w:pPr>
      <w:r>
        <w:t>D</w:t>
      </w:r>
      <w:r>
        <w:rPr>
          <w:sz w:val="12"/>
        </w:rPr>
        <w:t>+</w:t>
      </w:r>
      <w:r>
        <w:tab/>
        <w:t>Ortgang mit Stirnbrettverkl. aus PREFALZ Erg.Band für DS.19</w:t>
      </w:r>
      <w:r>
        <w:tab/>
        <w:t xml:space="preserve">m </w:t>
      </w:r>
    </w:p>
    <w:p w:rsidR="00A873F7" w:rsidRDefault="00A873F7" w:rsidP="00E27F25">
      <w:pPr>
        <w:pStyle w:val="Langtext"/>
      </w:pPr>
      <w:r>
        <w:t>Einschließlich Saumstreifen und Haftstreifen.</w:t>
      </w:r>
    </w:p>
    <w:p w:rsidR="00A873F7" w:rsidRDefault="00A873F7" w:rsidP="00E27F25">
      <w:pPr>
        <w:pStyle w:val="Langtext"/>
      </w:pPr>
      <w:r>
        <w:t>Ortgangstreifen:</w:t>
      </w:r>
    </w:p>
    <w:p w:rsidR="00A873F7" w:rsidRDefault="00A873F7" w:rsidP="00E27F25">
      <w:pPr>
        <w:pStyle w:val="Langtext"/>
      </w:pPr>
      <w:r>
        <w:t>Zuschnitt:  _ _ _ mm</w:t>
      </w:r>
    </w:p>
    <w:p w:rsidR="00A873F7" w:rsidRDefault="00A873F7" w:rsidP="00E27F25">
      <w:pPr>
        <w:pStyle w:val="Langtext"/>
      </w:pPr>
      <w:r>
        <w:t>Abkantung:  _ _ _ Stk.</w:t>
      </w:r>
    </w:p>
    <w:p w:rsidR="00A873F7" w:rsidRDefault="00A873F7" w:rsidP="00E27F25">
      <w:pPr>
        <w:pStyle w:val="Langtext"/>
      </w:pPr>
      <w:r>
        <w:t>Materialdicke: 0,70 mm</w:t>
      </w:r>
    </w:p>
    <w:p w:rsidR="00A873F7" w:rsidRDefault="00A873F7" w:rsidP="00E27F25">
      <w:pPr>
        <w:pStyle w:val="Langtext"/>
      </w:pPr>
      <w:r>
        <w:t>Stirnbrettverkleidung:</w:t>
      </w:r>
    </w:p>
    <w:p w:rsidR="00A873F7" w:rsidRDefault="00A873F7" w:rsidP="00E27F25">
      <w:pPr>
        <w:pStyle w:val="Langtext"/>
      </w:pPr>
      <w:r>
        <w:t>Zuschnitt:  _ _ _ mm</w:t>
      </w:r>
    </w:p>
    <w:p w:rsidR="00A873F7" w:rsidRDefault="00A873F7" w:rsidP="00E27F25">
      <w:pPr>
        <w:pStyle w:val="Langtext"/>
      </w:pPr>
      <w:r>
        <w:t>Abkantung:  _ _ _ Stk.</w:t>
      </w:r>
    </w:p>
    <w:p w:rsidR="00A873F7" w:rsidRDefault="00A873F7" w:rsidP="00E27F25">
      <w:pPr>
        <w:pStyle w:val="Langtext"/>
      </w:pPr>
      <w:r>
        <w:t>Materialdicke: 0,70 mm</w:t>
      </w:r>
    </w:p>
    <w:p w:rsidR="00A873F7" w:rsidRDefault="00A873F7" w:rsidP="00E27F25">
      <w:pPr>
        <w:pStyle w:val="Langtext"/>
      </w:pPr>
      <w:r>
        <w:t>Farbe: wie Dachschindel DS.19</w:t>
      </w:r>
    </w:p>
    <w:p w:rsidR="00A873F7" w:rsidRDefault="00A873F7" w:rsidP="00E27F25">
      <w:pPr>
        <w:pStyle w:val="Langtext"/>
      </w:pPr>
      <w:r>
        <w:t>z.B. Ortgang mit Stirnbrettverkl. aus PREFALZ Erg.–Band für DS.19 oder Gleichwertiges.</w:t>
      </w:r>
    </w:p>
    <w:p w:rsidR="00A873F7" w:rsidRDefault="00A873F7" w:rsidP="00E27F25">
      <w:pPr>
        <w:pStyle w:val="Langtext"/>
      </w:pPr>
      <w:r>
        <w:t>Angebotenes Erzeugnis: (....)</w:t>
      </w:r>
    </w:p>
    <w:p w:rsidR="00A873F7" w:rsidRDefault="00A873F7" w:rsidP="00E27F25">
      <w:pPr>
        <w:pStyle w:val="Langtext"/>
      </w:pPr>
    </w:p>
    <w:p w:rsidR="00A873F7" w:rsidRDefault="00A873F7" w:rsidP="00E27F25">
      <w:pPr>
        <w:pStyle w:val="TrennungPOS"/>
      </w:pPr>
    </w:p>
    <w:p w:rsidR="00A873F7" w:rsidRDefault="00A873F7" w:rsidP="00E27F25">
      <w:pPr>
        <w:pStyle w:val="GrundtextPosNr"/>
        <w:keepNext/>
        <w:keepLines/>
      </w:pPr>
      <w:r>
        <w:t>23.P3 28</w:t>
      </w:r>
    </w:p>
    <w:p w:rsidR="00A873F7" w:rsidRDefault="00A873F7" w:rsidP="00E27F25">
      <w:pPr>
        <w:pStyle w:val="Grundtext"/>
      </w:pPr>
      <w:r>
        <w:t>Einfassungen/Rohre/Zubehör für Dachdurchdringungen aus Aluminiumblech.</w:t>
      </w:r>
    </w:p>
    <w:p w:rsidR="00A873F7" w:rsidRDefault="00A873F7" w:rsidP="00E27F25">
      <w:pPr>
        <w:pStyle w:val="Folgeposition"/>
        <w:keepNext/>
        <w:keepLines/>
      </w:pPr>
      <w:r>
        <w:t>A</w:t>
      </w:r>
      <w:r>
        <w:rPr>
          <w:sz w:val="12"/>
        </w:rPr>
        <w:t>+</w:t>
      </w:r>
      <w:r>
        <w:tab/>
        <w:t>PREFA Einfassungsplatte für DS.19</w:t>
      </w:r>
      <w:r>
        <w:tab/>
        <w:t xml:space="preserve">Stk </w:t>
      </w:r>
    </w:p>
    <w:p w:rsidR="00A873F7" w:rsidRDefault="00A873F7" w:rsidP="00E27F25">
      <w:pPr>
        <w:pStyle w:val="Langtext"/>
      </w:pPr>
      <w:r>
        <w:t>Einfassungsplatten für Rohrdurchführungen, einschließlich ausschneiden der Öffnung aus der Schalung.</w:t>
      </w:r>
    </w:p>
    <w:p w:rsidR="00A873F7" w:rsidRDefault="00A873F7" w:rsidP="00E27F25">
      <w:pPr>
        <w:pStyle w:val="Langtext"/>
      </w:pPr>
      <w:r>
        <w:t>Rohrdurchführungen: 80 bis 125 mm Ø</w:t>
      </w:r>
    </w:p>
    <w:p w:rsidR="00A873F7" w:rsidRDefault="00A873F7" w:rsidP="00E27F25">
      <w:pPr>
        <w:pStyle w:val="Langtext"/>
      </w:pPr>
      <w:r>
        <w:t>Dachneigung: 17° - 35°</w:t>
      </w:r>
    </w:p>
    <w:p w:rsidR="00A873F7" w:rsidRDefault="00A873F7" w:rsidP="00E27F25">
      <w:pPr>
        <w:pStyle w:val="Langtext"/>
      </w:pPr>
      <w:r>
        <w:t>Materialdicke: wie Dachschindel DS.19</w:t>
      </w:r>
    </w:p>
    <w:p w:rsidR="00A873F7" w:rsidRDefault="00A873F7" w:rsidP="00E27F25">
      <w:pPr>
        <w:pStyle w:val="Langtext"/>
      </w:pPr>
      <w:r>
        <w:t>Farbe: wie Dachschindel DS.19</w:t>
      </w:r>
    </w:p>
    <w:p w:rsidR="00A873F7" w:rsidRDefault="00A873F7" w:rsidP="00E27F25">
      <w:pPr>
        <w:pStyle w:val="Langtext"/>
      </w:pPr>
      <w:r>
        <w:t>z.B. PREFA Einfassungsplatte für DS.19 oder Gleichwertiges.</w:t>
      </w:r>
    </w:p>
    <w:p w:rsidR="00A873F7" w:rsidRDefault="00A873F7" w:rsidP="00E27F25">
      <w:pPr>
        <w:pStyle w:val="Langtext"/>
      </w:pPr>
      <w:r>
        <w:t>Angebotenes Erzeugnis: (....)</w:t>
      </w:r>
    </w:p>
    <w:p w:rsidR="00A873F7" w:rsidRDefault="00A873F7" w:rsidP="00E27F25">
      <w:pPr>
        <w:pStyle w:val="Folgeposition"/>
        <w:keepNext/>
        <w:keepLines/>
      </w:pPr>
      <w:r>
        <w:t>B</w:t>
      </w:r>
      <w:r>
        <w:rPr>
          <w:sz w:val="12"/>
        </w:rPr>
        <w:t>+</w:t>
      </w:r>
      <w:r>
        <w:tab/>
        <w:t>PREFA Universaleinfassung 2-teilig für DS.19</w:t>
      </w:r>
      <w:r>
        <w:tab/>
        <w:t xml:space="preserve">Stk </w:t>
      </w:r>
    </w:p>
    <w:p w:rsidR="00A873F7" w:rsidRDefault="00A873F7" w:rsidP="00E27F25">
      <w:pPr>
        <w:pStyle w:val="Langtext"/>
      </w:pPr>
      <w:r>
        <w:t>Universaleinfassungen 2-teilig ( z.B. für Antenneneinfassung).</w:t>
      </w:r>
    </w:p>
    <w:p w:rsidR="00A873F7" w:rsidRDefault="00A873F7" w:rsidP="00E27F25">
      <w:pPr>
        <w:pStyle w:val="Langtext"/>
      </w:pPr>
      <w:r>
        <w:t>Rohrdurchführungen: 40 bis 120 mm Ø</w:t>
      </w:r>
    </w:p>
    <w:p w:rsidR="00A873F7" w:rsidRDefault="00A873F7" w:rsidP="00E27F25">
      <w:pPr>
        <w:pStyle w:val="Langtext"/>
      </w:pPr>
      <w:r>
        <w:t>Dachneigung: 12° - 52°</w:t>
      </w:r>
    </w:p>
    <w:p w:rsidR="00A873F7" w:rsidRDefault="00A873F7" w:rsidP="00E27F25">
      <w:pPr>
        <w:pStyle w:val="Langtext"/>
      </w:pPr>
      <w:r>
        <w:t>Materialdicke: 0,70 mm</w:t>
      </w:r>
    </w:p>
    <w:p w:rsidR="00A873F7" w:rsidRDefault="00A873F7" w:rsidP="00B77FC7">
      <w:pPr>
        <w:pStyle w:val="Langtext"/>
      </w:pPr>
      <w:r>
        <w:t>Materialqualität: wie Dachschindel DS.19</w:t>
      </w:r>
    </w:p>
    <w:p w:rsidR="00A873F7" w:rsidRDefault="00A873F7" w:rsidP="00B77FC7">
      <w:pPr>
        <w:pStyle w:val="Langtext"/>
      </w:pPr>
      <w:r>
        <w:t>Farbe: wie Dachschindel DS.19</w:t>
      </w:r>
    </w:p>
    <w:p w:rsidR="00A873F7" w:rsidRDefault="00A873F7" w:rsidP="00B77FC7">
      <w:pPr>
        <w:pStyle w:val="Langtext"/>
      </w:pPr>
      <w:r>
        <w:t>z.B. PREFA Universaleinfassung 2-teilig oder Gleichwertiges.</w:t>
      </w:r>
    </w:p>
    <w:p w:rsidR="00A873F7" w:rsidRDefault="00A873F7" w:rsidP="00B77FC7">
      <w:pPr>
        <w:pStyle w:val="Langtext"/>
      </w:pPr>
      <w:r>
        <w:t>Angebotenes Erzeugnis: (....)</w:t>
      </w:r>
    </w:p>
    <w:p w:rsidR="00A873F7" w:rsidRDefault="00A873F7" w:rsidP="00B77FC7">
      <w:pPr>
        <w:pStyle w:val="Langtext"/>
      </w:pPr>
    </w:p>
    <w:p w:rsidR="00A873F7" w:rsidRDefault="00A873F7" w:rsidP="00B77FC7">
      <w:pPr>
        <w:pStyle w:val="Folgeposition"/>
        <w:keepNext/>
        <w:keepLines/>
      </w:pPr>
      <w:r>
        <w:t>C</w:t>
      </w:r>
      <w:r>
        <w:rPr>
          <w:sz w:val="12"/>
        </w:rPr>
        <w:t>+</w:t>
      </w:r>
      <w:r>
        <w:tab/>
        <w:t>PREFA Entlüftungsrohr für DS.19</w:t>
      </w:r>
      <w:r>
        <w:tab/>
        <w:t xml:space="preserve">Stk </w:t>
      </w:r>
    </w:p>
    <w:p w:rsidR="00A873F7" w:rsidRDefault="00A873F7" w:rsidP="00B77FC7">
      <w:pPr>
        <w:pStyle w:val="Langtext"/>
      </w:pPr>
      <w:r>
        <w:t>Entlüftungsrohre mit Abdeckhut einschließlich Einbau in die Einfassungsplatte und abdichten der Rohrrosette.</w:t>
      </w:r>
    </w:p>
    <w:p w:rsidR="00A873F7" w:rsidRDefault="00A873F7" w:rsidP="00B77FC7">
      <w:pPr>
        <w:pStyle w:val="Langtext"/>
      </w:pPr>
      <w:r>
        <w:t>Gesamthöhe: 380 mm</w:t>
      </w:r>
    </w:p>
    <w:p w:rsidR="00A873F7" w:rsidRDefault="00A873F7" w:rsidP="00B77FC7">
      <w:pPr>
        <w:pStyle w:val="Langtext"/>
      </w:pPr>
      <w:r>
        <w:t>Durchmesser: 100 mm Ø, 120 mm Ø</w:t>
      </w:r>
    </w:p>
    <w:p w:rsidR="00A873F7" w:rsidRDefault="00A873F7" w:rsidP="00B77FC7">
      <w:pPr>
        <w:pStyle w:val="Langtext"/>
      </w:pPr>
      <w:r>
        <w:t>Materialdicke: 1,00 mm</w:t>
      </w:r>
    </w:p>
    <w:p w:rsidR="00A873F7" w:rsidRDefault="00A873F7" w:rsidP="00B77FC7">
      <w:pPr>
        <w:pStyle w:val="Langtext"/>
      </w:pPr>
      <w:r>
        <w:t>Farbe: wie Dachschindel DS.19</w:t>
      </w:r>
    </w:p>
    <w:p w:rsidR="00A873F7" w:rsidRDefault="00A873F7" w:rsidP="00B77FC7">
      <w:pPr>
        <w:pStyle w:val="Langtext"/>
      </w:pPr>
      <w:r>
        <w:t>z.B. PREFA Entlüftungsrohr oder Gleichwertiges.</w:t>
      </w:r>
    </w:p>
    <w:p w:rsidR="00A873F7" w:rsidRDefault="00A873F7" w:rsidP="00B77FC7">
      <w:pPr>
        <w:pStyle w:val="Langtext"/>
      </w:pPr>
      <w:r>
        <w:t>Angebotenes Erzeugnis: (....)</w:t>
      </w:r>
    </w:p>
    <w:p w:rsidR="00A873F7" w:rsidRDefault="00A873F7" w:rsidP="00B77FC7">
      <w:pPr>
        <w:pStyle w:val="Langtext"/>
      </w:pPr>
    </w:p>
    <w:p w:rsidR="00A873F7" w:rsidRDefault="00A873F7" w:rsidP="00B77FC7">
      <w:pPr>
        <w:pStyle w:val="Folgeposition"/>
        <w:keepNext/>
        <w:keepLines/>
      </w:pPr>
      <w:r>
        <w:t>D</w:t>
      </w:r>
      <w:r>
        <w:rPr>
          <w:sz w:val="12"/>
        </w:rPr>
        <w:t>+</w:t>
      </w:r>
      <w:r>
        <w:tab/>
        <w:t>PREFA Faltmanschette für DS.19</w:t>
      </w:r>
      <w:r>
        <w:tab/>
        <w:t xml:space="preserve">Stk </w:t>
      </w:r>
    </w:p>
    <w:p w:rsidR="00A873F7" w:rsidRDefault="00A873F7" w:rsidP="00B77FC7">
      <w:pPr>
        <w:pStyle w:val="Langtext"/>
      </w:pPr>
      <w:r>
        <w:t>Faltmanschetten aus dauerelastischen EPDM zur Einbindung von runden Dachdurchführungen im Unterdach.</w:t>
      </w:r>
    </w:p>
    <w:p w:rsidR="00A873F7" w:rsidRDefault="00A873F7" w:rsidP="00B77FC7">
      <w:pPr>
        <w:pStyle w:val="Langtext"/>
      </w:pPr>
      <w:r>
        <w:t>Durchmesser: 100 - 130 mm Ø</w:t>
      </w:r>
    </w:p>
    <w:p w:rsidR="00A873F7" w:rsidRDefault="00A873F7" w:rsidP="00B77FC7">
      <w:pPr>
        <w:pStyle w:val="Langtext"/>
      </w:pPr>
      <w:r>
        <w:t>z.B. PREFA Faltmanschette oder Gleichwertiges.</w:t>
      </w:r>
    </w:p>
    <w:p w:rsidR="00A873F7" w:rsidRDefault="00A873F7" w:rsidP="00B77FC7">
      <w:pPr>
        <w:pStyle w:val="Langtext"/>
      </w:pPr>
      <w:r>
        <w:t>Angebotenes Erzeugnis: (....)</w:t>
      </w:r>
    </w:p>
    <w:p w:rsidR="00A873F7" w:rsidRDefault="00A873F7" w:rsidP="00B77FC7">
      <w:pPr>
        <w:pStyle w:val="Langtext"/>
      </w:pPr>
    </w:p>
    <w:p w:rsidR="00A873F7" w:rsidRDefault="00A873F7" w:rsidP="00B77FC7">
      <w:pPr>
        <w:pStyle w:val="TrennungPOS"/>
      </w:pPr>
    </w:p>
    <w:p w:rsidR="00A873F7" w:rsidRDefault="00A873F7" w:rsidP="00B77FC7">
      <w:pPr>
        <w:pStyle w:val="GrundtextPosNr"/>
        <w:keepNext/>
        <w:keepLines/>
      </w:pPr>
      <w:r>
        <w:t>23.P3 31</w:t>
      </w:r>
    </w:p>
    <w:p w:rsidR="00A873F7" w:rsidRDefault="00A873F7" w:rsidP="00B77FC7">
      <w:pPr>
        <w:pStyle w:val="Grundtext"/>
      </w:pPr>
      <w:r>
        <w:t>Einbinden von vorhandenen Bauteilen in die Dacheindeckung aus Aluminiumblech, z.B. Kamin, Entlüftungsschacht, Lichtkuppel oder Dachflächenfenster, mit hochgezogenem Stehblech ca. 200 mm auf allen vier Seiten, die Längs- und Querfalze sind in die Dacheindeckung einzubinden.</w:t>
      </w:r>
    </w:p>
    <w:p w:rsidR="00A873F7" w:rsidRDefault="00A873F7" w:rsidP="00B77FC7">
      <w:pPr>
        <w:pStyle w:val="Grundtext"/>
      </w:pPr>
      <w:r>
        <w:t>Bei Durchdringungen mit einer Breite &gt; 1,0 m ist ein Gefällekeil (Sattel) im Nackenbereich herzustellen.</w:t>
      </w:r>
    </w:p>
    <w:p w:rsidR="00A873F7" w:rsidRDefault="00A873F7" w:rsidP="00B77FC7">
      <w:pPr>
        <w:pStyle w:val="Folgeposition"/>
        <w:keepNext/>
        <w:keepLines/>
      </w:pPr>
      <w:r>
        <w:t>A</w:t>
      </w:r>
      <w:r>
        <w:rPr>
          <w:sz w:val="12"/>
        </w:rPr>
        <w:t>+</w:t>
      </w:r>
      <w:r>
        <w:tab/>
        <w:t>Kamin-, Entlüftungssch.-, Lichtk.-, DF-Einf. (Stk) für DS.19</w:t>
      </w:r>
      <w:r>
        <w:tab/>
        <w:t xml:space="preserve">Stk </w:t>
      </w:r>
    </w:p>
    <w:p w:rsidR="00A873F7" w:rsidRDefault="00A873F7" w:rsidP="00B77FC7">
      <w:pPr>
        <w:pStyle w:val="Langtext"/>
      </w:pPr>
      <w:r>
        <w:t>Größe:  _ _ _ x  _ _ _ mm</w:t>
      </w:r>
    </w:p>
    <w:p w:rsidR="00A873F7" w:rsidRDefault="00A873F7" w:rsidP="00B77FC7">
      <w:pPr>
        <w:pStyle w:val="Langtext"/>
      </w:pPr>
      <w:r>
        <w:t>Materialdicke: 0,70 mm</w:t>
      </w:r>
    </w:p>
    <w:p w:rsidR="00A873F7" w:rsidRDefault="00A873F7" w:rsidP="00B77FC7">
      <w:pPr>
        <w:pStyle w:val="Langtext"/>
      </w:pPr>
      <w:r>
        <w:t>Farbe: wie Dachschindel DS.19</w:t>
      </w:r>
    </w:p>
    <w:p w:rsidR="00A873F7" w:rsidRDefault="00A873F7" w:rsidP="00B77FC7">
      <w:pPr>
        <w:pStyle w:val="Langtext"/>
      </w:pPr>
      <w:r>
        <w:t>z.B. PREFA Kamin-, Entlüftungsschacht-, Lichtkuppel- o.Dachflächenfenstereinfassungen oder Gleichwertiges.</w:t>
      </w:r>
    </w:p>
    <w:p w:rsidR="00A873F7" w:rsidRDefault="00A873F7" w:rsidP="00B77FC7">
      <w:pPr>
        <w:pStyle w:val="Langtext"/>
      </w:pPr>
      <w:r>
        <w:t>Angebotenes Erzeugnis: (....)</w:t>
      </w:r>
    </w:p>
    <w:p w:rsidR="00A873F7" w:rsidRDefault="00A873F7" w:rsidP="00B77FC7">
      <w:pPr>
        <w:pStyle w:val="Folgeposition"/>
        <w:keepNext/>
        <w:keepLines/>
      </w:pPr>
      <w:r>
        <w:t>B</w:t>
      </w:r>
      <w:r>
        <w:rPr>
          <w:sz w:val="12"/>
        </w:rPr>
        <w:t>+</w:t>
      </w:r>
      <w:r>
        <w:tab/>
        <w:t>Kamin-, Entlüftungssch.-, Lichtk.-, DF-Einf. (m) für DS.19</w:t>
      </w:r>
      <w:r>
        <w:tab/>
        <w:t xml:space="preserve">m </w:t>
      </w:r>
    </w:p>
    <w:p w:rsidR="00A873F7" w:rsidRDefault="00A873F7" w:rsidP="00B77FC7">
      <w:pPr>
        <w:pStyle w:val="Langtext"/>
      </w:pPr>
      <w:r>
        <w:t>Zuschnitt: bis 500 mm</w:t>
      </w:r>
    </w:p>
    <w:p w:rsidR="00A873F7" w:rsidRDefault="00A873F7" w:rsidP="00B77FC7">
      <w:pPr>
        <w:pStyle w:val="Langtext"/>
      </w:pPr>
      <w:r>
        <w:t>Materialdicke: 0,70 mm</w:t>
      </w:r>
    </w:p>
    <w:p w:rsidR="00A873F7" w:rsidRDefault="00A873F7" w:rsidP="00B77FC7">
      <w:pPr>
        <w:pStyle w:val="Langtext"/>
      </w:pPr>
      <w:r>
        <w:t>Farbe: wie Dachschindel DS.19</w:t>
      </w:r>
    </w:p>
    <w:p w:rsidR="00A873F7" w:rsidRDefault="00A873F7" w:rsidP="00B77FC7">
      <w:pPr>
        <w:pStyle w:val="Langtext"/>
      </w:pPr>
      <w:r>
        <w:t>z.B. PREFA Kamin-, Entlüftungsschacht-, Lichtkuppel- o.Dachflächenfenstereinfassungen oder Gleichwertiges.</w:t>
      </w:r>
    </w:p>
    <w:p w:rsidR="00A873F7" w:rsidRDefault="00A873F7" w:rsidP="00B77FC7">
      <w:pPr>
        <w:pStyle w:val="Langtext"/>
      </w:pPr>
      <w:r>
        <w:t>Angebotenes Erzeugnis: (....)</w:t>
      </w:r>
    </w:p>
    <w:p w:rsidR="00A873F7" w:rsidRDefault="00A873F7" w:rsidP="00B77FC7">
      <w:pPr>
        <w:pStyle w:val="Langtext"/>
      </w:pPr>
    </w:p>
    <w:p w:rsidR="00A873F7" w:rsidRDefault="00A873F7" w:rsidP="00B77FC7">
      <w:pPr>
        <w:pStyle w:val="TrennungPOS"/>
      </w:pPr>
    </w:p>
    <w:p w:rsidR="00A873F7" w:rsidRDefault="00A873F7" w:rsidP="00B77FC7">
      <w:pPr>
        <w:pStyle w:val="GrundtextPosNr"/>
        <w:keepNext/>
        <w:keepLines/>
      </w:pPr>
      <w:r>
        <w:t>23.P3 34</w:t>
      </w:r>
    </w:p>
    <w:p w:rsidR="00A873F7" w:rsidRDefault="00A873F7" w:rsidP="00B77FC7">
      <w:pPr>
        <w:pStyle w:val="Grundtext"/>
      </w:pPr>
      <w:r>
        <w:t>Kamin- und Entlüftungsschachtbekleidungen aus Aluminiumblech. Anfertigung der Bekleidungen in gefalzter Ausführung nach örtlichen Aufmaß bis zur Unterkante der Einmündung.</w:t>
      </w:r>
    </w:p>
    <w:p w:rsidR="00A873F7" w:rsidRDefault="00A873F7" w:rsidP="00B77FC7">
      <w:pPr>
        <w:pStyle w:val="Folgeposition"/>
        <w:keepNext/>
        <w:keepLines/>
      </w:pPr>
      <w:r>
        <w:t>A</w:t>
      </w:r>
      <w:r>
        <w:rPr>
          <w:sz w:val="12"/>
        </w:rPr>
        <w:t>+</w:t>
      </w:r>
      <w:r>
        <w:tab/>
        <w:t>Kamin- und Entlüftungsschachtbekleidung (Stk) für DS.19</w:t>
      </w:r>
      <w:r>
        <w:tab/>
        <w:t xml:space="preserve">Stk </w:t>
      </w:r>
    </w:p>
    <w:p w:rsidR="00A873F7" w:rsidRDefault="00A873F7" w:rsidP="00B77FC7">
      <w:pPr>
        <w:pStyle w:val="Langtext"/>
      </w:pPr>
      <w:r>
        <w:t>Größe:  _ _ _ x  _ _ _ x  _ _ _ mm</w:t>
      </w:r>
    </w:p>
    <w:p w:rsidR="00A873F7" w:rsidRDefault="00A873F7" w:rsidP="00B77FC7">
      <w:pPr>
        <w:pStyle w:val="Langtext"/>
      </w:pPr>
      <w:r>
        <w:t>Materialdicke: 0,70 mm</w:t>
      </w:r>
    </w:p>
    <w:p w:rsidR="00A873F7" w:rsidRDefault="00A873F7" w:rsidP="00B77FC7">
      <w:pPr>
        <w:pStyle w:val="Langtext"/>
      </w:pPr>
      <w:r>
        <w:t>Farbe: wie Dachschindel DS.19</w:t>
      </w:r>
    </w:p>
    <w:p w:rsidR="00A873F7" w:rsidRDefault="00A873F7" w:rsidP="00B77FC7">
      <w:pPr>
        <w:pStyle w:val="Langtext"/>
      </w:pPr>
      <w:r>
        <w:t>z.B. PREFALZ Kamin- und Entlüftungsschachtbekleidung oder Gleichwertiges.</w:t>
      </w:r>
    </w:p>
    <w:p w:rsidR="00A873F7" w:rsidRDefault="00A873F7" w:rsidP="00B77FC7">
      <w:pPr>
        <w:pStyle w:val="Langtext"/>
      </w:pPr>
      <w:r>
        <w:t>Angebotenes Erzeugnis: (....)</w:t>
      </w:r>
    </w:p>
    <w:p w:rsidR="00A873F7" w:rsidRDefault="00A873F7" w:rsidP="00B77FC7">
      <w:pPr>
        <w:pStyle w:val="Folgeposition"/>
        <w:keepNext/>
        <w:keepLines/>
      </w:pPr>
      <w:r>
        <w:t>B</w:t>
      </w:r>
      <w:r>
        <w:rPr>
          <w:sz w:val="12"/>
        </w:rPr>
        <w:t>+</w:t>
      </w:r>
      <w:r>
        <w:tab/>
        <w:t>Kamin- und Entlüftungsschachtbekleidung (m2) für DS.19</w:t>
      </w:r>
      <w:r>
        <w:tab/>
        <w:t xml:space="preserve">m2 </w:t>
      </w:r>
    </w:p>
    <w:p w:rsidR="00A873F7" w:rsidRDefault="00A873F7" w:rsidP="00B77FC7">
      <w:pPr>
        <w:pStyle w:val="Langtext"/>
      </w:pPr>
      <w:r>
        <w:t>Materialdicke: 0,70 mm</w:t>
      </w:r>
    </w:p>
    <w:p w:rsidR="00A873F7" w:rsidRDefault="00A873F7" w:rsidP="00B77FC7">
      <w:pPr>
        <w:pStyle w:val="Langtext"/>
      </w:pPr>
      <w:r>
        <w:t>Farbe: wie Dachschindel DS.19</w:t>
      </w:r>
    </w:p>
    <w:p w:rsidR="00A873F7" w:rsidRDefault="00A873F7" w:rsidP="00B77FC7">
      <w:pPr>
        <w:pStyle w:val="Langtext"/>
      </w:pPr>
      <w:r>
        <w:t>z.B. PREFALZ Kamin- und Entlüftungsschachtbekleidung oder Gleichwertiges.</w:t>
      </w:r>
    </w:p>
    <w:p w:rsidR="00A873F7" w:rsidRDefault="00A873F7" w:rsidP="00B77FC7">
      <w:pPr>
        <w:pStyle w:val="Langtext"/>
      </w:pPr>
      <w:r>
        <w:t>Angebotenes Erzeugnis: (....)</w:t>
      </w:r>
    </w:p>
    <w:p w:rsidR="00A873F7" w:rsidRDefault="00A873F7" w:rsidP="00B77FC7">
      <w:pPr>
        <w:pStyle w:val="Langtext"/>
      </w:pPr>
    </w:p>
    <w:p w:rsidR="00A873F7" w:rsidRDefault="00A873F7" w:rsidP="00B77FC7">
      <w:pPr>
        <w:pStyle w:val="TrennungPOS"/>
      </w:pPr>
    </w:p>
    <w:p w:rsidR="00A873F7" w:rsidRDefault="00A873F7" w:rsidP="00B77FC7">
      <w:pPr>
        <w:pStyle w:val="GrundtextPosNr"/>
        <w:keepNext/>
        <w:keepLines/>
      </w:pPr>
      <w:r>
        <w:t>23.P3 36</w:t>
      </w:r>
    </w:p>
    <w:p w:rsidR="00A873F7" w:rsidRDefault="00A873F7" w:rsidP="00B77FC7">
      <w:pPr>
        <w:pStyle w:val="Grundtext"/>
      </w:pPr>
      <w:r>
        <w:t>Kaminkopfabdeckung/Kaminhut aus Aluminiumblech.</w:t>
      </w:r>
    </w:p>
    <w:p w:rsidR="00A873F7" w:rsidRDefault="00A873F7" w:rsidP="00B77FC7">
      <w:pPr>
        <w:pStyle w:val="Folgeposition"/>
        <w:keepNext/>
        <w:keepLines/>
      </w:pPr>
      <w:r>
        <w:t>A</w:t>
      </w:r>
      <w:r>
        <w:rPr>
          <w:sz w:val="12"/>
        </w:rPr>
        <w:t>+</w:t>
      </w:r>
      <w:r>
        <w:tab/>
        <w:t>Kaminkopfabdeckung für DS.19</w:t>
      </w:r>
      <w:r>
        <w:tab/>
        <w:t xml:space="preserve">Stk </w:t>
      </w:r>
    </w:p>
    <w:p w:rsidR="00A873F7" w:rsidRDefault="00A873F7" w:rsidP="00B77FC7">
      <w:pPr>
        <w:pStyle w:val="Langtext"/>
      </w:pPr>
      <w:r>
        <w:t>Einschließlich ausschneiden, aufbördeln und abdichten der Öffnungen.</w:t>
      </w:r>
    </w:p>
    <w:p w:rsidR="00A873F7" w:rsidRDefault="00A873F7" w:rsidP="00B77FC7">
      <w:pPr>
        <w:pStyle w:val="Langtext"/>
      </w:pPr>
      <w:r>
        <w:t>Größe:  _ _ _ x  _ _ _ mm</w:t>
      </w:r>
    </w:p>
    <w:p w:rsidR="00A873F7" w:rsidRDefault="00A873F7" w:rsidP="00B77FC7">
      <w:pPr>
        <w:pStyle w:val="Langtext"/>
      </w:pPr>
      <w:r>
        <w:t>Materialdicke: 0,70 mm</w:t>
      </w:r>
    </w:p>
    <w:p w:rsidR="00A873F7" w:rsidRDefault="00A873F7" w:rsidP="00B77FC7">
      <w:pPr>
        <w:pStyle w:val="Langtext"/>
      </w:pPr>
      <w:r>
        <w:t>Farbe: wie Dachschindel DS.19</w:t>
      </w:r>
    </w:p>
    <w:p w:rsidR="00A873F7" w:rsidRDefault="00A873F7" w:rsidP="00B77FC7">
      <w:pPr>
        <w:pStyle w:val="Langtext"/>
      </w:pPr>
      <w:r>
        <w:t>z.B. PREFALZ Kaminkopfabdeckung oder Gleichwertiges.</w:t>
      </w:r>
    </w:p>
    <w:p w:rsidR="00A873F7" w:rsidRDefault="00A873F7" w:rsidP="00B77FC7">
      <w:pPr>
        <w:pStyle w:val="Langtext"/>
      </w:pPr>
      <w:r>
        <w:t>Angebotenes Erzeugnis: (....)</w:t>
      </w:r>
    </w:p>
    <w:p w:rsidR="00A873F7" w:rsidRDefault="00A873F7" w:rsidP="00B77FC7">
      <w:pPr>
        <w:pStyle w:val="Folgeposition"/>
        <w:keepNext/>
        <w:keepLines/>
      </w:pPr>
      <w:r>
        <w:t>B</w:t>
      </w:r>
      <w:r>
        <w:rPr>
          <w:sz w:val="12"/>
        </w:rPr>
        <w:t>+</w:t>
      </w:r>
      <w:r>
        <w:tab/>
        <w:t>PREFA Kaminhut für DS.19</w:t>
      </w:r>
      <w:r>
        <w:tab/>
        <w:t xml:space="preserve">Stk </w:t>
      </w:r>
    </w:p>
    <w:p w:rsidR="00A873F7" w:rsidRDefault="00A873F7" w:rsidP="00B77FC7">
      <w:pPr>
        <w:pStyle w:val="Langtext"/>
      </w:pPr>
      <w:r>
        <w:t>Mit Kaminstreben und Niro-Schrauben.</w:t>
      </w:r>
    </w:p>
    <w:p w:rsidR="00A873F7" w:rsidRDefault="00A873F7" w:rsidP="00B77FC7">
      <w:pPr>
        <w:pStyle w:val="Langtext"/>
      </w:pPr>
      <w:r>
        <w:t>Materialdicke: 2 mm</w:t>
      </w:r>
    </w:p>
    <w:p w:rsidR="00A873F7" w:rsidRDefault="00A873F7" w:rsidP="00B77FC7">
      <w:pPr>
        <w:pStyle w:val="Langtext"/>
      </w:pPr>
      <w:r>
        <w:t>Materialqualität: Al-Legierung, pulverbeschichtet</w:t>
      </w:r>
    </w:p>
    <w:p w:rsidR="00A873F7" w:rsidRDefault="00A873F7" w:rsidP="00B77FC7">
      <w:pPr>
        <w:pStyle w:val="Langtext"/>
      </w:pPr>
      <w:r>
        <w:t>Farbe: wie Dachschindel DS.19</w:t>
      </w:r>
    </w:p>
    <w:p w:rsidR="00A873F7" w:rsidRDefault="00A873F7" w:rsidP="00B77FC7">
      <w:pPr>
        <w:pStyle w:val="Langtext"/>
      </w:pPr>
      <w:r>
        <w:t>Mögliche Größe: 700 x 700 mm, 800 x 800 mm, 1000 x 700 mm, 1100 x 800 mm, 1500 x 800 mm</w:t>
      </w:r>
    </w:p>
    <w:p w:rsidR="00A873F7" w:rsidRDefault="00A873F7" w:rsidP="00B77FC7">
      <w:pPr>
        <w:pStyle w:val="Langtext"/>
      </w:pPr>
      <w:r>
        <w:t>Gewählte Größe:  _ _ _ x  _ _ _ mm</w:t>
      </w:r>
    </w:p>
    <w:p w:rsidR="00A873F7" w:rsidRDefault="00A873F7" w:rsidP="00B77FC7">
      <w:pPr>
        <w:pStyle w:val="Langtext"/>
      </w:pPr>
      <w:r>
        <w:t>z.B. PREFA Kaminhut oder Gleichwertiges.</w:t>
      </w:r>
    </w:p>
    <w:p w:rsidR="00A873F7" w:rsidRDefault="00A873F7" w:rsidP="00B77FC7">
      <w:pPr>
        <w:pStyle w:val="Langtext"/>
      </w:pPr>
      <w:r>
        <w:t>Angebotenes Erzeugnis: (....)</w:t>
      </w:r>
    </w:p>
    <w:p w:rsidR="00A873F7" w:rsidRDefault="00A873F7" w:rsidP="00B77FC7">
      <w:pPr>
        <w:pStyle w:val="Langtext"/>
      </w:pPr>
    </w:p>
    <w:p w:rsidR="00A873F7" w:rsidRDefault="00A873F7" w:rsidP="00B77FC7">
      <w:pPr>
        <w:pStyle w:val="TrennungPOS"/>
      </w:pPr>
    </w:p>
    <w:p w:rsidR="00A873F7" w:rsidRDefault="00A873F7" w:rsidP="00B77FC7">
      <w:pPr>
        <w:pStyle w:val="GrundtextPosNr"/>
        <w:keepNext/>
        <w:keepLines/>
      </w:pPr>
      <w:r>
        <w:t>23.P3 38</w:t>
      </w:r>
    </w:p>
    <w:p w:rsidR="00A873F7" w:rsidRDefault="00A873F7" w:rsidP="00B77FC7">
      <w:pPr>
        <w:pStyle w:val="Grundtext"/>
      </w:pPr>
      <w:r>
        <w:t>Kittleisten/Putzleisten aus Aluminium, wenn erforderlich Dübelbefestigung, die Einzelstücke (max. 3000 mm) sind dehnungsgerecht zu verbinden.</w:t>
      </w:r>
    </w:p>
    <w:p w:rsidR="00A873F7" w:rsidRDefault="00A873F7" w:rsidP="00B77FC7">
      <w:pPr>
        <w:pStyle w:val="Folgeposition"/>
        <w:keepNext/>
        <w:keepLines/>
      </w:pPr>
      <w:r>
        <w:t>A</w:t>
      </w:r>
      <w:r>
        <w:rPr>
          <w:sz w:val="12"/>
        </w:rPr>
        <w:t>+</w:t>
      </w:r>
      <w:r>
        <w:tab/>
        <w:t>Kitt-/Steckkittleiste für DS.19</w:t>
      </w:r>
      <w:r>
        <w:tab/>
        <w:t xml:space="preserve">m </w:t>
      </w:r>
    </w:p>
    <w:p w:rsidR="00A873F7" w:rsidRDefault="00A873F7" w:rsidP="00B77FC7">
      <w:pPr>
        <w:pStyle w:val="Langtext"/>
      </w:pPr>
      <w:r>
        <w:t>Einschließlich elastischem Dichtstoff und einlegen von</w:t>
      </w:r>
    </w:p>
    <w:p w:rsidR="00A873F7" w:rsidRDefault="00A873F7" w:rsidP="00B77FC7">
      <w:pPr>
        <w:pStyle w:val="Langtext"/>
      </w:pPr>
      <w:r>
        <w:t>Distanzhaltern bei Vollwärmeschutz.</w:t>
      </w:r>
    </w:p>
    <w:p w:rsidR="00A873F7" w:rsidRDefault="00A873F7" w:rsidP="00B77FC7">
      <w:pPr>
        <w:pStyle w:val="Langtext"/>
      </w:pPr>
      <w:r>
        <w:t>Zuschnitt:  _ _ _ mm</w:t>
      </w:r>
    </w:p>
    <w:p w:rsidR="00A873F7" w:rsidRDefault="00A873F7" w:rsidP="00B77FC7">
      <w:pPr>
        <w:pStyle w:val="Langtext"/>
      </w:pPr>
      <w:r>
        <w:t>Abkantung: bis 6 Stk.</w:t>
      </w:r>
    </w:p>
    <w:p w:rsidR="00A873F7" w:rsidRDefault="00A873F7" w:rsidP="00B77FC7">
      <w:pPr>
        <w:pStyle w:val="Langtext"/>
      </w:pPr>
      <w:r>
        <w:t>Materialdicke: 0,70 mm</w:t>
      </w:r>
    </w:p>
    <w:p w:rsidR="00A873F7" w:rsidRDefault="00A873F7" w:rsidP="00B77FC7">
      <w:pPr>
        <w:pStyle w:val="Langtext"/>
      </w:pPr>
      <w:r>
        <w:t>Farbe: wie Dachschindel DS.19</w:t>
      </w:r>
    </w:p>
    <w:p w:rsidR="00A873F7" w:rsidRDefault="00A873F7" w:rsidP="00B77FC7">
      <w:pPr>
        <w:pStyle w:val="Langtext"/>
      </w:pPr>
      <w:r>
        <w:t>z.B.: Kitt-/Steckkittleisten aus PREFALZ Ergänzungsband oder</w:t>
      </w:r>
    </w:p>
    <w:p w:rsidR="00A873F7" w:rsidRDefault="00A873F7" w:rsidP="00B77FC7">
      <w:pPr>
        <w:pStyle w:val="Langtext"/>
      </w:pPr>
      <w:r>
        <w:t>Gleichwertiges</w:t>
      </w:r>
    </w:p>
    <w:p w:rsidR="00A873F7" w:rsidRDefault="00A873F7" w:rsidP="00B77FC7">
      <w:pPr>
        <w:pStyle w:val="Langtext"/>
      </w:pPr>
      <w:r>
        <w:t>Angebotenes Erzeugnis: (....)</w:t>
      </w:r>
    </w:p>
    <w:p w:rsidR="00A873F7" w:rsidRDefault="00A873F7" w:rsidP="00B77FC7">
      <w:pPr>
        <w:pStyle w:val="Folgeposition"/>
        <w:keepNext/>
        <w:keepLines/>
      </w:pPr>
      <w:r>
        <w:t>B</w:t>
      </w:r>
      <w:r>
        <w:rPr>
          <w:sz w:val="12"/>
        </w:rPr>
        <w:t>+</w:t>
      </w:r>
      <w:r>
        <w:tab/>
        <w:t>Putz-/Steckputzleiste für DS.19</w:t>
      </w:r>
      <w:r>
        <w:tab/>
        <w:t xml:space="preserve">m </w:t>
      </w:r>
    </w:p>
    <w:p w:rsidR="00A873F7" w:rsidRDefault="00A873F7" w:rsidP="00B77FC7">
      <w:pPr>
        <w:pStyle w:val="Langtext"/>
      </w:pPr>
      <w:r>
        <w:t>Zuschnitt:  _ _ _ mm</w:t>
      </w:r>
    </w:p>
    <w:p w:rsidR="00A873F7" w:rsidRDefault="00A873F7" w:rsidP="00B77FC7">
      <w:pPr>
        <w:pStyle w:val="Langtext"/>
      </w:pPr>
      <w:r>
        <w:t>Abkantung: bis 4 Stk.</w:t>
      </w:r>
    </w:p>
    <w:p w:rsidR="00A873F7" w:rsidRDefault="00A873F7" w:rsidP="00B77FC7">
      <w:pPr>
        <w:pStyle w:val="Langtext"/>
      </w:pPr>
      <w:r>
        <w:t>Materialdicke: 0,70 mm</w:t>
      </w:r>
    </w:p>
    <w:p w:rsidR="00A873F7" w:rsidRDefault="00A873F7" w:rsidP="00B77FC7">
      <w:pPr>
        <w:pStyle w:val="Langtext"/>
      </w:pPr>
      <w:r>
        <w:t>Materialqualität: wie Dachschindel DS.19</w:t>
      </w:r>
    </w:p>
    <w:p w:rsidR="00A873F7" w:rsidRDefault="00A873F7" w:rsidP="00B77FC7">
      <w:pPr>
        <w:pStyle w:val="Langtext"/>
      </w:pPr>
      <w:r>
        <w:t>Farbe: wie Dachschindel DS.19</w:t>
      </w:r>
    </w:p>
    <w:p w:rsidR="00A873F7" w:rsidRDefault="00A873F7" w:rsidP="00B77FC7">
      <w:pPr>
        <w:pStyle w:val="Langtext"/>
      </w:pPr>
      <w:r>
        <w:t>z.B.: Putz-/Steckputzleisten aus PREFALZ Ergänzungsband oder Gleichwertiges.</w:t>
      </w:r>
    </w:p>
    <w:p w:rsidR="00A873F7" w:rsidRDefault="00A873F7" w:rsidP="00B77FC7">
      <w:pPr>
        <w:pStyle w:val="Langtext"/>
      </w:pPr>
      <w:r>
        <w:t>Angebotenes Erzeugnis: (....)</w:t>
      </w:r>
    </w:p>
    <w:p w:rsidR="00A873F7" w:rsidRDefault="00A873F7" w:rsidP="00B77FC7">
      <w:pPr>
        <w:pStyle w:val="Langtext"/>
      </w:pPr>
    </w:p>
    <w:p w:rsidR="00A873F7" w:rsidRDefault="00A873F7" w:rsidP="00B77FC7">
      <w:pPr>
        <w:pStyle w:val="TrennungPOS"/>
      </w:pPr>
    </w:p>
    <w:p w:rsidR="00A873F7" w:rsidRDefault="00A873F7" w:rsidP="00B77FC7">
      <w:pPr>
        <w:pStyle w:val="GrundtextPosNr"/>
        <w:keepNext/>
        <w:keepLines/>
      </w:pPr>
      <w:r>
        <w:t>23.P3 40</w:t>
      </w:r>
    </w:p>
    <w:p w:rsidR="00A873F7" w:rsidRDefault="00A873F7" w:rsidP="00B77FC7">
      <w:pPr>
        <w:pStyle w:val="Grundtext"/>
      </w:pPr>
      <w:r>
        <w:t>Dachluken aus Aluminiumblech, für Kalt- und Dachbodenräume, mit Einfassung, Holzrahmen, Anspreizstange mit Federsplint und 6mm Doppelsteg-Lichtplatte mit Rahmendichtung.</w:t>
      </w:r>
    </w:p>
    <w:p w:rsidR="00A873F7" w:rsidRDefault="00A873F7" w:rsidP="00B77FC7">
      <w:pPr>
        <w:pStyle w:val="Folgeposition"/>
        <w:keepNext/>
        <w:keepLines/>
      </w:pPr>
      <w:r>
        <w:t>A</w:t>
      </w:r>
      <w:r>
        <w:rPr>
          <w:sz w:val="12"/>
        </w:rPr>
        <w:t>+</w:t>
      </w:r>
      <w:r>
        <w:tab/>
        <w:t>PREFA Dachluke für DS.19</w:t>
      </w:r>
      <w:r>
        <w:tab/>
        <w:t xml:space="preserve">Stk </w:t>
      </w:r>
    </w:p>
    <w:p w:rsidR="00A873F7" w:rsidRDefault="00A873F7" w:rsidP="00B77FC7">
      <w:pPr>
        <w:pStyle w:val="Langtext"/>
      </w:pPr>
      <w:r>
        <w:t>Einschließlich ausschneiden der Durchstiegsöffnung aus der Vollschalung sowie befestigen des Holzrahmens.</w:t>
      </w:r>
    </w:p>
    <w:p w:rsidR="00A873F7" w:rsidRDefault="00A873F7" w:rsidP="00B77FC7">
      <w:pPr>
        <w:pStyle w:val="Langtext"/>
      </w:pPr>
      <w:r>
        <w:t>Größe: 595 x 595 mm Innenmaß</w:t>
      </w:r>
    </w:p>
    <w:p w:rsidR="00A873F7" w:rsidRDefault="00A873F7" w:rsidP="002769BA">
      <w:pPr>
        <w:pStyle w:val="Langtext"/>
      </w:pPr>
      <w:r>
        <w:t>Farbe: wie Dachschindel DS.19</w:t>
      </w:r>
    </w:p>
    <w:p w:rsidR="00A873F7" w:rsidRDefault="00A873F7" w:rsidP="002769BA">
      <w:pPr>
        <w:pStyle w:val="Langtext"/>
      </w:pPr>
      <w:r>
        <w:t>z.B. PREFA Dachluke oder Gleichwertiges.</w:t>
      </w:r>
    </w:p>
    <w:p w:rsidR="00A873F7" w:rsidRDefault="00A873F7" w:rsidP="002769BA">
      <w:pPr>
        <w:pStyle w:val="Langtext"/>
      </w:pPr>
      <w:r>
        <w:t>Angebotenes Erzeugnis: (....)</w:t>
      </w:r>
    </w:p>
    <w:p w:rsidR="00A873F7" w:rsidRDefault="00A873F7" w:rsidP="002769BA">
      <w:pPr>
        <w:pStyle w:val="TrennungPOS"/>
      </w:pPr>
    </w:p>
    <w:p w:rsidR="00A873F7" w:rsidRDefault="00A873F7" w:rsidP="002769BA">
      <w:pPr>
        <w:pStyle w:val="GrundtextPosNr"/>
        <w:keepNext/>
        <w:keepLines/>
      </w:pPr>
      <w:r>
        <w:t>23.P3 42</w:t>
      </w:r>
    </w:p>
    <w:p w:rsidR="00A873F7" w:rsidRDefault="00A873F7" w:rsidP="002769BA">
      <w:pPr>
        <w:pStyle w:val="Grundtext"/>
      </w:pPr>
      <w:r>
        <w:t>Einfassungen für Dachflächenfenster aus Aluminiumblech.</w:t>
      </w:r>
    </w:p>
    <w:p w:rsidR="00A873F7" w:rsidRDefault="00A873F7" w:rsidP="002769BA">
      <w:pPr>
        <w:pStyle w:val="Folgeposition"/>
        <w:keepNext/>
        <w:keepLines/>
      </w:pPr>
      <w:r>
        <w:t>A</w:t>
      </w:r>
      <w:r>
        <w:rPr>
          <w:sz w:val="12"/>
        </w:rPr>
        <w:t>+</w:t>
      </w:r>
      <w:r>
        <w:tab/>
        <w:t>PREFA Einfassung für Velux Dachflächenfenster für DS.19</w:t>
      </w:r>
      <w:r>
        <w:tab/>
        <w:t xml:space="preserve">Stk </w:t>
      </w:r>
    </w:p>
    <w:p w:rsidR="00A873F7" w:rsidRDefault="00A873F7" w:rsidP="002769BA">
      <w:pPr>
        <w:pStyle w:val="Langtext"/>
      </w:pPr>
      <w:r>
        <w:t>Fenster: mit Wärmedämmrahmen</w:t>
      </w:r>
    </w:p>
    <w:p w:rsidR="00A873F7" w:rsidRDefault="00A873F7" w:rsidP="002769BA">
      <w:pPr>
        <w:pStyle w:val="Langtext"/>
      </w:pPr>
      <w:r>
        <w:t>Materialqualität: wie Dachschindel DS.19</w:t>
      </w:r>
    </w:p>
    <w:p w:rsidR="00A873F7" w:rsidRDefault="00A873F7" w:rsidP="002769BA">
      <w:pPr>
        <w:pStyle w:val="Langtext"/>
      </w:pPr>
      <w:r>
        <w:t>Farbe: wie Dachschindel DS.19</w:t>
      </w:r>
    </w:p>
    <w:p w:rsidR="00A873F7" w:rsidRDefault="00A873F7" w:rsidP="002769BA">
      <w:pPr>
        <w:pStyle w:val="Langtext"/>
      </w:pPr>
      <w:r>
        <w:t>Mögliche Größe: CK02 55x78, CK04 55x98, CK06 55x118, FK04 66x98, FK06 66x118, FK08 66x140, MK04 78x98, MK06 78x118, MK08 78x140, MK10 78x160,MK12 78x180, PK04 94x98, PK06 94x118, PK08 94x140, PK10 94x160, SK06 114x118, SK08 114x140, SK10 114x160, UK04 134x98, UK08 134x140, UK10 134x160</w:t>
      </w:r>
    </w:p>
    <w:p w:rsidR="00A873F7" w:rsidRDefault="00A873F7" w:rsidP="002769BA">
      <w:pPr>
        <w:pStyle w:val="Langtext"/>
      </w:pPr>
      <w:r>
        <w:t>Gewählte Größe: _ _ _</w:t>
      </w:r>
    </w:p>
    <w:p w:rsidR="00A873F7" w:rsidRDefault="00A873F7" w:rsidP="002769BA">
      <w:pPr>
        <w:pStyle w:val="Langtext"/>
      </w:pPr>
      <w:r>
        <w:t>z.B. PREFA Einfassung für Velux Dachflächenfenster oder Gleichwertiges.</w:t>
      </w:r>
    </w:p>
    <w:p w:rsidR="00A873F7" w:rsidRDefault="00A873F7" w:rsidP="002769BA">
      <w:pPr>
        <w:pStyle w:val="Langtext"/>
      </w:pPr>
      <w:r>
        <w:t>Angebotenes Erzeugnis: (....)</w:t>
      </w:r>
    </w:p>
    <w:p w:rsidR="00A873F7" w:rsidRDefault="00A873F7" w:rsidP="002769BA">
      <w:pPr>
        <w:pStyle w:val="Folgeposition"/>
        <w:keepNext/>
        <w:keepLines/>
      </w:pPr>
      <w:r>
        <w:t>B</w:t>
      </w:r>
      <w:r>
        <w:rPr>
          <w:sz w:val="12"/>
        </w:rPr>
        <w:t>+</w:t>
      </w:r>
      <w:r>
        <w:tab/>
        <w:t>PREFA Einfassung für Roto Dachflächenfenster für DS.19</w:t>
      </w:r>
      <w:r>
        <w:tab/>
        <w:t xml:space="preserve">Stk </w:t>
      </w:r>
    </w:p>
    <w:p w:rsidR="00A873F7" w:rsidRDefault="00A873F7" w:rsidP="002769BA">
      <w:pPr>
        <w:pStyle w:val="Langtext"/>
      </w:pPr>
      <w:r>
        <w:t>Fenster: mit Wärmedämmrahmen</w:t>
      </w:r>
    </w:p>
    <w:p w:rsidR="00A873F7" w:rsidRDefault="00A873F7" w:rsidP="002769BA">
      <w:pPr>
        <w:pStyle w:val="Langtext"/>
      </w:pPr>
      <w:r>
        <w:t>Farbe: wie Dachschindel DS.19</w:t>
      </w:r>
    </w:p>
    <w:p w:rsidR="00A873F7" w:rsidRDefault="00A873F7" w:rsidP="002769BA">
      <w:pPr>
        <w:pStyle w:val="Langtext"/>
      </w:pPr>
      <w:r>
        <w:t>Mögliche Größe: 5/7 54x78, 5/9 54x98, 5/11 54x118, 6/9 65x98, 6/11 65x118, 6/14 65x140, 7/7 74x78, 7/9 74x98, 7/11 74x118, 7/14 74x140, 7/16 74x160, 9/7 94x78, 9/9 94x98, 9/11 94x118, 9/14 94x140, 9/16 94x160, 11/7 114x78, 11/9 114x98, 11/11 114x118, 11/14 114x140, 11/16 114x160, 13/7 134x78, 13/9 134x98, 13/14 134x140</w:t>
      </w:r>
    </w:p>
    <w:p w:rsidR="00A873F7" w:rsidRDefault="00A873F7" w:rsidP="002769BA">
      <w:pPr>
        <w:pStyle w:val="Langtext"/>
      </w:pPr>
      <w:r>
        <w:t>Gewählte Größe: _ _ _</w:t>
      </w:r>
    </w:p>
    <w:p w:rsidR="00A873F7" w:rsidRDefault="00A873F7" w:rsidP="002769BA">
      <w:pPr>
        <w:pStyle w:val="Langtext"/>
      </w:pPr>
      <w:r>
        <w:t>z.B. PREFA Einfassung für Roto Dachflächenfenster oder Gleichwertiges.</w:t>
      </w:r>
    </w:p>
    <w:p w:rsidR="00A873F7" w:rsidRDefault="00A873F7" w:rsidP="002769BA">
      <w:pPr>
        <w:pStyle w:val="Langtext"/>
      </w:pPr>
      <w:r>
        <w:t>Angebotenes Erzeugnis: (....)</w:t>
      </w:r>
    </w:p>
    <w:p w:rsidR="00A873F7" w:rsidRDefault="00A873F7" w:rsidP="002769BA">
      <w:pPr>
        <w:pStyle w:val="Langtext"/>
      </w:pPr>
    </w:p>
    <w:p w:rsidR="00A873F7" w:rsidRDefault="00A873F7" w:rsidP="002769BA">
      <w:pPr>
        <w:pStyle w:val="Folgeposition"/>
        <w:keepNext/>
        <w:keepLines/>
      </w:pPr>
      <w:r>
        <w:t>C</w:t>
      </w:r>
      <w:r>
        <w:rPr>
          <w:sz w:val="12"/>
        </w:rPr>
        <w:t>+</w:t>
      </w:r>
      <w:r>
        <w:tab/>
        <w:t>PREFA Einfassung für Roto-Q Dachflächenfenster für DS.19</w:t>
      </w:r>
      <w:r>
        <w:tab/>
        <w:t xml:space="preserve">Stk </w:t>
      </w:r>
    </w:p>
    <w:p w:rsidR="00A873F7" w:rsidRDefault="00A873F7" w:rsidP="002769BA">
      <w:pPr>
        <w:pStyle w:val="Langtext"/>
      </w:pPr>
      <w:r>
        <w:t>Fenster: mit/ohne Wärmedämmrahmen</w:t>
      </w:r>
    </w:p>
    <w:p w:rsidR="00A873F7" w:rsidRDefault="00A873F7" w:rsidP="002769BA">
      <w:pPr>
        <w:pStyle w:val="Langtext"/>
      </w:pPr>
      <w:r>
        <w:t>Farbe: wie Dachschindel DS.19</w:t>
      </w:r>
    </w:p>
    <w:p w:rsidR="00A873F7" w:rsidRDefault="00A873F7" w:rsidP="002769BA">
      <w:pPr>
        <w:pStyle w:val="Langtext"/>
      </w:pPr>
      <w:r>
        <w:t>Mögliche Größe: Q55/78, Q55/98, Q55/118, Q66/98, Q66/118, Q66/140, Q78/78, Q78/98, Q78/118, Q78/140, Q78/160, Q94/78, Q94/98, Q94/118, Q94/140, Q94/160, Q94/180, Q114/78, Q114/98, Q114/118, Q114/140, Q114/160, Q114/180, Q134/78, Q134/98, Q134/118, Q134/140, Q134/160 Q114x118, Q134x160</w:t>
      </w:r>
    </w:p>
    <w:p w:rsidR="00A873F7" w:rsidRDefault="00A873F7" w:rsidP="002769BA">
      <w:pPr>
        <w:pStyle w:val="Langtext"/>
      </w:pPr>
      <w:r>
        <w:t>Gewählte Größe: _ _ _</w:t>
      </w:r>
    </w:p>
    <w:p w:rsidR="00A873F7" w:rsidRDefault="00A873F7" w:rsidP="002769BA">
      <w:pPr>
        <w:pStyle w:val="Langtext"/>
      </w:pPr>
      <w:r>
        <w:t>z.B. PREFA Einfassung für Roto-Q Dachflächenfenster oder Gleichwertiges.</w:t>
      </w:r>
    </w:p>
    <w:p w:rsidR="00A873F7" w:rsidRDefault="00A873F7" w:rsidP="002769BA">
      <w:pPr>
        <w:pStyle w:val="Langtext"/>
      </w:pPr>
      <w:r>
        <w:t>Angebotenes Erzeugnis: (....)</w:t>
      </w:r>
    </w:p>
    <w:p w:rsidR="00A873F7" w:rsidRDefault="00A873F7" w:rsidP="002769BA">
      <w:pPr>
        <w:pStyle w:val="Langtext"/>
      </w:pPr>
    </w:p>
    <w:p w:rsidR="00A873F7" w:rsidRDefault="00A873F7" w:rsidP="002769BA">
      <w:pPr>
        <w:pStyle w:val="TrennungPOS"/>
      </w:pPr>
    </w:p>
    <w:p w:rsidR="00A873F7" w:rsidRDefault="00A873F7" w:rsidP="002769BA">
      <w:pPr>
        <w:pStyle w:val="GrundtextPosNr"/>
        <w:keepNext/>
        <w:keepLines/>
      </w:pPr>
      <w:r>
        <w:t>23.P3 44</w:t>
      </w:r>
    </w:p>
    <w:p w:rsidR="00A873F7" w:rsidRDefault="00A873F7" w:rsidP="002769BA">
      <w:pPr>
        <w:pStyle w:val="Grundtext"/>
      </w:pPr>
      <w:r>
        <w:t>Wandbekleidung (Gauben-, Giebel-, und Stirnseiten) aus Aluminiumblech.</w:t>
      </w:r>
    </w:p>
    <w:p w:rsidR="00A873F7" w:rsidRDefault="00A873F7" w:rsidP="002769BA">
      <w:pPr>
        <w:pStyle w:val="Folgeposition"/>
        <w:keepNext/>
        <w:keepLines/>
      </w:pPr>
      <w:r>
        <w:t>A</w:t>
      </w:r>
      <w:r>
        <w:rPr>
          <w:sz w:val="12"/>
        </w:rPr>
        <w:t>+</w:t>
      </w:r>
      <w:r>
        <w:tab/>
        <w:t>Wandbekleidung für DS.19</w:t>
      </w:r>
      <w:r>
        <w:tab/>
        <w:t xml:space="preserve">m2 </w:t>
      </w:r>
    </w:p>
    <w:p w:rsidR="00A873F7" w:rsidRDefault="00A873F7" w:rsidP="002769BA">
      <w:pPr>
        <w:pStyle w:val="Langtext"/>
      </w:pPr>
      <w:r>
        <w:t>Einschließlich Haftstreifen, Ausführung mit Dachschindel DS. 19 oder Ergänzungsband (Winkelstehfalz).</w:t>
      </w:r>
    </w:p>
    <w:p w:rsidR="00A873F7" w:rsidRDefault="00A873F7" w:rsidP="002769BA">
      <w:pPr>
        <w:pStyle w:val="Langtext"/>
      </w:pPr>
      <w:r>
        <w:t>Gewählte Ausführung: _ _ _</w:t>
      </w:r>
    </w:p>
    <w:p w:rsidR="00A873F7" w:rsidRDefault="00A873F7" w:rsidP="002769BA">
      <w:pPr>
        <w:pStyle w:val="Langtext"/>
      </w:pPr>
      <w:r>
        <w:t>Materialdicke: wie Dachschindel</w:t>
      </w:r>
    </w:p>
    <w:p w:rsidR="00A873F7" w:rsidRDefault="00A873F7" w:rsidP="002769BA">
      <w:pPr>
        <w:pStyle w:val="Langtext"/>
      </w:pPr>
      <w:r>
        <w:t>Farbe: wie Dachschindel DS. 19</w:t>
      </w:r>
    </w:p>
    <w:p w:rsidR="00A873F7" w:rsidRDefault="00A873F7" w:rsidP="002769BA">
      <w:pPr>
        <w:pStyle w:val="Langtext"/>
      </w:pPr>
      <w:r>
        <w:t>z.B. Wandbekleidung aus PREFALZ Ergänzungsband / PREFA</w:t>
      </w:r>
    </w:p>
    <w:p w:rsidR="00A873F7" w:rsidRDefault="00A873F7" w:rsidP="002769BA">
      <w:pPr>
        <w:pStyle w:val="Langtext"/>
      </w:pPr>
      <w:r>
        <w:t>Dachplatte oder Gleichwertiges.</w:t>
      </w:r>
    </w:p>
    <w:p w:rsidR="00A873F7" w:rsidRDefault="00A873F7" w:rsidP="002769BA">
      <w:pPr>
        <w:pStyle w:val="Langtext"/>
      </w:pPr>
      <w:r>
        <w:t>Angebotenes Erzeugnis: (....)</w:t>
      </w:r>
    </w:p>
    <w:p w:rsidR="00A873F7" w:rsidRDefault="00A873F7" w:rsidP="002769BA">
      <w:pPr>
        <w:pStyle w:val="TrennungPOS"/>
      </w:pPr>
    </w:p>
    <w:p w:rsidR="00A873F7" w:rsidRDefault="00A873F7" w:rsidP="002769BA">
      <w:pPr>
        <w:pStyle w:val="GrundtextPosNr"/>
        <w:keepNext/>
        <w:keepLines/>
      </w:pPr>
      <w:r>
        <w:t>23.P3 46</w:t>
      </w:r>
    </w:p>
    <w:p w:rsidR="00A873F7" w:rsidRDefault="00A873F7" w:rsidP="002769BA">
      <w:pPr>
        <w:pStyle w:val="Grundtext"/>
      </w:pPr>
      <w:r>
        <w:t>Attikaabdeckung aus Aluminiumblech, auf vorhandener Unterkonstruktion, die einzelnen Elemente sind in Längen zu max. 3000 mm je nach Zuschnitt anzufertigen.</w:t>
      </w:r>
    </w:p>
    <w:p w:rsidR="00A873F7" w:rsidRDefault="00A873F7" w:rsidP="002769BA">
      <w:pPr>
        <w:pStyle w:val="Folgeposition"/>
        <w:keepNext/>
        <w:keepLines/>
      </w:pPr>
      <w:r>
        <w:t>A</w:t>
      </w:r>
      <w:r>
        <w:rPr>
          <w:sz w:val="12"/>
        </w:rPr>
        <w:t>+</w:t>
      </w:r>
      <w:r>
        <w:tab/>
        <w:t>Attikaabdeckung aus PREFALZ Ergänzungsband für DS.19</w:t>
      </w:r>
      <w:r>
        <w:tab/>
        <w:t xml:space="preserve">m </w:t>
      </w:r>
    </w:p>
    <w:p w:rsidR="00A873F7" w:rsidRDefault="00A873F7" w:rsidP="002769BA">
      <w:pPr>
        <w:pStyle w:val="Langtext"/>
      </w:pPr>
      <w:r>
        <w:t>Einschließlich Saumstreifen und Patentsaumstreifen.</w:t>
      </w:r>
    </w:p>
    <w:p w:rsidR="00A873F7" w:rsidRDefault="00A873F7" w:rsidP="002769BA">
      <w:pPr>
        <w:pStyle w:val="Langtext"/>
      </w:pPr>
      <w:r>
        <w:t>Zuschnitt:  _ _ _ mm</w:t>
      </w:r>
    </w:p>
    <w:p w:rsidR="00A873F7" w:rsidRDefault="00A873F7" w:rsidP="002769BA">
      <w:pPr>
        <w:pStyle w:val="Langtext"/>
      </w:pPr>
      <w:r>
        <w:t>Abkantung:  _ _ _ Stk.</w:t>
      </w:r>
    </w:p>
    <w:p w:rsidR="00A873F7" w:rsidRDefault="00A873F7" w:rsidP="002769BA">
      <w:pPr>
        <w:pStyle w:val="Langtext"/>
      </w:pPr>
      <w:r>
        <w:t>Materialdicke: 0,70 mm</w:t>
      </w:r>
    </w:p>
    <w:p w:rsidR="00A873F7" w:rsidRDefault="00A873F7" w:rsidP="002769BA">
      <w:pPr>
        <w:pStyle w:val="Langtext"/>
      </w:pPr>
      <w:r>
        <w:t>Materialqualität: wie Dachschindel DS.19</w:t>
      </w:r>
    </w:p>
    <w:p w:rsidR="00A873F7" w:rsidRDefault="00A873F7" w:rsidP="002769BA">
      <w:pPr>
        <w:pStyle w:val="Langtext"/>
      </w:pPr>
      <w:r>
        <w:t>Farbe: wie Dachschindel DS.19</w:t>
      </w:r>
    </w:p>
    <w:p w:rsidR="00A873F7" w:rsidRDefault="00A873F7" w:rsidP="002769BA">
      <w:pPr>
        <w:pStyle w:val="Langtext"/>
      </w:pPr>
      <w:r>
        <w:t>Mögliche Verbindungsarten: Stehfalz, Hakenfalz, Überschubleiste oder Unterlagswellblech.</w:t>
      </w:r>
    </w:p>
    <w:p w:rsidR="00A873F7" w:rsidRDefault="00A873F7" w:rsidP="002769BA">
      <w:pPr>
        <w:pStyle w:val="Langtext"/>
      </w:pPr>
      <w:r>
        <w:t>Gewählte Ausführung: _ _ _</w:t>
      </w:r>
    </w:p>
    <w:p w:rsidR="00A873F7" w:rsidRDefault="00A873F7" w:rsidP="002769BA">
      <w:pPr>
        <w:pStyle w:val="Langtext"/>
      </w:pPr>
      <w:r>
        <w:t>z.B. Attikaabdeckung aus PREFALZ Ergänzungsband oder Gleichwertiges.</w:t>
      </w:r>
    </w:p>
    <w:p w:rsidR="00A873F7" w:rsidRDefault="00A873F7" w:rsidP="002769BA">
      <w:pPr>
        <w:pStyle w:val="Langtext"/>
      </w:pPr>
      <w:r>
        <w:t>Angebotenes Erzeugnis: (....)</w:t>
      </w:r>
    </w:p>
    <w:p w:rsidR="00A873F7" w:rsidRDefault="00A873F7" w:rsidP="002769BA">
      <w:pPr>
        <w:pStyle w:val="Folgeposition"/>
        <w:keepNext/>
        <w:keepLines/>
      </w:pPr>
      <w:r>
        <w:t>B</w:t>
      </w:r>
      <w:r>
        <w:rPr>
          <w:sz w:val="12"/>
        </w:rPr>
        <w:t>+</w:t>
      </w:r>
      <w:r>
        <w:tab/>
        <w:t>Attika mit Wandentlüftung aus PREFALZ Erg.-band für DS.19</w:t>
      </w:r>
      <w:r>
        <w:tab/>
        <w:t xml:space="preserve">m </w:t>
      </w:r>
    </w:p>
    <w:p w:rsidR="00A873F7" w:rsidRDefault="00A873F7" w:rsidP="002769BA">
      <w:pPr>
        <w:pStyle w:val="Langtext"/>
      </w:pPr>
      <w:r>
        <w:t>Einschließlich Saumstreifen, Patentsaumstreifen und</w:t>
      </w:r>
    </w:p>
    <w:p w:rsidR="00A873F7" w:rsidRDefault="00A873F7" w:rsidP="002769BA">
      <w:pPr>
        <w:pStyle w:val="Langtext"/>
      </w:pPr>
      <w:r>
        <w:t>Brustblech.</w:t>
      </w:r>
    </w:p>
    <w:p w:rsidR="00A873F7" w:rsidRDefault="00A873F7" w:rsidP="002769BA">
      <w:pPr>
        <w:pStyle w:val="Langtext"/>
      </w:pPr>
      <w:r>
        <w:t>Attikaabdeckung:</w:t>
      </w:r>
    </w:p>
    <w:p w:rsidR="00A873F7" w:rsidRDefault="00A873F7" w:rsidP="002769BA">
      <w:pPr>
        <w:pStyle w:val="Langtext"/>
      </w:pPr>
      <w:r>
        <w:t>Zuschnitt:  _ _ _ mm</w:t>
      </w:r>
    </w:p>
    <w:p w:rsidR="00A873F7" w:rsidRDefault="00A873F7" w:rsidP="002769BA">
      <w:pPr>
        <w:pStyle w:val="Langtext"/>
      </w:pPr>
      <w:r>
        <w:t>Abkantung:  _ _ _ Stk.</w:t>
      </w:r>
    </w:p>
    <w:p w:rsidR="00A873F7" w:rsidRDefault="00A873F7" w:rsidP="002769BA">
      <w:pPr>
        <w:pStyle w:val="Langtext"/>
      </w:pPr>
      <w:r>
        <w:t>Materialdicke: 0,70 mm</w:t>
      </w:r>
    </w:p>
    <w:p w:rsidR="00A873F7" w:rsidRDefault="00A873F7" w:rsidP="002769BA">
      <w:pPr>
        <w:pStyle w:val="Langtext"/>
      </w:pPr>
      <w:r>
        <w:t>Farbe: wie Dachschindel</w:t>
      </w:r>
    </w:p>
    <w:p w:rsidR="00A873F7" w:rsidRDefault="00A873F7" w:rsidP="002769BA">
      <w:pPr>
        <w:pStyle w:val="Langtext"/>
      </w:pPr>
      <w:r>
        <w:t>Lochblech: Rundlochung Ø 5 mm</w:t>
      </w:r>
    </w:p>
    <w:p w:rsidR="00A873F7" w:rsidRDefault="00A873F7" w:rsidP="002769BA">
      <w:pPr>
        <w:pStyle w:val="Langtext"/>
      </w:pPr>
      <w:r>
        <w:t>Zuschnitt: bis 150 mm</w:t>
      </w:r>
    </w:p>
    <w:p w:rsidR="00A873F7" w:rsidRDefault="00A873F7" w:rsidP="002769BA">
      <w:pPr>
        <w:pStyle w:val="Langtext"/>
      </w:pPr>
      <w:r>
        <w:t>Abkantung: bis 2 Stk.</w:t>
      </w:r>
    </w:p>
    <w:p w:rsidR="00A873F7" w:rsidRDefault="00A873F7" w:rsidP="002769BA">
      <w:pPr>
        <w:pStyle w:val="Langtext"/>
      </w:pPr>
      <w:r>
        <w:t>Materialdicke: 0,7 mm</w:t>
      </w:r>
    </w:p>
    <w:p w:rsidR="00A873F7" w:rsidRDefault="00A873F7" w:rsidP="002769BA">
      <w:pPr>
        <w:pStyle w:val="Langtext"/>
      </w:pPr>
      <w:r>
        <w:t>Verbindungsarten: Stehfalz, Hakenfalz, Überschubleiste oder</w:t>
      </w:r>
    </w:p>
    <w:p w:rsidR="00A873F7" w:rsidRDefault="00A873F7" w:rsidP="002769BA">
      <w:pPr>
        <w:pStyle w:val="Langtext"/>
      </w:pPr>
      <w:r>
        <w:t>Unterlagswellblech.</w:t>
      </w:r>
    </w:p>
    <w:p w:rsidR="00A873F7" w:rsidRDefault="00A873F7" w:rsidP="002769BA">
      <w:pPr>
        <w:pStyle w:val="Langtext"/>
      </w:pPr>
      <w:r>
        <w:t>Ausführung: _ _ _</w:t>
      </w:r>
    </w:p>
    <w:p w:rsidR="00A873F7" w:rsidRDefault="00A873F7" w:rsidP="002769BA">
      <w:pPr>
        <w:pStyle w:val="Langtext"/>
      </w:pPr>
      <w:r>
        <w:t>z.B. Attikaabdeckung mit Wandentlüftung aus PREFALZ</w:t>
      </w:r>
    </w:p>
    <w:p w:rsidR="00A873F7" w:rsidRDefault="00A873F7" w:rsidP="002769BA">
      <w:pPr>
        <w:pStyle w:val="Langtext"/>
      </w:pPr>
      <w:r>
        <w:t>Erg.-band oder Gleichwertiges.</w:t>
      </w:r>
    </w:p>
    <w:p w:rsidR="00A873F7" w:rsidRDefault="00A873F7" w:rsidP="002769BA">
      <w:pPr>
        <w:pStyle w:val="Langtext"/>
      </w:pPr>
      <w:r>
        <w:t>Angebotenes Erzeugnis: (....)</w:t>
      </w:r>
    </w:p>
    <w:p w:rsidR="00A873F7" w:rsidRDefault="00A873F7" w:rsidP="002769BA">
      <w:pPr>
        <w:pStyle w:val="Langtext"/>
      </w:pPr>
    </w:p>
    <w:p w:rsidR="00A873F7" w:rsidRDefault="00A873F7" w:rsidP="002769BA">
      <w:pPr>
        <w:pStyle w:val="Folgeposition"/>
        <w:keepNext/>
        <w:keepLines/>
      </w:pPr>
      <w:r>
        <w:t>C</w:t>
      </w:r>
      <w:r>
        <w:rPr>
          <w:sz w:val="12"/>
        </w:rPr>
        <w:t>+</w:t>
      </w:r>
      <w:r>
        <w:tab/>
        <w:t>Aufzahlung Attika gerundet (Segmente) für DS.19</w:t>
      </w:r>
      <w:r>
        <w:tab/>
        <w:t xml:space="preserve">m </w:t>
      </w:r>
    </w:p>
    <w:p w:rsidR="00A873F7" w:rsidRDefault="00A873F7" w:rsidP="002769BA">
      <w:pPr>
        <w:pStyle w:val="Langtext"/>
      </w:pPr>
      <w:r>
        <w:t>Aufzahlung auf die Postion Attika für eine gerundete Ausführung in Segmenten.</w:t>
      </w:r>
    </w:p>
    <w:p w:rsidR="00A873F7" w:rsidRDefault="00A873F7" w:rsidP="002769BA">
      <w:pPr>
        <w:pStyle w:val="TrennungPOS"/>
      </w:pPr>
    </w:p>
    <w:p w:rsidR="00A873F7" w:rsidRDefault="00A873F7" w:rsidP="002769BA">
      <w:pPr>
        <w:pStyle w:val="GrundtextPosNr"/>
        <w:keepNext/>
        <w:keepLines/>
      </w:pPr>
      <w:r>
        <w:t>23.P3 49</w:t>
      </w:r>
    </w:p>
    <w:p w:rsidR="00A873F7" w:rsidRDefault="00A873F7" w:rsidP="002769BA">
      <w:pPr>
        <w:pStyle w:val="Grundtext"/>
      </w:pPr>
      <w:r>
        <w:t>Hochzugschutzblech aus Aluminiumblech, Befestigung mittels Haftstreifen oder direkt auf vorhandene Unterkonstruktion (über erforderlicher Hochzugshöhe).</w:t>
      </w:r>
    </w:p>
    <w:p w:rsidR="00A873F7" w:rsidRDefault="00A873F7" w:rsidP="002769BA">
      <w:pPr>
        <w:pStyle w:val="Grundtext"/>
      </w:pPr>
      <w:r>
        <w:t>Die Einzelstücke (max. 3000 mm) sind dehnungsgerecht zu verbinden.</w:t>
      </w:r>
    </w:p>
    <w:p w:rsidR="00A873F7" w:rsidRDefault="00A873F7" w:rsidP="002769BA">
      <w:pPr>
        <w:pStyle w:val="Folgeposition"/>
        <w:keepNext/>
        <w:keepLines/>
      </w:pPr>
      <w:r>
        <w:t>A</w:t>
      </w:r>
      <w:r>
        <w:rPr>
          <w:sz w:val="12"/>
        </w:rPr>
        <w:t>+</w:t>
      </w:r>
      <w:r>
        <w:tab/>
        <w:t>Hochzugschutzblech aus PREFALZ Ergänzungsband für DS.19</w:t>
      </w:r>
      <w:r>
        <w:tab/>
        <w:t xml:space="preserve">m </w:t>
      </w:r>
    </w:p>
    <w:p w:rsidR="00A873F7" w:rsidRDefault="00A873F7" w:rsidP="002769BA">
      <w:pPr>
        <w:pStyle w:val="Langtext"/>
      </w:pPr>
      <w:r>
        <w:t>Hochzugschutzblech:</w:t>
      </w:r>
    </w:p>
    <w:p w:rsidR="00A873F7" w:rsidRDefault="00A873F7" w:rsidP="002769BA">
      <w:pPr>
        <w:pStyle w:val="Langtext"/>
      </w:pPr>
      <w:r>
        <w:t>Zuschnitt:  _ _ _ mm</w:t>
      </w:r>
    </w:p>
    <w:p w:rsidR="00A873F7" w:rsidRDefault="00A873F7" w:rsidP="002769BA">
      <w:pPr>
        <w:pStyle w:val="Langtext"/>
      </w:pPr>
      <w:r>
        <w:t>Abkantung:  _ _ _ Stk.</w:t>
      </w:r>
    </w:p>
    <w:p w:rsidR="00A873F7" w:rsidRDefault="00A873F7" w:rsidP="002769BA">
      <w:pPr>
        <w:pStyle w:val="Langtext"/>
      </w:pPr>
      <w:r>
        <w:t>Materialdicke: 0,70 mm</w:t>
      </w:r>
    </w:p>
    <w:p w:rsidR="00A873F7" w:rsidRDefault="00A873F7" w:rsidP="002769BA">
      <w:pPr>
        <w:pStyle w:val="Langtext"/>
      </w:pPr>
      <w:r>
        <w:t>Materialqualität: wie Dachschindel DS.19</w:t>
      </w:r>
    </w:p>
    <w:p w:rsidR="00A873F7" w:rsidRDefault="00A873F7" w:rsidP="002769BA">
      <w:pPr>
        <w:pStyle w:val="Langtext"/>
      </w:pPr>
      <w:r>
        <w:t>Farbe: wie Dachschindel DS.19</w:t>
      </w:r>
    </w:p>
    <w:p w:rsidR="00A873F7" w:rsidRDefault="00A873F7" w:rsidP="002769BA">
      <w:pPr>
        <w:pStyle w:val="Langtext"/>
      </w:pPr>
      <w:r>
        <w:t>z.B. Hochzugschutzblech aus PREFALZ Ergänzungsband oder Gleichwertiges.</w:t>
      </w:r>
    </w:p>
    <w:p w:rsidR="00A873F7" w:rsidRDefault="00A873F7" w:rsidP="002769BA">
      <w:pPr>
        <w:pStyle w:val="Langtext"/>
      </w:pPr>
      <w:r>
        <w:t>Angebotenes Erzeugnis: (....)</w:t>
      </w:r>
    </w:p>
    <w:p w:rsidR="00A873F7" w:rsidRDefault="00A873F7" w:rsidP="002769BA">
      <w:pPr>
        <w:pStyle w:val="TrennungPOS"/>
      </w:pPr>
    </w:p>
    <w:p w:rsidR="00A873F7" w:rsidRDefault="00A873F7" w:rsidP="002769BA">
      <w:pPr>
        <w:pStyle w:val="GrundtextPosNr"/>
        <w:keepNext/>
        <w:keepLines/>
      </w:pPr>
      <w:r>
        <w:t>23.P3 52</w:t>
      </w:r>
    </w:p>
    <w:p w:rsidR="00A873F7" w:rsidRDefault="00A873F7" w:rsidP="002769BA">
      <w:pPr>
        <w:pStyle w:val="Grundtext"/>
      </w:pPr>
      <w:r>
        <w:t>Winkelsaumabdeckung aus Aluminiumblech einschließlich Patentaumstreifen. Die einzelnen Elemente sind in Längen zu max. 3000 mm je nach Zuschnitt anzufertigen.</w:t>
      </w:r>
    </w:p>
    <w:p w:rsidR="00A873F7" w:rsidRDefault="00A873F7" w:rsidP="002769BA">
      <w:pPr>
        <w:pStyle w:val="Folgeposition"/>
        <w:keepNext/>
        <w:keepLines/>
      </w:pPr>
      <w:r>
        <w:t>A</w:t>
      </w:r>
      <w:r>
        <w:rPr>
          <w:sz w:val="12"/>
        </w:rPr>
        <w:t>+</w:t>
      </w:r>
      <w:r>
        <w:tab/>
        <w:t>Winkelsaumabdeckung aus PREFALZ Ergänzungsband für DS.19</w:t>
      </w:r>
      <w:r>
        <w:tab/>
        <w:t xml:space="preserve">m </w:t>
      </w:r>
    </w:p>
    <w:p w:rsidR="00A873F7" w:rsidRDefault="00A873F7" w:rsidP="002769BA">
      <w:pPr>
        <w:pStyle w:val="Langtext"/>
      </w:pPr>
      <w:r>
        <w:t>Zuschnitt:  _ _ _ mm</w:t>
      </w:r>
    </w:p>
    <w:p w:rsidR="00A873F7" w:rsidRDefault="00A873F7" w:rsidP="002769BA">
      <w:pPr>
        <w:pStyle w:val="Langtext"/>
      </w:pPr>
      <w:r>
        <w:t>Abkantung:  _ _ _ Stk</w:t>
      </w:r>
    </w:p>
    <w:p w:rsidR="00A873F7" w:rsidRDefault="00A873F7" w:rsidP="002769BA">
      <w:pPr>
        <w:pStyle w:val="Langtext"/>
      </w:pPr>
      <w:r>
        <w:t>Materialdicke: 0,70 mm</w:t>
      </w:r>
    </w:p>
    <w:p w:rsidR="00A873F7" w:rsidRDefault="00A873F7" w:rsidP="002769BA">
      <w:pPr>
        <w:pStyle w:val="Langtext"/>
      </w:pPr>
      <w:r>
        <w:t>Farbe: wie Dachschindel DS.19</w:t>
      </w:r>
    </w:p>
    <w:p w:rsidR="00A873F7" w:rsidRDefault="00A873F7" w:rsidP="002769BA">
      <w:pPr>
        <w:pStyle w:val="Langtext"/>
      </w:pPr>
      <w:r>
        <w:t>z.B. Winkelsaumabdeckung aus PREFALZ Ergänzungsband oder Gleichwertiges.</w:t>
      </w:r>
    </w:p>
    <w:p w:rsidR="00A873F7" w:rsidRDefault="00A873F7" w:rsidP="002769BA">
      <w:pPr>
        <w:pStyle w:val="Langtext"/>
      </w:pPr>
      <w:r>
        <w:t>Angebotenes Erzeugnis: (....)</w:t>
      </w:r>
    </w:p>
    <w:p w:rsidR="00A873F7" w:rsidRDefault="00A873F7" w:rsidP="002769BA">
      <w:pPr>
        <w:pStyle w:val="TrennungPOS"/>
      </w:pPr>
    </w:p>
    <w:p w:rsidR="00A873F7" w:rsidRDefault="00A873F7" w:rsidP="00EA3D24">
      <w:pPr>
        <w:pStyle w:val="GrundtextPosNr"/>
        <w:keepNext/>
        <w:keepLines/>
      </w:pPr>
      <w:r>
        <w:t>23.P3 58</w:t>
      </w:r>
    </w:p>
    <w:p w:rsidR="00A873F7" w:rsidRDefault="00A873F7" w:rsidP="00EA3D24">
      <w:pPr>
        <w:pStyle w:val="Grundtext"/>
      </w:pPr>
      <w:r>
        <w:t>Schneeschutzsysteme aus Aluminium.</w:t>
      </w:r>
    </w:p>
    <w:p w:rsidR="00A873F7" w:rsidRDefault="00A873F7" w:rsidP="00EA3D24">
      <w:pPr>
        <w:pStyle w:val="Folgeposition"/>
        <w:keepNext/>
        <w:keepLines/>
      </w:pPr>
      <w:r>
        <w:t>A</w:t>
      </w:r>
      <w:r>
        <w:rPr>
          <w:sz w:val="12"/>
        </w:rPr>
        <w:t>+</w:t>
      </w:r>
      <w:r>
        <w:tab/>
        <w:t>PREFA Schneestopper für PREFA DS.19</w:t>
      </w:r>
      <w:r>
        <w:tab/>
        <w:t xml:space="preserve">Stk </w:t>
      </w:r>
    </w:p>
    <w:p w:rsidR="00A873F7" w:rsidRDefault="00A873F7" w:rsidP="00EA3D24">
      <w:pPr>
        <w:pStyle w:val="Langtext"/>
      </w:pPr>
      <w:r>
        <w:t>Die Bestückung erfolgt immer von der Traufe Richtung First, die ersten zwei traufseitigen Reihen sind mit 1 Stk. Schneestopper pro Dachschindel DS.19 zu versehen.</w:t>
      </w:r>
    </w:p>
    <w:p w:rsidR="00A873F7" w:rsidRDefault="00A873F7" w:rsidP="00EA3D24">
      <w:pPr>
        <w:pStyle w:val="Langtext"/>
      </w:pPr>
      <w:r>
        <w:t>Die Anzahl der Schneestopper erfolgt nach statischer Berechnung.</w:t>
      </w:r>
    </w:p>
    <w:p w:rsidR="00A873F7" w:rsidRDefault="00A873F7" w:rsidP="00EA3D24">
      <w:pPr>
        <w:pStyle w:val="Langtext"/>
      </w:pPr>
      <w:r>
        <w:t>Farbe: wie Dachschindel DS.19</w:t>
      </w:r>
    </w:p>
    <w:p w:rsidR="00A873F7" w:rsidRDefault="00A873F7" w:rsidP="00EA3D24">
      <w:pPr>
        <w:pStyle w:val="Langtext"/>
      </w:pPr>
      <w:r>
        <w:t>z.B. PREFA Schneestopper oder Gleichwertiges.</w:t>
      </w:r>
    </w:p>
    <w:p w:rsidR="00A873F7" w:rsidRDefault="00A873F7" w:rsidP="00EA3D24">
      <w:pPr>
        <w:pStyle w:val="Langtext"/>
      </w:pPr>
      <w:r>
        <w:t>Angebotenes Erzeugnis: (....)</w:t>
      </w:r>
    </w:p>
    <w:p w:rsidR="00A873F7" w:rsidRDefault="00A873F7" w:rsidP="00EA3D24">
      <w:pPr>
        <w:pStyle w:val="Folgeposition"/>
        <w:keepNext/>
        <w:keepLines/>
      </w:pPr>
      <w:r>
        <w:t>B</w:t>
      </w:r>
      <w:r>
        <w:rPr>
          <w:sz w:val="12"/>
        </w:rPr>
        <w:t>+</w:t>
      </w:r>
      <w:r>
        <w:tab/>
        <w:t>PREFA Schneerechensystem für DS.19</w:t>
      </w:r>
      <w:r>
        <w:tab/>
        <w:t xml:space="preserve">m </w:t>
      </w:r>
    </w:p>
    <w:p w:rsidR="00A873F7" w:rsidRDefault="00A873F7" w:rsidP="00EA3D24">
      <w:pPr>
        <w:pStyle w:val="Langtext"/>
      </w:pPr>
      <w:r>
        <w:t>Die Anordnung des Schneerechensystems erfolgt nach statischer Berechnung, wenn erforderlich, Einbau einer Unterlagsplatte.</w:t>
      </w:r>
    </w:p>
    <w:p w:rsidR="00A873F7" w:rsidRDefault="00A873F7" w:rsidP="00EA3D24">
      <w:pPr>
        <w:pStyle w:val="Langtext"/>
      </w:pPr>
      <w:r>
        <w:t>Die Schneerechensystem: bestehend aus zwei Fußteilen mit Flächendichtung 87 mm Ø außen, Schneerechenhaken und Fixierschieber, Befestigungsmaterial und Abdeckkappen.</w:t>
      </w:r>
    </w:p>
    <w:p w:rsidR="00A873F7" w:rsidRDefault="00A873F7" w:rsidP="00EA3D24">
      <w:pPr>
        <w:pStyle w:val="Langtext"/>
      </w:pPr>
      <w:r>
        <w:t>Durchzugshöhe: 205 mm</w:t>
      </w:r>
    </w:p>
    <w:p w:rsidR="00A873F7" w:rsidRDefault="00A873F7" w:rsidP="00EA3D24">
      <w:pPr>
        <w:pStyle w:val="Langtext"/>
      </w:pPr>
      <w:r>
        <w:t>Durchzüge: Einlegeprofil mit Verbindungsmuffen, 3 Stk., 3000 mm lang.</w:t>
      </w:r>
    </w:p>
    <w:p w:rsidR="00A873F7" w:rsidRDefault="00A873F7" w:rsidP="00EA3D24">
      <w:pPr>
        <w:pStyle w:val="Langtext"/>
      </w:pPr>
      <w:r>
        <w:t>An den Enden sind Abschlusselemente zu montieren.</w:t>
      </w:r>
    </w:p>
    <w:p w:rsidR="00A873F7" w:rsidRDefault="00A873F7" w:rsidP="00EA3D24">
      <w:pPr>
        <w:pStyle w:val="Langtext"/>
      </w:pPr>
      <w:r>
        <w:t>Material: Aluminium, pulverbeschichtet</w:t>
      </w:r>
    </w:p>
    <w:p w:rsidR="00A873F7" w:rsidRDefault="00A873F7" w:rsidP="00EA3D24">
      <w:pPr>
        <w:pStyle w:val="Langtext"/>
      </w:pPr>
      <w:r>
        <w:t>Farbe: wie Dachschindel DS.19</w:t>
      </w:r>
    </w:p>
    <w:p w:rsidR="00A873F7" w:rsidRDefault="00A873F7" w:rsidP="00EA3D24">
      <w:pPr>
        <w:pStyle w:val="Langtext"/>
      </w:pPr>
      <w:r>
        <w:t>z.B. PREFA Schneerechensystem oder Gleichwertiges.</w:t>
      </w:r>
    </w:p>
    <w:p w:rsidR="00A873F7" w:rsidRDefault="00A873F7" w:rsidP="00EA3D24">
      <w:pPr>
        <w:pStyle w:val="Langtext"/>
      </w:pPr>
      <w:r>
        <w:t>Angebotenes Erzeugnis: (....)</w:t>
      </w:r>
    </w:p>
    <w:p w:rsidR="00A873F7" w:rsidRDefault="00A873F7" w:rsidP="00EA3D24">
      <w:pPr>
        <w:pStyle w:val="Langtext"/>
      </w:pPr>
    </w:p>
    <w:p w:rsidR="00A873F7" w:rsidRDefault="00A873F7" w:rsidP="00EA3D24">
      <w:pPr>
        <w:pStyle w:val="Folgeposition"/>
        <w:keepNext/>
        <w:keepLines/>
      </w:pPr>
      <w:r>
        <w:t>C</w:t>
      </w:r>
      <w:r>
        <w:rPr>
          <w:sz w:val="12"/>
        </w:rPr>
        <w:t>+</w:t>
      </w:r>
      <w:r>
        <w:tab/>
        <w:t>PREFA Schneerechensystem XL für DS.19</w:t>
      </w:r>
      <w:r>
        <w:tab/>
        <w:t xml:space="preserve">m </w:t>
      </w:r>
    </w:p>
    <w:p w:rsidR="00A873F7" w:rsidRDefault="00A873F7" w:rsidP="00EA3D24">
      <w:pPr>
        <w:pStyle w:val="Langtext"/>
      </w:pPr>
      <w:r>
        <w:t>Die Anordnung des Schneerechensystems erfolgt nach statischer Berechnung, wenn erforderlich, Einbau einer Unterlagsplatte.</w:t>
      </w:r>
    </w:p>
    <w:p w:rsidR="00A873F7" w:rsidRDefault="00A873F7" w:rsidP="00EA3D24">
      <w:pPr>
        <w:pStyle w:val="Langtext"/>
      </w:pPr>
      <w:r>
        <w:t>Schneerechensystem: bestehend aus zwei Fußteilen mit Flächendichtung 87 mm Ø außen, Schneerechenhaken und Fixierschieber, Befestigungsmaterial und Abdeckkappen.</w:t>
      </w:r>
    </w:p>
    <w:p w:rsidR="00A873F7" w:rsidRDefault="00A873F7" w:rsidP="00EA3D24">
      <w:pPr>
        <w:pStyle w:val="Langtext"/>
      </w:pPr>
      <w:r>
        <w:t>Durchzugshöhe: 345 mm</w:t>
      </w:r>
    </w:p>
    <w:p w:rsidR="00A873F7" w:rsidRDefault="00A873F7" w:rsidP="00EA3D24">
      <w:pPr>
        <w:pStyle w:val="Langtext"/>
      </w:pPr>
      <w:r>
        <w:t>Durchzüge: Einlegeprofil mit Verbindungsmuffen, 3 Stk., 3000 mm lang. An den Enden sind Abschlusselemente zu montieren.</w:t>
      </w:r>
    </w:p>
    <w:p w:rsidR="00A873F7" w:rsidRDefault="00A873F7" w:rsidP="00EA3D24">
      <w:pPr>
        <w:pStyle w:val="Langtext"/>
      </w:pPr>
      <w:r>
        <w:t>Material: Aluminium, pulverbeschichtet</w:t>
      </w:r>
    </w:p>
    <w:p w:rsidR="00A873F7" w:rsidRDefault="00A873F7" w:rsidP="00EA3D24">
      <w:pPr>
        <w:pStyle w:val="Langtext"/>
      </w:pPr>
      <w:r>
        <w:t>Farbe: wie Dachschindel DS.19</w:t>
      </w:r>
    </w:p>
    <w:p w:rsidR="00A873F7" w:rsidRDefault="00A873F7" w:rsidP="00EA3D24">
      <w:pPr>
        <w:pStyle w:val="Langtext"/>
      </w:pPr>
      <w:r>
        <w:t>z.B. PREFA Schneerechensystem XL oder Gleichwertiges.</w:t>
      </w:r>
    </w:p>
    <w:p w:rsidR="00A873F7" w:rsidRDefault="00A873F7" w:rsidP="00EA3D24">
      <w:pPr>
        <w:pStyle w:val="Langtext"/>
      </w:pPr>
      <w:r>
        <w:t>Angebotenes Erzeugnis: (....)</w:t>
      </w:r>
    </w:p>
    <w:p w:rsidR="00A873F7" w:rsidRDefault="00A873F7" w:rsidP="00EA3D24">
      <w:pPr>
        <w:pStyle w:val="Langtext"/>
      </w:pPr>
    </w:p>
    <w:p w:rsidR="00A873F7" w:rsidRDefault="00A873F7" w:rsidP="00EA3D24">
      <w:pPr>
        <w:pStyle w:val="Folgeposition"/>
        <w:keepNext/>
        <w:keepLines/>
      </w:pPr>
      <w:r>
        <w:t>D</w:t>
      </w:r>
      <w:r>
        <w:rPr>
          <w:sz w:val="12"/>
        </w:rPr>
        <w:t>+</w:t>
      </w:r>
      <w:r>
        <w:tab/>
        <w:t>AZ für PREFA Eiskrallen (Schneerechensystem) für DS.19</w:t>
      </w:r>
      <w:r>
        <w:tab/>
        <w:t xml:space="preserve">m </w:t>
      </w:r>
    </w:p>
    <w:p w:rsidR="00A873F7" w:rsidRDefault="00A873F7" w:rsidP="00EA3D24">
      <w:pPr>
        <w:pStyle w:val="Langtext"/>
      </w:pPr>
      <w:r>
        <w:t>Aufzahlung (AZ) auf das Schneerechensystem für Eiskrallen, ca. 4 Stk./lfm.</w:t>
      </w:r>
    </w:p>
    <w:p w:rsidR="00A873F7" w:rsidRDefault="00A873F7" w:rsidP="00EA3D24">
      <w:pPr>
        <w:pStyle w:val="Langtext"/>
      </w:pPr>
      <w:r>
        <w:t>Material: Aluminium, pulverbeschichtet</w:t>
      </w:r>
    </w:p>
    <w:p w:rsidR="00A873F7" w:rsidRDefault="00A873F7" w:rsidP="00EA3D24">
      <w:pPr>
        <w:pStyle w:val="Langtext"/>
      </w:pPr>
      <w:r>
        <w:t>Farbe: wie Dachschindel DS.19</w:t>
      </w:r>
    </w:p>
    <w:p w:rsidR="00A873F7" w:rsidRDefault="00A873F7" w:rsidP="00EA3D24">
      <w:pPr>
        <w:pStyle w:val="Langtext"/>
      </w:pPr>
      <w:r>
        <w:t>z.B. PREFA Eiskrallen oder Gleichwertiges.</w:t>
      </w:r>
    </w:p>
    <w:p w:rsidR="00A873F7" w:rsidRDefault="00A873F7" w:rsidP="00EA3D24">
      <w:pPr>
        <w:pStyle w:val="Langtext"/>
      </w:pPr>
      <w:r>
        <w:t>Angebotenes Erzeugnis: (....)</w:t>
      </w:r>
    </w:p>
    <w:p w:rsidR="00A873F7" w:rsidRDefault="00A873F7" w:rsidP="00EA3D24">
      <w:pPr>
        <w:pStyle w:val="Folgeposition"/>
        <w:keepNext/>
        <w:keepLines/>
      </w:pPr>
      <w:r>
        <w:t>E</w:t>
      </w:r>
      <w:r>
        <w:rPr>
          <w:sz w:val="12"/>
        </w:rPr>
        <w:t>+</w:t>
      </w:r>
      <w:r>
        <w:tab/>
        <w:t>PREFA Gebirgsschneefangstütze für DS.19</w:t>
      </w:r>
      <w:r>
        <w:tab/>
        <w:t xml:space="preserve">m </w:t>
      </w:r>
    </w:p>
    <w:p w:rsidR="00A873F7" w:rsidRDefault="00A873F7" w:rsidP="00EA3D24">
      <w:pPr>
        <w:pStyle w:val="Langtext"/>
      </w:pPr>
      <w:r>
        <w:t>Die Anordnung des Gebirgsschneefangstütze erfolgt nach statischer Berechnung, wenn erforderlich, Einbau einer</w:t>
      </w:r>
    </w:p>
    <w:p w:rsidR="00A873F7" w:rsidRDefault="00A873F7" w:rsidP="00EA3D24">
      <w:pPr>
        <w:pStyle w:val="Langtext"/>
      </w:pPr>
      <w:r>
        <w:t>Unterlagsplatte.</w:t>
      </w:r>
    </w:p>
    <w:p w:rsidR="00A873F7" w:rsidRDefault="00A873F7" w:rsidP="00EA3D24">
      <w:pPr>
        <w:pStyle w:val="Langtext"/>
      </w:pPr>
      <w:r>
        <w:t>Gebirgsschneefangstütze 300 x 246 mm mit zwei Fußteilen mit Flächendichtung 87 mm Ø außen, Befestigungsmaterial und Abdeckkappen.</w:t>
      </w:r>
    </w:p>
    <w:p w:rsidR="00A873F7" w:rsidRDefault="00A873F7" w:rsidP="00EA3D24">
      <w:pPr>
        <w:pStyle w:val="Langtext"/>
      </w:pPr>
      <w:r>
        <w:t>Durchzugshöhe: ca. 183mm</w:t>
      </w:r>
    </w:p>
    <w:p w:rsidR="00A873F7" w:rsidRDefault="00A873F7" w:rsidP="00EA3D24">
      <w:pPr>
        <w:pStyle w:val="Langtext"/>
      </w:pPr>
      <w:r>
        <w:t>Durchzüge: Rundholz ca. 140mm Ø</w:t>
      </w:r>
    </w:p>
    <w:p w:rsidR="00A873F7" w:rsidRDefault="00A873F7" w:rsidP="00EA3D24">
      <w:pPr>
        <w:pStyle w:val="Langtext"/>
      </w:pPr>
      <w:r>
        <w:t>Material: Aluminium, pulverbeschichtet</w:t>
      </w:r>
    </w:p>
    <w:p w:rsidR="00A873F7" w:rsidRDefault="00A873F7" w:rsidP="00EA3D24">
      <w:pPr>
        <w:pStyle w:val="Langtext"/>
      </w:pPr>
      <w:r>
        <w:t>Farbe: wie Dachschindel DS.19</w:t>
      </w:r>
    </w:p>
    <w:p w:rsidR="00A873F7" w:rsidRDefault="00A873F7" w:rsidP="00EA3D24">
      <w:pPr>
        <w:pStyle w:val="Langtext"/>
      </w:pPr>
      <w:r>
        <w:t>z.B. PREFA Gebirgsschneefangstütze oder Gleichwertiges.</w:t>
      </w:r>
    </w:p>
    <w:p w:rsidR="00A873F7" w:rsidRDefault="00A873F7" w:rsidP="00EA3D24">
      <w:pPr>
        <w:pStyle w:val="Langtext"/>
      </w:pPr>
      <w:r>
        <w:t>Angebotenes Erzeugnis: (....)</w:t>
      </w:r>
    </w:p>
    <w:p w:rsidR="00A873F7" w:rsidRDefault="00A873F7" w:rsidP="00EA3D24">
      <w:pPr>
        <w:pStyle w:val="TrennungPOS"/>
      </w:pPr>
    </w:p>
    <w:p w:rsidR="00A873F7" w:rsidRDefault="00A873F7" w:rsidP="00EA3D24">
      <w:pPr>
        <w:pStyle w:val="GrundtextPosNr"/>
        <w:keepNext/>
        <w:keepLines/>
      </w:pPr>
      <w:r>
        <w:t>23.P3 60</w:t>
      </w:r>
    </w:p>
    <w:p w:rsidR="00A873F7" w:rsidRDefault="00A873F7" w:rsidP="00EA3D24">
      <w:pPr>
        <w:pStyle w:val="Grundtext"/>
      </w:pPr>
      <w:r>
        <w:t>Sicherheitsdachhaken zum Einhängen einer Dachleiter und als Anschlagspunkt zur Personensicherung, geprüft nach EN 517-B.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EA3D24">
      <w:pPr>
        <w:pStyle w:val="Folgeposition"/>
        <w:keepNext/>
        <w:keepLines/>
      </w:pPr>
      <w:r>
        <w:t>A</w:t>
      </w:r>
      <w:r>
        <w:rPr>
          <w:sz w:val="12"/>
        </w:rPr>
        <w:t>+</w:t>
      </w:r>
      <w:r>
        <w:tab/>
        <w:t>PREFA Sicherheitsdachhaken auf Fußteilen für DS.19</w:t>
      </w:r>
      <w:r>
        <w:tab/>
        <w:t xml:space="preserve">Stk </w:t>
      </w:r>
    </w:p>
    <w:p w:rsidR="00A873F7" w:rsidRDefault="00A873F7" w:rsidP="00EA3D24">
      <w:pPr>
        <w:pStyle w:val="Langtext"/>
      </w:pPr>
      <w:r>
        <w:t>Liefern und Montieren von Sicherheitsdachhaken auf Fußteilen, geprüft nach EN 517B, zulässig für zwei Personen. Bestehend aus zwei Fußteilen mit Flächendichtung 87 mm Ø außen, Befestigungsmaterial und Abdeckkappen in hellgrau. Wenn erforderlich, Einbau einer Unterlagsplatte. Die Verlegerichtlinien sind einzuhalten.</w:t>
      </w:r>
    </w:p>
    <w:p w:rsidR="00A873F7" w:rsidRDefault="00A873F7" w:rsidP="00EA3D24">
      <w:pPr>
        <w:pStyle w:val="Langtext"/>
      </w:pPr>
      <w:r>
        <w:t>Die Anordnung und Auslegung der Sicherheitsdachhaken erfolgt nach den Richtlinien der Unfallverhütungsvorschrift des jeweiligen Landes, bzw. nach den gestellten Anforderungen des Gebäudes.</w:t>
      </w:r>
    </w:p>
    <w:p w:rsidR="00A873F7" w:rsidRDefault="00A873F7" w:rsidP="00EA3D24">
      <w:pPr>
        <w:pStyle w:val="Langtext"/>
      </w:pPr>
      <w:r>
        <w:t>Material: Edelstahl</w:t>
      </w:r>
    </w:p>
    <w:p w:rsidR="00A873F7" w:rsidRDefault="00A873F7" w:rsidP="00EA3D24">
      <w:pPr>
        <w:pStyle w:val="Langtext"/>
      </w:pPr>
      <w:r>
        <w:t>Farbe: Edelstahl/hellgrau</w:t>
      </w:r>
    </w:p>
    <w:p w:rsidR="00A873F7" w:rsidRDefault="00A873F7" w:rsidP="00EA3D24">
      <w:pPr>
        <w:pStyle w:val="Langtext"/>
      </w:pPr>
      <w:r>
        <w:t>z.B. PREFA Sicherheitsdachhaken EN 517B auf Fußteilen oder Gleichwertiges.</w:t>
      </w:r>
    </w:p>
    <w:p w:rsidR="00A873F7" w:rsidRDefault="00A873F7" w:rsidP="00EA3D24">
      <w:pPr>
        <w:pStyle w:val="Langtext"/>
      </w:pPr>
      <w:r>
        <w:t>Angebotenes Erzeugnis: (....)</w:t>
      </w:r>
    </w:p>
    <w:p w:rsidR="00A873F7" w:rsidRDefault="00A873F7" w:rsidP="00EA3D24">
      <w:pPr>
        <w:pStyle w:val="Folgeposition"/>
        <w:keepNext/>
        <w:keepLines/>
      </w:pPr>
      <w:r>
        <w:t>B</w:t>
      </w:r>
      <w:r>
        <w:rPr>
          <w:sz w:val="12"/>
        </w:rPr>
        <w:t>+</w:t>
      </w:r>
      <w:r>
        <w:tab/>
        <w:t>PREFA Sicherheitsdachhaken für DS.19</w:t>
      </w:r>
      <w:r>
        <w:tab/>
        <w:t xml:space="preserve">Stk </w:t>
      </w:r>
    </w:p>
    <w:p w:rsidR="00A873F7" w:rsidRDefault="00A873F7" w:rsidP="00EA3D24">
      <w:pPr>
        <w:pStyle w:val="Langtext"/>
      </w:pPr>
      <w:r>
        <w:t>Liefern und Montieren von Sicherheitsdachhaken als Einzelanschlagspunkt, geprüft nach EN 517B, zulässig für eine Person. Einschließlich Abdeckkappen, Befestigungs- u. Dichtungsmaterial. Wenn erforderlich, Einbau einer Unterlagsplatte. Die Verlegerichtlinien sind einzuhalten.</w:t>
      </w:r>
    </w:p>
    <w:p w:rsidR="00A873F7" w:rsidRDefault="00A873F7" w:rsidP="00EA3D24">
      <w:pPr>
        <w:pStyle w:val="Langtext"/>
      </w:pPr>
      <w:r>
        <w:t>Die Anordnung und Auslegung der Dachsicherheitshaken erfolgt nach den Richtlinien der Unfallverhütungsvorschrift des jeweiligen Landes, bzw. nach den gestellten Anforderungen des Gebäudes.</w:t>
      </w:r>
    </w:p>
    <w:p w:rsidR="00A873F7" w:rsidRDefault="00A873F7" w:rsidP="00EA3D24">
      <w:pPr>
        <w:pStyle w:val="Langtext"/>
      </w:pPr>
      <w:r>
        <w:t>Material: Stahl verzinkt, pulverbeschichtet</w:t>
      </w:r>
    </w:p>
    <w:p w:rsidR="00A873F7" w:rsidRDefault="00A873F7" w:rsidP="00EA3D24">
      <w:pPr>
        <w:pStyle w:val="Langtext"/>
      </w:pPr>
      <w:r>
        <w:t>Farbe: wie Dachschindel DS.19</w:t>
      </w:r>
    </w:p>
    <w:p w:rsidR="00A873F7" w:rsidRDefault="00A873F7" w:rsidP="00EA3D24">
      <w:pPr>
        <w:pStyle w:val="Langtext"/>
      </w:pPr>
      <w:r>
        <w:t>z.B. PREFA Sicherheitsdachhaken EN 517B oder Gleichwertiges.</w:t>
      </w:r>
    </w:p>
    <w:p w:rsidR="00A873F7" w:rsidRDefault="00A873F7" w:rsidP="00EA3D24">
      <w:pPr>
        <w:pStyle w:val="Langtext"/>
      </w:pPr>
      <w:r>
        <w:t>Angebotenes Erzeugnis: (....)</w:t>
      </w:r>
    </w:p>
    <w:p w:rsidR="00A873F7" w:rsidRDefault="00A873F7" w:rsidP="00EA3D24">
      <w:pPr>
        <w:pStyle w:val="Langtext"/>
      </w:pPr>
    </w:p>
    <w:p w:rsidR="00A873F7" w:rsidRDefault="00A873F7" w:rsidP="00EA3D24">
      <w:pPr>
        <w:pStyle w:val="TrennungPOS"/>
      </w:pPr>
    </w:p>
    <w:p w:rsidR="00A873F7" w:rsidRDefault="00A873F7" w:rsidP="00EA3D24">
      <w:pPr>
        <w:pStyle w:val="GrundtextPosNr"/>
        <w:keepNext/>
        <w:keepLines/>
      </w:pPr>
      <w:r>
        <w:t>23.P3 62</w:t>
      </w:r>
    </w:p>
    <w:p w:rsidR="00A873F7" w:rsidRDefault="00A873F7" w:rsidP="00EA3D24">
      <w:pPr>
        <w:pStyle w:val="Grundtext"/>
      </w:pPr>
      <w:r>
        <w:t>Einzelanschlagspunkt zur Personensicherung, geprüft nach EN EN 795 TYP A, zulässig für zwei Personen.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EA3D24">
      <w:pPr>
        <w:pStyle w:val="Folgeposition"/>
        <w:keepNext/>
        <w:keepLines/>
      </w:pPr>
      <w:r>
        <w:t>A</w:t>
      </w:r>
      <w:r>
        <w:rPr>
          <w:sz w:val="12"/>
        </w:rPr>
        <w:t>+</w:t>
      </w:r>
      <w:r>
        <w:tab/>
        <w:t>PREFA Einzelanschlagspunkt für DS.19</w:t>
      </w:r>
      <w:r>
        <w:tab/>
        <w:t xml:space="preserve">Stk </w:t>
      </w:r>
    </w:p>
    <w:p w:rsidR="00A873F7" w:rsidRDefault="00A873F7" w:rsidP="00EA3D24">
      <w:pPr>
        <w:pStyle w:val="Langtext"/>
      </w:pPr>
      <w:r>
        <w:t>Zulässig für 2 Personen, bestehend aus zwei Fußteilen mit Flächendichtung 87 mm Ø außen, Befestigungsmaterial und Abdeckkappen in P.10 schwarz</w:t>
      </w:r>
    </w:p>
    <w:p w:rsidR="00A873F7" w:rsidRDefault="00A873F7" w:rsidP="00EA3D24">
      <w:pPr>
        <w:pStyle w:val="Langtext"/>
      </w:pPr>
      <w:r>
        <w:t>Material: Edelstahl</w:t>
      </w:r>
    </w:p>
    <w:p w:rsidR="00A873F7" w:rsidRDefault="00A873F7" w:rsidP="00EA3D24">
      <w:pPr>
        <w:pStyle w:val="Langtext"/>
      </w:pPr>
      <w:r>
        <w:t>Farbe: Edelstahl/schwarz</w:t>
      </w:r>
    </w:p>
    <w:p w:rsidR="00A873F7" w:rsidRDefault="00A873F7" w:rsidP="00EA3D24">
      <w:pPr>
        <w:pStyle w:val="Langtext"/>
      </w:pPr>
      <w:r>
        <w:t>z.B. PREFA Einzelanschlagspunkt auf Fußteilen oder Gleichwertiges.</w:t>
      </w:r>
    </w:p>
    <w:p w:rsidR="00A873F7" w:rsidRDefault="00A873F7" w:rsidP="00EA3D24">
      <w:pPr>
        <w:pStyle w:val="Langtext"/>
      </w:pPr>
      <w:r>
        <w:t>Angebotenes Erzeugnis: (....)</w:t>
      </w:r>
    </w:p>
    <w:p w:rsidR="00A873F7" w:rsidRDefault="00A873F7" w:rsidP="00EA3D24">
      <w:pPr>
        <w:pStyle w:val="TrennungPOS"/>
      </w:pPr>
    </w:p>
    <w:p w:rsidR="00A873F7" w:rsidRDefault="00A873F7" w:rsidP="00EA3D24">
      <w:pPr>
        <w:pStyle w:val="GrundtextPosNr"/>
        <w:keepNext/>
        <w:keepLines/>
      </w:pPr>
      <w:r>
        <w:t>23.P3 64</w:t>
      </w:r>
    </w:p>
    <w:p w:rsidR="00A873F7" w:rsidRDefault="00A873F7" w:rsidP="00EA3D24">
      <w:pPr>
        <w:pStyle w:val="Grundtext"/>
      </w:pPr>
      <w:r>
        <w:t>Anschlageinrichtung für horziontale Führungsschienen, geprüft nach EN 795 TYP D, zulässig für zwei Personen. Die Anordnung und Auslegung der Anschlageinrichtung erfolgt nach den Richtlinien der Unfallverhütungsvorschrift des jeweiligen Landes, bzw. nach den gestellten Anforderungen des Gebäudes. Wenn erforderlich, Einbau einer Unterlagsplatte.</w:t>
      </w:r>
    </w:p>
    <w:p w:rsidR="00A873F7" w:rsidRDefault="00A873F7" w:rsidP="00EA3D24">
      <w:pPr>
        <w:pStyle w:val="Folgeposition"/>
        <w:keepNext/>
        <w:keepLines/>
      </w:pPr>
      <w:r>
        <w:t>A</w:t>
      </w:r>
      <w:r>
        <w:rPr>
          <w:sz w:val="12"/>
        </w:rPr>
        <w:t>+</w:t>
      </w:r>
      <w:r>
        <w:tab/>
        <w:t>PREFA Taurus-BEF-10 auf Fußteilen für DP 23P3</w:t>
      </w:r>
      <w:r>
        <w:tab/>
        <w:t xml:space="preserve">Stk </w:t>
      </w:r>
    </w:p>
    <w:p w:rsidR="00A873F7" w:rsidRDefault="00A873F7" w:rsidP="00EA3D24">
      <w:pPr>
        <w:pStyle w:val="Langtext"/>
      </w:pPr>
      <w:r>
        <w:t>Zur Befestigung des Schienensystems Taurus Rail, bestehend aus zwei Fußteilen mit Flächendichtung 87 mm Ø außen, Befestigungsmaterial und Abdeckkappen in P.10 schwarz.</w:t>
      </w:r>
    </w:p>
    <w:p w:rsidR="00A873F7" w:rsidRDefault="00A873F7" w:rsidP="00EA3D24">
      <w:pPr>
        <w:pStyle w:val="Langtext"/>
      </w:pPr>
      <w:r>
        <w:t>Material: Aluminium</w:t>
      </w:r>
    </w:p>
    <w:p w:rsidR="00A873F7" w:rsidRDefault="00A873F7" w:rsidP="00EA3D24">
      <w:pPr>
        <w:pStyle w:val="Langtext"/>
      </w:pPr>
      <w:r>
        <w:t>Farbe: Aluminium/schwarz</w:t>
      </w:r>
    </w:p>
    <w:p w:rsidR="00A873F7" w:rsidRDefault="00A873F7" w:rsidP="00EA3D24">
      <w:pPr>
        <w:pStyle w:val="Langtext"/>
      </w:pPr>
      <w:r>
        <w:t>z.B. PREFA Taurus-BEF-10 auf Fußteilen oder Gleichwertiges.</w:t>
      </w:r>
    </w:p>
    <w:p w:rsidR="00A873F7" w:rsidRDefault="00A873F7" w:rsidP="00EA3D24">
      <w:pPr>
        <w:pStyle w:val="Langtext"/>
      </w:pPr>
      <w:r>
        <w:t>Angebotenes Erzeugnis: (....)</w:t>
      </w:r>
    </w:p>
    <w:p w:rsidR="00A873F7" w:rsidRDefault="00A873F7" w:rsidP="00EA3D24">
      <w:pPr>
        <w:pStyle w:val="TrennungPOS"/>
      </w:pPr>
    </w:p>
    <w:p w:rsidR="00A873F7" w:rsidRDefault="00A873F7" w:rsidP="00EA3D24">
      <w:pPr>
        <w:pStyle w:val="GrundtextPosNr"/>
        <w:keepNext/>
        <w:keepLines/>
      </w:pPr>
      <w:r>
        <w:t>23.P3 66</w:t>
      </w:r>
    </w:p>
    <w:p w:rsidR="00A873F7" w:rsidRDefault="00A873F7" w:rsidP="00EA3D24">
      <w:pPr>
        <w:pStyle w:val="Grundtext"/>
      </w:pPr>
      <w:r>
        <w:t>Laufstegstütze/Laufsteg/Einzeltritt, wenn erforderlich Einbau einer Unterlagsplatte.</w:t>
      </w:r>
    </w:p>
    <w:p w:rsidR="00A873F7" w:rsidRDefault="00A873F7" w:rsidP="00EA3D24">
      <w:pPr>
        <w:pStyle w:val="Folgeposition"/>
        <w:keepNext/>
        <w:keepLines/>
      </w:pPr>
      <w:r>
        <w:t>A</w:t>
      </w:r>
      <w:r>
        <w:rPr>
          <w:sz w:val="12"/>
        </w:rPr>
        <w:t>+</w:t>
      </w:r>
      <w:r>
        <w:tab/>
        <w:t>PREFA Laufsteganlage für DS.19</w:t>
      </w:r>
      <w:r>
        <w:tab/>
        <w:t xml:space="preserve">m </w:t>
      </w:r>
    </w:p>
    <w:p w:rsidR="00A873F7" w:rsidRDefault="00A873F7" w:rsidP="00EA3D24">
      <w:pPr>
        <w:pStyle w:val="Langtext"/>
      </w:pPr>
      <w:r>
        <w:t>Bestehend aus:</w:t>
      </w:r>
    </w:p>
    <w:p w:rsidR="00A873F7" w:rsidRDefault="00A873F7" w:rsidP="00EA3D24">
      <w:pPr>
        <w:pStyle w:val="Langtext"/>
      </w:pPr>
      <w:r>
        <w:t>Laufstegstütze: 250 mm, 360 mm (Stützenabstand max. 900 mm) auf Fußteilen, verstellbar für Dachneigungen von 12°- 55°.</w:t>
      </w:r>
    </w:p>
    <w:p w:rsidR="00A873F7" w:rsidRDefault="00A873F7" w:rsidP="00EA3D24">
      <w:pPr>
        <w:pStyle w:val="Langtext"/>
      </w:pPr>
      <w:r>
        <w:t>Laufsteg: 250 x 420/600/800/1200 mm, 360 x 800/1200 mm mit Befestigungsmaterial und Verbinder für Laufstege.</w:t>
      </w:r>
    </w:p>
    <w:p w:rsidR="00A873F7" w:rsidRDefault="00A873F7" w:rsidP="00EA3D24">
      <w:pPr>
        <w:pStyle w:val="Langtext"/>
      </w:pPr>
      <w:r>
        <w:t>Gewählte Größe: _ _ _</w:t>
      </w:r>
    </w:p>
    <w:p w:rsidR="00A873F7" w:rsidRDefault="00A873F7" w:rsidP="00EA3D24">
      <w:pPr>
        <w:pStyle w:val="Langtext"/>
      </w:pPr>
      <w:r>
        <w:t>Material: Stahl verzinkt, pulverbeschichtet</w:t>
      </w:r>
    </w:p>
    <w:p w:rsidR="00A873F7" w:rsidRDefault="00A873F7" w:rsidP="00EA3D24">
      <w:pPr>
        <w:pStyle w:val="Langtext"/>
      </w:pPr>
      <w:r>
        <w:t>Farbe: wie Dachschindel DS.19</w:t>
      </w:r>
    </w:p>
    <w:p w:rsidR="00A873F7" w:rsidRDefault="00A873F7" w:rsidP="00EA3D24">
      <w:pPr>
        <w:pStyle w:val="Langtext"/>
      </w:pPr>
      <w:r>
        <w:t>z.B. PREFA Laufsteganlage oder Gleichwertiges.</w:t>
      </w:r>
    </w:p>
    <w:p w:rsidR="00A873F7" w:rsidRDefault="00A873F7" w:rsidP="00EA3D24">
      <w:pPr>
        <w:pStyle w:val="Langtext"/>
      </w:pPr>
      <w:r>
        <w:t>Angebotenes Erzeugnis: (....)</w:t>
      </w:r>
    </w:p>
    <w:p w:rsidR="00A873F7" w:rsidRDefault="00A873F7" w:rsidP="00EA3D24">
      <w:pPr>
        <w:pStyle w:val="Folgeposition"/>
        <w:keepNext/>
        <w:keepLines/>
      </w:pPr>
      <w:r>
        <w:t>B</w:t>
      </w:r>
      <w:r>
        <w:rPr>
          <w:sz w:val="12"/>
        </w:rPr>
        <w:t>+</w:t>
      </w:r>
      <w:r>
        <w:tab/>
        <w:t>PREFA Laufstegstützen (Dachtritte) für DS.19</w:t>
      </w:r>
      <w:r>
        <w:tab/>
        <w:t xml:space="preserve">Stk </w:t>
      </w:r>
    </w:p>
    <w:p w:rsidR="00A873F7" w:rsidRDefault="00A873F7" w:rsidP="00EA3D24">
      <w:pPr>
        <w:pStyle w:val="Langtext"/>
      </w:pPr>
      <w:r>
        <w:t>Bestehend aus:</w:t>
      </w:r>
    </w:p>
    <w:p w:rsidR="00A873F7" w:rsidRDefault="00A873F7" w:rsidP="00EA3D24">
      <w:pPr>
        <w:pStyle w:val="Langtext"/>
      </w:pPr>
      <w:r>
        <w:t>Laufstegstütze: 2 Stk. 250 mm oder 2 Stk. 360 mm (Stützenabstand max. 900 mm) auf Fußteilen, verstellbar für Dachneigungen von 12°-55°.</w:t>
      </w:r>
    </w:p>
    <w:p w:rsidR="00A873F7" w:rsidRDefault="00A873F7" w:rsidP="00EA3D24">
      <w:pPr>
        <w:pStyle w:val="Langtext"/>
      </w:pPr>
      <w:r>
        <w:t>Laufsteg: 250 x 420/600/800 mm oder 360 x 800 mm mit Befestigungsmaterial.</w:t>
      </w:r>
    </w:p>
    <w:p w:rsidR="00A873F7" w:rsidRDefault="00A873F7" w:rsidP="00EA3D24">
      <w:pPr>
        <w:pStyle w:val="Langtext"/>
      </w:pPr>
      <w:r>
        <w:t>Ausgewählte Größe: _ _ _</w:t>
      </w:r>
    </w:p>
    <w:p w:rsidR="00A873F7" w:rsidRDefault="00A873F7" w:rsidP="00EA3D24">
      <w:pPr>
        <w:pStyle w:val="Langtext"/>
      </w:pPr>
      <w:r>
        <w:t>Material: Stahl verzinkt, pulverbeschichtet</w:t>
      </w:r>
    </w:p>
    <w:p w:rsidR="00A873F7" w:rsidRDefault="00A873F7" w:rsidP="00EA3D24">
      <w:pPr>
        <w:pStyle w:val="Langtext"/>
      </w:pPr>
      <w:r>
        <w:t>Farbe: wie Dachschindel DS.19</w:t>
      </w:r>
    </w:p>
    <w:p w:rsidR="00A873F7" w:rsidRDefault="00A873F7" w:rsidP="00C93DCB">
      <w:pPr>
        <w:pStyle w:val="Langtext"/>
      </w:pPr>
      <w:r>
        <w:t>z.B. PREFA Laufstegstützen (Dachtritte) oder Gleichwertiges.</w:t>
      </w:r>
    </w:p>
    <w:p w:rsidR="00A873F7" w:rsidRDefault="00A873F7" w:rsidP="00C93DCB">
      <w:pPr>
        <w:pStyle w:val="Langtext"/>
      </w:pPr>
      <w:r>
        <w:t>Angebotenes Erzeugnis: (....)</w:t>
      </w:r>
    </w:p>
    <w:p w:rsidR="00A873F7" w:rsidRDefault="00A873F7" w:rsidP="00C93DCB">
      <w:pPr>
        <w:pStyle w:val="Langtext"/>
      </w:pPr>
    </w:p>
    <w:p w:rsidR="00A873F7" w:rsidRDefault="00A873F7" w:rsidP="00C93DCB">
      <w:pPr>
        <w:pStyle w:val="Folgeposition"/>
        <w:keepNext/>
        <w:keepLines/>
      </w:pPr>
      <w:r>
        <w:t>C</w:t>
      </w:r>
      <w:r>
        <w:rPr>
          <w:sz w:val="12"/>
        </w:rPr>
        <w:t>+</w:t>
      </w:r>
      <w:r>
        <w:tab/>
        <w:t>PREFA Einzeltritt für DS.19</w:t>
      </w:r>
      <w:r>
        <w:tab/>
        <w:t xml:space="preserve">Stk </w:t>
      </w:r>
    </w:p>
    <w:p w:rsidR="00A873F7" w:rsidRDefault="00A873F7" w:rsidP="00C93DCB">
      <w:pPr>
        <w:pStyle w:val="Langtext"/>
      </w:pPr>
      <w:r>
        <w:t>Bestehend aus zwei Fußteilen mit Flächendichtung 87 mm Ø außen, Befestigungsmaterial und Abdeckkappen, verstellbar für Dachneigungen von 12° - 60°.</w:t>
      </w:r>
    </w:p>
    <w:p w:rsidR="00A873F7" w:rsidRDefault="00A873F7" w:rsidP="00C93DCB">
      <w:pPr>
        <w:pStyle w:val="Langtext"/>
      </w:pPr>
      <w:r>
        <w:t>Material: Aluminium, pulverbeschichtet</w:t>
      </w:r>
    </w:p>
    <w:p w:rsidR="00A873F7" w:rsidRDefault="00A873F7" w:rsidP="00C93DCB">
      <w:pPr>
        <w:pStyle w:val="Langtext"/>
      </w:pPr>
      <w:r>
        <w:t>Farbe: wie Dachschindel DS.19</w:t>
      </w:r>
    </w:p>
    <w:p w:rsidR="00A873F7" w:rsidRDefault="00A873F7" w:rsidP="00C93DCB">
      <w:pPr>
        <w:pStyle w:val="Langtext"/>
      </w:pPr>
      <w:r>
        <w:t>z.B. PREFA Einzeltritt oder Gleichwertiges.</w:t>
      </w:r>
    </w:p>
    <w:p w:rsidR="00A873F7" w:rsidRDefault="00A873F7" w:rsidP="00C93DCB">
      <w:pPr>
        <w:pStyle w:val="Langtext"/>
      </w:pPr>
      <w:r>
        <w:t>Angebotenes Erzeugnis: (....)</w:t>
      </w:r>
    </w:p>
    <w:p w:rsidR="00A873F7" w:rsidRDefault="00A873F7" w:rsidP="00C93DCB">
      <w:pPr>
        <w:pStyle w:val="Langtext"/>
      </w:pPr>
    </w:p>
    <w:p w:rsidR="00A873F7" w:rsidRDefault="00A873F7" w:rsidP="00C93DCB">
      <w:pPr>
        <w:pStyle w:val="TrennungPOS"/>
      </w:pPr>
    </w:p>
    <w:p w:rsidR="00A873F7" w:rsidRDefault="00A873F7" w:rsidP="00C93DCB">
      <w:pPr>
        <w:pStyle w:val="GrundtextPosNr"/>
        <w:keepNext/>
        <w:keepLines/>
      </w:pPr>
      <w:r>
        <w:t>23.P3 68</w:t>
      </w:r>
    </w:p>
    <w:p w:rsidR="00A873F7" w:rsidRDefault="00A873F7" w:rsidP="00C93DCB">
      <w:pPr>
        <w:pStyle w:val="Grundtext"/>
      </w:pPr>
      <w:r>
        <w:t>Solarmontagesystem auf vorhandener Unterkonstruktion. Das Montagesystem ist an die regionalen Wind- u. Schneelasten anzupassen.</w:t>
      </w:r>
    </w:p>
    <w:p w:rsidR="00A873F7" w:rsidRDefault="00A873F7" w:rsidP="00C93DCB">
      <w:pPr>
        <w:pStyle w:val="Grundtext"/>
      </w:pPr>
      <w:r>
        <w:t>Bei der Montage sind Unterlagsplatten entsprechend der Sparrenlage einzukalkulieren. Die Verlegerichtlinien des Montagesystemes sowie der Modulhersteller sind einzuhalten.</w:t>
      </w:r>
    </w:p>
    <w:p w:rsidR="00A873F7" w:rsidRDefault="00A873F7" w:rsidP="00C93DCB">
      <w:pPr>
        <w:pStyle w:val="Folgeposition"/>
        <w:keepNext/>
        <w:keepLines/>
      </w:pPr>
      <w:r>
        <w:t>A</w:t>
      </w:r>
      <w:r>
        <w:rPr>
          <w:sz w:val="12"/>
        </w:rPr>
        <w:t>+</w:t>
      </w:r>
      <w:r>
        <w:tab/>
        <w:t>PREFA Solarmontagesystem für DS.19</w:t>
      </w:r>
      <w:r>
        <w:tab/>
        <w:t xml:space="preserve">PA </w:t>
      </w:r>
    </w:p>
    <w:p w:rsidR="00A873F7" w:rsidRDefault="00A873F7" w:rsidP="00C93DCB">
      <w:pPr>
        <w:pStyle w:val="Langtext"/>
      </w:pPr>
      <w:r>
        <w:t>Bestehend aus:</w:t>
      </w:r>
    </w:p>
    <w:p w:rsidR="00A873F7" w:rsidRDefault="00A873F7" w:rsidP="00C93DCB">
      <w:pPr>
        <w:pStyle w:val="Langtext"/>
      </w:pPr>
      <w:r>
        <w:t xml:space="preserve"> _ _ _Stk ... Solarhalter Vario/Fix (Sparren)</w:t>
      </w:r>
    </w:p>
    <w:p w:rsidR="00A873F7" w:rsidRDefault="00A873F7" w:rsidP="00C93DCB">
      <w:pPr>
        <w:pStyle w:val="Langtext"/>
      </w:pPr>
      <w:r>
        <w:t xml:space="preserve"> _ _ _Stk ... Solarhalter Vario/Fix (Schalung)</w:t>
      </w:r>
    </w:p>
    <w:p w:rsidR="00A873F7" w:rsidRDefault="00A873F7" w:rsidP="00C93DCB">
      <w:pPr>
        <w:pStyle w:val="Langtext"/>
      </w:pPr>
      <w:r>
        <w:t xml:space="preserve"> _ _ _Stk ... Solarhalter Sunny</w:t>
      </w:r>
    </w:p>
    <w:p w:rsidR="00A873F7" w:rsidRDefault="00A873F7" w:rsidP="00C93DCB">
      <w:pPr>
        <w:pStyle w:val="Langtext"/>
      </w:pPr>
      <w:r>
        <w:t xml:space="preserve"> _ _ _Stk ... Spezialklebeset</w:t>
      </w:r>
    </w:p>
    <w:p w:rsidR="00A873F7" w:rsidRDefault="00A873F7" w:rsidP="00C93DCB">
      <w:pPr>
        <w:pStyle w:val="Langtext"/>
      </w:pPr>
      <w:r>
        <w:t xml:space="preserve"> _ _ _Stk ... Solarhalter inkl. Abdeckkappe</w:t>
      </w:r>
    </w:p>
    <w:p w:rsidR="00A873F7" w:rsidRDefault="00A873F7" w:rsidP="00C93DCB">
      <w:pPr>
        <w:pStyle w:val="Langtext"/>
      </w:pPr>
      <w:r>
        <w:t xml:space="preserve"> _ _ _Stk ... Profilschiene</w:t>
      </w:r>
    </w:p>
    <w:p w:rsidR="00A873F7" w:rsidRDefault="00A873F7" w:rsidP="00C93DCB">
      <w:pPr>
        <w:pStyle w:val="Langtext"/>
      </w:pPr>
      <w:r>
        <w:t xml:space="preserve"> _ _ _Stk ... Profilschienenverbinder</w:t>
      </w:r>
    </w:p>
    <w:p w:rsidR="00A873F7" w:rsidRDefault="00A873F7" w:rsidP="00C93DCB">
      <w:pPr>
        <w:pStyle w:val="Langtext"/>
      </w:pPr>
      <w:r>
        <w:t xml:space="preserve"> _ _ _Stk ... Kabelclip</w:t>
      </w:r>
    </w:p>
    <w:p w:rsidR="00A873F7" w:rsidRDefault="00A873F7" w:rsidP="00C93DCB">
      <w:pPr>
        <w:pStyle w:val="Langtext"/>
      </w:pPr>
      <w:r>
        <w:t xml:space="preserve"> _ _ _Stk ... Modulanbindung Mittelklemme 30-50mm</w:t>
      </w:r>
    </w:p>
    <w:p w:rsidR="00A873F7" w:rsidRDefault="00A873F7" w:rsidP="00C93DCB">
      <w:pPr>
        <w:pStyle w:val="Langtext"/>
      </w:pPr>
      <w:r>
        <w:t xml:space="preserve"> _ _ _Stk ... Modulanbindung Endklemme 30-50mm</w:t>
      </w:r>
    </w:p>
    <w:p w:rsidR="00A873F7" w:rsidRDefault="00A873F7" w:rsidP="00C93DCB">
      <w:pPr>
        <w:pStyle w:val="Langtext"/>
      </w:pPr>
      <w:r>
        <w:t xml:space="preserve"> _ _ _Stk ... Kreuzverbinder Sunny</w:t>
      </w:r>
    </w:p>
    <w:p w:rsidR="00A873F7" w:rsidRDefault="00A873F7" w:rsidP="00C93DCB">
      <w:pPr>
        <w:pStyle w:val="Langtext"/>
      </w:pPr>
      <w:r>
        <w:t xml:space="preserve"> _ _ _Stk ... Kreuzverbinder Solarhalter</w:t>
      </w:r>
    </w:p>
    <w:p w:rsidR="00A873F7" w:rsidRDefault="00A873F7" w:rsidP="00C93DCB">
      <w:pPr>
        <w:pStyle w:val="Langtext"/>
      </w:pPr>
      <w:r>
        <w:t xml:space="preserve"> _ _ _Stk ... Kreuz/Erdungsklemme</w:t>
      </w:r>
    </w:p>
    <w:p w:rsidR="00A873F7" w:rsidRDefault="00A873F7" w:rsidP="00C93DCB">
      <w:pPr>
        <w:pStyle w:val="Langtext"/>
      </w:pPr>
      <w:r>
        <w:t xml:space="preserve"> _ _ _Stk ... Modulabsturzsicherung</w:t>
      </w:r>
    </w:p>
    <w:p w:rsidR="00A873F7" w:rsidRDefault="00A873F7" w:rsidP="00C93DCB">
      <w:pPr>
        <w:pStyle w:val="Langtext"/>
      </w:pPr>
      <w:r>
        <w:t xml:space="preserve"> _ _ _Stk ... Profilschienenanbindung</w:t>
      </w:r>
    </w:p>
    <w:p w:rsidR="00A873F7" w:rsidRDefault="00A873F7" w:rsidP="00C93DCB">
      <w:pPr>
        <w:pStyle w:val="Langtext"/>
      </w:pPr>
      <w:r>
        <w:t xml:space="preserve"> _ _ _Stk ... Solarluke</w:t>
      </w:r>
    </w:p>
    <w:p w:rsidR="00A873F7" w:rsidRDefault="00A873F7" w:rsidP="00C93DCB">
      <w:pPr>
        <w:pStyle w:val="Langtext"/>
      </w:pPr>
      <w:r>
        <w:t>z.B. PREFA Solarmontagesystem oder Gleichwertiges.</w:t>
      </w:r>
    </w:p>
    <w:p w:rsidR="00A873F7" w:rsidRDefault="00A873F7" w:rsidP="00C93DCB">
      <w:pPr>
        <w:pStyle w:val="Langtext"/>
      </w:pPr>
      <w:r>
        <w:t>Angebotenes Erzeugnis: (....)</w:t>
      </w:r>
    </w:p>
    <w:p w:rsidR="00A873F7" w:rsidRDefault="00A873F7" w:rsidP="00C93DCB">
      <w:pPr>
        <w:pStyle w:val="TrennungPOS"/>
      </w:pPr>
    </w:p>
    <w:p w:rsidR="00A873F7" w:rsidRDefault="00A873F7" w:rsidP="00C93DCB">
      <w:pPr>
        <w:pStyle w:val="GrundtextPosNr"/>
        <w:keepNext/>
        <w:keepLines/>
      </w:pPr>
      <w:r>
        <w:t>23.P3 70</w:t>
      </w:r>
    </w:p>
    <w:p w:rsidR="00A873F7" w:rsidRDefault="00A873F7" w:rsidP="00C93DCB">
      <w:pPr>
        <w:pStyle w:val="Grundtext"/>
      </w:pPr>
      <w:r>
        <w:t>Solarhalter als Befestigungspunkt von Solaranlagen auf Dächern, wenn erforderlich, Einbau einer Unterlagsplatte.</w:t>
      </w:r>
    </w:p>
    <w:p w:rsidR="00A873F7" w:rsidRDefault="00A873F7" w:rsidP="00C93DCB">
      <w:pPr>
        <w:pStyle w:val="Grundtext"/>
      </w:pPr>
      <w:r>
        <w:t>Anzahl und Stützweiten laut statischer Berechnung.</w:t>
      </w:r>
    </w:p>
    <w:p w:rsidR="00A873F7" w:rsidRDefault="00A873F7" w:rsidP="00C93DCB">
      <w:pPr>
        <w:pStyle w:val="Folgeposition"/>
        <w:keepNext/>
        <w:keepLines/>
      </w:pPr>
      <w:r>
        <w:t>A</w:t>
      </w:r>
      <w:r>
        <w:rPr>
          <w:sz w:val="12"/>
        </w:rPr>
        <w:t>+</w:t>
      </w:r>
      <w:r>
        <w:tab/>
        <w:t>PREFA Solarhalter für DS.19</w:t>
      </w:r>
      <w:r>
        <w:tab/>
        <w:t xml:space="preserve">Stk </w:t>
      </w:r>
    </w:p>
    <w:p w:rsidR="00A873F7" w:rsidRDefault="00A873F7" w:rsidP="00C93DCB">
      <w:pPr>
        <w:pStyle w:val="Langtext"/>
      </w:pPr>
      <w:r>
        <w:t>Einschließlich Abdeckkappe, Befestigungs- u. Dichtungsmaterial.</w:t>
      </w:r>
    </w:p>
    <w:p w:rsidR="00A873F7" w:rsidRDefault="00A873F7" w:rsidP="00C93DCB">
      <w:pPr>
        <w:pStyle w:val="Langtext"/>
      </w:pPr>
      <w:r>
        <w:t>Größe: 63 x 260 mm</w:t>
      </w:r>
    </w:p>
    <w:p w:rsidR="00A873F7" w:rsidRDefault="00A873F7" w:rsidP="00C93DCB">
      <w:pPr>
        <w:pStyle w:val="Langtext"/>
      </w:pPr>
      <w:r>
        <w:t>Materialdicke: 5 mm</w:t>
      </w:r>
    </w:p>
    <w:p w:rsidR="00A873F7" w:rsidRDefault="00A873F7" w:rsidP="00C93DCB">
      <w:pPr>
        <w:pStyle w:val="Langtext"/>
      </w:pPr>
      <w:r>
        <w:t>Material: Aluminium</w:t>
      </w:r>
    </w:p>
    <w:p w:rsidR="00A873F7" w:rsidRDefault="00A873F7" w:rsidP="00C93DCB">
      <w:pPr>
        <w:pStyle w:val="Langtext"/>
      </w:pPr>
      <w:r>
        <w:t>Farbe: wie Dachschindel DS.19, pulverbeschichtet</w:t>
      </w:r>
    </w:p>
    <w:p w:rsidR="00A873F7" w:rsidRDefault="00A873F7" w:rsidP="00C93DCB">
      <w:pPr>
        <w:pStyle w:val="Folgeposition"/>
        <w:keepNext/>
        <w:keepLines/>
      </w:pPr>
      <w:r>
        <w:t>B</w:t>
      </w:r>
      <w:r>
        <w:rPr>
          <w:sz w:val="12"/>
        </w:rPr>
        <w:t>+</w:t>
      </w:r>
      <w:r>
        <w:tab/>
        <w:t>PREFA Solarhalter Vario/Fix für DS.19</w:t>
      </w:r>
      <w:r>
        <w:tab/>
        <w:t xml:space="preserve">Stk </w:t>
      </w:r>
    </w:p>
    <w:p w:rsidR="00A873F7" w:rsidRDefault="00A873F7" w:rsidP="00C93DCB">
      <w:pPr>
        <w:pStyle w:val="Langtext"/>
      </w:pPr>
      <w:r>
        <w:t>Liefern und Montieren von Solarhaltern Vario oder Fix als Befestigungspunkt von Solaranlagen auf Dächern, einschließlich Befestigungsmaterial. Wenn erforderlich, Einbau einer Unterlagsplatte.</w:t>
      </w:r>
    </w:p>
    <w:p w:rsidR="00A873F7" w:rsidRDefault="00A873F7" w:rsidP="00C93DCB">
      <w:pPr>
        <w:pStyle w:val="Langtext"/>
      </w:pPr>
      <w:r>
        <w:t>Anzahl und Stützweiten laut statischer Berechnung.</w:t>
      </w:r>
    </w:p>
    <w:p w:rsidR="00A873F7" w:rsidRDefault="00A873F7" w:rsidP="00C93DCB">
      <w:pPr>
        <w:pStyle w:val="Langtext"/>
      </w:pPr>
      <w:r>
        <w:t>Die Verlegerichtlinien sind einzuhalten.</w:t>
      </w:r>
    </w:p>
    <w:p w:rsidR="00A873F7" w:rsidRDefault="00A873F7" w:rsidP="00C93DCB">
      <w:pPr>
        <w:pStyle w:val="Langtext"/>
      </w:pPr>
    </w:p>
    <w:p w:rsidR="00A873F7" w:rsidRDefault="00A873F7" w:rsidP="00C93DCB">
      <w:pPr>
        <w:pStyle w:val="Langtext"/>
      </w:pPr>
      <w:r>
        <w:t>Material: Aluminium</w:t>
      </w:r>
    </w:p>
    <w:p w:rsidR="00A873F7" w:rsidRDefault="00A873F7" w:rsidP="00C93DCB">
      <w:pPr>
        <w:pStyle w:val="Langtext"/>
      </w:pPr>
      <w:r>
        <w:t>Farbe: anthrazit</w:t>
      </w:r>
    </w:p>
    <w:p w:rsidR="00A873F7" w:rsidRDefault="00A873F7" w:rsidP="00C93DCB">
      <w:pPr>
        <w:pStyle w:val="Folgeposition"/>
        <w:keepNext/>
        <w:keepLines/>
      </w:pPr>
      <w:r>
        <w:t>C</w:t>
      </w:r>
      <w:r>
        <w:rPr>
          <w:sz w:val="12"/>
        </w:rPr>
        <w:t>+</w:t>
      </w:r>
      <w:r>
        <w:tab/>
        <w:t>PREFA Solarhalter Sunny für DS.19</w:t>
      </w:r>
      <w:r>
        <w:tab/>
        <w:t xml:space="preserve">Stk </w:t>
      </w:r>
    </w:p>
    <w:p w:rsidR="00A873F7" w:rsidRDefault="00A873F7" w:rsidP="00C93DCB">
      <w:pPr>
        <w:pStyle w:val="Langtext"/>
      </w:pPr>
      <w:r>
        <w:t>Einschließlich Spezialkleber zur Einbindung der Abdeckung.</w:t>
      </w:r>
    </w:p>
    <w:p w:rsidR="00A873F7" w:rsidRDefault="00A873F7" w:rsidP="00C93DCB">
      <w:pPr>
        <w:pStyle w:val="Langtext"/>
      </w:pPr>
      <w:r>
        <w:t>Befestigungsschraube: STS M12 350mm, blank</w:t>
      </w:r>
    </w:p>
    <w:p w:rsidR="00A873F7" w:rsidRDefault="00A873F7" w:rsidP="00C93DCB">
      <w:pPr>
        <w:pStyle w:val="Langtext"/>
      </w:pPr>
      <w:r>
        <w:t>Abdeckung:</w:t>
      </w:r>
    </w:p>
    <w:p w:rsidR="00A873F7" w:rsidRDefault="00A873F7" w:rsidP="00C93DCB">
      <w:pPr>
        <w:pStyle w:val="Langtext"/>
      </w:pPr>
      <w:r>
        <w:t>Farbe: zinkgrau, pulverbeschichtet</w:t>
      </w:r>
    </w:p>
    <w:p w:rsidR="00A873F7" w:rsidRDefault="00A873F7" w:rsidP="00C93DCB">
      <w:pPr>
        <w:pStyle w:val="Langtext"/>
      </w:pPr>
      <w:r>
        <w:t>Material: Aluminium 1,20 mm</w:t>
      </w:r>
    </w:p>
    <w:p w:rsidR="00A873F7" w:rsidRDefault="00A873F7" w:rsidP="00C93DCB">
      <w:pPr>
        <w:pStyle w:val="TrennungPOS"/>
      </w:pPr>
    </w:p>
    <w:p w:rsidR="00A873F7" w:rsidRDefault="00A873F7" w:rsidP="00C93DCB">
      <w:pPr>
        <w:pStyle w:val="GrundtextPosNr"/>
        <w:keepNext/>
        <w:keepLines/>
      </w:pPr>
      <w:r>
        <w:t>23.P3 72</w:t>
      </w:r>
    </w:p>
    <w:p w:rsidR="00A873F7" w:rsidRDefault="00A873F7" w:rsidP="00C93DCB">
      <w:pPr>
        <w:pStyle w:val="Grundtext"/>
      </w:pPr>
      <w:r>
        <w:t>Solarluken zur Einführung von PV-Leitungen bei Dächern, einschließlich Spezialkleber zur Einbindung in die Dacheindeckung.</w:t>
      </w:r>
    </w:p>
    <w:p w:rsidR="00A873F7" w:rsidRDefault="00A873F7" w:rsidP="00C93DCB">
      <w:pPr>
        <w:pStyle w:val="Folgeposition"/>
        <w:keepNext/>
        <w:keepLines/>
      </w:pPr>
      <w:r>
        <w:t>A</w:t>
      </w:r>
      <w:r>
        <w:rPr>
          <w:sz w:val="12"/>
        </w:rPr>
        <w:t>+</w:t>
      </w:r>
      <w:r>
        <w:tab/>
        <w:t>PREFA Solarluke für DS.19</w:t>
      </w:r>
      <w:r>
        <w:tab/>
        <w:t xml:space="preserve">Stk </w:t>
      </w:r>
    </w:p>
    <w:p w:rsidR="00A873F7" w:rsidRDefault="00A873F7" w:rsidP="00C93DCB">
      <w:pPr>
        <w:pStyle w:val="Langtext"/>
      </w:pPr>
      <w:r>
        <w:t>Einschließlich Rohrmanschette und Montageschablone.</w:t>
      </w:r>
    </w:p>
    <w:p w:rsidR="00A873F7" w:rsidRDefault="00A873F7" w:rsidP="00C93DCB">
      <w:pPr>
        <w:pStyle w:val="Langtext"/>
      </w:pPr>
      <w:r>
        <w:t>Durchführungen: 2 x 10mm, 1 x 32-35mm</w:t>
      </w:r>
    </w:p>
    <w:p w:rsidR="00A873F7" w:rsidRDefault="00A873F7" w:rsidP="00C93DCB">
      <w:pPr>
        <w:pStyle w:val="Langtext"/>
      </w:pPr>
      <w:r>
        <w:t>Innendurchmesser: 26,5mm</w:t>
      </w:r>
    </w:p>
    <w:p w:rsidR="00A873F7" w:rsidRDefault="00A873F7" w:rsidP="00C93DCB">
      <w:pPr>
        <w:pStyle w:val="Langtext"/>
      </w:pPr>
      <w:r>
        <w:t>Außendurchmesser: 32,8mm</w:t>
      </w:r>
    </w:p>
    <w:p w:rsidR="00A873F7" w:rsidRDefault="00A873F7" w:rsidP="00C93DCB">
      <w:pPr>
        <w:pStyle w:val="Langtext"/>
      </w:pPr>
      <w:r>
        <w:t>Farbe: Dachschindel DS.19</w:t>
      </w:r>
    </w:p>
    <w:p w:rsidR="00A873F7" w:rsidRDefault="00A873F7" w:rsidP="00C93DCB">
      <w:pPr>
        <w:pStyle w:val="TrennungULG"/>
        <w:keepNext w:val="0"/>
      </w:pPr>
    </w:p>
    <w:p w:rsidR="00A873F7" w:rsidRDefault="00A873F7" w:rsidP="00C93DCB">
      <w:pPr>
        <w:pStyle w:val="ULG"/>
        <w:keepLines/>
      </w:pPr>
      <w:r>
        <w:t>23.P4</w:t>
      </w:r>
      <w:r>
        <w:rPr>
          <w:sz w:val="12"/>
        </w:rPr>
        <w:t xml:space="preserve"> + </w:t>
      </w:r>
      <w:r>
        <w:t>Dachraute 29 x 29 (DR29) (PREFA)</w:t>
      </w:r>
    </w:p>
    <w:p w:rsidR="00A873F7" w:rsidRDefault="00A873F7" w:rsidP="00C93DCB">
      <w:pPr>
        <w:pStyle w:val="Langtext"/>
      </w:pPr>
      <w:r>
        <w:t>Version 2024-10</w:t>
      </w:r>
    </w:p>
    <w:p w:rsidR="00A873F7" w:rsidRDefault="00A873F7" w:rsidP="00C93DCB">
      <w:pPr>
        <w:pStyle w:val="Langtext"/>
      </w:pPr>
      <w:r>
        <w:t>Hersteller:</w:t>
      </w:r>
    </w:p>
    <w:p w:rsidR="00A873F7" w:rsidRDefault="00A873F7" w:rsidP="00C93DCB">
      <w:pPr>
        <w:pStyle w:val="Langtext"/>
      </w:pPr>
      <w:r>
        <w:t>PREFA Aluminiumprodukte GmbH</w:t>
      </w:r>
    </w:p>
    <w:p w:rsidR="00A873F7" w:rsidRDefault="00A873F7" w:rsidP="00C93DCB">
      <w:pPr>
        <w:pStyle w:val="Langtext"/>
      </w:pPr>
      <w:r>
        <w:t>3182 Marktl/Lilienfeld</w:t>
      </w:r>
    </w:p>
    <w:p w:rsidR="00A873F7" w:rsidRDefault="00A873F7" w:rsidP="00C93DCB">
      <w:pPr>
        <w:pStyle w:val="Langtext"/>
      </w:pPr>
      <w:r>
        <w:t>Allgemein:</w:t>
      </w:r>
    </w:p>
    <w:p w:rsidR="00A873F7" w:rsidRDefault="00A873F7" w:rsidP="00C93DCB">
      <w:pPr>
        <w:pStyle w:val="Langtext"/>
      </w:pPr>
      <w:r>
        <w:t>Im Folgenden ist das Liefern und Montieren von Dachrauten 29 x 29 (DR29) aus Aluminiumblech (Alu) beschrieben. In den Positionen ist das benötigte Befestigungsmaterial sowie das Anarbeiten an An- und Abschlüssen einzukalkulieren. Die Richtlinien des Herstellers sind einzuhalten.</w:t>
      </w:r>
    </w:p>
    <w:p w:rsidR="00A873F7" w:rsidRDefault="00A873F7" w:rsidP="00C93DCB">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A873F7" w:rsidRDefault="00A873F7" w:rsidP="00C93DCB">
      <w:pPr>
        <w:pStyle w:val="Langtext"/>
      </w:pPr>
      <w:r>
        <w:t>Die Besichtigung der Baustelle vor Angebotsabgabe wird dringend angeraten.</w:t>
      </w:r>
    </w:p>
    <w:p w:rsidR="00A873F7" w:rsidRDefault="00A873F7" w:rsidP="00C93DCB">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A873F7" w:rsidRDefault="00A873F7" w:rsidP="00C93DCB">
      <w:pPr>
        <w:pStyle w:val="Langtext"/>
      </w:pPr>
      <w:r>
        <w:t>Ausmaß- und Abrechnungsregeln</w:t>
      </w:r>
    </w:p>
    <w:p w:rsidR="00A873F7" w:rsidRDefault="00A873F7" w:rsidP="00C93DCB">
      <w:pPr>
        <w:pStyle w:val="Langtext"/>
      </w:pPr>
      <w:r>
        <w:t>Materialverschnitt, Falzverluste sowie Klein- u. Befestigungsmaterial sind in die betreffenden Positionen einzurechnen.</w:t>
      </w:r>
    </w:p>
    <w:p w:rsidR="00A873F7" w:rsidRDefault="00A873F7" w:rsidP="00C93DCB">
      <w:pPr>
        <w:pStyle w:val="Langtext"/>
      </w:pPr>
      <w:r>
        <w:t>Abrechnung erfolgt nach tatsächlichem Aufmaß.</w:t>
      </w:r>
    </w:p>
    <w:p w:rsidR="00A873F7" w:rsidRDefault="00A873F7" w:rsidP="00C93DCB">
      <w:pPr>
        <w:pStyle w:val="Langtext"/>
      </w:pPr>
      <w:r>
        <w:t>Arbeits-, Fassaden- und Schutzgerüste sowie mögliche Straßenabsperrungen und behördliche Genehmigungen, Blitzschutz, Nebengebäude, Balkone, Vordächer sind in dieser Ausschreibung nicht enthalten.</w:t>
      </w:r>
    </w:p>
    <w:p w:rsidR="00A873F7" w:rsidRDefault="00A873F7" w:rsidP="00C93DCB">
      <w:pPr>
        <w:pStyle w:val="Langtext"/>
      </w:pPr>
      <w:r>
        <w:t>Leistungen des AG:</w:t>
      </w:r>
    </w:p>
    <w:p w:rsidR="00A873F7" w:rsidRDefault="00A873F7" w:rsidP="00C93DCB">
      <w:pPr>
        <w:pStyle w:val="Langtext"/>
      </w:pPr>
      <w:r>
        <w:t>Die Bauphysik und Statik werden vom Auftraggeber (AG) beigestellt.</w:t>
      </w:r>
    </w:p>
    <w:p w:rsidR="00A873F7" w:rsidRDefault="00A873F7" w:rsidP="00C93DCB">
      <w:pPr>
        <w:pStyle w:val="Langtext"/>
      </w:pPr>
      <w:r>
        <w:t>Abkürzungen:</w:t>
      </w:r>
    </w:p>
    <w:p w:rsidR="00A873F7" w:rsidRDefault="00A873F7" w:rsidP="00C93DCB">
      <w:pPr>
        <w:pStyle w:val="Langtext"/>
      </w:pPr>
      <w:r>
        <w:t>im Positionsstichwort: für DR29: für Dachraute 29 x 29 cm</w:t>
      </w:r>
    </w:p>
    <w:p w:rsidR="00A873F7" w:rsidRDefault="00A873F7" w:rsidP="00C93DCB">
      <w:pPr>
        <w:pStyle w:val="Langtext"/>
      </w:pPr>
      <w:r>
        <w:t>Aufzahlungen/Zubehör und Einbauteile:</w:t>
      </w:r>
    </w:p>
    <w:p w:rsidR="00A873F7" w:rsidRDefault="00A873F7" w:rsidP="00C93DCB">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A873F7" w:rsidRDefault="00A873F7" w:rsidP="00C93DCB">
      <w:pPr>
        <w:pStyle w:val="TrennungPOS"/>
      </w:pPr>
    </w:p>
    <w:p w:rsidR="00A873F7" w:rsidRDefault="00A873F7" w:rsidP="00C93DCB">
      <w:pPr>
        <w:pStyle w:val="GrundtextPosNr"/>
        <w:keepNext/>
        <w:keepLines/>
      </w:pPr>
      <w:r>
        <w:t>23.P4 00</w:t>
      </w:r>
    </w:p>
    <w:p w:rsidR="00A873F7" w:rsidRDefault="00A873F7" w:rsidP="00C93DCB">
      <w:pPr>
        <w:pStyle w:val="Grundtext"/>
      </w:pPr>
      <w:r>
        <w:t>Folgende Angaben und Anforderungen an die Art und Weise der Leistungserbringung gelten als vereinbart und sind in die Einheitspreise einkalkuliert.</w:t>
      </w:r>
    </w:p>
    <w:p w:rsidR="00A873F7" w:rsidRDefault="00A873F7" w:rsidP="00C93DCB">
      <w:pPr>
        <w:pStyle w:val="Folgeposition"/>
        <w:keepNext/>
        <w:keepLines/>
      </w:pPr>
      <w:r>
        <w:t>A</w:t>
      </w:r>
      <w:r>
        <w:rPr>
          <w:sz w:val="12"/>
        </w:rPr>
        <w:t>+</w:t>
      </w:r>
      <w:r>
        <w:tab/>
        <w:t>Material/Erzeugnis n.W.AN zu 23P4</w:t>
      </w:r>
      <w:r>
        <w:tab/>
        <w:t xml:space="preserve">  </w:t>
      </w:r>
    </w:p>
    <w:p w:rsidR="00A873F7" w:rsidRDefault="00A873F7" w:rsidP="00C93DCB">
      <w:pPr>
        <w:pStyle w:val="Langtext"/>
      </w:pPr>
      <w:r>
        <w:t>Das Verwenden nachstehend angebotener Materialien/Erzeugnisse zu den angegebenen Positionen dieser ULG wird vereinbart:</w:t>
      </w:r>
    </w:p>
    <w:p w:rsidR="00A873F7" w:rsidRDefault="00A873F7" w:rsidP="00C93DCB">
      <w:pPr>
        <w:pStyle w:val="Langtext"/>
      </w:pPr>
      <w:r>
        <w:t xml:space="preserve"> Betrifft Position(en): _ _ _</w:t>
      </w:r>
    </w:p>
    <w:p w:rsidR="00A873F7" w:rsidRDefault="00A873F7" w:rsidP="00C93DCB">
      <w:pPr>
        <w:pStyle w:val="Langtext"/>
      </w:pPr>
      <w:r>
        <w:t xml:space="preserve"> Material/Erzeugnis nach Wahl des Auftragnehmers (AN).</w:t>
      </w:r>
    </w:p>
    <w:p w:rsidR="00A873F7" w:rsidRDefault="00A873F7" w:rsidP="00C93DCB">
      <w:pPr>
        <w:pStyle w:val="Langtext"/>
      </w:pPr>
      <w:r>
        <w:t xml:space="preserve"> Angeboten: (....)</w:t>
      </w:r>
    </w:p>
    <w:p w:rsidR="00A873F7" w:rsidRDefault="00A873F7" w:rsidP="00C93DCB">
      <w:pPr>
        <w:pStyle w:val="Folgeposition"/>
        <w:keepNext/>
        <w:keepLines/>
      </w:pPr>
      <w:r>
        <w:t>B</w:t>
      </w:r>
      <w:r>
        <w:rPr>
          <w:sz w:val="12"/>
        </w:rPr>
        <w:t>+</w:t>
      </w:r>
      <w:r>
        <w:tab/>
        <w:t>Material/Erzeugnis Beispiel AG zu 23P4</w:t>
      </w:r>
      <w:r>
        <w:tab/>
        <w:t xml:space="preserve">  </w:t>
      </w:r>
    </w:p>
    <w:p w:rsidR="00A873F7" w:rsidRDefault="00A873F7" w:rsidP="00C93DCB">
      <w:pPr>
        <w:pStyle w:val="Langtext"/>
      </w:pPr>
      <w:r>
        <w:t>Das Verwenden nachstehend angebotener Materialien/Erzeugnisse zu den angegebenen Positionen dieser ULG wird vereinbart:</w:t>
      </w:r>
    </w:p>
    <w:p w:rsidR="00A873F7" w:rsidRDefault="00A873F7" w:rsidP="00C93DCB">
      <w:pPr>
        <w:pStyle w:val="Langtext"/>
      </w:pPr>
      <w:r>
        <w:t xml:space="preserve"> Betrifft Position(en):  _ _ _</w:t>
      </w:r>
    </w:p>
    <w:p w:rsidR="00A873F7" w:rsidRDefault="00A873F7" w:rsidP="00C93DCB">
      <w:pPr>
        <w:pStyle w:val="Langtext"/>
      </w:pPr>
      <w:r>
        <w:t xml:space="preserve"> Beispielhaftes Material/Erzeugnis:  _ _ _</w:t>
      </w:r>
    </w:p>
    <w:p w:rsidR="00A873F7" w:rsidRDefault="00A873F7" w:rsidP="00C93DCB">
      <w:pPr>
        <w:pStyle w:val="Langtext"/>
      </w:pPr>
      <w:r>
        <w:t xml:space="preserve"> Angeboten ist das beispielhafte oder ein Material/Erzeugnis gleichwertiger Art.</w:t>
      </w:r>
    </w:p>
    <w:p w:rsidR="00A873F7" w:rsidRDefault="00A873F7" w:rsidP="00E805EC">
      <w:pPr>
        <w:pStyle w:val="Langtext"/>
      </w:pPr>
      <w:r>
        <w:t xml:space="preserve"> Kriterien der Gleichwertigkeit:  _ _ _</w:t>
      </w:r>
    </w:p>
    <w:p w:rsidR="00A873F7" w:rsidRDefault="00A873F7" w:rsidP="00E805EC">
      <w:pPr>
        <w:pStyle w:val="Langtext"/>
      </w:pPr>
      <w:r>
        <w:t xml:space="preserve"> Angeboten: (....)</w:t>
      </w:r>
    </w:p>
    <w:p w:rsidR="00A873F7" w:rsidRDefault="00A873F7" w:rsidP="00E805EC">
      <w:pPr>
        <w:pStyle w:val="TrennungPOS"/>
      </w:pPr>
    </w:p>
    <w:p w:rsidR="00A873F7" w:rsidRDefault="00A873F7" w:rsidP="00E805EC">
      <w:pPr>
        <w:pStyle w:val="GrundtextPosNr"/>
        <w:keepNext/>
        <w:keepLines/>
      </w:pPr>
      <w:r>
        <w:t>23.P4 01</w:t>
      </w:r>
    </w:p>
    <w:p w:rsidR="00A873F7" w:rsidRDefault="00A873F7" w:rsidP="00E805EC">
      <w:pPr>
        <w:pStyle w:val="Grundtext"/>
      </w:pPr>
      <w:r>
        <w:t>Trennlage aus einer nahtselbstklebenden Polymerbitumen - Unterdeckbahn. Die Eigenschaften der Trennlage richten sich nach den Anforderungen.</w:t>
      </w:r>
    </w:p>
    <w:p w:rsidR="00A873F7" w:rsidRDefault="00A873F7" w:rsidP="00E805EC">
      <w:pPr>
        <w:pStyle w:val="Grundtext"/>
      </w:pPr>
      <w:r>
        <w:t>Die Herstellerrichtlinien sind einzuhalten.</w:t>
      </w:r>
    </w:p>
    <w:p w:rsidR="00A873F7" w:rsidRDefault="00A873F7" w:rsidP="00E805EC">
      <w:pPr>
        <w:pStyle w:val="Folgeposition"/>
        <w:keepNext/>
        <w:keepLines/>
      </w:pPr>
      <w:r>
        <w:t>A</w:t>
      </w:r>
      <w:r>
        <w:rPr>
          <w:sz w:val="12"/>
        </w:rPr>
        <w:t>+</w:t>
      </w:r>
      <w:r>
        <w:tab/>
        <w:t>Trennlage aus Polymerbitumen für DR29</w:t>
      </w:r>
      <w:r>
        <w:tab/>
        <w:t xml:space="preserve">m2 </w:t>
      </w:r>
    </w:p>
    <w:p w:rsidR="00A873F7" w:rsidRDefault="00A873F7" w:rsidP="00E805EC">
      <w:pPr>
        <w:pStyle w:val="Langtext"/>
      </w:pPr>
      <w:r>
        <w:t>Mindestdicke: _ _ _</w:t>
      </w:r>
    </w:p>
    <w:p w:rsidR="00A873F7" w:rsidRDefault="00A873F7" w:rsidP="00E805EC">
      <w:pPr>
        <w:pStyle w:val="Langtext"/>
      </w:pPr>
      <w:r>
        <w:t>Angebotenes Erzeugnis: (....)</w:t>
      </w:r>
    </w:p>
    <w:p w:rsidR="00A873F7" w:rsidRDefault="00A873F7" w:rsidP="00E805EC">
      <w:pPr>
        <w:pStyle w:val="Folgeposition"/>
        <w:keepNext/>
        <w:keepLines/>
      </w:pPr>
      <w:r>
        <w:t>B</w:t>
      </w:r>
      <w:r>
        <w:rPr>
          <w:sz w:val="12"/>
        </w:rPr>
        <w:t>+</w:t>
      </w:r>
      <w:r>
        <w:tab/>
        <w:t>Trennlage aus Polymerbitumen 3mm für DR29</w:t>
      </w:r>
      <w:r>
        <w:tab/>
        <w:t xml:space="preserve">m2 </w:t>
      </w:r>
    </w:p>
    <w:p w:rsidR="00A873F7" w:rsidRDefault="00A873F7" w:rsidP="00E805EC">
      <w:pPr>
        <w:pStyle w:val="Langtext"/>
      </w:pPr>
      <w:r>
        <w:t>Mindestdicke: 3mm</w:t>
      </w:r>
    </w:p>
    <w:p w:rsidR="00A873F7" w:rsidRDefault="00A873F7" w:rsidP="00E805EC">
      <w:pPr>
        <w:pStyle w:val="Langtext"/>
      </w:pPr>
      <w:r>
        <w:t>Angebotenes Erzeugnis: (....)</w:t>
      </w:r>
    </w:p>
    <w:p w:rsidR="00A873F7" w:rsidRDefault="00A873F7" w:rsidP="00E805EC">
      <w:pPr>
        <w:pStyle w:val="TrennungPOS"/>
      </w:pPr>
    </w:p>
    <w:p w:rsidR="00A873F7" w:rsidRDefault="00A873F7" w:rsidP="00E805EC">
      <w:pPr>
        <w:pStyle w:val="GrundtextPosNr"/>
        <w:keepNext/>
        <w:keepLines/>
      </w:pPr>
      <w:r>
        <w:t>23.P4 03</w:t>
      </w:r>
    </w:p>
    <w:p w:rsidR="00A873F7" w:rsidRDefault="00A873F7" w:rsidP="00E805EC">
      <w:pPr>
        <w:pStyle w:val="Grundtext"/>
      </w:pPr>
      <w:r>
        <w:t>Dacheindeckung aus vorgefertigten Dachrauten aus Aluminiumblech, auf vorhandener Unterkonstruktion.</w:t>
      </w:r>
    </w:p>
    <w:p w:rsidR="00A873F7" w:rsidRDefault="00A873F7" w:rsidP="00E805EC">
      <w:pPr>
        <w:pStyle w:val="Folgeposition"/>
        <w:keepNext/>
        <w:keepLines/>
      </w:pPr>
      <w:r>
        <w:t>A</w:t>
      </w:r>
      <w:r>
        <w:rPr>
          <w:sz w:val="12"/>
        </w:rPr>
        <w:t>+</w:t>
      </w:r>
      <w:r>
        <w:tab/>
        <w:t>Dacheindeckung mit PREFA Dachrauten 29x29cm</w:t>
      </w:r>
      <w:r>
        <w:tab/>
        <w:t xml:space="preserve">m2 </w:t>
      </w:r>
    </w:p>
    <w:p w:rsidR="00A873F7" w:rsidRDefault="00A873F7" w:rsidP="00E805EC">
      <w:pPr>
        <w:pStyle w:val="Langtext"/>
      </w:pPr>
      <w:r>
        <w:t>Einschließlich Befestigungsmaterial (verdeckte Befestigung mittels Dachrautenhaft 29x29 und Rillennägel, 12 Stk/m²) auf Vollschalung, mind. 24 mm dick.</w:t>
      </w:r>
    </w:p>
    <w:p w:rsidR="00A873F7" w:rsidRDefault="00A873F7" w:rsidP="00E805EC">
      <w:pPr>
        <w:pStyle w:val="Langtext"/>
      </w:pPr>
      <w:r>
        <w:t>Ab einer Schneeregellast von 3,25kN/m² oder in den Geländekategorien 0,I oder II ist eine Verlegung auf Vollschalung mit Bitumentrennlage erforderlich</w:t>
      </w:r>
    </w:p>
    <w:p w:rsidR="00A873F7" w:rsidRDefault="00A873F7" w:rsidP="00E805EC">
      <w:pPr>
        <w:pStyle w:val="Langtext"/>
      </w:pPr>
      <w:r>
        <w:t>Mindestdachneigung: 22° (ca. 40,4%)</w:t>
      </w:r>
    </w:p>
    <w:p w:rsidR="00A873F7" w:rsidRDefault="00A873F7" w:rsidP="00E805EC">
      <w:pPr>
        <w:pStyle w:val="Langtext"/>
      </w:pPr>
      <w:r>
        <w:t>Größe: 290 x 290 mm in verlegter Dachfläche (12 Stk./m²),</w:t>
      </w:r>
    </w:p>
    <w:p w:rsidR="00A873F7" w:rsidRDefault="00A873F7" w:rsidP="00E805EC">
      <w:pPr>
        <w:pStyle w:val="Langtext"/>
      </w:pPr>
      <w:r>
        <w:t>Materialdicke: 0,70 mm</w:t>
      </w:r>
    </w:p>
    <w:p w:rsidR="00A873F7" w:rsidRDefault="00A873F7" w:rsidP="00E805EC">
      <w:pPr>
        <w:pStyle w:val="Langtext"/>
      </w:pPr>
      <w:r>
        <w:t>Gewicht: 2,6 kg/m²</w:t>
      </w:r>
    </w:p>
    <w:p w:rsidR="00A873F7" w:rsidRDefault="00A873F7" w:rsidP="00E805EC">
      <w:pPr>
        <w:pStyle w:val="Langtext"/>
      </w:pPr>
      <w:r>
        <w:t>Legierung: EN AW 3005 oder EN AW 3105 gemäß EN 573-3</w:t>
      </w:r>
    </w:p>
    <w:p w:rsidR="00A873F7" w:rsidRDefault="00A873F7" w:rsidP="00E805EC">
      <w:pPr>
        <w:pStyle w:val="Langtext"/>
      </w:pPr>
      <w:r>
        <w:t>Vorderseite: P.10 Einbrennlackierung</w:t>
      </w:r>
    </w:p>
    <w:p w:rsidR="00A873F7" w:rsidRDefault="00A873F7" w:rsidP="00E805EC">
      <w:pPr>
        <w:pStyle w:val="Langtext"/>
      </w:pPr>
      <w:r>
        <w:t>Farbe:  _ _ _ Standard nach gültiger Farbkarte</w:t>
      </w:r>
    </w:p>
    <w:p w:rsidR="00A873F7" w:rsidRDefault="00A873F7" w:rsidP="00E805EC">
      <w:pPr>
        <w:pStyle w:val="Langtext"/>
      </w:pPr>
      <w:r>
        <w:t>Rückseite: Schutzlack</w:t>
      </w:r>
    </w:p>
    <w:p w:rsidR="00A873F7" w:rsidRDefault="00A873F7" w:rsidP="00E805EC">
      <w:pPr>
        <w:pStyle w:val="Langtext"/>
      </w:pPr>
      <w:r>
        <w:t>Mögliche Oberfläche: stucco oder glatt</w:t>
      </w:r>
    </w:p>
    <w:p w:rsidR="00A873F7" w:rsidRDefault="00A873F7" w:rsidP="00E805EC">
      <w:pPr>
        <w:pStyle w:val="Langtext"/>
      </w:pPr>
      <w:r>
        <w:t>Gewählte Oberfläche: _ _ _</w:t>
      </w:r>
    </w:p>
    <w:p w:rsidR="00A873F7" w:rsidRDefault="00A873F7" w:rsidP="00E805EC">
      <w:pPr>
        <w:pStyle w:val="Langtext"/>
      </w:pPr>
      <w:r>
        <w:t>Brandverhaltensklasse: A1 gemäß EN 13501-1</w:t>
      </w:r>
    </w:p>
    <w:p w:rsidR="00A873F7" w:rsidRDefault="00A873F7" w:rsidP="00E805EC">
      <w:pPr>
        <w:pStyle w:val="Langtext"/>
      </w:pPr>
      <w:r>
        <w:t>Verhalten bei Beanspruchung durch Feuer von außen: ohne</w:t>
      </w:r>
    </w:p>
    <w:p w:rsidR="00A873F7" w:rsidRDefault="00A873F7" w:rsidP="00E805EC">
      <w:pPr>
        <w:pStyle w:val="Langtext"/>
      </w:pPr>
      <w:r>
        <w:t>Prüfung entsprechend gemäß EN 13501-5 bzw. Entscheidung 2000/553/EG</w:t>
      </w:r>
    </w:p>
    <w:p w:rsidR="00A873F7" w:rsidRDefault="00A873F7" w:rsidP="00E805EC">
      <w:pPr>
        <w:pStyle w:val="Langtext"/>
      </w:pPr>
      <w:r>
        <w:t>z.B. Dacheindeckung mit PREFA Dachrauten oder Gleichwertiges.</w:t>
      </w:r>
    </w:p>
    <w:p w:rsidR="00A873F7" w:rsidRDefault="00A873F7" w:rsidP="00E805EC">
      <w:pPr>
        <w:pStyle w:val="Langtext"/>
      </w:pPr>
      <w:r>
        <w:t>Angebotenes Erzeugnis: (....)</w:t>
      </w:r>
    </w:p>
    <w:p w:rsidR="00A873F7" w:rsidRDefault="00A873F7" w:rsidP="00E805EC">
      <w:pPr>
        <w:pStyle w:val="TrennungPOS"/>
      </w:pPr>
    </w:p>
    <w:p w:rsidR="00A873F7" w:rsidRDefault="00A873F7" w:rsidP="00E805EC">
      <w:pPr>
        <w:pStyle w:val="GrundtextPosNr"/>
        <w:keepNext/>
        <w:keepLines/>
      </w:pPr>
      <w:r>
        <w:t>23.P4 05</w:t>
      </w:r>
    </w:p>
    <w:p w:rsidR="00A873F7" w:rsidRDefault="00A873F7" w:rsidP="00E805EC">
      <w:pPr>
        <w:pStyle w:val="Grundtext"/>
      </w:pPr>
      <w:r>
        <w:t>Aufzahlung (Az) auf Dacheindeckung aus vorgefertigten Dachrauten aus Aluminiumblech.</w:t>
      </w:r>
    </w:p>
    <w:p w:rsidR="00A873F7" w:rsidRDefault="00A873F7" w:rsidP="00E805EC">
      <w:pPr>
        <w:pStyle w:val="Folgeposition"/>
        <w:keepNext/>
        <w:keepLines/>
      </w:pPr>
      <w:r>
        <w:t>A</w:t>
      </w:r>
      <w:r>
        <w:rPr>
          <w:sz w:val="12"/>
        </w:rPr>
        <w:t>+</w:t>
      </w:r>
      <w:r>
        <w:tab/>
        <w:t>Az auf DR29 für PREFA Startplatten</w:t>
      </w:r>
      <w:r>
        <w:tab/>
        <w:t xml:space="preserve">m </w:t>
      </w:r>
    </w:p>
    <w:p w:rsidR="00A873F7" w:rsidRDefault="00A873F7" w:rsidP="00E805EC">
      <w:pPr>
        <w:pStyle w:val="Langtext"/>
      </w:pPr>
      <w:r>
        <w:t>Für die Traufenausbildung und traufseitige Anschlüsse (z.B. Kamine, Dachfenster, Lichtkuppeln usw.) 2,2 Stk./m.</w:t>
      </w:r>
    </w:p>
    <w:p w:rsidR="00A873F7" w:rsidRDefault="00A873F7" w:rsidP="00E805EC">
      <w:pPr>
        <w:pStyle w:val="Langtext"/>
      </w:pPr>
      <w:r>
        <w:t>z.B. PREFA Startplatte DR29 oder Gleichwertiges</w:t>
      </w:r>
    </w:p>
    <w:p w:rsidR="00A873F7" w:rsidRDefault="00A873F7" w:rsidP="00E805EC">
      <w:pPr>
        <w:pStyle w:val="Langtext"/>
      </w:pPr>
      <w:r>
        <w:t>Angebotenes Erzeugnis: (....)</w:t>
      </w:r>
    </w:p>
    <w:p w:rsidR="00A873F7" w:rsidRDefault="00A873F7" w:rsidP="00E805EC">
      <w:pPr>
        <w:pStyle w:val="Folgeposition"/>
        <w:keepNext/>
        <w:keepLines/>
      </w:pPr>
      <w:r>
        <w:t>B</w:t>
      </w:r>
      <w:r>
        <w:rPr>
          <w:sz w:val="12"/>
        </w:rPr>
        <w:t>+</w:t>
      </w:r>
      <w:r>
        <w:tab/>
        <w:t>Az auf DR29 für PREFA Endplatten</w:t>
      </w:r>
      <w:r>
        <w:tab/>
        <w:t xml:space="preserve">m </w:t>
      </w:r>
    </w:p>
    <w:p w:rsidR="00A873F7" w:rsidRDefault="00A873F7" w:rsidP="00E805EC">
      <w:pPr>
        <w:pStyle w:val="Langtext"/>
      </w:pPr>
      <w:r>
        <w:t>Für firstseitige Anschlüsse (z.B. Kamine, Dachfenster, Lichtkuppeln usw.) 2,2 Stk./m.</w:t>
      </w:r>
    </w:p>
    <w:p w:rsidR="00A873F7" w:rsidRDefault="00A873F7" w:rsidP="00E805EC">
      <w:pPr>
        <w:pStyle w:val="Langtext"/>
      </w:pPr>
      <w:r>
        <w:t>z.B. PREFA Endplatte DR29 oder Gleichwertiges</w:t>
      </w:r>
    </w:p>
    <w:p w:rsidR="00A873F7" w:rsidRDefault="00A873F7" w:rsidP="00E805EC">
      <w:pPr>
        <w:pStyle w:val="Langtext"/>
      </w:pPr>
      <w:r>
        <w:t>Angebotenes Erzeugnis: (....)</w:t>
      </w:r>
    </w:p>
    <w:p w:rsidR="00A873F7" w:rsidRDefault="00A873F7" w:rsidP="00E805EC">
      <w:pPr>
        <w:pStyle w:val="Folgeposition"/>
        <w:keepNext/>
        <w:keepLines/>
      </w:pPr>
      <w:r>
        <w:t>C</w:t>
      </w:r>
      <w:r>
        <w:rPr>
          <w:sz w:val="12"/>
        </w:rPr>
        <w:t>+</w:t>
      </w:r>
      <w:r>
        <w:tab/>
        <w:t>Az auf DR29 f. Schraubbefestigung</w:t>
      </w:r>
      <w:r>
        <w:tab/>
        <w:t xml:space="preserve">m2 </w:t>
      </w:r>
    </w:p>
    <w:p w:rsidR="00A873F7" w:rsidRDefault="00A873F7" w:rsidP="00E805EC">
      <w:pPr>
        <w:pStyle w:val="Langtext"/>
      </w:pPr>
      <w:r>
        <w:t>Befestigung mittels Schrauben bei erhöhten Anforderungen (z.B. hohe Windlasten),</w:t>
      </w:r>
    </w:p>
    <w:p w:rsidR="00A873F7" w:rsidRDefault="00A873F7" w:rsidP="00E805EC">
      <w:pPr>
        <w:pStyle w:val="Langtext"/>
      </w:pPr>
      <w:r>
        <w:t>z.B. PREFA Spezialschraube 4,9 x 35 mm oder Gleichwertiges.</w:t>
      </w:r>
    </w:p>
    <w:p w:rsidR="00A873F7" w:rsidRDefault="00A873F7" w:rsidP="00E805EC">
      <w:pPr>
        <w:pStyle w:val="TrennungPOS"/>
      </w:pPr>
    </w:p>
    <w:p w:rsidR="00A873F7" w:rsidRDefault="00A873F7" w:rsidP="00E805EC">
      <w:pPr>
        <w:pStyle w:val="GrundtextPosNr"/>
        <w:keepNext/>
        <w:keepLines/>
      </w:pPr>
      <w:r>
        <w:t>23.P4 08</w:t>
      </w:r>
    </w:p>
    <w:p w:rsidR="00A873F7" w:rsidRDefault="00A873F7" w:rsidP="00E805EC">
      <w:pPr>
        <w:pStyle w:val="Grundtext"/>
      </w:pPr>
      <w:r>
        <w:t>Saumstreifen (Einhängestreifen, Haftstreifen) aus Aluminiumblech</w:t>
      </w:r>
    </w:p>
    <w:p w:rsidR="00A873F7" w:rsidRDefault="00A873F7" w:rsidP="00E805EC">
      <w:pPr>
        <w:pStyle w:val="Folgeposition"/>
        <w:keepNext/>
        <w:keepLines/>
      </w:pPr>
      <w:r>
        <w:t>A</w:t>
      </w:r>
      <w:r>
        <w:rPr>
          <w:sz w:val="12"/>
        </w:rPr>
        <w:t>+</w:t>
      </w:r>
      <w:r>
        <w:tab/>
        <w:t>PREFA Saumstreifen für DR29</w:t>
      </w:r>
      <w:r>
        <w:tab/>
        <w:t xml:space="preserve">m </w:t>
      </w:r>
    </w:p>
    <w:p w:rsidR="00A873F7" w:rsidRDefault="00A873F7" w:rsidP="00E805EC">
      <w:pPr>
        <w:pStyle w:val="Langtext"/>
      </w:pPr>
      <w:r>
        <w:t>Größe: 1800 x 158 mm</w:t>
      </w:r>
    </w:p>
    <w:p w:rsidR="00A873F7" w:rsidRDefault="00A873F7" w:rsidP="00E805EC">
      <w:pPr>
        <w:pStyle w:val="Langtext"/>
      </w:pPr>
      <w:r>
        <w:t>Materialdicke: 1,0 mm</w:t>
      </w:r>
    </w:p>
    <w:p w:rsidR="00A873F7" w:rsidRDefault="00A873F7" w:rsidP="00E805EC">
      <w:pPr>
        <w:pStyle w:val="Langtext"/>
      </w:pPr>
      <w:r>
        <w:t>Materialqualität: Aluminium</w:t>
      </w:r>
    </w:p>
    <w:p w:rsidR="00A873F7" w:rsidRDefault="00A873F7" w:rsidP="00E805EC">
      <w:pPr>
        <w:pStyle w:val="Langtext"/>
      </w:pPr>
      <w:r>
        <w:t>z.B. PREFA Saumstreifen oder Gleichwertiges.</w:t>
      </w:r>
    </w:p>
    <w:p w:rsidR="00A873F7" w:rsidRDefault="00A873F7" w:rsidP="00E805EC">
      <w:pPr>
        <w:pStyle w:val="Langtext"/>
      </w:pPr>
      <w:r>
        <w:t>Angebotenes Erzeugnis: (....)</w:t>
      </w:r>
    </w:p>
    <w:p w:rsidR="00A873F7" w:rsidRDefault="00A873F7" w:rsidP="00E805EC">
      <w:pPr>
        <w:pStyle w:val="TrennungPOS"/>
      </w:pPr>
    </w:p>
    <w:p w:rsidR="00A873F7" w:rsidRDefault="00A873F7" w:rsidP="00E805EC">
      <w:pPr>
        <w:pStyle w:val="GrundtextPosNr"/>
        <w:keepNext/>
        <w:keepLines/>
      </w:pPr>
      <w:r>
        <w:t>23.P4 10</w:t>
      </w:r>
    </w:p>
    <w:p w:rsidR="00A873F7" w:rsidRDefault="00A873F7" w:rsidP="00E805EC">
      <w:pPr>
        <w:pStyle w:val="Grundtext"/>
      </w:pPr>
      <w:r>
        <w:t>Einlaufblech aus Aluminiumblech, konisch gekantet dem Rinnengefälle angepasst.</w:t>
      </w:r>
    </w:p>
    <w:p w:rsidR="00A873F7" w:rsidRDefault="00A873F7" w:rsidP="00E805EC">
      <w:pPr>
        <w:pStyle w:val="Folgeposition"/>
        <w:keepNext/>
        <w:keepLines/>
      </w:pPr>
      <w:r>
        <w:t>A</w:t>
      </w:r>
      <w:r>
        <w:rPr>
          <w:sz w:val="12"/>
        </w:rPr>
        <w:t>+</w:t>
      </w:r>
      <w:r>
        <w:tab/>
        <w:t>PREFA Einlaufblech Standard für DR29</w:t>
      </w:r>
      <w:r>
        <w:tab/>
        <w:t xml:space="preserve">m </w:t>
      </w:r>
    </w:p>
    <w:p w:rsidR="00A873F7" w:rsidRDefault="00A873F7" w:rsidP="00E805EC">
      <w:pPr>
        <w:pStyle w:val="Langtext"/>
      </w:pPr>
      <w:r>
        <w:t>Einlaufblechen werksmäßig zweifach vorgekantet.</w:t>
      </w:r>
    </w:p>
    <w:p w:rsidR="00A873F7" w:rsidRDefault="00A873F7" w:rsidP="00E805EC">
      <w:pPr>
        <w:pStyle w:val="Langtext"/>
      </w:pPr>
      <w:r>
        <w:t>Größe: 230 x 2000 mm</w:t>
      </w:r>
    </w:p>
    <w:p w:rsidR="00A873F7" w:rsidRDefault="00A873F7" w:rsidP="00E805EC">
      <w:pPr>
        <w:pStyle w:val="Langtext"/>
      </w:pPr>
      <w:r>
        <w:t>Materialdicke: 0,70 mm</w:t>
      </w:r>
    </w:p>
    <w:p w:rsidR="00A873F7" w:rsidRDefault="00A873F7" w:rsidP="00E805EC">
      <w:pPr>
        <w:pStyle w:val="Langtext"/>
      </w:pPr>
      <w:r>
        <w:t>Farbe: wie Dachraute 29x29</w:t>
      </w:r>
    </w:p>
    <w:p w:rsidR="00A873F7" w:rsidRDefault="00A873F7" w:rsidP="00E805EC">
      <w:pPr>
        <w:pStyle w:val="Langtext"/>
      </w:pPr>
      <w:r>
        <w:t>z.B. PREFA Einlaufblech Standard oder Gleichwertiges.</w:t>
      </w:r>
    </w:p>
    <w:p w:rsidR="00A873F7" w:rsidRDefault="00A873F7" w:rsidP="00E805EC">
      <w:pPr>
        <w:pStyle w:val="Langtext"/>
      </w:pPr>
      <w:r>
        <w:t>Angebotenes Erzeugnis: (....)</w:t>
      </w:r>
    </w:p>
    <w:p w:rsidR="00A873F7" w:rsidRDefault="00A873F7" w:rsidP="00E805EC">
      <w:pPr>
        <w:pStyle w:val="Folgeposition"/>
        <w:keepNext/>
        <w:keepLines/>
      </w:pPr>
      <w:r>
        <w:t>B</w:t>
      </w:r>
      <w:r>
        <w:rPr>
          <w:sz w:val="12"/>
        </w:rPr>
        <w:t>+</w:t>
      </w:r>
      <w:r>
        <w:tab/>
        <w:t>Einlaufblech aus PREFALZ Ergänzungsband für DR29</w:t>
      </w:r>
      <w:r>
        <w:tab/>
        <w:t xml:space="preserve">m </w:t>
      </w:r>
    </w:p>
    <w:p w:rsidR="00A873F7" w:rsidRDefault="00A873F7" w:rsidP="00E805EC">
      <w:pPr>
        <w:pStyle w:val="Langtext"/>
      </w:pPr>
      <w:r>
        <w:t>Zuschnitt:  _ _ _ mm</w:t>
      </w:r>
    </w:p>
    <w:p w:rsidR="00A873F7" w:rsidRDefault="00A873F7" w:rsidP="00E805EC">
      <w:pPr>
        <w:pStyle w:val="Langtext"/>
      </w:pPr>
      <w:r>
        <w:t>Abkantung:  _ _ _ Stk.</w:t>
      </w:r>
    </w:p>
    <w:p w:rsidR="00A873F7" w:rsidRDefault="00A873F7" w:rsidP="00E805EC">
      <w:pPr>
        <w:pStyle w:val="Langtext"/>
      </w:pPr>
      <w:r>
        <w:t>Materialdicke: wie Dachraute 29x29</w:t>
      </w:r>
    </w:p>
    <w:p w:rsidR="00A873F7" w:rsidRDefault="00A873F7" w:rsidP="00E805EC">
      <w:pPr>
        <w:pStyle w:val="Langtext"/>
      </w:pPr>
      <w:r>
        <w:t>Materialqualität: wie Dachraute 29x29</w:t>
      </w:r>
    </w:p>
    <w:p w:rsidR="00A873F7" w:rsidRDefault="00A873F7" w:rsidP="00E805EC">
      <w:pPr>
        <w:pStyle w:val="Langtext"/>
      </w:pPr>
      <w:r>
        <w:t>Farbe:wie Dachraute 29x29</w:t>
      </w:r>
    </w:p>
    <w:p w:rsidR="00A873F7" w:rsidRDefault="00A873F7" w:rsidP="00E805EC">
      <w:pPr>
        <w:pStyle w:val="Langtext"/>
      </w:pPr>
      <w:r>
        <w:t>z.B. Einlaufblech aus PREFALZ Ergänzungsband oder Gleichwertiges.</w:t>
      </w:r>
    </w:p>
    <w:p w:rsidR="00A873F7" w:rsidRDefault="00A873F7" w:rsidP="00E805EC">
      <w:pPr>
        <w:pStyle w:val="Langtext"/>
      </w:pPr>
      <w:r>
        <w:t>Angebotenes Erzeugnis: (....)</w:t>
      </w:r>
    </w:p>
    <w:p w:rsidR="00A873F7" w:rsidRDefault="00A873F7" w:rsidP="00E805EC">
      <w:pPr>
        <w:pStyle w:val="TrennungPOS"/>
      </w:pPr>
    </w:p>
    <w:p w:rsidR="00A873F7" w:rsidRDefault="00A873F7" w:rsidP="00E805EC">
      <w:pPr>
        <w:pStyle w:val="GrundtextPosNr"/>
        <w:keepNext/>
        <w:keepLines/>
      </w:pPr>
      <w:r>
        <w:t>23.P4 12</w:t>
      </w:r>
    </w:p>
    <w:p w:rsidR="00A873F7" w:rsidRDefault="00A873F7" w:rsidP="00E805EC">
      <w:pPr>
        <w:pStyle w:val="Grundtext"/>
      </w:pPr>
      <w:r>
        <w:t>Vogelschutzgitter mit Rundlochung aus Aluminiumblech, zur Be- und Entlüftung der Belüftungsebene und als Insekten- und Vogelschutz.</w:t>
      </w:r>
    </w:p>
    <w:p w:rsidR="00A873F7" w:rsidRDefault="00A873F7" w:rsidP="00E805EC">
      <w:pPr>
        <w:pStyle w:val="Folgeposition"/>
        <w:keepNext/>
        <w:keepLines/>
      </w:pPr>
      <w:r>
        <w:t>A</w:t>
      </w:r>
      <w:r>
        <w:rPr>
          <w:sz w:val="12"/>
        </w:rPr>
        <w:t>+</w:t>
      </w:r>
      <w:r>
        <w:tab/>
        <w:t>PREFA Vogelschutzgitter zur Be- u. Entlüftung für DR29</w:t>
      </w:r>
      <w:r>
        <w:tab/>
        <w:t xml:space="preserve">m </w:t>
      </w:r>
    </w:p>
    <w:p w:rsidR="00A873F7" w:rsidRDefault="00A873F7" w:rsidP="00E805EC">
      <w:pPr>
        <w:pStyle w:val="Langtext"/>
      </w:pPr>
      <w:r>
        <w:t>Zuschnitt: 125 mm</w:t>
      </w:r>
    </w:p>
    <w:p w:rsidR="00A873F7" w:rsidRDefault="00A873F7" w:rsidP="00E805EC">
      <w:pPr>
        <w:pStyle w:val="Langtext"/>
      </w:pPr>
      <w:r>
        <w:t>Abkantung: nach Erfordernis</w:t>
      </w:r>
    </w:p>
    <w:p w:rsidR="00A873F7" w:rsidRDefault="00A873F7" w:rsidP="00E805EC">
      <w:pPr>
        <w:pStyle w:val="Langtext"/>
      </w:pPr>
      <w:r>
        <w:t>Länge: 2000 mm</w:t>
      </w:r>
    </w:p>
    <w:p w:rsidR="00A873F7" w:rsidRDefault="00A873F7" w:rsidP="00E805EC">
      <w:pPr>
        <w:pStyle w:val="Langtext"/>
      </w:pPr>
      <w:r>
        <w:t>Materialdicke: 0,70 mm</w:t>
      </w:r>
    </w:p>
    <w:p w:rsidR="00A873F7" w:rsidRDefault="00A873F7" w:rsidP="00E805EC">
      <w:pPr>
        <w:pStyle w:val="Langtext"/>
      </w:pPr>
      <w:r>
        <w:t>Material: Aluminium</w:t>
      </w:r>
    </w:p>
    <w:p w:rsidR="00A873F7" w:rsidRDefault="00A873F7" w:rsidP="00E805EC">
      <w:pPr>
        <w:pStyle w:val="Langtext"/>
      </w:pPr>
      <w:r>
        <w:t>Rundlochung: Ø 5 mm</w:t>
      </w:r>
    </w:p>
    <w:p w:rsidR="00A873F7" w:rsidRDefault="00A873F7" w:rsidP="00E805EC">
      <w:pPr>
        <w:pStyle w:val="Langtext"/>
      </w:pPr>
      <w:r>
        <w:t>z.B. PREFA Vogelschutzgitter zur Be- u. Entlüftung oder Gleichwertiges.</w:t>
      </w:r>
    </w:p>
    <w:p w:rsidR="00A873F7" w:rsidRDefault="00A873F7" w:rsidP="00E805EC">
      <w:pPr>
        <w:pStyle w:val="Langtext"/>
      </w:pPr>
      <w:r>
        <w:t>Angebotenes Erzeugnis: (....)</w:t>
      </w:r>
    </w:p>
    <w:p w:rsidR="00A873F7" w:rsidRDefault="00A873F7" w:rsidP="00E805EC">
      <w:pPr>
        <w:pStyle w:val="TrennungPOS"/>
      </w:pPr>
    </w:p>
    <w:p w:rsidR="00A873F7" w:rsidRDefault="00A873F7" w:rsidP="00E805EC">
      <w:pPr>
        <w:pStyle w:val="GrundtextPosNr"/>
        <w:keepNext/>
        <w:keepLines/>
      </w:pPr>
      <w:r>
        <w:t>23.P4 14</w:t>
      </w:r>
    </w:p>
    <w:p w:rsidR="00A873F7" w:rsidRDefault="00A873F7" w:rsidP="00E805EC">
      <w:pPr>
        <w:pStyle w:val="Grundtext"/>
      </w:pPr>
      <w:r>
        <w:t>Ausbildung eines Dachknickes aus Aluminiumblech.</w:t>
      </w:r>
    </w:p>
    <w:p w:rsidR="00A873F7" w:rsidRDefault="00A873F7" w:rsidP="00E805EC">
      <w:pPr>
        <w:pStyle w:val="Folgeposition"/>
        <w:keepNext/>
        <w:keepLines/>
      </w:pPr>
      <w:r>
        <w:t>A</w:t>
      </w:r>
      <w:r>
        <w:rPr>
          <w:sz w:val="12"/>
        </w:rPr>
        <w:t>+</w:t>
      </w:r>
      <w:r>
        <w:tab/>
        <w:t>Dachknick für DR29</w:t>
      </w:r>
      <w:r>
        <w:tab/>
        <w:t xml:space="preserve">m </w:t>
      </w:r>
    </w:p>
    <w:p w:rsidR="00A873F7" w:rsidRDefault="00A873F7" w:rsidP="00E805EC">
      <w:pPr>
        <w:pStyle w:val="Langtext"/>
      </w:pPr>
      <w:r>
        <w:t>Dachübergang von  _ _ _ ° auf  _ _ _ °</w:t>
      </w:r>
    </w:p>
    <w:p w:rsidR="00A873F7" w:rsidRDefault="00A873F7" w:rsidP="00E805EC">
      <w:pPr>
        <w:pStyle w:val="Langtext"/>
      </w:pPr>
      <w:r>
        <w:t>z.B. PREFALZ Dachknick oder Gleichwertiges.</w:t>
      </w:r>
    </w:p>
    <w:p w:rsidR="00A873F7" w:rsidRDefault="00A873F7" w:rsidP="00E805EC">
      <w:pPr>
        <w:pStyle w:val="Langtext"/>
      </w:pPr>
      <w:r>
        <w:t>Angebotenes Erzeugnis: (....)</w:t>
      </w:r>
    </w:p>
    <w:p w:rsidR="00A873F7" w:rsidRDefault="00A873F7" w:rsidP="00E805EC">
      <w:pPr>
        <w:pStyle w:val="Folgeposition"/>
        <w:keepNext/>
        <w:keepLines/>
      </w:pPr>
      <w:r>
        <w:t>B</w:t>
      </w:r>
      <w:r>
        <w:rPr>
          <w:sz w:val="12"/>
        </w:rPr>
        <w:t>+</w:t>
      </w:r>
      <w:r>
        <w:tab/>
        <w:t>Dachknick (Mansarde) für DR29</w:t>
      </w:r>
      <w:r>
        <w:tab/>
        <w:t xml:space="preserve">m </w:t>
      </w:r>
    </w:p>
    <w:p w:rsidR="00A873F7" w:rsidRDefault="00A873F7" w:rsidP="00E805EC">
      <w:pPr>
        <w:pStyle w:val="Langtext"/>
      </w:pPr>
      <w:r>
        <w:t>Dachknick für Mansardendächer, einschließlich</w:t>
      </w:r>
    </w:p>
    <w:p w:rsidR="00A873F7" w:rsidRDefault="00A873F7" w:rsidP="00E805EC">
      <w:pPr>
        <w:pStyle w:val="Langtext"/>
      </w:pPr>
      <w:r>
        <w:t>Aluminiumkantteil und Saumstreifen.</w:t>
      </w:r>
    </w:p>
    <w:p w:rsidR="00A873F7" w:rsidRDefault="00A873F7" w:rsidP="00E805EC">
      <w:pPr>
        <w:pStyle w:val="Langtext"/>
      </w:pPr>
      <w:r>
        <w:t>Dachübergang von  _ _ _° auf  _ _ _°</w:t>
      </w:r>
    </w:p>
    <w:p w:rsidR="00A873F7" w:rsidRDefault="00A873F7" w:rsidP="00E805EC">
      <w:pPr>
        <w:pStyle w:val="Langtext"/>
      </w:pPr>
      <w:r>
        <w:t>z.B. PREFA Dachknick (Mansarde) oder Gleichwertiges.</w:t>
      </w:r>
    </w:p>
    <w:p w:rsidR="00A873F7" w:rsidRDefault="00A873F7" w:rsidP="00E805EC">
      <w:pPr>
        <w:pStyle w:val="Langtext"/>
      </w:pPr>
      <w:r>
        <w:t>Angebotenes Erzeugnis: (....)</w:t>
      </w:r>
    </w:p>
    <w:p w:rsidR="00A873F7" w:rsidRDefault="00A873F7" w:rsidP="00E805EC">
      <w:pPr>
        <w:pStyle w:val="TrennungPOS"/>
      </w:pPr>
    </w:p>
    <w:p w:rsidR="00A873F7" w:rsidRDefault="00A873F7" w:rsidP="00076EA7">
      <w:pPr>
        <w:pStyle w:val="GrundtextPosNr"/>
        <w:keepNext/>
        <w:keepLines/>
      </w:pPr>
      <w:r>
        <w:t>23.P4 16</w:t>
      </w:r>
    </w:p>
    <w:p w:rsidR="00A873F7" w:rsidRDefault="00A873F7" w:rsidP="00076EA7">
      <w:pPr>
        <w:pStyle w:val="Grundtext"/>
      </w:pPr>
      <w:r>
        <w:t>Kehlenausbildung aus Aluminiumblech, die Einzelstücke (max. 3000 mm) sind dehnungsgerecht zu verbinden.</w:t>
      </w:r>
    </w:p>
    <w:p w:rsidR="00A873F7" w:rsidRDefault="00A873F7" w:rsidP="00076EA7">
      <w:pPr>
        <w:pStyle w:val="Folgeposition"/>
        <w:keepNext/>
        <w:keepLines/>
      </w:pPr>
      <w:r>
        <w:t>A</w:t>
      </w:r>
      <w:r>
        <w:rPr>
          <w:sz w:val="12"/>
        </w:rPr>
        <w:t>+</w:t>
      </w:r>
      <w:r>
        <w:tab/>
        <w:t>PREFA Sicherheitskehle (werksmäßig hergestellt) für DR29</w:t>
      </w:r>
      <w:r>
        <w:tab/>
        <w:t xml:space="preserve">m </w:t>
      </w:r>
    </w:p>
    <w:p w:rsidR="00A873F7" w:rsidRDefault="00A873F7" w:rsidP="00076EA7">
      <w:pPr>
        <w:pStyle w:val="Langtext"/>
      </w:pPr>
      <w:r>
        <w:t>Sicherheitskehlen mit Zusatzfalz.</w:t>
      </w:r>
    </w:p>
    <w:p w:rsidR="00A873F7" w:rsidRDefault="00A873F7" w:rsidP="00076EA7">
      <w:pPr>
        <w:pStyle w:val="Langtext"/>
      </w:pPr>
      <w:r>
        <w:t>Zuschnitt: 708 mm</w:t>
      </w:r>
    </w:p>
    <w:p w:rsidR="00A873F7" w:rsidRDefault="00A873F7" w:rsidP="00076EA7">
      <w:pPr>
        <w:pStyle w:val="Langtext"/>
      </w:pPr>
      <w:r>
        <w:t>Abkantung: 8 Stk.</w:t>
      </w:r>
    </w:p>
    <w:p w:rsidR="00A873F7" w:rsidRDefault="00A873F7" w:rsidP="00076EA7">
      <w:pPr>
        <w:pStyle w:val="Langtext"/>
      </w:pPr>
      <w:r>
        <w:t>Materialdicke: wie Dachraute 29x29</w:t>
      </w:r>
    </w:p>
    <w:p w:rsidR="00A873F7" w:rsidRDefault="00A873F7" w:rsidP="00076EA7">
      <w:pPr>
        <w:pStyle w:val="Langtext"/>
      </w:pPr>
      <w:r>
        <w:t>Farbe: wie Dachraute 29x29</w:t>
      </w:r>
    </w:p>
    <w:p w:rsidR="00A873F7" w:rsidRDefault="00A873F7" w:rsidP="00076EA7">
      <w:pPr>
        <w:pStyle w:val="Langtext"/>
      </w:pPr>
      <w:r>
        <w:t>z.B. PREFA Sicherheitskehle (werksmäßig hergestellt) oder Gleichwertiges.</w:t>
      </w:r>
    </w:p>
    <w:p w:rsidR="00A873F7" w:rsidRDefault="00A873F7" w:rsidP="00076EA7">
      <w:pPr>
        <w:pStyle w:val="Langtext"/>
      </w:pPr>
      <w:r>
        <w:t>Angebotenes Erzeugnis: (....)</w:t>
      </w:r>
    </w:p>
    <w:p w:rsidR="00A873F7" w:rsidRDefault="00A873F7" w:rsidP="00076EA7">
      <w:pPr>
        <w:pStyle w:val="Folgeposition"/>
        <w:keepNext/>
        <w:keepLines/>
      </w:pPr>
      <w:r>
        <w:t>B</w:t>
      </w:r>
      <w:r>
        <w:rPr>
          <w:sz w:val="12"/>
        </w:rPr>
        <w:t>+</w:t>
      </w:r>
      <w:r>
        <w:tab/>
        <w:t>Kehlenausbildung aus PREFALZ Ergänzungsband für DR29</w:t>
      </w:r>
      <w:r>
        <w:tab/>
        <w:t xml:space="preserve">m </w:t>
      </w:r>
    </w:p>
    <w:p w:rsidR="00A873F7" w:rsidRDefault="00A873F7" w:rsidP="00076EA7">
      <w:pPr>
        <w:pStyle w:val="Langtext"/>
      </w:pPr>
      <w:r>
        <w:t>Zuschnitt:  _ _ _ mm</w:t>
      </w:r>
    </w:p>
    <w:p w:rsidR="00A873F7" w:rsidRDefault="00A873F7" w:rsidP="00076EA7">
      <w:pPr>
        <w:pStyle w:val="Langtext"/>
      </w:pPr>
      <w:r>
        <w:t>Abkantung:  _ _ _ Stk.</w:t>
      </w:r>
    </w:p>
    <w:p w:rsidR="00A873F7" w:rsidRDefault="00A873F7" w:rsidP="00076EA7">
      <w:pPr>
        <w:pStyle w:val="Langtext"/>
      </w:pPr>
      <w:r>
        <w:t>Materialdicke: wie Dachraute 29x29</w:t>
      </w:r>
    </w:p>
    <w:p w:rsidR="00A873F7" w:rsidRDefault="00A873F7" w:rsidP="00076EA7">
      <w:pPr>
        <w:pStyle w:val="Langtext"/>
      </w:pPr>
      <w:r>
        <w:t>Farbe: wie Dachraute 29x29</w:t>
      </w:r>
    </w:p>
    <w:p w:rsidR="00A873F7" w:rsidRDefault="00A873F7" w:rsidP="00076EA7">
      <w:pPr>
        <w:pStyle w:val="Langtext"/>
      </w:pPr>
      <w:r>
        <w:t>z.B. Kehlenausbildung aus PREFALZ Ergänzungsband oder Gleichwertiges.</w:t>
      </w:r>
    </w:p>
    <w:p w:rsidR="00A873F7" w:rsidRDefault="00A873F7" w:rsidP="00076EA7">
      <w:pPr>
        <w:pStyle w:val="Langtext"/>
      </w:pPr>
      <w:r>
        <w:t>Angebotenes Erzeugnis: (....)</w:t>
      </w:r>
    </w:p>
    <w:p w:rsidR="00A873F7" w:rsidRDefault="00A873F7" w:rsidP="00076EA7">
      <w:pPr>
        <w:pStyle w:val="Folgeposition"/>
        <w:keepNext/>
        <w:keepLines/>
      </w:pPr>
      <w:r>
        <w:t>C</w:t>
      </w:r>
      <w:r>
        <w:rPr>
          <w:sz w:val="12"/>
        </w:rPr>
        <w:t>+</w:t>
      </w:r>
      <w:r>
        <w:tab/>
        <w:t>Kehlausbildung vertieft aus PREFALZ Erg.band für DR29</w:t>
      </w:r>
      <w:r>
        <w:tab/>
        <w:t xml:space="preserve">m </w:t>
      </w:r>
    </w:p>
    <w:p w:rsidR="00A873F7" w:rsidRDefault="00A873F7" w:rsidP="00076EA7">
      <w:pPr>
        <w:pStyle w:val="Langtext"/>
      </w:pPr>
      <w:r>
        <w:t>Kehlausbildung vertieft als Kehlrinne, auf vorhandener, tiefergelegten Unterkonstruktion, einschließlich aufbringen einer Lage Unterdeckbahn als zusätzliche Rückstausicherung.</w:t>
      </w:r>
    </w:p>
    <w:p w:rsidR="00A873F7" w:rsidRDefault="00A873F7" w:rsidP="00076EA7">
      <w:pPr>
        <w:pStyle w:val="Langtext"/>
      </w:pPr>
      <w:r>
        <w:t>Zuschnitt:  _ _ _ mm,</w:t>
      </w:r>
    </w:p>
    <w:p w:rsidR="00A873F7" w:rsidRDefault="00A873F7" w:rsidP="00076EA7">
      <w:pPr>
        <w:pStyle w:val="Langtext"/>
      </w:pPr>
      <w:r>
        <w:t>Abkantung: bis 5 Stk.</w:t>
      </w:r>
    </w:p>
    <w:p w:rsidR="00A873F7" w:rsidRDefault="00A873F7" w:rsidP="00076EA7">
      <w:pPr>
        <w:pStyle w:val="Langtext"/>
      </w:pPr>
      <w:r>
        <w:t>Materialdicke: wie Dachraute 29x29</w:t>
      </w:r>
    </w:p>
    <w:p w:rsidR="00A873F7" w:rsidRDefault="00A873F7" w:rsidP="00076EA7">
      <w:pPr>
        <w:pStyle w:val="Langtext"/>
      </w:pPr>
      <w:r>
        <w:t>Farbe: wie Dachraute 29x29</w:t>
      </w:r>
    </w:p>
    <w:p w:rsidR="00A873F7" w:rsidRDefault="00A873F7" w:rsidP="00076EA7">
      <w:pPr>
        <w:pStyle w:val="Langtext"/>
      </w:pPr>
      <w:r>
        <w:t>z.B. Kehlausbildung vertiefte Kehle aus PREFALZ Ergänzungsband oder Gleichwertiges.</w:t>
      </w:r>
    </w:p>
    <w:p w:rsidR="00A873F7" w:rsidRDefault="00A873F7" w:rsidP="00076EA7">
      <w:pPr>
        <w:pStyle w:val="Langtext"/>
      </w:pPr>
      <w:r>
        <w:t>Angebotenes Erzeugnis: (....)</w:t>
      </w:r>
    </w:p>
    <w:p w:rsidR="00A873F7" w:rsidRDefault="00A873F7" w:rsidP="00076EA7">
      <w:pPr>
        <w:pStyle w:val="Folgeposition"/>
        <w:keepNext/>
        <w:keepLines/>
      </w:pPr>
      <w:r>
        <w:t>D</w:t>
      </w:r>
      <w:r>
        <w:rPr>
          <w:sz w:val="12"/>
        </w:rPr>
        <w:t>+</w:t>
      </w:r>
      <w:r>
        <w:tab/>
        <w:t>Kehlenausbildung (Kurvenkehlen) für DR29</w:t>
      </w:r>
      <w:r>
        <w:tab/>
        <w:t xml:space="preserve">m </w:t>
      </w:r>
    </w:p>
    <w:p w:rsidR="00A873F7" w:rsidRDefault="00A873F7" w:rsidP="00076EA7">
      <w:pPr>
        <w:pStyle w:val="Langtext"/>
      </w:pPr>
      <w:r>
        <w:t>Runde bzw. gefaltete Kehlenausbildung bei Rundgauben.</w:t>
      </w:r>
    </w:p>
    <w:p w:rsidR="00A873F7" w:rsidRDefault="00A873F7" w:rsidP="00076EA7">
      <w:pPr>
        <w:pStyle w:val="Langtext"/>
      </w:pPr>
      <w:r>
        <w:t>Gaubenbreite:  _ _ _ mm</w:t>
      </w:r>
    </w:p>
    <w:p w:rsidR="00A873F7" w:rsidRDefault="00A873F7" w:rsidP="00076EA7">
      <w:pPr>
        <w:pStyle w:val="Langtext"/>
      </w:pPr>
      <w:r>
        <w:t>Stichhöhe:  _ _ _ mm</w:t>
      </w:r>
    </w:p>
    <w:p w:rsidR="00A873F7" w:rsidRDefault="00A873F7" w:rsidP="00076EA7">
      <w:pPr>
        <w:pStyle w:val="Langtext"/>
      </w:pPr>
      <w:r>
        <w:t>Hauptdachneigung:  _ _ _ °</w:t>
      </w:r>
    </w:p>
    <w:p w:rsidR="00A873F7" w:rsidRDefault="00A873F7" w:rsidP="00076EA7">
      <w:pPr>
        <w:pStyle w:val="Langtext"/>
      </w:pPr>
      <w:r>
        <w:t>Materialdicke: wie Dachraute 29x29</w:t>
      </w:r>
    </w:p>
    <w:p w:rsidR="00A873F7" w:rsidRDefault="00A873F7" w:rsidP="00076EA7">
      <w:pPr>
        <w:pStyle w:val="Langtext"/>
      </w:pPr>
      <w:r>
        <w:t>Materialqualität: wie Dachraute 29x29</w:t>
      </w:r>
    </w:p>
    <w:p w:rsidR="00A873F7" w:rsidRDefault="00A873F7" w:rsidP="00076EA7">
      <w:pPr>
        <w:pStyle w:val="Langtext"/>
      </w:pPr>
      <w:r>
        <w:t>Farbe: wie Dachraute 29x29</w:t>
      </w:r>
    </w:p>
    <w:p w:rsidR="00A873F7" w:rsidRDefault="00A873F7" w:rsidP="00076EA7">
      <w:pPr>
        <w:pStyle w:val="Langtext"/>
      </w:pPr>
      <w:r>
        <w:t>z.B. PREFALZ Kehlenausbildung (Kurvenkehlen) oder Gleichwertiges.</w:t>
      </w:r>
    </w:p>
    <w:p w:rsidR="00A873F7" w:rsidRDefault="00A873F7" w:rsidP="00076EA7">
      <w:pPr>
        <w:pStyle w:val="Langtext"/>
      </w:pPr>
      <w:r>
        <w:t>Angebotenes Erzeugnis: (....)</w:t>
      </w:r>
    </w:p>
    <w:p w:rsidR="00A873F7" w:rsidRDefault="00A873F7" w:rsidP="00076EA7">
      <w:pPr>
        <w:pStyle w:val="Folgeposition"/>
        <w:keepNext/>
        <w:keepLines/>
      </w:pPr>
      <w:r>
        <w:t>E</w:t>
      </w:r>
      <w:r>
        <w:rPr>
          <w:sz w:val="12"/>
        </w:rPr>
        <w:t>+</w:t>
      </w:r>
      <w:r>
        <w:tab/>
        <w:t>Wandanschlusskehle aus PREFALZ Ergänzungsband für DR29</w:t>
      </w:r>
      <w:r>
        <w:tab/>
        <w:t xml:space="preserve">m </w:t>
      </w:r>
    </w:p>
    <w:p w:rsidR="00A873F7" w:rsidRDefault="00A873F7" w:rsidP="00076EA7">
      <w:pPr>
        <w:pStyle w:val="Langtext"/>
      </w:pPr>
      <w:r>
        <w:t>Kehlbleche für den seitlichen Wandanschluss.</w:t>
      </w:r>
    </w:p>
    <w:p w:rsidR="00A873F7" w:rsidRDefault="00A873F7" w:rsidP="00076EA7">
      <w:pPr>
        <w:pStyle w:val="Langtext"/>
      </w:pPr>
      <w:r>
        <w:t>Zuschnitt:  _ _ _ mm</w:t>
      </w:r>
    </w:p>
    <w:p w:rsidR="00A873F7" w:rsidRDefault="00A873F7" w:rsidP="00076EA7">
      <w:pPr>
        <w:pStyle w:val="Langtext"/>
      </w:pPr>
      <w:r>
        <w:t>Abkantung:  _ _ _ Stk.</w:t>
      </w:r>
    </w:p>
    <w:p w:rsidR="00A873F7" w:rsidRDefault="00A873F7" w:rsidP="00076EA7">
      <w:pPr>
        <w:pStyle w:val="Langtext"/>
      </w:pPr>
      <w:r>
        <w:t>Materialdicke: wie Dachraute 29x29</w:t>
      </w:r>
    </w:p>
    <w:p w:rsidR="00A873F7" w:rsidRDefault="00A873F7" w:rsidP="00076EA7">
      <w:pPr>
        <w:pStyle w:val="Langtext"/>
      </w:pPr>
      <w:r>
        <w:t>Materialqualität: wie Dachraute 29x29</w:t>
      </w:r>
    </w:p>
    <w:p w:rsidR="00A873F7" w:rsidRDefault="00A873F7" w:rsidP="00076EA7">
      <w:pPr>
        <w:pStyle w:val="Langtext"/>
      </w:pPr>
      <w:r>
        <w:t>Farbe: wie Dachraute 29x29</w:t>
      </w:r>
    </w:p>
    <w:p w:rsidR="00A873F7" w:rsidRDefault="00A873F7" w:rsidP="00076EA7">
      <w:pPr>
        <w:pStyle w:val="Langtext"/>
      </w:pPr>
      <w:r>
        <w:t>z.B. Wandanschlusskehle aus PREFALZ Ergänzungsband oder Gleichwertiges.</w:t>
      </w:r>
    </w:p>
    <w:p w:rsidR="00A873F7" w:rsidRDefault="00A873F7" w:rsidP="00076EA7">
      <w:pPr>
        <w:pStyle w:val="Langtext"/>
      </w:pPr>
      <w:r>
        <w:t>Angebotenes Erzeugnis: (....)</w:t>
      </w:r>
    </w:p>
    <w:p w:rsidR="00A873F7" w:rsidRDefault="00A873F7" w:rsidP="00076EA7">
      <w:pPr>
        <w:pStyle w:val="Folgeposition"/>
        <w:keepNext/>
        <w:keepLines/>
      </w:pPr>
      <w:r>
        <w:t>F</w:t>
      </w:r>
      <w:r>
        <w:rPr>
          <w:sz w:val="12"/>
        </w:rPr>
        <w:t>+</w:t>
      </w:r>
      <w:r>
        <w:tab/>
        <w:t>Fenster-/Wasserrutsche aus PREFALZ Ergänzungsband für DR29</w:t>
      </w:r>
      <w:r>
        <w:tab/>
        <w:t xml:space="preserve">m </w:t>
      </w:r>
    </w:p>
    <w:p w:rsidR="00A873F7" w:rsidRDefault="00A873F7" w:rsidP="00076EA7">
      <w:pPr>
        <w:pStyle w:val="Langtext"/>
      </w:pPr>
      <w:r>
        <w:t>Mit beidseitigem Steh- und Wasserfalz.</w:t>
      </w:r>
    </w:p>
    <w:p w:rsidR="00A873F7" w:rsidRDefault="00A873F7" w:rsidP="00076EA7">
      <w:pPr>
        <w:pStyle w:val="Langtext"/>
      </w:pPr>
      <w:r>
        <w:t>Abmessung:  _ _ _ x  _ _ _ mm</w:t>
      </w:r>
    </w:p>
    <w:p w:rsidR="00A873F7" w:rsidRDefault="00A873F7" w:rsidP="00076EA7">
      <w:pPr>
        <w:pStyle w:val="Langtext"/>
      </w:pPr>
      <w:r>
        <w:t>Materialdicke: wie Dachraute 29x29</w:t>
      </w:r>
    </w:p>
    <w:p w:rsidR="00A873F7" w:rsidRDefault="00A873F7" w:rsidP="00076EA7">
      <w:pPr>
        <w:pStyle w:val="Langtext"/>
      </w:pPr>
      <w:r>
        <w:t>Farbe: wie Dachraute 29x29</w:t>
      </w:r>
    </w:p>
    <w:p w:rsidR="00A873F7" w:rsidRDefault="00A873F7" w:rsidP="00076EA7">
      <w:pPr>
        <w:pStyle w:val="Langtext"/>
      </w:pPr>
      <w:r>
        <w:t>z.B. Fenster-/Wasserrutsche aus PREFALZ Ergänzungsband oder Gleichwertiges.</w:t>
      </w:r>
    </w:p>
    <w:p w:rsidR="00A873F7" w:rsidRDefault="00A873F7" w:rsidP="00076EA7">
      <w:pPr>
        <w:pStyle w:val="Langtext"/>
      </w:pPr>
      <w:r>
        <w:t>Angebotenes Erzeugnis: (....)</w:t>
      </w:r>
    </w:p>
    <w:p w:rsidR="00A873F7" w:rsidRDefault="00A873F7" w:rsidP="00076EA7">
      <w:pPr>
        <w:pStyle w:val="TrennungPOS"/>
      </w:pPr>
    </w:p>
    <w:p w:rsidR="00A873F7" w:rsidRDefault="00A873F7" w:rsidP="00076EA7">
      <w:pPr>
        <w:pStyle w:val="GrundtextPosNr"/>
        <w:keepNext/>
        <w:keepLines/>
      </w:pPr>
      <w:r>
        <w:t>23.P4 18</w:t>
      </w:r>
    </w:p>
    <w:p w:rsidR="00A873F7" w:rsidRDefault="00A873F7" w:rsidP="00076EA7">
      <w:pPr>
        <w:pStyle w:val="Grundtext"/>
      </w:pPr>
      <w:r>
        <w:t>Brustblech aus Aluminiumblech zu firstseitigen Anschlüssen an Dacheinbauten, die Einzelstücke (max. 3000 mm) sind dehnungsgerecht zu verbinden.</w:t>
      </w:r>
    </w:p>
    <w:p w:rsidR="00A873F7" w:rsidRDefault="00A873F7" w:rsidP="00076EA7">
      <w:pPr>
        <w:pStyle w:val="Folgeposition"/>
        <w:keepNext/>
        <w:keepLines/>
      </w:pPr>
      <w:r>
        <w:t>A</w:t>
      </w:r>
      <w:r>
        <w:rPr>
          <w:sz w:val="12"/>
        </w:rPr>
        <w:t>+</w:t>
      </w:r>
      <w:r>
        <w:tab/>
        <w:t>Brustblech aus PREFALZ Ergänzungsband für DR29</w:t>
      </w:r>
      <w:r>
        <w:tab/>
        <w:t xml:space="preserve">m </w:t>
      </w:r>
    </w:p>
    <w:p w:rsidR="00A873F7" w:rsidRDefault="00A873F7" w:rsidP="00076EA7">
      <w:pPr>
        <w:pStyle w:val="Langtext"/>
      </w:pPr>
      <w:r>
        <w:t>Zuschnitt:  _ _ _ mm</w:t>
      </w:r>
    </w:p>
    <w:p w:rsidR="00A873F7" w:rsidRDefault="00A873F7" w:rsidP="00076EA7">
      <w:pPr>
        <w:pStyle w:val="Langtext"/>
      </w:pPr>
      <w:r>
        <w:t>Abkantung:  _ _ _ Stk.</w:t>
      </w:r>
    </w:p>
    <w:p w:rsidR="00A873F7" w:rsidRDefault="00A873F7" w:rsidP="00076EA7">
      <w:pPr>
        <w:pStyle w:val="Langtext"/>
      </w:pPr>
      <w:r>
        <w:t>Materialdicke: wie Dachraute 29x29</w:t>
      </w:r>
    </w:p>
    <w:p w:rsidR="00A873F7" w:rsidRDefault="00A873F7" w:rsidP="00076EA7">
      <w:pPr>
        <w:pStyle w:val="Langtext"/>
      </w:pPr>
      <w:r>
        <w:t>Farbe: wie Dachraute 29x29</w:t>
      </w:r>
    </w:p>
    <w:p w:rsidR="00A873F7" w:rsidRDefault="00A873F7" w:rsidP="00076EA7">
      <w:pPr>
        <w:pStyle w:val="Langtext"/>
      </w:pPr>
      <w:r>
        <w:t>z.B. Brustblech aus PREFALZ Ergänzungsband oder Gleichwertiges.</w:t>
      </w:r>
    </w:p>
    <w:p w:rsidR="00A873F7" w:rsidRDefault="00A873F7" w:rsidP="00076EA7">
      <w:pPr>
        <w:pStyle w:val="Langtext"/>
      </w:pPr>
      <w:r>
        <w:t>Angebotenes Erzeugnis: (....)</w:t>
      </w:r>
    </w:p>
    <w:p w:rsidR="00A873F7" w:rsidRDefault="00A873F7" w:rsidP="00076EA7">
      <w:pPr>
        <w:pStyle w:val="TrennungPOS"/>
      </w:pPr>
    </w:p>
    <w:p w:rsidR="00A873F7" w:rsidRDefault="00A873F7" w:rsidP="00076EA7">
      <w:pPr>
        <w:pStyle w:val="GrundtextPosNr"/>
        <w:keepNext/>
        <w:keepLines/>
      </w:pPr>
      <w:r>
        <w:t>23.P4 20</w:t>
      </w:r>
    </w:p>
    <w:p w:rsidR="00A873F7" w:rsidRDefault="00A873F7" w:rsidP="00076EA7">
      <w:pPr>
        <w:pStyle w:val="Grundtext"/>
      </w:pPr>
      <w:r>
        <w:t>First-/Gratreiter aus Aluminiumblech.</w:t>
      </w:r>
    </w:p>
    <w:p w:rsidR="00A873F7" w:rsidRDefault="00A873F7" w:rsidP="00076EA7">
      <w:pPr>
        <w:pStyle w:val="Folgeposition"/>
        <w:keepNext/>
        <w:keepLines/>
      </w:pPr>
      <w:r>
        <w:t>A</w:t>
      </w:r>
      <w:r>
        <w:rPr>
          <w:sz w:val="12"/>
        </w:rPr>
        <w:t>+</w:t>
      </w:r>
      <w:r>
        <w:tab/>
        <w:t>PREFA Jetlüfter (First-/Gratentlüfter), selbsttr. für DR29</w:t>
      </w:r>
      <w:r>
        <w:tab/>
        <w:t xml:space="preserve">m </w:t>
      </w:r>
    </w:p>
    <w:p w:rsidR="00A873F7" w:rsidRDefault="00A873F7" w:rsidP="00076EA7">
      <w:pPr>
        <w:pStyle w:val="Langtext"/>
      </w:pPr>
      <w:r>
        <w:t>Selbsttragend, halbrund geformt, zur Entlüftung von Belüftungsebenen einschließlich Befestigungsmaterial (NIRO-Schrauben 4,5/60 mm mit Dichtscheibe).</w:t>
      </w:r>
    </w:p>
    <w:p w:rsidR="00A873F7" w:rsidRDefault="00A873F7" w:rsidP="00076EA7">
      <w:pPr>
        <w:pStyle w:val="Langtext"/>
      </w:pPr>
      <w:r>
        <w:t>Stücklängen: 3000/1200 mm</w:t>
      </w:r>
    </w:p>
    <w:p w:rsidR="00A873F7" w:rsidRDefault="00A873F7" w:rsidP="00076EA7">
      <w:pPr>
        <w:pStyle w:val="Langtext"/>
      </w:pPr>
      <w:r>
        <w:t>Lüftungsquerschnitt: 250 cm²/ lfm</w:t>
      </w:r>
    </w:p>
    <w:p w:rsidR="00A873F7" w:rsidRDefault="00A873F7" w:rsidP="00076EA7">
      <w:pPr>
        <w:pStyle w:val="Langtext"/>
      </w:pPr>
      <w:r>
        <w:t>Materialdicke: 1,00 mm</w:t>
      </w:r>
    </w:p>
    <w:p w:rsidR="00A873F7" w:rsidRDefault="00A873F7" w:rsidP="00076EA7">
      <w:pPr>
        <w:pStyle w:val="Langtext"/>
      </w:pPr>
      <w:r>
        <w:t>Farbe: wie Dachraute 29x29</w:t>
      </w:r>
    </w:p>
    <w:p w:rsidR="00A873F7" w:rsidRDefault="00A873F7" w:rsidP="00076EA7">
      <w:pPr>
        <w:pStyle w:val="Langtext"/>
      </w:pPr>
      <w:r>
        <w:t>z.B. PREFA Jetlüfter (First-/Gratentlüfter), selbsttragend oder Gleichwertiges.</w:t>
      </w:r>
    </w:p>
    <w:p w:rsidR="00A873F7" w:rsidRDefault="00A873F7" w:rsidP="00076EA7">
      <w:pPr>
        <w:pStyle w:val="Langtext"/>
      </w:pPr>
      <w:r>
        <w:t>Angebotenes Erzeugnis: (....)</w:t>
      </w:r>
    </w:p>
    <w:p w:rsidR="00A873F7" w:rsidRDefault="00A873F7" w:rsidP="00076EA7">
      <w:pPr>
        <w:pStyle w:val="Folgeposition"/>
        <w:keepNext/>
        <w:keepLines/>
      </w:pPr>
      <w:r>
        <w:t>B</w:t>
      </w:r>
      <w:r>
        <w:rPr>
          <w:sz w:val="12"/>
        </w:rPr>
        <w:t>+</w:t>
      </w:r>
      <w:r>
        <w:tab/>
        <w:t>PREFA Jetlüfter-Vorkopf für DR29</w:t>
      </w:r>
      <w:r>
        <w:tab/>
        <w:t xml:space="preserve">Stk </w:t>
      </w:r>
    </w:p>
    <w:p w:rsidR="00A873F7" w:rsidRDefault="00A873F7" w:rsidP="00076EA7">
      <w:pPr>
        <w:pStyle w:val="Langtext"/>
      </w:pPr>
      <w:r>
        <w:t>halbrund geformt, gerade geschnitten.</w:t>
      </w:r>
    </w:p>
    <w:p w:rsidR="00A873F7" w:rsidRDefault="00A873F7" w:rsidP="00076EA7">
      <w:pPr>
        <w:pStyle w:val="Langtext"/>
      </w:pPr>
      <w:r>
        <w:t>Materialdicke: 1,00 mm</w:t>
      </w:r>
    </w:p>
    <w:p w:rsidR="00A873F7" w:rsidRDefault="00A873F7" w:rsidP="00076EA7">
      <w:pPr>
        <w:pStyle w:val="Langtext"/>
      </w:pPr>
      <w:r>
        <w:t>Farbe: wie Dachraute 29x29</w:t>
      </w:r>
    </w:p>
    <w:p w:rsidR="00A873F7" w:rsidRDefault="00A873F7" w:rsidP="00076EA7">
      <w:pPr>
        <w:pStyle w:val="Langtext"/>
      </w:pPr>
      <w:r>
        <w:t>z.B. PREFA Jetlüfter-Vorkopf oder Gleichwertiges.</w:t>
      </w:r>
    </w:p>
    <w:p w:rsidR="00A873F7" w:rsidRDefault="00A873F7" w:rsidP="00076EA7">
      <w:pPr>
        <w:pStyle w:val="Langtext"/>
      </w:pPr>
      <w:r>
        <w:t>Angebotenes Erzeugnis: (....)</w:t>
      </w:r>
    </w:p>
    <w:p w:rsidR="00A873F7" w:rsidRDefault="00A873F7" w:rsidP="00076EA7">
      <w:pPr>
        <w:pStyle w:val="Folgeposition"/>
        <w:keepNext/>
        <w:keepLines/>
      </w:pPr>
      <w:r>
        <w:t>C</w:t>
      </w:r>
      <w:r>
        <w:rPr>
          <w:sz w:val="12"/>
        </w:rPr>
        <w:t>+</w:t>
      </w:r>
      <w:r>
        <w:tab/>
        <w:t>PREFA First-/Gratausbildung unbelüftet für DR29</w:t>
      </w:r>
      <w:r>
        <w:tab/>
        <w:t xml:space="preserve">m </w:t>
      </w:r>
    </w:p>
    <w:p w:rsidR="00A873F7" w:rsidRDefault="00A873F7" w:rsidP="00076EA7">
      <w:pPr>
        <w:pStyle w:val="Langtext"/>
      </w:pPr>
      <w:r>
        <w:t>halbrund geformt, mit eingeprägter Sicke auf vorhandener Holzlatte, einschließlich Befestigungsmaterial (NIRO-Schrauben 4,5/45 mm mit Dichtscheibe).</w:t>
      </w:r>
    </w:p>
    <w:p w:rsidR="00A873F7" w:rsidRDefault="00A873F7" w:rsidP="00076EA7">
      <w:pPr>
        <w:pStyle w:val="Langtext"/>
      </w:pPr>
      <w:r>
        <w:t>Länge: 500 mm</w:t>
      </w:r>
    </w:p>
    <w:p w:rsidR="00A873F7" w:rsidRDefault="00A873F7" w:rsidP="00076EA7">
      <w:pPr>
        <w:pStyle w:val="Langtext"/>
      </w:pPr>
      <w:r>
        <w:t>Materialdicke: 1,00 mm</w:t>
      </w:r>
    </w:p>
    <w:p w:rsidR="00A873F7" w:rsidRDefault="00A873F7" w:rsidP="00076EA7">
      <w:pPr>
        <w:pStyle w:val="Langtext"/>
      </w:pPr>
      <w:r>
        <w:t>Farbe: wie Dachraute 29x29</w:t>
      </w:r>
    </w:p>
    <w:p w:rsidR="00A873F7" w:rsidRDefault="00A873F7" w:rsidP="00076EA7">
      <w:pPr>
        <w:pStyle w:val="Langtext"/>
      </w:pPr>
      <w:r>
        <w:t>z.B. PREFA First-/Gratausbildung unbelüftet oder Gleichwertiges.</w:t>
      </w:r>
    </w:p>
    <w:p w:rsidR="00A873F7" w:rsidRDefault="00A873F7" w:rsidP="00076EA7">
      <w:pPr>
        <w:pStyle w:val="Langtext"/>
      </w:pPr>
      <w:r>
        <w:t>Angebotenes Erzeugnis: (....)</w:t>
      </w:r>
    </w:p>
    <w:p w:rsidR="00A873F7" w:rsidRDefault="00A873F7" w:rsidP="00076EA7">
      <w:pPr>
        <w:pStyle w:val="Folgeposition"/>
        <w:keepNext/>
        <w:keepLines/>
      </w:pPr>
      <w:r>
        <w:t>D</w:t>
      </w:r>
      <w:r>
        <w:rPr>
          <w:sz w:val="12"/>
        </w:rPr>
        <w:t>+</w:t>
      </w:r>
      <w:r>
        <w:tab/>
        <w:t>PREFA Gratreitervorkopf (Viertelk.) für DR29</w:t>
      </w:r>
      <w:r>
        <w:tab/>
        <w:t xml:space="preserve">Stk </w:t>
      </w:r>
    </w:p>
    <w:p w:rsidR="00A873F7" w:rsidRDefault="00A873F7" w:rsidP="00076EA7">
      <w:pPr>
        <w:pStyle w:val="Langtext"/>
      </w:pPr>
      <w:r>
        <w:t>Liefern und Montieren von Grat-/Firstreiter Anfangs/Endstück, Viertelkugel (Viertelk.), einschließlich Befestigungsmaterial und anarbeiten an den Gratreiter. Die Verlegerichtlinien sind einzuhalten.</w:t>
      </w:r>
    </w:p>
    <w:p w:rsidR="00A873F7" w:rsidRDefault="00A873F7" w:rsidP="00076EA7">
      <w:pPr>
        <w:pStyle w:val="Langtext"/>
      </w:pPr>
      <w:r>
        <w:t>Materialdicke: 1,50 mm</w:t>
      </w:r>
    </w:p>
    <w:p w:rsidR="00A873F7" w:rsidRDefault="00A873F7" w:rsidP="00076EA7">
      <w:pPr>
        <w:pStyle w:val="Langtext"/>
      </w:pPr>
      <w:r>
        <w:t>Materialqualität: wie Dachraute 29x29</w:t>
      </w:r>
    </w:p>
    <w:p w:rsidR="00A873F7" w:rsidRDefault="00A873F7" w:rsidP="00076EA7">
      <w:pPr>
        <w:pStyle w:val="Langtext"/>
      </w:pPr>
      <w:r>
        <w:t>Farbe: wie Dachraute 29x29</w:t>
      </w:r>
    </w:p>
    <w:p w:rsidR="00A873F7" w:rsidRDefault="00A873F7" w:rsidP="00076EA7">
      <w:pPr>
        <w:pStyle w:val="Langtext"/>
      </w:pPr>
      <w:r>
        <w:t>z.B. PREFA Gratreitervorkopf (Viertelkugel) oder Gleichwertiges.</w:t>
      </w:r>
    </w:p>
    <w:p w:rsidR="00A873F7" w:rsidRDefault="00A873F7" w:rsidP="00076EA7">
      <w:pPr>
        <w:pStyle w:val="Langtext"/>
      </w:pPr>
      <w:r>
        <w:t>Angebotenes Erzeugnis: (....)</w:t>
      </w:r>
    </w:p>
    <w:p w:rsidR="00A873F7" w:rsidRDefault="00A873F7" w:rsidP="00076EA7">
      <w:pPr>
        <w:pStyle w:val="TrennungPOS"/>
      </w:pPr>
    </w:p>
    <w:p w:rsidR="00A873F7" w:rsidRDefault="00A873F7" w:rsidP="00076EA7">
      <w:pPr>
        <w:pStyle w:val="GrundtextPosNr"/>
        <w:keepNext/>
        <w:keepLines/>
      </w:pPr>
      <w:r>
        <w:t>23.P4 22</w:t>
      </w:r>
    </w:p>
    <w:p w:rsidR="00A873F7" w:rsidRDefault="00A873F7" w:rsidP="00076EA7">
      <w:pPr>
        <w:pStyle w:val="Grundtext"/>
      </w:pPr>
      <w:r>
        <w:t>Wandentlüfter aus Aluminiumblech.</w:t>
      </w:r>
    </w:p>
    <w:p w:rsidR="00A873F7" w:rsidRDefault="00A873F7" w:rsidP="00076EA7">
      <w:pPr>
        <w:pStyle w:val="Folgeposition"/>
        <w:keepNext/>
        <w:keepLines/>
      </w:pPr>
      <w:r>
        <w:t>A</w:t>
      </w:r>
      <w:r>
        <w:rPr>
          <w:sz w:val="12"/>
        </w:rPr>
        <w:t>+</w:t>
      </w:r>
      <w:r>
        <w:tab/>
        <w:t>Wandentlüfter aus PREFALZ Erg.-band (Labyrinth) für DR29</w:t>
      </w:r>
      <w:r>
        <w:tab/>
        <w:t xml:space="preserve">m </w:t>
      </w:r>
    </w:p>
    <w:p w:rsidR="00A873F7" w:rsidRDefault="00A873F7" w:rsidP="00076EA7">
      <w:pPr>
        <w:pStyle w:val="Langtext"/>
      </w:pPr>
      <w:r>
        <w:t>Auf vorhandener Unterkonstruktion.</w:t>
      </w:r>
    </w:p>
    <w:p w:rsidR="00A873F7" w:rsidRDefault="00A873F7" w:rsidP="00076EA7">
      <w:pPr>
        <w:pStyle w:val="Langtext"/>
      </w:pPr>
      <w:r>
        <w:t>Farbe: wie Dachraute 29x29</w:t>
      </w:r>
    </w:p>
    <w:p w:rsidR="00A873F7" w:rsidRDefault="00A873F7" w:rsidP="00076EA7">
      <w:pPr>
        <w:pStyle w:val="Langtext"/>
      </w:pPr>
      <w:r>
        <w:t>Materialqualität: wie Dachraute 29x29</w:t>
      </w:r>
    </w:p>
    <w:p w:rsidR="00A873F7" w:rsidRDefault="00A873F7" w:rsidP="00076EA7">
      <w:pPr>
        <w:pStyle w:val="Langtext"/>
      </w:pPr>
      <w:r>
        <w:t>Brustblech:</w:t>
      </w:r>
    </w:p>
    <w:p w:rsidR="00A873F7" w:rsidRDefault="00A873F7" w:rsidP="00E428E7">
      <w:pPr>
        <w:pStyle w:val="Langtext"/>
      </w:pPr>
      <w:r>
        <w:t>Zuschnitt:  _ _ _ mm</w:t>
      </w:r>
    </w:p>
    <w:p w:rsidR="00A873F7" w:rsidRDefault="00A873F7" w:rsidP="00E428E7">
      <w:pPr>
        <w:pStyle w:val="Langtext"/>
      </w:pPr>
      <w:r>
        <w:t>Abkantungen: 3 Stk.</w:t>
      </w:r>
    </w:p>
    <w:p w:rsidR="00A873F7" w:rsidRDefault="00A873F7" w:rsidP="00E428E7">
      <w:pPr>
        <w:pStyle w:val="Langtext"/>
      </w:pPr>
      <w:r>
        <w:t>Materialdicke: 0,7 mm</w:t>
      </w:r>
    </w:p>
    <w:p w:rsidR="00A873F7" w:rsidRDefault="00A873F7" w:rsidP="00E428E7">
      <w:pPr>
        <w:pStyle w:val="Langtext"/>
      </w:pPr>
      <w:r>
        <w:t>Haftstreifen:</w:t>
      </w:r>
    </w:p>
    <w:p w:rsidR="00A873F7" w:rsidRDefault="00A873F7" w:rsidP="00E428E7">
      <w:pPr>
        <w:pStyle w:val="Langtext"/>
      </w:pPr>
      <w:r>
        <w:t>Zuschnitt: bis 200 mm</w:t>
      </w:r>
    </w:p>
    <w:p w:rsidR="00A873F7" w:rsidRDefault="00A873F7" w:rsidP="00E428E7">
      <w:pPr>
        <w:pStyle w:val="Langtext"/>
      </w:pPr>
      <w:r>
        <w:t>Abkantungen: 2 Stk.</w:t>
      </w:r>
    </w:p>
    <w:p w:rsidR="00A873F7" w:rsidRDefault="00A873F7" w:rsidP="00E428E7">
      <w:pPr>
        <w:pStyle w:val="Langtext"/>
      </w:pPr>
      <w:r>
        <w:t>Materialdicke: mind. 1 mm</w:t>
      </w:r>
    </w:p>
    <w:p w:rsidR="00A873F7" w:rsidRDefault="00A873F7" w:rsidP="00E428E7">
      <w:pPr>
        <w:pStyle w:val="Langtext"/>
      </w:pPr>
      <w:r>
        <w:t>Abdeckung:</w:t>
      </w:r>
    </w:p>
    <w:p w:rsidR="00A873F7" w:rsidRDefault="00A873F7" w:rsidP="00E428E7">
      <w:pPr>
        <w:pStyle w:val="Langtext"/>
      </w:pPr>
      <w:r>
        <w:t>Zuschnitt: bis 500 mm</w:t>
      </w:r>
    </w:p>
    <w:p w:rsidR="00A873F7" w:rsidRDefault="00A873F7" w:rsidP="00E428E7">
      <w:pPr>
        <w:pStyle w:val="Langtext"/>
      </w:pPr>
      <w:r>
        <w:t>Abkantungen: bis 5 Stk.</w:t>
      </w:r>
    </w:p>
    <w:p w:rsidR="00A873F7" w:rsidRDefault="00A873F7" w:rsidP="00E428E7">
      <w:pPr>
        <w:pStyle w:val="Langtext"/>
      </w:pPr>
      <w:r>
        <w:t>Materialdicke: 0,7 mm</w:t>
      </w:r>
    </w:p>
    <w:p w:rsidR="00A873F7" w:rsidRDefault="00A873F7" w:rsidP="00E428E7">
      <w:pPr>
        <w:pStyle w:val="Langtext"/>
      </w:pPr>
      <w:r>
        <w:t>Lochblech:</w:t>
      </w:r>
    </w:p>
    <w:p w:rsidR="00A873F7" w:rsidRDefault="00A873F7" w:rsidP="00E428E7">
      <w:pPr>
        <w:pStyle w:val="Langtext"/>
      </w:pPr>
      <w:r>
        <w:t>Rundlochung Ø 5 mm</w:t>
      </w:r>
    </w:p>
    <w:p w:rsidR="00A873F7" w:rsidRDefault="00A873F7" w:rsidP="00E428E7">
      <w:pPr>
        <w:pStyle w:val="Langtext"/>
      </w:pPr>
      <w:r>
        <w:t>Zuschnitt: bis 150 mm</w:t>
      </w:r>
    </w:p>
    <w:p w:rsidR="00A873F7" w:rsidRDefault="00A873F7" w:rsidP="00E428E7">
      <w:pPr>
        <w:pStyle w:val="Langtext"/>
      </w:pPr>
      <w:r>
        <w:t>Abkantungen: bis 2 Stk.</w:t>
      </w:r>
    </w:p>
    <w:p w:rsidR="00A873F7" w:rsidRDefault="00A873F7" w:rsidP="00E428E7">
      <w:pPr>
        <w:pStyle w:val="Langtext"/>
      </w:pPr>
      <w:r>
        <w:t>Materialdicke: 0,7 mm</w:t>
      </w:r>
    </w:p>
    <w:p w:rsidR="00A873F7" w:rsidRDefault="00A873F7" w:rsidP="00E428E7">
      <w:pPr>
        <w:pStyle w:val="Langtext"/>
      </w:pPr>
      <w:r>
        <w:t>z.B. Wandentlüfter aus PREFALZ Ergänzungsband (Labyrinth) oder Gleichwertiges.</w:t>
      </w:r>
    </w:p>
    <w:p w:rsidR="00A873F7" w:rsidRDefault="00A873F7" w:rsidP="00E428E7">
      <w:pPr>
        <w:pStyle w:val="Langtext"/>
      </w:pPr>
      <w:r>
        <w:t>Angebotenes Erzeugnis: (....)</w:t>
      </w:r>
    </w:p>
    <w:p w:rsidR="00A873F7" w:rsidRDefault="00A873F7" w:rsidP="00E428E7">
      <w:pPr>
        <w:pStyle w:val="TrennungPOS"/>
      </w:pPr>
    </w:p>
    <w:p w:rsidR="00A873F7" w:rsidRDefault="00A873F7" w:rsidP="00E428E7">
      <w:pPr>
        <w:pStyle w:val="GrundtextPosNr"/>
        <w:keepNext/>
        <w:keepLines/>
      </w:pPr>
      <w:r>
        <w:t>23.P4 23</w:t>
      </w:r>
    </w:p>
    <w:p w:rsidR="00A873F7" w:rsidRDefault="00A873F7" w:rsidP="00E428E7">
      <w:pPr>
        <w:pStyle w:val="Grundtext"/>
      </w:pPr>
      <w:r>
        <w:t>Pultdachabschluss aus Aluminiumblech.</w:t>
      </w:r>
    </w:p>
    <w:p w:rsidR="00A873F7" w:rsidRDefault="00A873F7" w:rsidP="00E428E7">
      <w:pPr>
        <w:pStyle w:val="Folgeposition"/>
        <w:keepNext/>
        <w:keepLines/>
      </w:pPr>
      <w:r>
        <w:t>A</w:t>
      </w:r>
      <w:r>
        <w:rPr>
          <w:sz w:val="12"/>
        </w:rPr>
        <w:t>+</w:t>
      </w:r>
      <w:r>
        <w:tab/>
        <w:t>Pultdachabschluss aus PREFALZ Ergänzungsband für DR29</w:t>
      </w:r>
      <w:r>
        <w:tab/>
        <w:t xml:space="preserve">m </w:t>
      </w:r>
    </w:p>
    <w:p w:rsidR="00A873F7" w:rsidRDefault="00A873F7" w:rsidP="00E428E7">
      <w:pPr>
        <w:pStyle w:val="Langtext"/>
      </w:pPr>
      <w:r>
        <w:t>Auf vorhandener Unterkonstrktion, einschließlich Haftstreifen</w:t>
      </w:r>
    </w:p>
    <w:p w:rsidR="00A873F7" w:rsidRDefault="00A873F7" w:rsidP="00E428E7">
      <w:pPr>
        <w:pStyle w:val="Langtext"/>
      </w:pPr>
      <w:r>
        <w:t>und Lochblech.</w:t>
      </w:r>
    </w:p>
    <w:p w:rsidR="00A873F7" w:rsidRDefault="00A873F7" w:rsidP="00E428E7">
      <w:pPr>
        <w:pStyle w:val="Langtext"/>
      </w:pPr>
      <w:r>
        <w:t>Abdeckprofil:</w:t>
      </w:r>
    </w:p>
    <w:p w:rsidR="00A873F7" w:rsidRDefault="00A873F7" w:rsidP="00E428E7">
      <w:pPr>
        <w:pStyle w:val="Langtext"/>
      </w:pPr>
      <w:r>
        <w:t>Zuschnitt:  _ _ _ mm</w:t>
      </w:r>
    </w:p>
    <w:p w:rsidR="00A873F7" w:rsidRDefault="00A873F7" w:rsidP="00E428E7">
      <w:pPr>
        <w:pStyle w:val="Langtext"/>
      </w:pPr>
      <w:r>
        <w:t>Abkantung:  _ _ _ Stk.</w:t>
      </w:r>
    </w:p>
    <w:p w:rsidR="00A873F7" w:rsidRDefault="00A873F7" w:rsidP="00E428E7">
      <w:pPr>
        <w:pStyle w:val="Langtext"/>
      </w:pPr>
      <w:r>
        <w:t>Materialdicke: wie Dachraute 29x29</w:t>
      </w:r>
    </w:p>
    <w:p w:rsidR="00A873F7" w:rsidRDefault="00A873F7" w:rsidP="00E428E7">
      <w:pPr>
        <w:pStyle w:val="Langtext"/>
      </w:pPr>
      <w:r>
        <w:t>Farbe: wie Dachraute 29x29</w:t>
      </w:r>
    </w:p>
    <w:p w:rsidR="00A873F7" w:rsidRDefault="00A873F7" w:rsidP="00E428E7">
      <w:pPr>
        <w:pStyle w:val="Langtext"/>
      </w:pPr>
      <w:r>
        <w:t>z.B. Pultdachabschluss aus PREFALZ Ergänzungsband oder Gleichwertiges.</w:t>
      </w:r>
    </w:p>
    <w:p w:rsidR="00A873F7" w:rsidRDefault="00A873F7" w:rsidP="00E428E7">
      <w:pPr>
        <w:pStyle w:val="Langtext"/>
      </w:pPr>
      <w:r>
        <w:t>Angebotenes Erzeugnis: (....)</w:t>
      </w:r>
    </w:p>
    <w:p w:rsidR="00A873F7" w:rsidRDefault="00A873F7" w:rsidP="00E428E7">
      <w:pPr>
        <w:pStyle w:val="TrennungPOS"/>
      </w:pPr>
    </w:p>
    <w:p w:rsidR="00A873F7" w:rsidRDefault="00A873F7" w:rsidP="00E428E7">
      <w:pPr>
        <w:pStyle w:val="GrundtextPosNr"/>
        <w:keepNext/>
        <w:keepLines/>
      </w:pPr>
      <w:r>
        <w:t>23.P4 24</w:t>
      </w:r>
    </w:p>
    <w:p w:rsidR="00A873F7" w:rsidRDefault="00A873F7" w:rsidP="00E428E7">
      <w:pPr>
        <w:pStyle w:val="Grundtext"/>
      </w:pPr>
      <w:r>
        <w:t>Froschmaulluken (Entlüftungshaube) aus Aluminiumblech, zur Be- u. Entlüftung der Hinterlüftungsebene.</w:t>
      </w:r>
    </w:p>
    <w:p w:rsidR="00A873F7" w:rsidRDefault="00A873F7" w:rsidP="00E428E7">
      <w:pPr>
        <w:pStyle w:val="Folgeposition"/>
        <w:keepNext/>
        <w:keepLines/>
      </w:pPr>
      <w:r>
        <w:t>A</w:t>
      </w:r>
      <w:r>
        <w:rPr>
          <w:sz w:val="12"/>
        </w:rPr>
        <w:t>+</w:t>
      </w:r>
      <w:r>
        <w:tab/>
        <w:t>PREFA Dachrauten mit Froschmaulluke (Entlüftungsh.) für DR29</w:t>
      </w:r>
      <w:r>
        <w:tab/>
        <w:t xml:space="preserve">Stk </w:t>
      </w:r>
    </w:p>
    <w:p w:rsidR="00A873F7" w:rsidRDefault="00A873F7" w:rsidP="00E428E7">
      <w:pPr>
        <w:pStyle w:val="Langtext"/>
      </w:pPr>
      <w:r>
        <w:t>Dachrauten mit Froschmaulluken, mit tiefgezogenem Oberteil und Perforierung, einschließlich ausschneiden der Öffnungen aus der Schalung.</w:t>
      </w:r>
    </w:p>
    <w:p w:rsidR="00A873F7" w:rsidRDefault="00A873F7" w:rsidP="00E428E7">
      <w:pPr>
        <w:pStyle w:val="Langtext"/>
      </w:pPr>
      <w:r>
        <w:t>Lüftungsquerschnitt: 30 cm²</w:t>
      </w:r>
    </w:p>
    <w:p w:rsidR="00A873F7" w:rsidRDefault="00A873F7" w:rsidP="00E428E7">
      <w:pPr>
        <w:pStyle w:val="Langtext"/>
      </w:pPr>
      <w:r>
        <w:t>Größe: 290 x 290 mm</w:t>
      </w:r>
    </w:p>
    <w:p w:rsidR="00A873F7" w:rsidRDefault="00A873F7" w:rsidP="00E428E7">
      <w:pPr>
        <w:pStyle w:val="Langtext"/>
      </w:pPr>
      <w:r>
        <w:t>Materialdicke: 0,70 mm</w:t>
      </w:r>
    </w:p>
    <w:p w:rsidR="00A873F7" w:rsidRDefault="00A873F7" w:rsidP="00E428E7">
      <w:pPr>
        <w:pStyle w:val="Langtext"/>
      </w:pPr>
      <w:r>
        <w:t>Farbe: wie Dachraute 29x29</w:t>
      </w:r>
    </w:p>
    <w:p w:rsidR="00A873F7" w:rsidRDefault="00A873F7" w:rsidP="00E428E7">
      <w:pPr>
        <w:pStyle w:val="Langtext"/>
      </w:pPr>
      <w:r>
        <w:t>z.B. PREFA Dachrauten mit Froschmaulluke (Entlüftungshaube) oder Gleichwertiges.</w:t>
      </w:r>
    </w:p>
    <w:p w:rsidR="00A873F7" w:rsidRDefault="00A873F7" w:rsidP="00E428E7">
      <w:pPr>
        <w:pStyle w:val="Langtext"/>
      </w:pPr>
      <w:r>
        <w:t>Angebotenes Erzeugnis: (....)</w:t>
      </w:r>
    </w:p>
    <w:p w:rsidR="00A873F7" w:rsidRDefault="00A873F7" w:rsidP="00E428E7">
      <w:pPr>
        <w:pStyle w:val="TrennungPOS"/>
      </w:pPr>
    </w:p>
    <w:p w:rsidR="00A873F7" w:rsidRDefault="00A873F7" w:rsidP="00E428E7">
      <w:pPr>
        <w:pStyle w:val="GrundtextPosNr"/>
        <w:keepNext/>
        <w:keepLines/>
      </w:pPr>
      <w:r>
        <w:t>23.P4 26</w:t>
      </w:r>
    </w:p>
    <w:p w:rsidR="00A873F7" w:rsidRDefault="00A873F7" w:rsidP="00E428E7">
      <w:pPr>
        <w:pStyle w:val="Grundtext"/>
      </w:pPr>
      <w:r>
        <w:t>Ortgangstreifen aus Aluminiumblech, die Einzelstücke (max. 3000 mm) sind dehnungsgerecht zu verbinden.</w:t>
      </w:r>
    </w:p>
    <w:p w:rsidR="00A873F7" w:rsidRDefault="00A873F7" w:rsidP="00E428E7">
      <w:pPr>
        <w:pStyle w:val="Folgeposition"/>
        <w:keepNext/>
        <w:keepLines/>
      </w:pPr>
      <w:r>
        <w:t>A</w:t>
      </w:r>
      <w:r>
        <w:rPr>
          <w:sz w:val="12"/>
        </w:rPr>
        <w:t>+</w:t>
      </w:r>
      <w:r>
        <w:tab/>
        <w:t>PREFA Ortgangstreifen (werkmäßig hergestellt) für DR29</w:t>
      </w:r>
      <w:r>
        <w:tab/>
        <w:t xml:space="preserve">m </w:t>
      </w:r>
    </w:p>
    <w:p w:rsidR="00A873F7" w:rsidRDefault="00A873F7" w:rsidP="00E428E7">
      <w:pPr>
        <w:pStyle w:val="Langtext"/>
      </w:pPr>
      <w:r>
        <w:t>Ortgangstreifen:</w:t>
      </w:r>
    </w:p>
    <w:p w:rsidR="00A873F7" w:rsidRDefault="00A873F7" w:rsidP="00E428E7">
      <w:pPr>
        <w:pStyle w:val="Langtext"/>
      </w:pPr>
      <w:r>
        <w:t>Zuschnitt: 2000 x 95 mm</w:t>
      </w:r>
    </w:p>
    <w:p w:rsidR="00A873F7" w:rsidRDefault="00A873F7" w:rsidP="00E428E7">
      <w:pPr>
        <w:pStyle w:val="Langtext"/>
      </w:pPr>
      <w:r>
        <w:t>Abkantung: 4 Stk.</w:t>
      </w:r>
    </w:p>
    <w:p w:rsidR="00A873F7" w:rsidRDefault="00A873F7" w:rsidP="00E428E7">
      <w:pPr>
        <w:pStyle w:val="Langtext"/>
      </w:pPr>
      <w:r>
        <w:t>Materialdicke: 0,70 mm</w:t>
      </w:r>
    </w:p>
    <w:p w:rsidR="00A873F7" w:rsidRDefault="00A873F7" w:rsidP="00E428E7">
      <w:pPr>
        <w:pStyle w:val="Langtext"/>
      </w:pPr>
      <w:r>
        <w:t>Haftstreifen:</w:t>
      </w:r>
    </w:p>
    <w:p w:rsidR="00A873F7" w:rsidRDefault="00A873F7" w:rsidP="00E428E7">
      <w:pPr>
        <w:pStyle w:val="Langtext"/>
      </w:pPr>
      <w:r>
        <w:t>Zuschnitt: 2000 x 70 mm</w:t>
      </w:r>
    </w:p>
    <w:p w:rsidR="00A873F7" w:rsidRDefault="00A873F7" w:rsidP="00E428E7">
      <w:pPr>
        <w:pStyle w:val="Langtext"/>
      </w:pPr>
      <w:r>
        <w:t>Abkantung: 2 Stk.</w:t>
      </w:r>
    </w:p>
    <w:p w:rsidR="00A873F7" w:rsidRDefault="00A873F7" w:rsidP="00E428E7">
      <w:pPr>
        <w:pStyle w:val="Langtext"/>
      </w:pPr>
      <w:r>
        <w:t>Materialdicke: 1,0 mm</w:t>
      </w:r>
    </w:p>
    <w:p w:rsidR="00A873F7" w:rsidRDefault="00A873F7" w:rsidP="00E428E7">
      <w:pPr>
        <w:pStyle w:val="Langtext"/>
      </w:pPr>
      <w:r>
        <w:t>Farbe: wie Dachraute 29x29</w:t>
      </w:r>
    </w:p>
    <w:p w:rsidR="00A873F7" w:rsidRDefault="00A873F7" w:rsidP="00E428E7">
      <w:pPr>
        <w:pStyle w:val="Langtext"/>
      </w:pPr>
      <w:r>
        <w:t>z.B. PREFA Ortgangstreifen (werkmäßig hergestellt) oder Gleichwertiges.</w:t>
      </w:r>
    </w:p>
    <w:p w:rsidR="00A873F7" w:rsidRDefault="00A873F7" w:rsidP="00E428E7">
      <w:pPr>
        <w:pStyle w:val="Langtext"/>
      </w:pPr>
      <w:r>
        <w:t>Angebotenes Erzeugnis: (....)</w:t>
      </w:r>
    </w:p>
    <w:p w:rsidR="00A873F7" w:rsidRDefault="00A873F7" w:rsidP="00E428E7">
      <w:pPr>
        <w:pStyle w:val="Folgeposition"/>
        <w:keepNext/>
        <w:keepLines/>
      </w:pPr>
      <w:r>
        <w:t>B</w:t>
      </w:r>
      <w:r>
        <w:rPr>
          <w:sz w:val="12"/>
        </w:rPr>
        <w:t>+</w:t>
      </w:r>
      <w:r>
        <w:tab/>
        <w:t>Ortgangstreifen aus PREFALZ Ergänzungsband für DR29</w:t>
      </w:r>
      <w:r>
        <w:tab/>
        <w:t xml:space="preserve">m </w:t>
      </w:r>
    </w:p>
    <w:p w:rsidR="00A873F7" w:rsidRDefault="00A873F7" w:rsidP="00E428E7">
      <w:pPr>
        <w:pStyle w:val="Langtext"/>
      </w:pPr>
      <w:r>
        <w:t>Ortgangstreifen:</w:t>
      </w:r>
    </w:p>
    <w:p w:rsidR="00A873F7" w:rsidRDefault="00A873F7" w:rsidP="00E428E7">
      <w:pPr>
        <w:pStyle w:val="Langtext"/>
      </w:pPr>
      <w:r>
        <w:t>Zuschnitt:  _ _ _ mm</w:t>
      </w:r>
    </w:p>
    <w:p w:rsidR="00A873F7" w:rsidRDefault="00A873F7" w:rsidP="00E428E7">
      <w:pPr>
        <w:pStyle w:val="Langtext"/>
      </w:pPr>
      <w:r>
        <w:t>Abkantung:  _ _ _ Stk.</w:t>
      </w:r>
    </w:p>
    <w:p w:rsidR="00A873F7" w:rsidRDefault="00A873F7" w:rsidP="00E428E7">
      <w:pPr>
        <w:pStyle w:val="Langtext"/>
      </w:pPr>
      <w:r>
        <w:t>Materialdicke: 0,70 mm</w:t>
      </w:r>
    </w:p>
    <w:p w:rsidR="00A873F7" w:rsidRDefault="00A873F7" w:rsidP="00E428E7">
      <w:pPr>
        <w:pStyle w:val="Langtext"/>
      </w:pPr>
      <w:r>
        <w:t>Haftstreifen:</w:t>
      </w:r>
    </w:p>
    <w:p w:rsidR="00A873F7" w:rsidRDefault="00A873F7" w:rsidP="00E428E7">
      <w:pPr>
        <w:pStyle w:val="Langtext"/>
      </w:pPr>
      <w:r>
        <w:t>Zuschnitt:  _ _ _ mm</w:t>
      </w:r>
    </w:p>
    <w:p w:rsidR="00A873F7" w:rsidRDefault="00A873F7" w:rsidP="00E428E7">
      <w:pPr>
        <w:pStyle w:val="Langtext"/>
      </w:pPr>
      <w:r>
        <w:t>Abkantung:  _ _ _ Stk.</w:t>
      </w:r>
    </w:p>
    <w:p w:rsidR="00A873F7" w:rsidRDefault="00A873F7" w:rsidP="00E428E7">
      <w:pPr>
        <w:pStyle w:val="Langtext"/>
      </w:pPr>
      <w:r>
        <w:t>Materialdicke: mind. 1,0 mm</w:t>
      </w:r>
    </w:p>
    <w:p w:rsidR="00A873F7" w:rsidRDefault="00A873F7" w:rsidP="00E428E7">
      <w:pPr>
        <w:pStyle w:val="Langtext"/>
      </w:pPr>
      <w:r>
        <w:t>Farbe: wie Dachraute 29x29</w:t>
      </w:r>
    </w:p>
    <w:p w:rsidR="00A873F7" w:rsidRDefault="00A873F7" w:rsidP="00E428E7">
      <w:pPr>
        <w:pStyle w:val="Langtext"/>
      </w:pPr>
      <w:r>
        <w:t>z.B. Ortgangstreifen aus PREFALZ Ergänzungsband oder Gleichwertiges.</w:t>
      </w:r>
    </w:p>
    <w:p w:rsidR="00A873F7" w:rsidRDefault="00A873F7" w:rsidP="00E428E7">
      <w:pPr>
        <w:pStyle w:val="Langtext"/>
      </w:pPr>
      <w:r>
        <w:t>Angebotenes Erzeugnis: (....)</w:t>
      </w:r>
    </w:p>
    <w:p w:rsidR="00A873F7" w:rsidRDefault="00A873F7" w:rsidP="00E428E7">
      <w:pPr>
        <w:pStyle w:val="Folgeposition"/>
        <w:keepNext/>
        <w:keepLines/>
      </w:pPr>
      <w:r>
        <w:t>C</w:t>
      </w:r>
      <w:r>
        <w:rPr>
          <w:sz w:val="12"/>
        </w:rPr>
        <w:t>+</w:t>
      </w:r>
      <w:r>
        <w:tab/>
        <w:t>Ortgangausbildung vertieft aus PREFALZ Erg.-band für DR29</w:t>
      </w:r>
      <w:r>
        <w:tab/>
        <w:t xml:space="preserve">m </w:t>
      </w:r>
    </w:p>
    <w:p w:rsidR="00A873F7" w:rsidRDefault="00A873F7" w:rsidP="00E428E7">
      <w:pPr>
        <w:pStyle w:val="Langtext"/>
      </w:pPr>
      <w:r>
        <w:t>Ortgangausbildung als Kehlrinne aus Ergänzungsband auf auftraggeberseits vorhandener, tiefergelegten Unterkonstruktion.</w:t>
      </w:r>
    </w:p>
    <w:p w:rsidR="00A873F7" w:rsidRDefault="00A873F7" w:rsidP="00E428E7">
      <w:pPr>
        <w:pStyle w:val="Langtext"/>
      </w:pPr>
      <w:r>
        <w:t>Einschließlich Haftstreifen, Saumstreifen und Aufbringen einer</w:t>
      </w:r>
    </w:p>
    <w:p w:rsidR="00A873F7" w:rsidRDefault="00A873F7" w:rsidP="00E428E7">
      <w:pPr>
        <w:pStyle w:val="Langtext"/>
      </w:pPr>
      <w:r>
        <w:t>Lage Vordeckbahn als zusätzliche Rückstausicherung.</w:t>
      </w:r>
    </w:p>
    <w:p w:rsidR="00A873F7" w:rsidRDefault="00A873F7" w:rsidP="00E428E7">
      <w:pPr>
        <w:pStyle w:val="Langtext"/>
      </w:pPr>
      <w:r>
        <w:t>Vertiefter Ortgang:</w:t>
      </w:r>
    </w:p>
    <w:p w:rsidR="00A873F7" w:rsidRDefault="00A873F7" w:rsidP="00E428E7">
      <w:pPr>
        <w:pStyle w:val="Langtext"/>
      </w:pPr>
      <w:r>
        <w:t>Zuschnitt:  _ _ _ mm</w:t>
      </w:r>
    </w:p>
    <w:p w:rsidR="00A873F7" w:rsidRDefault="00A873F7" w:rsidP="00E428E7">
      <w:pPr>
        <w:pStyle w:val="Langtext"/>
      </w:pPr>
      <w:r>
        <w:t>Abkantung: 6 Stk.</w:t>
      </w:r>
    </w:p>
    <w:p w:rsidR="00A873F7" w:rsidRDefault="00A873F7" w:rsidP="00E428E7">
      <w:pPr>
        <w:pStyle w:val="Langtext"/>
      </w:pPr>
      <w:r>
        <w:t>Ortgangstreifen:</w:t>
      </w:r>
    </w:p>
    <w:p w:rsidR="00A873F7" w:rsidRDefault="00A873F7" w:rsidP="00E428E7">
      <w:pPr>
        <w:pStyle w:val="Langtext"/>
      </w:pPr>
      <w:r>
        <w:t>Zuschnitt:  _ _ _ mm</w:t>
      </w:r>
    </w:p>
    <w:p w:rsidR="00A873F7" w:rsidRDefault="00A873F7" w:rsidP="00E428E7">
      <w:pPr>
        <w:pStyle w:val="Langtext"/>
      </w:pPr>
      <w:r>
        <w:t>Abkantung:  _ _ _ Stk.</w:t>
      </w:r>
    </w:p>
    <w:p w:rsidR="00A873F7" w:rsidRDefault="00A873F7" w:rsidP="00E428E7">
      <w:pPr>
        <w:pStyle w:val="Langtext"/>
      </w:pPr>
      <w:r>
        <w:t>Materialdicke: wie Dachraute</w:t>
      </w:r>
    </w:p>
    <w:p w:rsidR="00A873F7" w:rsidRDefault="00A873F7" w:rsidP="00E428E7">
      <w:pPr>
        <w:pStyle w:val="Langtext"/>
      </w:pPr>
      <w:r>
        <w:t>Farbe: wie Dachraute</w:t>
      </w:r>
    </w:p>
    <w:p w:rsidR="00A873F7" w:rsidRDefault="00A873F7" w:rsidP="00E428E7">
      <w:pPr>
        <w:pStyle w:val="Langtext"/>
      </w:pPr>
      <w:r>
        <w:t>Haftstreifen:</w:t>
      </w:r>
    </w:p>
    <w:p w:rsidR="00A873F7" w:rsidRDefault="00A873F7" w:rsidP="00E428E7">
      <w:pPr>
        <w:pStyle w:val="Langtext"/>
      </w:pPr>
      <w:r>
        <w:t>Zuschnitt: bis 200 mm</w:t>
      </w:r>
    </w:p>
    <w:p w:rsidR="00A873F7" w:rsidRDefault="00A873F7" w:rsidP="00E428E7">
      <w:pPr>
        <w:pStyle w:val="Langtext"/>
      </w:pPr>
      <w:r>
        <w:t>Abkantung: 2 Stk.</w:t>
      </w:r>
    </w:p>
    <w:p w:rsidR="00A873F7" w:rsidRDefault="00A873F7" w:rsidP="00E428E7">
      <w:pPr>
        <w:pStyle w:val="Langtext"/>
      </w:pPr>
      <w:r>
        <w:t>Materialdicke: mind. 1,0 mm</w:t>
      </w:r>
    </w:p>
    <w:p w:rsidR="00A873F7" w:rsidRDefault="00A873F7" w:rsidP="00E428E7">
      <w:pPr>
        <w:pStyle w:val="Langtext"/>
      </w:pPr>
      <w:r>
        <w:t>z.B. Ortgangausbildung vertieft aus PREFALZ Erg.-band oder Gleichwertiges.</w:t>
      </w:r>
    </w:p>
    <w:p w:rsidR="00A873F7" w:rsidRDefault="00A873F7" w:rsidP="00E428E7">
      <w:pPr>
        <w:pStyle w:val="Langtext"/>
      </w:pPr>
      <w:r>
        <w:t>Angebotenes Erzeugnis: (....)</w:t>
      </w:r>
    </w:p>
    <w:p w:rsidR="00A873F7" w:rsidRDefault="00A873F7" w:rsidP="00E428E7">
      <w:pPr>
        <w:pStyle w:val="Folgeposition"/>
        <w:keepNext/>
        <w:keepLines/>
      </w:pPr>
      <w:r>
        <w:t>D</w:t>
      </w:r>
      <w:r>
        <w:rPr>
          <w:sz w:val="12"/>
        </w:rPr>
        <w:t>+</w:t>
      </w:r>
      <w:r>
        <w:tab/>
        <w:t>Ortgang mit Stirnbrettverkl. aus PREFALZ Erg.Band für DR29</w:t>
      </w:r>
      <w:r>
        <w:tab/>
        <w:t xml:space="preserve">m </w:t>
      </w:r>
    </w:p>
    <w:p w:rsidR="00A873F7" w:rsidRDefault="00A873F7" w:rsidP="00E428E7">
      <w:pPr>
        <w:pStyle w:val="Langtext"/>
      </w:pPr>
      <w:r>
        <w:t>Einschließlich Saumstreifen und Haftstreifen.</w:t>
      </w:r>
    </w:p>
    <w:p w:rsidR="00A873F7" w:rsidRDefault="00A873F7" w:rsidP="00E428E7">
      <w:pPr>
        <w:pStyle w:val="Langtext"/>
      </w:pPr>
      <w:r>
        <w:t>Ortgangstreifen:</w:t>
      </w:r>
    </w:p>
    <w:p w:rsidR="00A873F7" w:rsidRDefault="00A873F7" w:rsidP="00E428E7">
      <w:pPr>
        <w:pStyle w:val="Langtext"/>
      </w:pPr>
      <w:r>
        <w:t>Zuschnitt:  _ _ _ mm</w:t>
      </w:r>
    </w:p>
    <w:p w:rsidR="00A873F7" w:rsidRDefault="00A873F7" w:rsidP="00E428E7">
      <w:pPr>
        <w:pStyle w:val="Langtext"/>
      </w:pPr>
      <w:r>
        <w:t>Abkantung:  _ _ _ Stk.</w:t>
      </w:r>
    </w:p>
    <w:p w:rsidR="00A873F7" w:rsidRDefault="00A873F7" w:rsidP="00E428E7">
      <w:pPr>
        <w:pStyle w:val="Langtext"/>
      </w:pPr>
      <w:r>
        <w:t>Materialdicke: 0,70 mm</w:t>
      </w:r>
    </w:p>
    <w:p w:rsidR="00A873F7" w:rsidRDefault="00A873F7" w:rsidP="00E428E7">
      <w:pPr>
        <w:pStyle w:val="Langtext"/>
      </w:pPr>
      <w:r>
        <w:t>Stirnbrettverkleidung:</w:t>
      </w:r>
    </w:p>
    <w:p w:rsidR="00A873F7" w:rsidRDefault="00A873F7" w:rsidP="00E428E7">
      <w:pPr>
        <w:pStyle w:val="Langtext"/>
      </w:pPr>
      <w:r>
        <w:t>Zuschnitt:  _ _ _ mm</w:t>
      </w:r>
    </w:p>
    <w:p w:rsidR="00A873F7" w:rsidRDefault="00A873F7" w:rsidP="00E428E7">
      <w:pPr>
        <w:pStyle w:val="Langtext"/>
      </w:pPr>
      <w:r>
        <w:t>Abkantung:  _ _ _ Stk.</w:t>
      </w:r>
    </w:p>
    <w:p w:rsidR="00A873F7" w:rsidRDefault="00A873F7" w:rsidP="00E428E7">
      <w:pPr>
        <w:pStyle w:val="Langtext"/>
      </w:pPr>
      <w:r>
        <w:t>Materialdicke: 0,70 mm</w:t>
      </w:r>
    </w:p>
    <w:p w:rsidR="00A873F7" w:rsidRDefault="00A873F7" w:rsidP="00E428E7">
      <w:pPr>
        <w:pStyle w:val="Langtext"/>
      </w:pPr>
      <w:r>
        <w:t>Farbe: wie Dachraute 29x29</w:t>
      </w:r>
    </w:p>
    <w:p w:rsidR="00A873F7" w:rsidRDefault="00A873F7" w:rsidP="00E428E7">
      <w:pPr>
        <w:pStyle w:val="Langtext"/>
      </w:pPr>
      <w:r>
        <w:t>z.B. Ortgang mit Stirnbrettverkl. aus PREFALZ Erg.–Band für DR29 oder Gleichwertiges.</w:t>
      </w:r>
    </w:p>
    <w:p w:rsidR="00A873F7" w:rsidRDefault="00A873F7" w:rsidP="00E428E7">
      <w:pPr>
        <w:pStyle w:val="Langtext"/>
      </w:pPr>
      <w:r>
        <w:t>Angebotenes Erzeugnis: (....)</w:t>
      </w:r>
    </w:p>
    <w:p w:rsidR="00A873F7" w:rsidRDefault="00A873F7" w:rsidP="009C6FBA">
      <w:pPr>
        <w:pStyle w:val="Langtext"/>
      </w:pPr>
      <w:r>
        <w:t>Angebotenes Erzeugnis: (....)</w:t>
      </w:r>
    </w:p>
    <w:p w:rsidR="00A873F7" w:rsidRDefault="00A873F7" w:rsidP="009C6FBA">
      <w:pPr>
        <w:pStyle w:val="TrennungPOS"/>
      </w:pPr>
    </w:p>
    <w:p w:rsidR="00A873F7" w:rsidRDefault="00A873F7" w:rsidP="009C6FBA">
      <w:pPr>
        <w:pStyle w:val="GrundtextPosNr"/>
        <w:keepNext/>
        <w:keepLines/>
      </w:pPr>
      <w:r>
        <w:t>23.P4 28</w:t>
      </w:r>
    </w:p>
    <w:p w:rsidR="00A873F7" w:rsidRDefault="00A873F7" w:rsidP="009C6FBA">
      <w:pPr>
        <w:pStyle w:val="Grundtext"/>
      </w:pPr>
      <w:r>
        <w:t>Einfassungen/Rohre/Zubehör für Dachdurchdringungen aus Aluminiumblech.</w:t>
      </w:r>
    </w:p>
    <w:p w:rsidR="00A873F7" w:rsidRDefault="00A873F7" w:rsidP="009C6FBA">
      <w:pPr>
        <w:pStyle w:val="Folgeposition"/>
        <w:keepNext/>
        <w:keepLines/>
      </w:pPr>
      <w:r>
        <w:t>A</w:t>
      </w:r>
      <w:r>
        <w:rPr>
          <w:sz w:val="12"/>
        </w:rPr>
        <w:t>+</w:t>
      </w:r>
      <w:r>
        <w:tab/>
        <w:t>PREFA Einfassungsplatte für Dachraute 29 x 29</w:t>
      </w:r>
      <w:r>
        <w:tab/>
        <w:t xml:space="preserve">Stk </w:t>
      </w:r>
    </w:p>
    <w:p w:rsidR="00A873F7" w:rsidRDefault="00A873F7" w:rsidP="009C6FBA">
      <w:pPr>
        <w:pStyle w:val="Langtext"/>
      </w:pPr>
      <w:r>
        <w:t>Einfassungsplatten für Rohrdurchführungen einschließlich ausschneiden der Öffnung aus der Schalung.</w:t>
      </w:r>
    </w:p>
    <w:p w:rsidR="00A873F7" w:rsidRDefault="00A873F7" w:rsidP="009C6FBA">
      <w:pPr>
        <w:pStyle w:val="Langtext"/>
      </w:pPr>
      <w:r>
        <w:t>Rohrdurchführungen: 80 bis 125 mm Ø</w:t>
      </w:r>
    </w:p>
    <w:p w:rsidR="00A873F7" w:rsidRDefault="00A873F7" w:rsidP="009C6FBA">
      <w:pPr>
        <w:pStyle w:val="Langtext"/>
      </w:pPr>
      <w:r>
        <w:t>Dachneigung: 22° - 52°</w:t>
      </w:r>
    </w:p>
    <w:p w:rsidR="00A873F7" w:rsidRDefault="00A873F7" w:rsidP="009C6FBA">
      <w:pPr>
        <w:pStyle w:val="Langtext"/>
      </w:pPr>
      <w:r>
        <w:t>Materialdicke: wie Dachraute 29x29</w:t>
      </w:r>
    </w:p>
    <w:p w:rsidR="00A873F7" w:rsidRDefault="00A873F7" w:rsidP="009C6FBA">
      <w:pPr>
        <w:pStyle w:val="Langtext"/>
      </w:pPr>
      <w:r>
        <w:t>Farbe: wie Dachraute 29x29</w:t>
      </w:r>
    </w:p>
    <w:p w:rsidR="00A873F7" w:rsidRDefault="00A873F7" w:rsidP="009C6FBA">
      <w:pPr>
        <w:pStyle w:val="Langtext"/>
      </w:pPr>
      <w:r>
        <w:t>z.B. PREFA Einfassungsplatte für Dachrauten oder Gleichwertiges.</w:t>
      </w:r>
    </w:p>
    <w:p w:rsidR="00A873F7" w:rsidRDefault="00A873F7" w:rsidP="009C6FBA">
      <w:pPr>
        <w:pStyle w:val="Langtext"/>
      </w:pPr>
      <w:r>
        <w:t>Angebotenes Erzeugnis: (....)</w:t>
      </w:r>
    </w:p>
    <w:p w:rsidR="00A873F7" w:rsidRDefault="00A873F7" w:rsidP="009C6FBA">
      <w:pPr>
        <w:pStyle w:val="Folgeposition"/>
        <w:keepNext/>
        <w:keepLines/>
      </w:pPr>
      <w:r>
        <w:t>B</w:t>
      </w:r>
      <w:r>
        <w:rPr>
          <w:sz w:val="12"/>
        </w:rPr>
        <w:t>+</w:t>
      </w:r>
      <w:r>
        <w:tab/>
        <w:t>PREFA Universaleinfassung für DR29</w:t>
      </w:r>
      <w:r>
        <w:tab/>
        <w:t xml:space="preserve">Stk </w:t>
      </w:r>
    </w:p>
    <w:p w:rsidR="00A873F7" w:rsidRDefault="00A873F7" w:rsidP="009C6FBA">
      <w:pPr>
        <w:pStyle w:val="Langtext"/>
      </w:pPr>
      <w:r>
        <w:t>Universaleinfassungen 2-teilig ( z.B. für Antenneneinfassung).</w:t>
      </w:r>
    </w:p>
    <w:p w:rsidR="00A873F7" w:rsidRDefault="00A873F7" w:rsidP="009C6FBA">
      <w:pPr>
        <w:pStyle w:val="Langtext"/>
      </w:pPr>
      <w:r>
        <w:t>Rohrdurchführungen: 40 bis 120 mm Ø</w:t>
      </w:r>
    </w:p>
    <w:p w:rsidR="00A873F7" w:rsidRDefault="00A873F7" w:rsidP="009C6FBA">
      <w:pPr>
        <w:pStyle w:val="Langtext"/>
      </w:pPr>
      <w:r>
        <w:t>Dachneigung: 12° - 52°</w:t>
      </w:r>
    </w:p>
    <w:p w:rsidR="00A873F7" w:rsidRDefault="00A873F7" w:rsidP="009C6FBA">
      <w:pPr>
        <w:pStyle w:val="Langtext"/>
      </w:pPr>
      <w:r>
        <w:t>Materialdicke: 0,70 mm</w:t>
      </w:r>
    </w:p>
    <w:p w:rsidR="00A873F7" w:rsidRDefault="00A873F7" w:rsidP="009C6FBA">
      <w:pPr>
        <w:pStyle w:val="Langtext"/>
      </w:pPr>
      <w:r>
        <w:t>Farbe: wie Dachraute 29x29</w:t>
      </w:r>
    </w:p>
    <w:p w:rsidR="00A873F7" w:rsidRDefault="00A873F7" w:rsidP="009C6FBA">
      <w:pPr>
        <w:pStyle w:val="Langtext"/>
      </w:pPr>
      <w:r>
        <w:t>z.B. PREFA Universaleinfassung 2-teilig oder Gleichwertiges.</w:t>
      </w:r>
    </w:p>
    <w:p w:rsidR="00A873F7" w:rsidRDefault="00A873F7" w:rsidP="009C6FBA">
      <w:pPr>
        <w:pStyle w:val="Langtext"/>
      </w:pPr>
      <w:r>
        <w:t>Angebotenes Erzeugnis: (....)</w:t>
      </w:r>
    </w:p>
    <w:p w:rsidR="00A873F7" w:rsidRDefault="00A873F7" w:rsidP="009C6FBA">
      <w:pPr>
        <w:pStyle w:val="Folgeposition"/>
        <w:keepNext/>
        <w:keepLines/>
      </w:pPr>
      <w:r>
        <w:t>C</w:t>
      </w:r>
      <w:r>
        <w:rPr>
          <w:sz w:val="12"/>
        </w:rPr>
        <w:t>+</w:t>
      </w:r>
      <w:r>
        <w:tab/>
        <w:t>PREFA Entlüftungsrohr für DR29</w:t>
      </w:r>
      <w:r>
        <w:tab/>
        <w:t xml:space="preserve">Stk </w:t>
      </w:r>
    </w:p>
    <w:p w:rsidR="00A873F7" w:rsidRDefault="00A873F7" w:rsidP="009C6FBA">
      <w:pPr>
        <w:pStyle w:val="Langtext"/>
      </w:pPr>
      <w:r>
        <w:t>Entlüftungsrohren mit Abdeckhut einschließlich Einbau in die Einfassungsplatte und abdichten der Rohrrosette.</w:t>
      </w:r>
    </w:p>
    <w:p w:rsidR="00A873F7" w:rsidRDefault="00A873F7" w:rsidP="009C6FBA">
      <w:pPr>
        <w:pStyle w:val="Langtext"/>
      </w:pPr>
      <w:r>
        <w:t>Gesamthöhe: 380 mm</w:t>
      </w:r>
    </w:p>
    <w:p w:rsidR="00A873F7" w:rsidRDefault="00A873F7" w:rsidP="009C6FBA">
      <w:pPr>
        <w:pStyle w:val="Langtext"/>
      </w:pPr>
      <w:r>
        <w:t>Durchmesser: 100 mm Ø, 120 mm Ø</w:t>
      </w:r>
    </w:p>
    <w:p w:rsidR="00A873F7" w:rsidRDefault="00A873F7" w:rsidP="009C6FBA">
      <w:pPr>
        <w:pStyle w:val="Langtext"/>
      </w:pPr>
      <w:r>
        <w:t>Materialdicke: 1,00 mm</w:t>
      </w:r>
    </w:p>
    <w:p w:rsidR="00A873F7" w:rsidRDefault="00A873F7" w:rsidP="009C6FBA">
      <w:pPr>
        <w:pStyle w:val="Langtext"/>
      </w:pPr>
      <w:r>
        <w:t>Farbe: wie Dachraute 29x29</w:t>
      </w:r>
    </w:p>
    <w:p w:rsidR="00A873F7" w:rsidRDefault="00A873F7" w:rsidP="009C6FBA">
      <w:pPr>
        <w:pStyle w:val="Langtext"/>
      </w:pPr>
      <w:r>
        <w:t>z.B. PREFA Entlüftungsrohr oder Gleichwertiges.</w:t>
      </w:r>
    </w:p>
    <w:p w:rsidR="00A873F7" w:rsidRDefault="00A873F7" w:rsidP="009C6FBA">
      <w:pPr>
        <w:pStyle w:val="Langtext"/>
      </w:pPr>
      <w:r>
        <w:t>Angebotenes Erzeugnis: (....)</w:t>
      </w:r>
    </w:p>
    <w:p w:rsidR="00A873F7" w:rsidRDefault="00A873F7" w:rsidP="009C6FBA">
      <w:pPr>
        <w:pStyle w:val="Folgeposition"/>
        <w:keepNext/>
        <w:keepLines/>
      </w:pPr>
      <w:r>
        <w:t>D</w:t>
      </w:r>
      <w:r>
        <w:rPr>
          <w:sz w:val="12"/>
        </w:rPr>
        <w:t>+</w:t>
      </w:r>
      <w:r>
        <w:tab/>
        <w:t>PREFA Faltmanschette für DR29</w:t>
      </w:r>
      <w:r>
        <w:tab/>
        <w:t xml:space="preserve">Stk </w:t>
      </w:r>
    </w:p>
    <w:p w:rsidR="00A873F7" w:rsidRDefault="00A873F7" w:rsidP="009C6FBA">
      <w:pPr>
        <w:pStyle w:val="Langtext"/>
      </w:pPr>
      <w:r>
        <w:t>Faltmanschetten aus dauerelastischen EPDM zur Einbindung von runden Dachdurchführungen im Unterdach.</w:t>
      </w:r>
    </w:p>
    <w:p w:rsidR="00A873F7" w:rsidRDefault="00A873F7" w:rsidP="009C6FBA">
      <w:pPr>
        <w:pStyle w:val="Langtext"/>
      </w:pPr>
      <w:r>
        <w:t>Durchmesser: 100 - 130 mm Ø</w:t>
      </w:r>
    </w:p>
    <w:p w:rsidR="00A873F7" w:rsidRDefault="00A873F7" w:rsidP="009C6FBA">
      <w:pPr>
        <w:pStyle w:val="Langtext"/>
      </w:pPr>
      <w:r>
        <w:t>z.B. PREFA Faltmanschette EPDM oder Gleichwertiges.</w:t>
      </w:r>
    </w:p>
    <w:p w:rsidR="00A873F7" w:rsidRDefault="00A873F7" w:rsidP="009C6FBA">
      <w:pPr>
        <w:pStyle w:val="Langtext"/>
      </w:pPr>
      <w:r>
        <w:t>Angebotenes Erzeugnis: (....)</w:t>
      </w:r>
    </w:p>
    <w:p w:rsidR="00A873F7" w:rsidRDefault="00A873F7" w:rsidP="009C6FBA">
      <w:pPr>
        <w:pStyle w:val="TrennungPOS"/>
      </w:pPr>
    </w:p>
    <w:p w:rsidR="00A873F7" w:rsidRDefault="00A873F7" w:rsidP="009C6FBA">
      <w:pPr>
        <w:pStyle w:val="GrundtextPosNr"/>
        <w:keepNext/>
        <w:keepLines/>
      </w:pPr>
      <w:r>
        <w:t>23.P4 31</w:t>
      </w:r>
    </w:p>
    <w:p w:rsidR="00A873F7" w:rsidRDefault="00A873F7" w:rsidP="009C6FBA">
      <w:pPr>
        <w:pStyle w:val="Grundtext"/>
      </w:pPr>
      <w:r>
        <w:t>Einbinden von vorhandenen Bauteilen in die Dacheindeckung aus Aluminiumblech, z.B. Kamin, Entlüftungsschacht, Lichtkuppel oder Dachflächenfenster, mit hochgezogenem Stehblech ca. 200 mm auf allen vier Seiten, die Längs- und Querfalze sind in die Dacheindeckung einzubinden.</w:t>
      </w:r>
    </w:p>
    <w:p w:rsidR="00A873F7" w:rsidRDefault="00A873F7" w:rsidP="009C6FBA">
      <w:pPr>
        <w:pStyle w:val="Grundtext"/>
      </w:pPr>
      <w:r>
        <w:t>Bei Durchdringungen mit einer Breite &gt; 1,0 m ist ein Gefällekeil (Sattel) im Nackenbereich herzustellen.</w:t>
      </w:r>
    </w:p>
    <w:p w:rsidR="00A873F7" w:rsidRDefault="00A873F7" w:rsidP="009C6FBA">
      <w:pPr>
        <w:pStyle w:val="Folgeposition"/>
        <w:keepNext/>
        <w:keepLines/>
      </w:pPr>
      <w:r>
        <w:t>A</w:t>
      </w:r>
      <w:r>
        <w:rPr>
          <w:sz w:val="12"/>
        </w:rPr>
        <w:t>+</w:t>
      </w:r>
      <w:r>
        <w:tab/>
        <w:t>Kamin-, Entlüftungssch.-, Lichtk.-, DF-Einf. (Stk) für DR29</w:t>
      </w:r>
      <w:r>
        <w:tab/>
        <w:t xml:space="preserve">Stk </w:t>
      </w:r>
    </w:p>
    <w:p w:rsidR="00A873F7" w:rsidRDefault="00A873F7" w:rsidP="009C6FBA">
      <w:pPr>
        <w:pStyle w:val="Langtext"/>
      </w:pPr>
      <w:r>
        <w:t>Größe:  _ _ _ x  _ _ _ mm</w:t>
      </w:r>
    </w:p>
    <w:p w:rsidR="00A873F7" w:rsidRDefault="00A873F7" w:rsidP="009C6FBA">
      <w:pPr>
        <w:pStyle w:val="Langtext"/>
      </w:pPr>
      <w:r>
        <w:t>Materialdicke: 0,70 mm</w:t>
      </w:r>
    </w:p>
    <w:p w:rsidR="00A873F7" w:rsidRDefault="00A873F7" w:rsidP="009C6FBA">
      <w:pPr>
        <w:pStyle w:val="Langtext"/>
      </w:pPr>
      <w:r>
        <w:t>Farbe: wie Dachraute 29x29</w:t>
      </w:r>
    </w:p>
    <w:p w:rsidR="00A873F7" w:rsidRDefault="00A873F7" w:rsidP="009C6FBA">
      <w:pPr>
        <w:pStyle w:val="Langtext"/>
      </w:pPr>
      <w:r>
        <w:t>z.B. PREFA Kamin-, Entlüftungsschacht-, Lichtkuppel- o.Dachflächenfenstereinfassungen oder Gleichwertiges.</w:t>
      </w:r>
    </w:p>
    <w:p w:rsidR="00A873F7" w:rsidRDefault="00A873F7" w:rsidP="009C6FBA">
      <w:pPr>
        <w:pStyle w:val="Langtext"/>
      </w:pPr>
      <w:r>
        <w:t>Angebotenes Erzeugnis: (....)</w:t>
      </w:r>
    </w:p>
    <w:p w:rsidR="00A873F7" w:rsidRDefault="00A873F7" w:rsidP="009C6FBA">
      <w:pPr>
        <w:pStyle w:val="Folgeposition"/>
        <w:keepNext/>
        <w:keepLines/>
      </w:pPr>
      <w:r>
        <w:t>B</w:t>
      </w:r>
      <w:r>
        <w:rPr>
          <w:sz w:val="12"/>
        </w:rPr>
        <w:t>+</w:t>
      </w:r>
      <w:r>
        <w:tab/>
        <w:t>Kamin-, Entlüftungssch.-, Lichtk.-, DF-Einf. (m) für DR29</w:t>
      </w:r>
      <w:r>
        <w:tab/>
        <w:t xml:space="preserve">m </w:t>
      </w:r>
    </w:p>
    <w:p w:rsidR="00A873F7" w:rsidRDefault="00A873F7" w:rsidP="009C6FBA">
      <w:pPr>
        <w:pStyle w:val="Langtext"/>
      </w:pPr>
      <w:r>
        <w:t>Zuschnitt: bis 500 mm</w:t>
      </w:r>
    </w:p>
    <w:p w:rsidR="00A873F7" w:rsidRDefault="00A873F7" w:rsidP="009C6FBA">
      <w:pPr>
        <w:pStyle w:val="Langtext"/>
      </w:pPr>
      <w:r>
        <w:t>Materialdicke: 0,70 mm</w:t>
      </w:r>
    </w:p>
    <w:p w:rsidR="00A873F7" w:rsidRDefault="00A873F7" w:rsidP="009C6FBA">
      <w:pPr>
        <w:pStyle w:val="Langtext"/>
      </w:pPr>
      <w:r>
        <w:t>Farbe: wie Dachraute 29x29</w:t>
      </w:r>
    </w:p>
    <w:p w:rsidR="00A873F7" w:rsidRDefault="00A873F7" w:rsidP="009C6FBA">
      <w:pPr>
        <w:pStyle w:val="Langtext"/>
      </w:pPr>
      <w:r>
        <w:t>z.B. PREFA Kamin-, Entlüftungsschacht-, Lichtkuppel- o.Dachflächenfenstereinfassungen oder Gleichwertiges.</w:t>
      </w:r>
    </w:p>
    <w:p w:rsidR="00A873F7" w:rsidRDefault="00A873F7" w:rsidP="009C6FBA">
      <w:pPr>
        <w:pStyle w:val="Langtext"/>
      </w:pPr>
      <w:r>
        <w:t>Angebotenes Erzeugnis: (....)</w:t>
      </w:r>
    </w:p>
    <w:p w:rsidR="00A873F7" w:rsidRDefault="00A873F7" w:rsidP="009C6FBA">
      <w:pPr>
        <w:pStyle w:val="TrennungPOS"/>
      </w:pPr>
    </w:p>
    <w:p w:rsidR="00A873F7" w:rsidRDefault="00A873F7" w:rsidP="009C6FBA">
      <w:pPr>
        <w:pStyle w:val="GrundtextPosNr"/>
        <w:keepNext/>
        <w:keepLines/>
      </w:pPr>
      <w:r>
        <w:t>23.P4 34</w:t>
      </w:r>
    </w:p>
    <w:p w:rsidR="00A873F7" w:rsidRDefault="00A873F7" w:rsidP="009C6FBA">
      <w:pPr>
        <w:pStyle w:val="Grundtext"/>
      </w:pPr>
      <w:r>
        <w:t>Kamin- und Entlüftungsschachtbekleidungen aus Aluminiumblech. Anfertigung der Bekleidungen in gefalzter Ausführung nach örtlichen Aufmaß bis zur Unterkante der Einmündung.</w:t>
      </w:r>
    </w:p>
    <w:p w:rsidR="00A873F7" w:rsidRDefault="00A873F7" w:rsidP="009C6FBA">
      <w:pPr>
        <w:pStyle w:val="Folgeposition"/>
        <w:keepNext/>
        <w:keepLines/>
      </w:pPr>
      <w:r>
        <w:t>A</w:t>
      </w:r>
      <w:r>
        <w:rPr>
          <w:sz w:val="12"/>
        </w:rPr>
        <w:t>+</w:t>
      </w:r>
      <w:r>
        <w:tab/>
        <w:t>Kamin- und Entlüftungsschachtbekleidung (Stk) für DR29</w:t>
      </w:r>
      <w:r>
        <w:tab/>
        <w:t xml:space="preserve">Stk </w:t>
      </w:r>
    </w:p>
    <w:p w:rsidR="00A873F7" w:rsidRDefault="00A873F7" w:rsidP="009C6FBA">
      <w:pPr>
        <w:pStyle w:val="Langtext"/>
      </w:pPr>
      <w:r>
        <w:t>Größe:  _ _ _ x  _ _ _ x  _ _ _ mm</w:t>
      </w:r>
    </w:p>
    <w:p w:rsidR="00A873F7" w:rsidRDefault="00A873F7" w:rsidP="009C6FBA">
      <w:pPr>
        <w:pStyle w:val="Langtext"/>
      </w:pPr>
      <w:r>
        <w:t>Materialdicke: 0,70 mm</w:t>
      </w:r>
    </w:p>
    <w:p w:rsidR="00A873F7" w:rsidRDefault="00A873F7" w:rsidP="009C6FBA">
      <w:pPr>
        <w:pStyle w:val="Langtext"/>
      </w:pPr>
      <w:r>
        <w:t>Materialqualität: wie Dachraute 29x29</w:t>
      </w:r>
    </w:p>
    <w:p w:rsidR="00A873F7" w:rsidRDefault="00A873F7" w:rsidP="009C6FBA">
      <w:pPr>
        <w:pStyle w:val="Langtext"/>
      </w:pPr>
      <w:r>
        <w:t>Farbe: wie Dachraute 29x29</w:t>
      </w:r>
    </w:p>
    <w:p w:rsidR="00A873F7" w:rsidRDefault="00A873F7" w:rsidP="009C6FBA">
      <w:pPr>
        <w:pStyle w:val="Langtext"/>
      </w:pPr>
      <w:r>
        <w:t>z.B. PREFALZ Kamin- und Entlüftungsschachtbekleidung oder Gleichwertiges.</w:t>
      </w:r>
    </w:p>
    <w:p w:rsidR="00A873F7" w:rsidRDefault="00A873F7" w:rsidP="009C6FBA">
      <w:pPr>
        <w:pStyle w:val="Langtext"/>
      </w:pPr>
      <w:r>
        <w:t>Angebotenes Erzeugnis: (....)</w:t>
      </w:r>
    </w:p>
    <w:p w:rsidR="00A873F7" w:rsidRDefault="00A873F7" w:rsidP="009C6FBA">
      <w:pPr>
        <w:pStyle w:val="Folgeposition"/>
        <w:keepNext/>
        <w:keepLines/>
      </w:pPr>
      <w:r>
        <w:t>B</w:t>
      </w:r>
      <w:r>
        <w:rPr>
          <w:sz w:val="12"/>
        </w:rPr>
        <w:t>+</w:t>
      </w:r>
      <w:r>
        <w:tab/>
        <w:t>Kamin- und Entlüftungsschachtbekleidung (m2) für DR29</w:t>
      </w:r>
      <w:r>
        <w:tab/>
        <w:t xml:space="preserve">m2 </w:t>
      </w:r>
    </w:p>
    <w:p w:rsidR="00A873F7" w:rsidRDefault="00A873F7" w:rsidP="009C6FBA">
      <w:pPr>
        <w:pStyle w:val="Langtext"/>
      </w:pPr>
      <w:r>
        <w:t>Materialdicke: 0,70 mm</w:t>
      </w:r>
    </w:p>
    <w:p w:rsidR="00A873F7" w:rsidRDefault="00A873F7" w:rsidP="009C6FBA">
      <w:pPr>
        <w:pStyle w:val="Langtext"/>
      </w:pPr>
      <w:r>
        <w:t>Farbe: wie Dachraute 29x29</w:t>
      </w:r>
    </w:p>
    <w:p w:rsidR="00A873F7" w:rsidRDefault="00A873F7" w:rsidP="009C6FBA">
      <w:pPr>
        <w:pStyle w:val="Langtext"/>
      </w:pPr>
      <w:r>
        <w:t>z.B. PREFALZ Kamin- und Entlüftungsschachtbekleidung oder Gleichwertiges.</w:t>
      </w:r>
    </w:p>
    <w:p w:rsidR="00A873F7" w:rsidRDefault="00A873F7" w:rsidP="009C6FBA">
      <w:pPr>
        <w:pStyle w:val="Langtext"/>
      </w:pPr>
      <w:r>
        <w:t>Angebotenes Erzeugnis: (....)</w:t>
      </w:r>
    </w:p>
    <w:p w:rsidR="00A873F7" w:rsidRDefault="00A873F7" w:rsidP="009C6FBA">
      <w:pPr>
        <w:pStyle w:val="TrennungPOS"/>
      </w:pPr>
    </w:p>
    <w:p w:rsidR="00A873F7" w:rsidRDefault="00A873F7" w:rsidP="009C6FBA">
      <w:pPr>
        <w:pStyle w:val="GrundtextPosNr"/>
        <w:keepNext/>
        <w:keepLines/>
      </w:pPr>
      <w:r>
        <w:t>23.P4 36</w:t>
      </w:r>
    </w:p>
    <w:p w:rsidR="00A873F7" w:rsidRDefault="00A873F7" w:rsidP="009C6FBA">
      <w:pPr>
        <w:pStyle w:val="Grundtext"/>
      </w:pPr>
      <w:r>
        <w:t>Kaminkopfabdeckung/Kaminhut aus Aluminiumblech.</w:t>
      </w:r>
    </w:p>
    <w:p w:rsidR="00A873F7" w:rsidRDefault="00A873F7" w:rsidP="009C6FBA">
      <w:pPr>
        <w:pStyle w:val="Folgeposition"/>
        <w:keepNext/>
        <w:keepLines/>
      </w:pPr>
      <w:r>
        <w:t>A</w:t>
      </w:r>
      <w:r>
        <w:rPr>
          <w:sz w:val="12"/>
        </w:rPr>
        <w:t>+</w:t>
      </w:r>
      <w:r>
        <w:tab/>
        <w:t>Kaminkopfabdeckung für DR29</w:t>
      </w:r>
      <w:r>
        <w:tab/>
        <w:t xml:space="preserve">Stk </w:t>
      </w:r>
    </w:p>
    <w:p w:rsidR="00A873F7" w:rsidRDefault="00A873F7" w:rsidP="009C6FBA">
      <w:pPr>
        <w:pStyle w:val="Langtext"/>
      </w:pPr>
      <w:r>
        <w:t>Einschließlich ausschneiden, aufbördeln und abdichten der Öffnungen.</w:t>
      </w:r>
    </w:p>
    <w:p w:rsidR="00A873F7" w:rsidRDefault="00A873F7" w:rsidP="009C6FBA">
      <w:pPr>
        <w:pStyle w:val="Langtext"/>
      </w:pPr>
      <w:r>
        <w:t>Größe:  _ _ _ x  _ _ _ mm</w:t>
      </w:r>
    </w:p>
    <w:p w:rsidR="00A873F7" w:rsidRDefault="00A873F7" w:rsidP="009C6FBA">
      <w:pPr>
        <w:pStyle w:val="Langtext"/>
      </w:pPr>
      <w:r>
        <w:t>Materialdicke: 0,70 mm</w:t>
      </w:r>
    </w:p>
    <w:p w:rsidR="00A873F7" w:rsidRDefault="00A873F7" w:rsidP="009C6FBA">
      <w:pPr>
        <w:pStyle w:val="Langtext"/>
      </w:pPr>
      <w:r>
        <w:t>Farbe: wie Dachraute 29x29</w:t>
      </w:r>
    </w:p>
    <w:p w:rsidR="00A873F7" w:rsidRDefault="00A873F7" w:rsidP="009C6FBA">
      <w:pPr>
        <w:pStyle w:val="Langtext"/>
      </w:pPr>
      <w:r>
        <w:t>z.B. PREFALZ Kaminkopfabdeckung oder Gleichwertiges.</w:t>
      </w:r>
    </w:p>
    <w:p w:rsidR="00A873F7" w:rsidRDefault="00A873F7" w:rsidP="009C6FBA">
      <w:pPr>
        <w:pStyle w:val="Langtext"/>
      </w:pPr>
      <w:r>
        <w:t>Angebotenes Erzeugnis: (....)</w:t>
      </w:r>
    </w:p>
    <w:p w:rsidR="00A873F7" w:rsidRDefault="00A873F7" w:rsidP="009C6FBA">
      <w:pPr>
        <w:pStyle w:val="Folgeposition"/>
        <w:keepNext/>
        <w:keepLines/>
      </w:pPr>
      <w:r>
        <w:t>B</w:t>
      </w:r>
      <w:r>
        <w:rPr>
          <w:sz w:val="12"/>
        </w:rPr>
        <w:t>+</w:t>
      </w:r>
      <w:r>
        <w:tab/>
        <w:t>PREFA Kaminhut für DR29</w:t>
      </w:r>
      <w:r>
        <w:tab/>
        <w:t xml:space="preserve">Stk </w:t>
      </w:r>
    </w:p>
    <w:p w:rsidR="00A873F7" w:rsidRDefault="00A873F7" w:rsidP="009C6FBA">
      <w:pPr>
        <w:pStyle w:val="Langtext"/>
      </w:pPr>
      <w:r>
        <w:t>Mit Kaminstreben und Niro-Schrauben.</w:t>
      </w:r>
    </w:p>
    <w:p w:rsidR="00A873F7" w:rsidRDefault="00A873F7" w:rsidP="009C6FBA">
      <w:pPr>
        <w:pStyle w:val="Langtext"/>
      </w:pPr>
      <w:r>
        <w:t>Materialdicke: 2 mm</w:t>
      </w:r>
    </w:p>
    <w:p w:rsidR="00A873F7" w:rsidRDefault="00A873F7" w:rsidP="009C6FBA">
      <w:pPr>
        <w:pStyle w:val="Langtext"/>
      </w:pPr>
      <w:r>
        <w:t>Materialqualität: Al-Legierung, pulverbeschichtet</w:t>
      </w:r>
    </w:p>
    <w:p w:rsidR="00A873F7" w:rsidRDefault="00A873F7" w:rsidP="009C6FBA">
      <w:pPr>
        <w:pStyle w:val="Langtext"/>
      </w:pPr>
      <w:r>
        <w:t>Farbe: wie Dachraute 29x29</w:t>
      </w:r>
    </w:p>
    <w:p w:rsidR="00A873F7" w:rsidRDefault="00A873F7" w:rsidP="009C6FBA">
      <w:pPr>
        <w:pStyle w:val="Langtext"/>
      </w:pPr>
      <w:r>
        <w:t>Mögliche Größe: 700 x 700 mm, 800 x 800 mm, 1000 x 700 mm, 1100 x 800 mm, 1500 x 800 mm</w:t>
      </w:r>
    </w:p>
    <w:p w:rsidR="00A873F7" w:rsidRDefault="00A873F7" w:rsidP="009C6FBA">
      <w:pPr>
        <w:pStyle w:val="Langtext"/>
      </w:pPr>
      <w:r>
        <w:t>Gewählte Größe:  _ _ _ x  _ _ _ mm</w:t>
      </w:r>
    </w:p>
    <w:p w:rsidR="00A873F7" w:rsidRDefault="00A873F7" w:rsidP="009C6FBA">
      <w:pPr>
        <w:pStyle w:val="Langtext"/>
      </w:pPr>
      <w:r>
        <w:t>z.B. PREFA Kaminhut oder Gleichwertiges.</w:t>
      </w:r>
    </w:p>
    <w:p w:rsidR="00A873F7" w:rsidRDefault="00A873F7" w:rsidP="009C6FBA">
      <w:pPr>
        <w:pStyle w:val="Langtext"/>
      </w:pPr>
      <w:r>
        <w:t>Angebotenes Erzeugnis: (....)</w:t>
      </w:r>
    </w:p>
    <w:p w:rsidR="00A873F7" w:rsidRDefault="00A873F7" w:rsidP="009C6FBA">
      <w:pPr>
        <w:pStyle w:val="TrennungPOS"/>
      </w:pPr>
    </w:p>
    <w:p w:rsidR="00A873F7" w:rsidRDefault="00A873F7" w:rsidP="009C6FBA">
      <w:pPr>
        <w:pStyle w:val="GrundtextPosNr"/>
        <w:keepNext/>
        <w:keepLines/>
      </w:pPr>
      <w:r>
        <w:t>23.P4 38</w:t>
      </w:r>
    </w:p>
    <w:p w:rsidR="00A873F7" w:rsidRDefault="00A873F7" w:rsidP="009C6FBA">
      <w:pPr>
        <w:pStyle w:val="Grundtext"/>
      </w:pPr>
      <w:r>
        <w:t>Kittleisten/Putzleisten aus Aluminium, wenn erforderlich Dübelbefestigung, die Einzelstücke (max. 3000 mm) sind dehnungsgerecht zu verbinden.</w:t>
      </w:r>
    </w:p>
    <w:p w:rsidR="00A873F7" w:rsidRDefault="00A873F7" w:rsidP="009C6FBA">
      <w:pPr>
        <w:pStyle w:val="Folgeposition"/>
        <w:keepNext/>
        <w:keepLines/>
      </w:pPr>
      <w:r>
        <w:t>A</w:t>
      </w:r>
      <w:r>
        <w:rPr>
          <w:sz w:val="12"/>
        </w:rPr>
        <w:t>+</w:t>
      </w:r>
      <w:r>
        <w:tab/>
        <w:t>Kitt-/Steckkittleiste für DR29</w:t>
      </w:r>
      <w:r>
        <w:tab/>
        <w:t xml:space="preserve">m </w:t>
      </w:r>
    </w:p>
    <w:p w:rsidR="00A873F7" w:rsidRDefault="00A873F7" w:rsidP="009C6FBA">
      <w:pPr>
        <w:pStyle w:val="Langtext"/>
      </w:pPr>
      <w:r>
        <w:t>Einschließlich elastischem Dichtstoff und einlegen von</w:t>
      </w:r>
    </w:p>
    <w:p w:rsidR="00A873F7" w:rsidRDefault="00A873F7" w:rsidP="009C6FBA">
      <w:pPr>
        <w:pStyle w:val="Langtext"/>
      </w:pPr>
      <w:r>
        <w:t>Distanzhaltern bei Vollwärmeschutz.</w:t>
      </w:r>
    </w:p>
    <w:p w:rsidR="00A873F7" w:rsidRDefault="00A873F7" w:rsidP="009C6FBA">
      <w:pPr>
        <w:pStyle w:val="Langtext"/>
      </w:pPr>
      <w:r>
        <w:t>Zuschnitt:  _ _ _ mm</w:t>
      </w:r>
    </w:p>
    <w:p w:rsidR="00A873F7" w:rsidRDefault="00A873F7" w:rsidP="009C6FBA">
      <w:pPr>
        <w:pStyle w:val="Langtext"/>
      </w:pPr>
      <w:r>
        <w:t>Abkantung: bis 6 Stk.</w:t>
      </w:r>
    </w:p>
    <w:p w:rsidR="00A873F7" w:rsidRDefault="00A873F7" w:rsidP="009C6FBA">
      <w:pPr>
        <w:pStyle w:val="Langtext"/>
      </w:pPr>
      <w:r>
        <w:t>Materialdicke: 0,70 mm</w:t>
      </w:r>
    </w:p>
    <w:p w:rsidR="00A873F7" w:rsidRDefault="00A873F7" w:rsidP="009C6FBA">
      <w:pPr>
        <w:pStyle w:val="Langtext"/>
      </w:pPr>
      <w:r>
        <w:t>Farbe: wie Dachraute 29x29</w:t>
      </w:r>
    </w:p>
    <w:p w:rsidR="00A873F7" w:rsidRDefault="00A873F7" w:rsidP="009C6FBA">
      <w:pPr>
        <w:pStyle w:val="Folgeposition"/>
        <w:keepNext/>
        <w:keepLines/>
      </w:pPr>
      <w:r>
        <w:t>B</w:t>
      </w:r>
      <w:r>
        <w:rPr>
          <w:sz w:val="12"/>
        </w:rPr>
        <w:t>+</w:t>
      </w:r>
      <w:r>
        <w:tab/>
        <w:t>Putz-/Steckputzleiste für DR29</w:t>
      </w:r>
      <w:r>
        <w:tab/>
        <w:t xml:space="preserve">m </w:t>
      </w:r>
    </w:p>
    <w:p w:rsidR="00A873F7" w:rsidRDefault="00A873F7" w:rsidP="009C6FBA">
      <w:pPr>
        <w:pStyle w:val="Langtext"/>
      </w:pPr>
      <w:r>
        <w:t>Zuschnitt:  _ _ _ mm</w:t>
      </w:r>
    </w:p>
    <w:p w:rsidR="00A873F7" w:rsidRDefault="00A873F7" w:rsidP="009C6FBA">
      <w:pPr>
        <w:pStyle w:val="Langtext"/>
      </w:pPr>
      <w:r>
        <w:t>Abkantung: bis 4 Stk.</w:t>
      </w:r>
    </w:p>
    <w:p w:rsidR="00A873F7" w:rsidRDefault="00A873F7" w:rsidP="009C6FBA">
      <w:pPr>
        <w:pStyle w:val="Langtext"/>
      </w:pPr>
      <w:r>
        <w:t>Materialdicke: 0,70 mm</w:t>
      </w:r>
    </w:p>
    <w:p w:rsidR="00A873F7" w:rsidRDefault="00A873F7" w:rsidP="009C6FBA">
      <w:pPr>
        <w:pStyle w:val="Langtext"/>
      </w:pPr>
      <w:r>
        <w:t>Materialqualität: wie Dachraute 29x29</w:t>
      </w:r>
    </w:p>
    <w:p w:rsidR="00A873F7" w:rsidRDefault="00A873F7" w:rsidP="009C6FBA">
      <w:pPr>
        <w:pStyle w:val="Langtext"/>
      </w:pPr>
      <w:r>
        <w:t>Farbe: wie Dachraute 29x29</w:t>
      </w:r>
    </w:p>
    <w:p w:rsidR="00A873F7" w:rsidRDefault="00A873F7" w:rsidP="009C6FBA">
      <w:pPr>
        <w:pStyle w:val="TrennungPOS"/>
      </w:pPr>
    </w:p>
    <w:p w:rsidR="00A873F7" w:rsidRDefault="00A873F7" w:rsidP="00424EF5">
      <w:pPr>
        <w:pStyle w:val="GrundtextPosNr"/>
        <w:keepNext/>
        <w:keepLines/>
      </w:pPr>
      <w:r>
        <w:t>23.P4 40</w:t>
      </w:r>
    </w:p>
    <w:p w:rsidR="00A873F7" w:rsidRDefault="00A873F7" w:rsidP="00424EF5">
      <w:pPr>
        <w:pStyle w:val="Grundtext"/>
      </w:pPr>
      <w:r>
        <w:t>Dachluken aus Aluminiumblech, für Kalt- und Dachbodenräume, mit Einfassung, Holzrahmen, Anspreizstange mit Federsplint und 6mm Doppelsteg-Lichtplatte mit Rahmendichtung.</w:t>
      </w:r>
    </w:p>
    <w:p w:rsidR="00A873F7" w:rsidRDefault="00A873F7" w:rsidP="00424EF5">
      <w:pPr>
        <w:pStyle w:val="Folgeposition"/>
        <w:keepNext/>
        <w:keepLines/>
      </w:pPr>
      <w:r>
        <w:t>A</w:t>
      </w:r>
      <w:r>
        <w:rPr>
          <w:sz w:val="12"/>
        </w:rPr>
        <w:t>+</w:t>
      </w:r>
      <w:r>
        <w:tab/>
        <w:t>PREFA Dachluke für DR29</w:t>
      </w:r>
      <w:r>
        <w:tab/>
        <w:t xml:space="preserve">Stk </w:t>
      </w:r>
    </w:p>
    <w:p w:rsidR="00A873F7" w:rsidRDefault="00A873F7" w:rsidP="00424EF5">
      <w:pPr>
        <w:pStyle w:val="Langtext"/>
      </w:pPr>
      <w:r>
        <w:t>Einschließlich ausschneiden der Durchstiegsöffnung aus der Vollschalung sowie befestigen des Holzrahmens.</w:t>
      </w:r>
    </w:p>
    <w:p w:rsidR="00A873F7" w:rsidRDefault="00A873F7" w:rsidP="00424EF5">
      <w:pPr>
        <w:pStyle w:val="Langtext"/>
      </w:pPr>
      <w:r>
        <w:t>Größe: 595 x 595 mm Innenmaß</w:t>
      </w:r>
    </w:p>
    <w:p w:rsidR="00A873F7" w:rsidRDefault="00A873F7" w:rsidP="00424EF5">
      <w:pPr>
        <w:pStyle w:val="Langtext"/>
      </w:pPr>
      <w:r>
        <w:t>Farbe: wie Dachraute 29x29</w:t>
      </w:r>
    </w:p>
    <w:p w:rsidR="00A873F7" w:rsidRDefault="00A873F7" w:rsidP="00424EF5">
      <w:pPr>
        <w:pStyle w:val="Langtext"/>
      </w:pPr>
      <w:r>
        <w:t>z.B. PREFA Dachluke oder Gleichwertiges.</w:t>
      </w:r>
    </w:p>
    <w:p w:rsidR="00A873F7" w:rsidRDefault="00A873F7" w:rsidP="00424EF5">
      <w:pPr>
        <w:pStyle w:val="Langtext"/>
      </w:pPr>
      <w:r>
        <w:t>Angebotenes Erzeugnis: (....)</w:t>
      </w:r>
    </w:p>
    <w:p w:rsidR="00A873F7" w:rsidRDefault="00A873F7" w:rsidP="00424EF5">
      <w:pPr>
        <w:pStyle w:val="TrennungPOS"/>
      </w:pPr>
    </w:p>
    <w:p w:rsidR="00A873F7" w:rsidRDefault="00A873F7" w:rsidP="00424EF5">
      <w:pPr>
        <w:pStyle w:val="GrundtextPosNr"/>
        <w:keepNext/>
        <w:keepLines/>
      </w:pPr>
      <w:r>
        <w:t>23.P4 42</w:t>
      </w:r>
    </w:p>
    <w:p w:rsidR="00A873F7" w:rsidRDefault="00A873F7" w:rsidP="00424EF5">
      <w:pPr>
        <w:pStyle w:val="Grundtext"/>
      </w:pPr>
      <w:r>
        <w:t>Einfassungen für Dachflächenfenster aus Aluminiumblech.</w:t>
      </w:r>
    </w:p>
    <w:p w:rsidR="00A873F7" w:rsidRDefault="00A873F7" w:rsidP="00424EF5">
      <w:pPr>
        <w:pStyle w:val="Folgeposition"/>
        <w:keepNext/>
        <w:keepLines/>
      </w:pPr>
      <w:r>
        <w:t>A</w:t>
      </w:r>
      <w:r>
        <w:rPr>
          <w:sz w:val="12"/>
        </w:rPr>
        <w:t>+</w:t>
      </w:r>
      <w:r>
        <w:tab/>
        <w:t>PREFA Einfassung für Velux Dachflächenfenster für DR29</w:t>
      </w:r>
      <w:r>
        <w:tab/>
        <w:t xml:space="preserve">Stk </w:t>
      </w:r>
    </w:p>
    <w:p w:rsidR="00A873F7" w:rsidRDefault="00A873F7" w:rsidP="00424EF5">
      <w:pPr>
        <w:pStyle w:val="Langtext"/>
      </w:pPr>
      <w:r>
        <w:t>Fenster: mit Wärmedämmrahmen</w:t>
      </w:r>
    </w:p>
    <w:p w:rsidR="00A873F7" w:rsidRDefault="00A873F7" w:rsidP="00424EF5">
      <w:pPr>
        <w:pStyle w:val="Langtext"/>
      </w:pPr>
      <w:r>
        <w:t>Materialqualität: wie Dachraute 29x29</w:t>
      </w:r>
    </w:p>
    <w:p w:rsidR="00A873F7" w:rsidRDefault="00A873F7" w:rsidP="00424EF5">
      <w:pPr>
        <w:pStyle w:val="Langtext"/>
      </w:pPr>
      <w:r>
        <w:t>Farbe: wie Dachraute 29x29</w:t>
      </w:r>
    </w:p>
    <w:p w:rsidR="00A873F7" w:rsidRDefault="00A873F7" w:rsidP="00424EF5">
      <w:pPr>
        <w:pStyle w:val="Langtext"/>
      </w:pPr>
      <w:r>
        <w:t>Mögliche Größe: CK02 55x78, CK04 55x98, CK06 55x118, FK04 66x98, FK06 66x118, FK08 66x140, MK04 78x98, MK06 78x118, MK08 78x140, MK10 78x160,MK12 78x180, PK04 94x98, PK06 94x118, PK08 94x140, PK10 94x160, SK06 114x118, SK08 114x140, SK10 114x160, UK04 134x98, UK08 134x140, UK10 134x160</w:t>
      </w:r>
    </w:p>
    <w:p w:rsidR="00A873F7" w:rsidRDefault="00A873F7" w:rsidP="00424EF5">
      <w:pPr>
        <w:pStyle w:val="Langtext"/>
      </w:pPr>
      <w:r>
        <w:t>Gewählte Größe: _ _ _</w:t>
      </w:r>
    </w:p>
    <w:p w:rsidR="00A873F7" w:rsidRDefault="00A873F7" w:rsidP="00424EF5">
      <w:pPr>
        <w:pStyle w:val="Langtext"/>
      </w:pPr>
      <w:r>
        <w:t>z.B. PREFA Einfassung für Velux Dachflächenfenster oder Gleichwertiges.</w:t>
      </w:r>
    </w:p>
    <w:p w:rsidR="00A873F7" w:rsidRDefault="00A873F7" w:rsidP="00424EF5">
      <w:pPr>
        <w:pStyle w:val="Langtext"/>
      </w:pPr>
      <w:r>
        <w:t>Angebotenes Erzeugnis: (....)</w:t>
      </w:r>
    </w:p>
    <w:p w:rsidR="00A873F7" w:rsidRDefault="00A873F7" w:rsidP="00424EF5">
      <w:pPr>
        <w:pStyle w:val="Folgeposition"/>
        <w:keepNext/>
        <w:keepLines/>
      </w:pPr>
      <w:r>
        <w:t>B</w:t>
      </w:r>
      <w:r>
        <w:rPr>
          <w:sz w:val="12"/>
        </w:rPr>
        <w:t>+</w:t>
      </w:r>
      <w:r>
        <w:tab/>
        <w:t>PREFA Einfassung für Roto-Q Dachflächenfenster für DR29</w:t>
      </w:r>
      <w:r>
        <w:tab/>
        <w:t xml:space="preserve">Stk </w:t>
      </w:r>
    </w:p>
    <w:p w:rsidR="00A873F7" w:rsidRDefault="00A873F7" w:rsidP="00424EF5">
      <w:pPr>
        <w:pStyle w:val="Langtext"/>
      </w:pPr>
      <w:r>
        <w:t>Fenster: mit/ohne Wärmedämmrahmen</w:t>
      </w:r>
    </w:p>
    <w:p w:rsidR="00A873F7" w:rsidRDefault="00A873F7" w:rsidP="00424EF5">
      <w:pPr>
        <w:pStyle w:val="Langtext"/>
      </w:pPr>
      <w:r>
        <w:t>Materialqualität: wie Dachraute 29x29</w:t>
      </w:r>
    </w:p>
    <w:p w:rsidR="00A873F7" w:rsidRDefault="00A873F7" w:rsidP="00424EF5">
      <w:pPr>
        <w:pStyle w:val="Langtext"/>
      </w:pPr>
      <w:r>
        <w:t>Farbe: wie Dachraute 29x29</w:t>
      </w:r>
    </w:p>
    <w:p w:rsidR="00A873F7" w:rsidRDefault="00A873F7" w:rsidP="00424EF5">
      <w:pPr>
        <w:pStyle w:val="Langtext"/>
      </w:pPr>
      <w:r>
        <w:t>Mögliche Größe: Q55/78, Q55/98, Q55/118, Q66/98, Q66/118, Q66/140, Q78/78, Q78/98, Q78/118, Q78/140, Q78/160, Q94/78, Q94/98, Q94/118, Q94/140, Q94/160, Q94/180, Q114/78, Q114/98, Q114/118, Q114/140, Q114/160, Q114/180, Q134/78, Q134/98, Q134/118, Q134/140, Q134/160 Q114x118, Q134x160</w:t>
      </w:r>
    </w:p>
    <w:p w:rsidR="00A873F7" w:rsidRDefault="00A873F7" w:rsidP="00424EF5">
      <w:pPr>
        <w:pStyle w:val="Langtext"/>
      </w:pPr>
      <w:r>
        <w:t>Gewählte Größe: _ _ _</w:t>
      </w:r>
    </w:p>
    <w:p w:rsidR="00A873F7" w:rsidRDefault="00A873F7" w:rsidP="00424EF5">
      <w:pPr>
        <w:pStyle w:val="Langtext"/>
      </w:pPr>
      <w:r>
        <w:t>z.B. PREFA Einfassung für Roto-Q Dachflächenfenster oder Gleichwertiges.</w:t>
      </w:r>
    </w:p>
    <w:p w:rsidR="00A873F7" w:rsidRDefault="00A873F7" w:rsidP="00424EF5">
      <w:pPr>
        <w:pStyle w:val="Langtext"/>
      </w:pPr>
      <w:r>
        <w:t>Angebotenes Erzeugnis: (....)</w:t>
      </w:r>
    </w:p>
    <w:p w:rsidR="00A873F7" w:rsidRDefault="00A873F7" w:rsidP="00424EF5">
      <w:pPr>
        <w:pStyle w:val="Folgeposition"/>
        <w:keepNext/>
        <w:keepLines/>
      </w:pPr>
      <w:r>
        <w:t>C</w:t>
      </w:r>
      <w:r>
        <w:rPr>
          <w:sz w:val="12"/>
        </w:rPr>
        <w:t>+</w:t>
      </w:r>
      <w:r>
        <w:tab/>
        <w:t>PREFA Einfassung für Roto Dachflächenfenster für DR29</w:t>
      </w:r>
      <w:r>
        <w:tab/>
        <w:t xml:space="preserve">Stk </w:t>
      </w:r>
    </w:p>
    <w:p w:rsidR="00A873F7" w:rsidRDefault="00A873F7" w:rsidP="00424EF5">
      <w:pPr>
        <w:pStyle w:val="Langtext"/>
      </w:pPr>
      <w:r>
        <w:t>Fenster: mit Wärmedämmrahmen</w:t>
      </w:r>
    </w:p>
    <w:p w:rsidR="00A873F7" w:rsidRDefault="00A873F7" w:rsidP="00424EF5">
      <w:pPr>
        <w:pStyle w:val="Langtext"/>
      </w:pPr>
      <w:r>
        <w:t>Materialqualität: wie Dachraute 29x29</w:t>
      </w:r>
    </w:p>
    <w:p w:rsidR="00A873F7" w:rsidRDefault="00A873F7" w:rsidP="00424EF5">
      <w:pPr>
        <w:pStyle w:val="Langtext"/>
      </w:pPr>
      <w:r>
        <w:t>Farbe: wie Dachraute 29x29</w:t>
      </w:r>
    </w:p>
    <w:p w:rsidR="00A873F7" w:rsidRDefault="00A873F7" w:rsidP="00424EF5">
      <w:pPr>
        <w:pStyle w:val="Langtext"/>
      </w:pPr>
      <w:r>
        <w:t>Mögliche Größe: 5/7 54x78, 5/9 54x98, 5/11 54x118, 6/9 65x98, 6/11 65x118, 6/14 65x140, 7/7 74x78, 7/9 74x98, 7/11 74x118, 7/14 74x140, 7/16 74x160, 9/7 94x78, 9/9 94x98, 9/11 94x118, 9/14 94x140, 9/16 94x160, 11/7 114x78, 11/9 114x98, 11/11 114x118, 11/14 114x140, 11/16 114x160, 13/7 134x78, 13/9 134x98, 13/14 134x140</w:t>
      </w:r>
    </w:p>
    <w:p w:rsidR="00A873F7" w:rsidRDefault="00A873F7" w:rsidP="00424EF5">
      <w:pPr>
        <w:pStyle w:val="Langtext"/>
      </w:pPr>
      <w:r>
        <w:t>Gewählte Größe: _ _ _</w:t>
      </w:r>
    </w:p>
    <w:p w:rsidR="00A873F7" w:rsidRDefault="00A873F7" w:rsidP="00424EF5">
      <w:pPr>
        <w:pStyle w:val="Langtext"/>
      </w:pPr>
      <w:r>
        <w:t>z.B. PREFA Einfassung für Roto Dachflächenfenster oder Gleichwertiges.</w:t>
      </w:r>
    </w:p>
    <w:p w:rsidR="00A873F7" w:rsidRDefault="00A873F7" w:rsidP="00424EF5">
      <w:pPr>
        <w:pStyle w:val="Langtext"/>
      </w:pPr>
      <w:r>
        <w:t>Angebotenes Erzeugnis: (....)</w:t>
      </w:r>
    </w:p>
    <w:p w:rsidR="00A873F7" w:rsidRDefault="00A873F7" w:rsidP="00424EF5">
      <w:pPr>
        <w:pStyle w:val="TrennungPOS"/>
      </w:pPr>
    </w:p>
    <w:p w:rsidR="00A873F7" w:rsidRDefault="00A873F7" w:rsidP="00424EF5">
      <w:pPr>
        <w:pStyle w:val="GrundtextPosNr"/>
        <w:keepNext/>
        <w:keepLines/>
      </w:pPr>
      <w:r>
        <w:t>23.P4 44</w:t>
      </w:r>
    </w:p>
    <w:p w:rsidR="00A873F7" w:rsidRDefault="00A873F7" w:rsidP="00424EF5">
      <w:pPr>
        <w:pStyle w:val="Grundtext"/>
      </w:pPr>
      <w:r>
        <w:t>Wandbekleidung (Gauben-, Giebel-, und Stirnseiten) aus Aluminiumblech.</w:t>
      </w:r>
    </w:p>
    <w:p w:rsidR="00A873F7" w:rsidRDefault="00A873F7" w:rsidP="00424EF5">
      <w:pPr>
        <w:pStyle w:val="Folgeposition"/>
        <w:keepNext/>
        <w:keepLines/>
      </w:pPr>
      <w:r>
        <w:t>A</w:t>
      </w:r>
      <w:r>
        <w:rPr>
          <w:sz w:val="12"/>
        </w:rPr>
        <w:t>+</w:t>
      </w:r>
      <w:r>
        <w:tab/>
        <w:t>Wandbekleidung für DR29</w:t>
      </w:r>
      <w:r>
        <w:tab/>
        <w:t xml:space="preserve">m2 </w:t>
      </w:r>
    </w:p>
    <w:p w:rsidR="00A873F7" w:rsidRDefault="00A873F7" w:rsidP="00424EF5">
      <w:pPr>
        <w:pStyle w:val="Langtext"/>
      </w:pPr>
      <w:r>
        <w:t>Einschließlich Haftstreifen, Ausführung mit Dachraute 29x29 oder Ergänzungsband (Winkelstehfalz).</w:t>
      </w:r>
    </w:p>
    <w:p w:rsidR="00A873F7" w:rsidRDefault="00A873F7" w:rsidP="00424EF5">
      <w:pPr>
        <w:pStyle w:val="Langtext"/>
      </w:pPr>
      <w:r>
        <w:t>Ausführung: _ _ _</w:t>
      </w:r>
    </w:p>
    <w:p w:rsidR="00A873F7" w:rsidRDefault="00A873F7" w:rsidP="00424EF5">
      <w:pPr>
        <w:pStyle w:val="Langtext"/>
      </w:pPr>
      <w:r>
        <w:t>Materialdicke: wie Dachraute 29x29</w:t>
      </w:r>
    </w:p>
    <w:p w:rsidR="00A873F7" w:rsidRDefault="00A873F7" w:rsidP="00424EF5">
      <w:pPr>
        <w:pStyle w:val="Langtext"/>
      </w:pPr>
      <w:r>
        <w:t>Materialqualität: wie Dachraute 29x29</w:t>
      </w:r>
    </w:p>
    <w:p w:rsidR="00A873F7" w:rsidRDefault="00A873F7" w:rsidP="00424EF5">
      <w:pPr>
        <w:pStyle w:val="Langtext"/>
      </w:pPr>
      <w:r>
        <w:t>Farbe: wie Dachraute 29x29</w:t>
      </w:r>
    </w:p>
    <w:p w:rsidR="00A873F7" w:rsidRDefault="00A873F7" w:rsidP="00424EF5">
      <w:pPr>
        <w:pStyle w:val="Langtext"/>
      </w:pPr>
      <w:r>
        <w:t>z.B. PREFA/PREFALZ Wandbekleidung oder Gleichwertiges.</w:t>
      </w:r>
    </w:p>
    <w:p w:rsidR="00A873F7" w:rsidRDefault="00A873F7" w:rsidP="00424EF5">
      <w:pPr>
        <w:pStyle w:val="Langtext"/>
      </w:pPr>
      <w:r>
        <w:t>Angebotenes Erzeugnis: (....)</w:t>
      </w:r>
    </w:p>
    <w:p w:rsidR="00A873F7" w:rsidRDefault="00A873F7" w:rsidP="00424EF5">
      <w:pPr>
        <w:pStyle w:val="TrennungPOS"/>
      </w:pPr>
    </w:p>
    <w:p w:rsidR="00A873F7" w:rsidRDefault="00A873F7" w:rsidP="00424EF5">
      <w:pPr>
        <w:pStyle w:val="GrundtextPosNr"/>
        <w:keepNext/>
        <w:keepLines/>
      </w:pPr>
      <w:r>
        <w:t>23.P4 46</w:t>
      </w:r>
    </w:p>
    <w:p w:rsidR="00A873F7" w:rsidRDefault="00A873F7" w:rsidP="00424EF5">
      <w:pPr>
        <w:pStyle w:val="Grundtext"/>
      </w:pPr>
      <w:r>
        <w:t>Attikaabdeckung aus Aluminiumblech, auf vorhandener Unterkonstruktion, die einzelnen Elemente sind in Längen zu max. 3000 mm je nach Zuschnitt anzufertigen.</w:t>
      </w:r>
    </w:p>
    <w:p w:rsidR="00A873F7" w:rsidRDefault="00A873F7" w:rsidP="00424EF5">
      <w:pPr>
        <w:pStyle w:val="Folgeposition"/>
        <w:keepNext/>
        <w:keepLines/>
      </w:pPr>
      <w:r>
        <w:t>A</w:t>
      </w:r>
      <w:r>
        <w:rPr>
          <w:sz w:val="12"/>
        </w:rPr>
        <w:t>+</w:t>
      </w:r>
      <w:r>
        <w:tab/>
        <w:t>Attikaabdeckung aus PREFALZ Ergänzungsband für DR29</w:t>
      </w:r>
      <w:r>
        <w:tab/>
        <w:t xml:space="preserve">m </w:t>
      </w:r>
    </w:p>
    <w:p w:rsidR="00A873F7" w:rsidRDefault="00A873F7" w:rsidP="00424EF5">
      <w:pPr>
        <w:pStyle w:val="Langtext"/>
      </w:pPr>
      <w:r>
        <w:t>Einschließlich Saumstreifen und Patentsaumstreifen.</w:t>
      </w:r>
    </w:p>
    <w:p w:rsidR="00A873F7" w:rsidRDefault="00A873F7" w:rsidP="00424EF5">
      <w:pPr>
        <w:pStyle w:val="Langtext"/>
      </w:pPr>
      <w:r>
        <w:t>Zuschnitt:  _ _ _ mm</w:t>
      </w:r>
    </w:p>
    <w:p w:rsidR="00A873F7" w:rsidRDefault="00A873F7" w:rsidP="00424EF5">
      <w:pPr>
        <w:pStyle w:val="Langtext"/>
      </w:pPr>
      <w:r>
        <w:t>Abkantung:  _ _ _ Stk.</w:t>
      </w:r>
    </w:p>
    <w:p w:rsidR="00A873F7" w:rsidRDefault="00A873F7" w:rsidP="00424EF5">
      <w:pPr>
        <w:pStyle w:val="Langtext"/>
      </w:pPr>
      <w:r>
        <w:t>Materialdicke: 0,70 mm</w:t>
      </w:r>
    </w:p>
    <w:p w:rsidR="00A873F7" w:rsidRDefault="00A873F7" w:rsidP="00424EF5">
      <w:pPr>
        <w:pStyle w:val="Langtext"/>
      </w:pPr>
      <w:r>
        <w:t>Materialqualität: wie Dachraute 29x29</w:t>
      </w:r>
    </w:p>
    <w:p w:rsidR="00A873F7" w:rsidRDefault="00A873F7" w:rsidP="00424EF5">
      <w:pPr>
        <w:pStyle w:val="Langtext"/>
      </w:pPr>
      <w:r>
        <w:t>Farbe: wie Dachraute 29x29</w:t>
      </w:r>
    </w:p>
    <w:p w:rsidR="00A873F7" w:rsidRDefault="00A873F7" w:rsidP="00424EF5">
      <w:pPr>
        <w:pStyle w:val="Langtext"/>
      </w:pPr>
      <w:r>
        <w:t>Verbindungsarten: Stehfalz, Hakenfalz, Überschubleiste oder Unterlagswellblech</w:t>
      </w:r>
    </w:p>
    <w:p w:rsidR="00A873F7" w:rsidRDefault="00A873F7" w:rsidP="00424EF5">
      <w:pPr>
        <w:pStyle w:val="Langtext"/>
      </w:pPr>
      <w:r>
        <w:t>z.B. Attikaabdeckung aus PREFALZ Ergänzungsband oder Gleichwertiges.</w:t>
      </w:r>
    </w:p>
    <w:p w:rsidR="00A873F7" w:rsidRDefault="00A873F7" w:rsidP="00424EF5">
      <w:pPr>
        <w:pStyle w:val="Langtext"/>
      </w:pPr>
      <w:r>
        <w:t>Angebotenes Erzeugnis: (....)</w:t>
      </w:r>
    </w:p>
    <w:p w:rsidR="00A873F7" w:rsidRDefault="00A873F7" w:rsidP="00424EF5">
      <w:pPr>
        <w:pStyle w:val="Folgeposition"/>
        <w:keepNext/>
        <w:keepLines/>
      </w:pPr>
      <w:r>
        <w:t>B</w:t>
      </w:r>
      <w:r>
        <w:rPr>
          <w:sz w:val="12"/>
        </w:rPr>
        <w:t>+</w:t>
      </w:r>
      <w:r>
        <w:tab/>
        <w:t>Aufzahlung Attika gerundet (Segmente) für DR29</w:t>
      </w:r>
      <w:r>
        <w:tab/>
        <w:t xml:space="preserve">m </w:t>
      </w:r>
    </w:p>
    <w:p w:rsidR="00A873F7" w:rsidRDefault="00A873F7" w:rsidP="00424EF5">
      <w:pPr>
        <w:pStyle w:val="Langtext"/>
      </w:pPr>
      <w:r>
        <w:t>Aufzahlung auf die Postion Attika für eine gerundete Ausführung in Segmenten.</w:t>
      </w:r>
    </w:p>
    <w:p w:rsidR="00A873F7" w:rsidRDefault="00A873F7" w:rsidP="00424EF5">
      <w:pPr>
        <w:pStyle w:val="Folgeposition"/>
        <w:keepNext/>
        <w:keepLines/>
      </w:pPr>
      <w:r>
        <w:t>C</w:t>
      </w:r>
      <w:r>
        <w:rPr>
          <w:sz w:val="12"/>
        </w:rPr>
        <w:t>+</w:t>
      </w:r>
      <w:r>
        <w:tab/>
        <w:t>Attika mit Wandentlüftung aus PREFALZ Erg.-band für DR29</w:t>
      </w:r>
      <w:r>
        <w:tab/>
        <w:t xml:space="preserve">m </w:t>
      </w:r>
    </w:p>
    <w:p w:rsidR="00A873F7" w:rsidRDefault="00A873F7" w:rsidP="00424EF5">
      <w:pPr>
        <w:pStyle w:val="Langtext"/>
      </w:pPr>
      <w:r>
        <w:t>Einschließlich Saumstreifen, Patentsaumstreifen und</w:t>
      </w:r>
    </w:p>
    <w:p w:rsidR="00A873F7" w:rsidRDefault="00A873F7" w:rsidP="00424EF5">
      <w:pPr>
        <w:pStyle w:val="Langtext"/>
      </w:pPr>
      <w:r>
        <w:t>Brustblech.</w:t>
      </w:r>
    </w:p>
    <w:p w:rsidR="00A873F7" w:rsidRDefault="00A873F7" w:rsidP="00424EF5">
      <w:pPr>
        <w:pStyle w:val="Langtext"/>
      </w:pPr>
    </w:p>
    <w:p w:rsidR="00A873F7" w:rsidRDefault="00A873F7" w:rsidP="00424EF5">
      <w:pPr>
        <w:pStyle w:val="Langtext"/>
      </w:pPr>
      <w:r>
        <w:t>Attikaabdeckung:</w:t>
      </w:r>
    </w:p>
    <w:p w:rsidR="00A873F7" w:rsidRDefault="00A873F7" w:rsidP="00424EF5">
      <w:pPr>
        <w:pStyle w:val="Langtext"/>
      </w:pPr>
      <w:r>
        <w:t>Zuschnitt:  _ _ _ mm</w:t>
      </w:r>
    </w:p>
    <w:p w:rsidR="00A873F7" w:rsidRDefault="00A873F7" w:rsidP="00424EF5">
      <w:pPr>
        <w:pStyle w:val="Langtext"/>
      </w:pPr>
      <w:r>
        <w:t>Abkantung:  _ _ _ Stk.</w:t>
      </w:r>
    </w:p>
    <w:p w:rsidR="00A873F7" w:rsidRDefault="00A873F7" w:rsidP="00424EF5">
      <w:pPr>
        <w:pStyle w:val="Langtext"/>
      </w:pPr>
      <w:r>
        <w:t>Materialdicke: 0,70 mm</w:t>
      </w:r>
    </w:p>
    <w:p w:rsidR="00A873F7" w:rsidRDefault="00A873F7" w:rsidP="00424EF5">
      <w:pPr>
        <w:pStyle w:val="Langtext"/>
      </w:pPr>
      <w:r>
        <w:t>Farbe: wie Dachraute 29 x 29</w:t>
      </w:r>
    </w:p>
    <w:p w:rsidR="00A873F7" w:rsidRDefault="00A873F7" w:rsidP="00424EF5">
      <w:pPr>
        <w:pStyle w:val="Langtext"/>
      </w:pPr>
      <w:r>
        <w:t>Lochblech: Rundlochung Ø 5 mm</w:t>
      </w:r>
    </w:p>
    <w:p w:rsidR="00A873F7" w:rsidRDefault="00A873F7" w:rsidP="00424EF5">
      <w:pPr>
        <w:pStyle w:val="Langtext"/>
      </w:pPr>
      <w:r>
        <w:t>Zuschnitt: bis 150 mm</w:t>
      </w:r>
    </w:p>
    <w:p w:rsidR="00A873F7" w:rsidRDefault="00A873F7" w:rsidP="00424EF5">
      <w:pPr>
        <w:pStyle w:val="Langtext"/>
      </w:pPr>
      <w:r>
        <w:t>Abkantung: bis 2 Stk.</w:t>
      </w:r>
    </w:p>
    <w:p w:rsidR="00A873F7" w:rsidRDefault="00A873F7" w:rsidP="00424EF5">
      <w:pPr>
        <w:pStyle w:val="Langtext"/>
      </w:pPr>
      <w:r>
        <w:t>Materialdicke: 0,7 mm</w:t>
      </w:r>
    </w:p>
    <w:p w:rsidR="00A873F7" w:rsidRDefault="00A873F7" w:rsidP="00424EF5">
      <w:pPr>
        <w:pStyle w:val="Langtext"/>
      </w:pPr>
      <w:r>
        <w:t>Verbindungsarten: Stehfalz, Hakenfalz, Überschubleiste oder Unterlagswellblech.</w:t>
      </w:r>
    </w:p>
    <w:p w:rsidR="00A873F7" w:rsidRDefault="00A873F7" w:rsidP="00424EF5">
      <w:pPr>
        <w:pStyle w:val="Langtext"/>
      </w:pPr>
      <w:r>
        <w:t>Ausführung: _ _ _</w:t>
      </w:r>
    </w:p>
    <w:p w:rsidR="00A873F7" w:rsidRDefault="00A873F7" w:rsidP="00424EF5">
      <w:pPr>
        <w:pStyle w:val="Langtext"/>
      </w:pPr>
      <w:r>
        <w:t>z.B. Attika mit Wandentlüftung aus PREFALZ Erg.-band oder Gleichwertiges.</w:t>
      </w:r>
    </w:p>
    <w:p w:rsidR="00A873F7" w:rsidRDefault="00A873F7" w:rsidP="00424EF5">
      <w:pPr>
        <w:pStyle w:val="Langtext"/>
      </w:pPr>
      <w:r>
        <w:t>Angebotenes Erzeugnis: (....)</w:t>
      </w:r>
    </w:p>
    <w:p w:rsidR="00A873F7" w:rsidRDefault="00A873F7" w:rsidP="00424EF5">
      <w:pPr>
        <w:pStyle w:val="TrennungPOS"/>
      </w:pPr>
    </w:p>
    <w:p w:rsidR="00A873F7" w:rsidRDefault="00A873F7" w:rsidP="00424EF5">
      <w:pPr>
        <w:pStyle w:val="GrundtextPosNr"/>
        <w:keepNext/>
        <w:keepLines/>
      </w:pPr>
      <w:r>
        <w:t>23.P4 49</w:t>
      </w:r>
    </w:p>
    <w:p w:rsidR="00A873F7" w:rsidRDefault="00A873F7" w:rsidP="00424EF5">
      <w:pPr>
        <w:pStyle w:val="Grundtext"/>
      </w:pPr>
      <w:r>
        <w:t>Hochzugschutzblech aus Aluminiumblech, Befestigung mittels Haftstreifen oder direkt auf vorhandene Unterkonstruktion (über erforderlicher Hochzugshöhe).</w:t>
      </w:r>
    </w:p>
    <w:p w:rsidR="00A873F7" w:rsidRDefault="00A873F7" w:rsidP="00424EF5">
      <w:pPr>
        <w:pStyle w:val="Grundtext"/>
      </w:pPr>
      <w:r>
        <w:t>Die Einzelstücke (max. 3000 mm) sind dehnungsgerecht zu verbinden.</w:t>
      </w:r>
    </w:p>
    <w:p w:rsidR="00A873F7" w:rsidRDefault="00A873F7" w:rsidP="00424EF5">
      <w:pPr>
        <w:pStyle w:val="Folgeposition"/>
        <w:keepNext/>
        <w:keepLines/>
      </w:pPr>
      <w:r>
        <w:t>A</w:t>
      </w:r>
      <w:r>
        <w:rPr>
          <w:sz w:val="12"/>
        </w:rPr>
        <w:t>+</w:t>
      </w:r>
      <w:r>
        <w:tab/>
        <w:t>Hochzugschutzblech aus PREFALZ Ergänzungsband für DR29</w:t>
      </w:r>
      <w:r>
        <w:tab/>
        <w:t xml:space="preserve">m </w:t>
      </w:r>
    </w:p>
    <w:p w:rsidR="00A873F7" w:rsidRDefault="00A873F7" w:rsidP="00424EF5">
      <w:pPr>
        <w:pStyle w:val="Langtext"/>
      </w:pPr>
      <w:r>
        <w:t>Hochzugschutzblech:</w:t>
      </w:r>
    </w:p>
    <w:p w:rsidR="00A873F7" w:rsidRDefault="00A873F7" w:rsidP="00424EF5">
      <w:pPr>
        <w:pStyle w:val="Langtext"/>
      </w:pPr>
      <w:r>
        <w:t>Zuschnitt:  _ _ _ mm</w:t>
      </w:r>
    </w:p>
    <w:p w:rsidR="00A873F7" w:rsidRDefault="00A873F7" w:rsidP="00424EF5">
      <w:pPr>
        <w:pStyle w:val="Langtext"/>
      </w:pPr>
      <w:r>
        <w:t>Abkantung:  _ _ _ Stk.</w:t>
      </w:r>
    </w:p>
    <w:p w:rsidR="00A873F7" w:rsidRDefault="00A873F7" w:rsidP="00424EF5">
      <w:pPr>
        <w:pStyle w:val="Langtext"/>
      </w:pPr>
      <w:r>
        <w:t>Materialdicke: 0,70 mm</w:t>
      </w:r>
    </w:p>
    <w:p w:rsidR="00A873F7" w:rsidRDefault="00A873F7" w:rsidP="00424EF5">
      <w:pPr>
        <w:pStyle w:val="Langtext"/>
      </w:pPr>
      <w:r>
        <w:t>Materialqualität: wie Dachraute 29x29</w:t>
      </w:r>
    </w:p>
    <w:p w:rsidR="00A873F7" w:rsidRDefault="00A873F7" w:rsidP="00424EF5">
      <w:pPr>
        <w:pStyle w:val="Langtext"/>
      </w:pPr>
      <w:r>
        <w:t>Farbe: wie Dachraute 29x29</w:t>
      </w:r>
    </w:p>
    <w:p w:rsidR="00A873F7" w:rsidRDefault="00A873F7" w:rsidP="00424EF5">
      <w:pPr>
        <w:pStyle w:val="Langtext"/>
      </w:pPr>
      <w:r>
        <w:t>z.B. Hochzugschutzblech aus PREFALZ Ergänzungsband oder Gleichwertiges.</w:t>
      </w:r>
    </w:p>
    <w:p w:rsidR="00A873F7" w:rsidRDefault="00A873F7" w:rsidP="00424EF5">
      <w:pPr>
        <w:pStyle w:val="Langtext"/>
      </w:pPr>
      <w:r>
        <w:t>Angebotenes Erzeugnis: (....)</w:t>
      </w:r>
    </w:p>
    <w:p w:rsidR="00A873F7" w:rsidRDefault="00A873F7" w:rsidP="00424EF5">
      <w:pPr>
        <w:pStyle w:val="TrennungPOS"/>
      </w:pPr>
    </w:p>
    <w:p w:rsidR="00A873F7" w:rsidRDefault="00A873F7" w:rsidP="00424EF5">
      <w:pPr>
        <w:pStyle w:val="GrundtextPosNr"/>
        <w:keepNext/>
        <w:keepLines/>
      </w:pPr>
      <w:r>
        <w:t>23.P4 52</w:t>
      </w:r>
    </w:p>
    <w:p w:rsidR="00A873F7" w:rsidRDefault="00A873F7" w:rsidP="00424EF5">
      <w:pPr>
        <w:pStyle w:val="Grundtext"/>
      </w:pPr>
      <w:r>
        <w:t>Winkelsaumabdeckung aus Aluminiumblech einschließlich Patentaumstreifen. Die einzelnen Elemente sind in Längen zu max. 3000 mm je nach Zuschnitt anzufertigen.</w:t>
      </w:r>
    </w:p>
    <w:p w:rsidR="00A873F7" w:rsidRDefault="00A873F7" w:rsidP="00424EF5">
      <w:pPr>
        <w:pStyle w:val="Folgeposition"/>
        <w:keepNext/>
        <w:keepLines/>
      </w:pPr>
      <w:r>
        <w:t>A</w:t>
      </w:r>
      <w:r>
        <w:rPr>
          <w:sz w:val="12"/>
        </w:rPr>
        <w:t>+</w:t>
      </w:r>
      <w:r>
        <w:tab/>
        <w:t>Winkelsaumabdeckung aus PREFALZ Ergänzungsband für DR29</w:t>
      </w:r>
      <w:r>
        <w:tab/>
        <w:t xml:space="preserve">m </w:t>
      </w:r>
    </w:p>
    <w:p w:rsidR="00A873F7" w:rsidRDefault="00A873F7" w:rsidP="00424EF5">
      <w:pPr>
        <w:pStyle w:val="Langtext"/>
      </w:pPr>
      <w:r>
        <w:t>Zuschnitt:  _ _ _ mm</w:t>
      </w:r>
    </w:p>
    <w:p w:rsidR="00A873F7" w:rsidRDefault="00A873F7" w:rsidP="00424EF5">
      <w:pPr>
        <w:pStyle w:val="Langtext"/>
      </w:pPr>
      <w:r>
        <w:t>Abkantung:  _ _ _ Stk</w:t>
      </w:r>
    </w:p>
    <w:p w:rsidR="00A873F7" w:rsidRDefault="00A873F7" w:rsidP="00424EF5">
      <w:pPr>
        <w:pStyle w:val="Langtext"/>
      </w:pPr>
      <w:r>
        <w:t>Materialdicke: 0,70 mm</w:t>
      </w:r>
    </w:p>
    <w:p w:rsidR="00A873F7" w:rsidRDefault="00A873F7" w:rsidP="00424EF5">
      <w:pPr>
        <w:pStyle w:val="Langtext"/>
      </w:pPr>
      <w:r>
        <w:t>Materialqualität: wie Dachraute 29x29</w:t>
      </w:r>
    </w:p>
    <w:p w:rsidR="00A873F7" w:rsidRDefault="00A873F7" w:rsidP="00424EF5">
      <w:pPr>
        <w:pStyle w:val="Langtext"/>
      </w:pPr>
      <w:r>
        <w:t>Farbe: wie Dachraute 29x29</w:t>
      </w:r>
    </w:p>
    <w:p w:rsidR="00A873F7" w:rsidRDefault="00A873F7" w:rsidP="00B25973">
      <w:pPr>
        <w:pStyle w:val="Langtext"/>
      </w:pPr>
      <w:r>
        <w:t>z.B. Winkelsaumabdeckung aus PREFALZ Ergänzungsband oder Gleichwertiges.</w:t>
      </w:r>
    </w:p>
    <w:p w:rsidR="00A873F7" w:rsidRDefault="00A873F7" w:rsidP="00B25973">
      <w:pPr>
        <w:pStyle w:val="Langtext"/>
      </w:pPr>
      <w:r>
        <w:t>Angebotenes Erzeugnis: (....)</w:t>
      </w:r>
    </w:p>
    <w:p w:rsidR="00A873F7" w:rsidRDefault="00A873F7" w:rsidP="00B25973">
      <w:pPr>
        <w:pStyle w:val="TrennungPOS"/>
      </w:pPr>
    </w:p>
    <w:p w:rsidR="00A873F7" w:rsidRDefault="00A873F7" w:rsidP="00B25973">
      <w:pPr>
        <w:pStyle w:val="GrundtextPosNr"/>
        <w:keepNext/>
        <w:keepLines/>
      </w:pPr>
      <w:r>
        <w:t>23.P4 58</w:t>
      </w:r>
    </w:p>
    <w:p w:rsidR="00A873F7" w:rsidRDefault="00A873F7" w:rsidP="00B25973">
      <w:pPr>
        <w:pStyle w:val="Grundtext"/>
      </w:pPr>
      <w:r>
        <w:t>Schneeschutzsysteme aus Aluminium.</w:t>
      </w:r>
    </w:p>
    <w:p w:rsidR="00A873F7" w:rsidRDefault="00A873F7" w:rsidP="00B25973">
      <w:pPr>
        <w:pStyle w:val="Folgeposition"/>
        <w:keepNext/>
        <w:keepLines/>
      </w:pPr>
      <w:r>
        <w:t>A</w:t>
      </w:r>
      <w:r>
        <w:rPr>
          <w:sz w:val="12"/>
        </w:rPr>
        <w:t>+</w:t>
      </w:r>
      <w:r>
        <w:tab/>
        <w:t>PREFA Schneestopper für PREFA Dachraute 29x29</w:t>
      </w:r>
      <w:r>
        <w:tab/>
        <w:t xml:space="preserve">Stk </w:t>
      </w:r>
    </w:p>
    <w:p w:rsidR="00A873F7" w:rsidRDefault="00A873F7" w:rsidP="00B25973">
      <w:pPr>
        <w:pStyle w:val="Langtext"/>
      </w:pPr>
      <w:r>
        <w:t>Die Bestückung erfolgt immer von der Traufe Richtung First, die ersten zwei traufseitigen Reihen sind mit 1 Stk. Schneestopper pro Dachraute zu versehen. Die Anzahl der Schneestopper erfolgt nach statischer Berechnung.</w:t>
      </w:r>
    </w:p>
    <w:p w:rsidR="00A873F7" w:rsidRDefault="00A873F7" w:rsidP="00B25973">
      <w:pPr>
        <w:pStyle w:val="Langtext"/>
      </w:pPr>
      <w:r>
        <w:t>Farbe: wie Dachraute 29x29</w:t>
      </w:r>
    </w:p>
    <w:p w:rsidR="00A873F7" w:rsidRDefault="00A873F7" w:rsidP="00B25973">
      <w:pPr>
        <w:pStyle w:val="Langtext"/>
      </w:pPr>
      <w:r>
        <w:t>z.B. PREFA Schneestopper für PREFA Dachraute oder Gleichwertiges.</w:t>
      </w:r>
    </w:p>
    <w:p w:rsidR="00A873F7" w:rsidRDefault="00A873F7" w:rsidP="00B25973">
      <w:pPr>
        <w:pStyle w:val="Langtext"/>
      </w:pPr>
      <w:r>
        <w:t>Angebotenes Erzeugnis: (....)</w:t>
      </w:r>
    </w:p>
    <w:p w:rsidR="00A873F7" w:rsidRDefault="00A873F7" w:rsidP="00B25973">
      <w:pPr>
        <w:pStyle w:val="Folgeposition"/>
        <w:keepNext/>
        <w:keepLines/>
      </w:pPr>
      <w:r>
        <w:t>B</w:t>
      </w:r>
      <w:r>
        <w:rPr>
          <w:sz w:val="12"/>
        </w:rPr>
        <w:t>+</w:t>
      </w:r>
      <w:r>
        <w:tab/>
        <w:t>PREFA Schneerechensystem für DR29</w:t>
      </w:r>
      <w:r>
        <w:tab/>
        <w:t xml:space="preserve">m </w:t>
      </w:r>
    </w:p>
    <w:p w:rsidR="00A873F7" w:rsidRDefault="00A873F7" w:rsidP="00B25973">
      <w:pPr>
        <w:pStyle w:val="Langtext"/>
      </w:pPr>
      <w:r>
        <w:t>Die Anordnung des Schneerechensystems erfolgt nach statischer Berechnung, wenn erforderlich, Einbau einer Unterlagsplatte.</w:t>
      </w:r>
    </w:p>
    <w:p w:rsidR="00A873F7" w:rsidRDefault="00A873F7" w:rsidP="00B25973">
      <w:pPr>
        <w:pStyle w:val="Langtext"/>
      </w:pPr>
      <w:r>
        <w:t>Schneerechensystem: bestehend aus zwei Fußteilen mit Flächendichtung 87 mm Ø außen, Schneerechenhaken und Fixierschieber, Befestigungsmaterial und Abdeckkappen.</w:t>
      </w:r>
    </w:p>
    <w:p w:rsidR="00A873F7" w:rsidRDefault="00A873F7" w:rsidP="00B25973">
      <w:pPr>
        <w:pStyle w:val="Langtext"/>
      </w:pPr>
      <w:r>
        <w:t>Durchzugshöhe: 205 mm</w:t>
      </w:r>
    </w:p>
    <w:p w:rsidR="00A873F7" w:rsidRDefault="00A873F7" w:rsidP="00B25973">
      <w:pPr>
        <w:pStyle w:val="Langtext"/>
      </w:pPr>
      <w:r>
        <w:t>Durchzüge: Einlegeprofil mit Verbindungsmuffen, 3 Stk., 3000 mm lang.</w:t>
      </w:r>
    </w:p>
    <w:p w:rsidR="00A873F7" w:rsidRDefault="00A873F7" w:rsidP="00B25973">
      <w:pPr>
        <w:pStyle w:val="Langtext"/>
      </w:pPr>
      <w:r>
        <w:t>An den Enden sind Abschlusselemente zu montieren.</w:t>
      </w:r>
    </w:p>
    <w:p w:rsidR="00A873F7" w:rsidRDefault="00A873F7" w:rsidP="00B25973">
      <w:pPr>
        <w:pStyle w:val="Langtext"/>
      </w:pPr>
      <w:r>
        <w:t>Material: Aluminium, pulverbeschichtet</w:t>
      </w:r>
    </w:p>
    <w:p w:rsidR="00A873F7" w:rsidRDefault="00A873F7" w:rsidP="00B25973">
      <w:pPr>
        <w:pStyle w:val="Langtext"/>
      </w:pPr>
      <w:r>
        <w:t>Farbe: wie Dachraute 29x29</w:t>
      </w:r>
    </w:p>
    <w:p w:rsidR="00A873F7" w:rsidRDefault="00A873F7" w:rsidP="00B25973">
      <w:pPr>
        <w:pStyle w:val="Langtext"/>
      </w:pPr>
      <w:r>
        <w:t>z.B. PREFA Schneerechensystem oder Gleichwertiges.</w:t>
      </w:r>
    </w:p>
    <w:p w:rsidR="00A873F7" w:rsidRDefault="00A873F7" w:rsidP="00B25973">
      <w:pPr>
        <w:pStyle w:val="Langtext"/>
      </w:pPr>
      <w:r>
        <w:t>Angebotenes Erzeugnis: (....)</w:t>
      </w:r>
    </w:p>
    <w:p w:rsidR="00A873F7" w:rsidRDefault="00A873F7" w:rsidP="00B25973">
      <w:pPr>
        <w:pStyle w:val="Folgeposition"/>
        <w:keepNext/>
        <w:keepLines/>
      </w:pPr>
      <w:r>
        <w:t>C</w:t>
      </w:r>
      <w:r>
        <w:rPr>
          <w:sz w:val="12"/>
        </w:rPr>
        <w:t>+</w:t>
      </w:r>
      <w:r>
        <w:tab/>
        <w:t>PREFA Schneerechensystem XL für DR29</w:t>
      </w:r>
      <w:r>
        <w:tab/>
        <w:t xml:space="preserve">m </w:t>
      </w:r>
    </w:p>
    <w:p w:rsidR="00A873F7" w:rsidRDefault="00A873F7" w:rsidP="00B25973">
      <w:pPr>
        <w:pStyle w:val="Langtext"/>
      </w:pPr>
      <w:r>
        <w:t>Die Anordnung des Schneerechensystems erfolgt nach statischer Berechnung,wenn erforderlich, Einbau einer Unterlagsplatte.</w:t>
      </w:r>
    </w:p>
    <w:p w:rsidR="00A873F7" w:rsidRDefault="00A873F7" w:rsidP="00B25973">
      <w:pPr>
        <w:pStyle w:val="Langtext"/>
      </w:pPr>
      <w:r>
        <w:t>Schneerechensystem: bestehend aus zwei Fußteilen mit Flächendichtung 87 mm Ø außen, Schneerechenhaken und Fixierschieber, Befestigungsmaterial und Abdeckkappen.</w:t>
      </w:r>
    </w:p>
    <w:p w:rsidR="00A873F7" w:rsidRDefault="00A873F7" w:rsidP="00B25973">
      <w:pPr>
        <w:pStyle w:val="Langtext"/>
      </w:pPr>
      <w:r>
        <w:t>Durchzugshöhe: 345 mm</w:t>
      </w:r>
    </w:p>
    <w:p w:rsidR="00A873F7" w:rsidRDefault="00A873F7" w:rsidP="00B25973">
      <w:pPr>
        <w:pStyle w:val="Langtext"/>
      </w:pPr>
      <w:r>
        <w:t>Durchzüge: Einlegeprofil mit Verbindungsmuffen, 3 Stk., 3000 mm lang. An den Enden sind Abschlusselemente zu montieren.</w:t>
      </w:r>
    </w:p>
    <w:p w:rsidR="00A873F7" w:rsidRDefault="00A873F7" w:rsidP="00B25973">
      <w:pPr>
        <w:pStyle w:val="Langtext"/>
      </w:pPr>
      <w:r>
        <w:t>Material: Aluminium, pulverbeschichtet</w:t>
      </w:r>
    </w:p>
    <w:p w:rsidR="00A873F7" w:rsidRDefault="00A873F7" w:rsidP="00B25973">
      <w:pPr>
        <w:pStyle w:val="Langtext"/>
      </w:pPr>
      <w:r>
        <w:t>Farbe: wie Dachraute 29x29</w:t>
      </w:r>
    </w:p>
    <w:p w:rsidR="00A873F7" w:rsidRDefault="00A873F7" w:rsidP="00B25973">
      <w:pPr>
        <w:pStyle w:val="Langtext"/>
      </w:pPr>
      <w:r>
        <w:t>z.B. PREFA Schneerechensystem XL oder Gleichwertiges.</w:t>
      </w:r>
    </w:p>
    <w:p w:rsidR="00A873F7" w:rsidRDefault="00A873F7" w:rsidP="00B25973">
      <w:pPr>
        <w:pStyle w:val="Langtext"/>
      </w:pPr>
      <w:r>
        <w:t>Angebotenes Erzeugnis: (....)</w:t>
      </w:r>
    </w:p>
    <w:p w:rsidR="00A873F7" w:rsidRDefault="00A873F7" w:rsidP="00B25973">
      <w:pPr>
        <w:pStyle w:val="Folgeposition"/>
        <w:keepNext/>
        <w:keepLines/>
      </w:pPr>
      <w:r>
        <w:t>D</w:t>
      </w:r>
      <w:r>
        <w:rPr>
          <w:sz w:val="12"/>
        </w:rPr>
        <w:t>+</w:t>
      </w:r>
      <w:r>
        <w:tab/>
        <w:t>AZ für PREFA Eiskrallen (Schneerechensystem) für DR29</w:t>
      </w:r>
      <w:r>
        <w:tab/>
        <w:t xml:space="preserve">m </w:t>
      </w:r>
    </w:p>
    <w:p w:rsidR="00A873F7" w:rsidRDefault="00A873F7" w:rsidP="00B25973">
      <w:pPr>
        <w:pStyle w:val="Langtext"/>
      </w:pPr>
      <w:r>
        <w:t>Aufzahlung (AZ) auf das Schneerechensystem für Eiskrallen, ca. 4 Stk./lfm.</w:t>
      </w:r>
    </w:p>
    <w:p w:rsidR="00A873F7" w:rsidRDefault="00A873F7" w:rsidP="00B25973">
      <w:pPr>
        <w:pStyle w:val="Langtext"/>
      </w:pPr>
      <w:r>
        <w:t>Material: Aluminium, pulverbeschichtet</w:t>
      </w:r>
    </w:p>
    <w:p w:rsidR="00A873F7" w:rsidRDefault="00A873F7" w:rsidP="00B25973">
      <w:pPr>
        <w:pStyle w:val="Langtext"/>
      </w:pPr>
      <w:r>
        <w:t>Farbe: wie Dachraute 29x29</w:t>
      </w:r>
    </w:p>
    <w:p w:rsidR="00A873F7" w:rsidRDefault="00A873F7" w:rsidP="00B25973">
      <w:pPr>
        <w:pStyle w:val="Langtext"/>
      </w:pPr>
      <w:r>
        <w:t>z.B. PREFA Eiskrallen (Schneerechensystem) oder Gleichwertiges.</w:t>
      </w:r>
    </w:p>
    <w:p w:rsidR="00A873F7" w:rsidRDefault="00A873F7" w:rsidP="00B25973">
      <w:pPr>
        <w:pStyle w:val="Langtext"/>
      </w:pPr>
      <w:r>
        <w:t>Angebotenes Erzeugnis: (....)</w:t>
      </w:r>
    </w:p>
    <w:p w:rsidR="00A873F7" w:rsidRDefault="00A873F7" w:rsidP="00B25973">
      <w:pPr>
        <w:pStyle w:val="Folgeposition"/>
        <w:keepNext/>
        <w:keepLines/>
      </w:pPr>
      <w:r>
        <w:t>E</w:t>
      </w:r>
      <w:r>
        <w:rPr>
          <w:sz w:val="12"/>
        </w:rPr>
        <w:t>+</w:t>
      </w:r>
      <w:r>
        <w:tab/>
        <w:t>PREFA Gebirgsschneefangstütze für DR29</w:t>
      </w:r>
      <w:r>
        <w:tab/>
        <w:t xml:space="preserve">m </w:t>
      </w:r>
    </w:p>
    <w:p w:rsidR="00A873F7" w:rsidRDefault="00A873F7" w:rsidP="00B25973">
      <w:pPr>
        <w:pStyle w:val="Langtext"/>
      </w:pPr>
      <w:r>
        <w:t>Die Anordnung des Gebirgsschneefangstütze erfolgt nach statischer Berechnung, wenn erforderlich, Einbau einer Unterlagsplatte.</w:t>
      </w:r>
    </w:p>
    <w:p w:rsidR="00A873F7" w:rsidRDefault="00A873F7" w:rsidP="00B25973">
      <w:pPr>
        <w:pStyle w:val="Langtext"/>
      </w:pPr>
      <w:r>
        <w:t>Gebirgsschneefangstütze 300 x 246 mm mit zwei Fußteilen mit Flächendichtung 87 mm Ø außen, Befestigungsmaterial und Abdeckkappen.</w:t>
      </w:r>
    </w:p>
    <w:p w:rsidR="00A873F7" w:rsidRDefault="00A873F7" w:rsidP="00B25973">
      <w:pPr>
        <w:pStyle w:val="Langtext"/>
      </w:pPr>
      <w:r>
        <w:t>Durchzugshöhe: ca. 183mm</w:t>
      </w:r>
    </w:p>
    <w:p w:rsidR="00A873F7" w:rsidRDefault="00A873F7" w:rsidP="00B25973">
      <w:pPr>
        <w:pStyle w:val="Langtext"/>
      </w:pPr>
      <w:r>
        <w:t>Durchzüge: Rundholz ca. 140mm Ø</w:t>
      </w:r>
    </w:p>
    <w:p w:rsidR="00A873F7" w:rsidRDefault="00A873F7" w:rsidP="00B25973">
      <w:pPr>
        <w:pStyle w:val="Langtext"/>
      </w:pPr>
      <w:r>
        <w:t>Material: Aluminium, pulverbeschichtet</w:t>
      </w:r>
    </w:p>
    <w:p w:rsidR="00A873F7" w:rsidRDefault="00A873F7" w:rsidP="00B25973">
      <w:pPr>
        <w:pStyle w:val="Langtext"/>
      </w:pPr>
      <w:r>
        <w:t>Farbe: wie Dachraute 29x29</w:t>
      </w:r>
    </w:p>
    <w:p w:rsidR="00A873F7" w:rsidRDefault="00A873F7" w:rsidP="00B25973">
      <w:pPr>
        <w:pStyle w:val="Langtext"/>
      </w:pPr>
      <w:r>
        <w:t>z.B. PREFA Gebirgsschneefangstütze oder Gleichwertiges.</w:t>
      </w:r>
    </w:p>
    <w:p w:rsidR="00A873F7" w:rsidRDefault="00A873F7" w:rsidP="00B25973">
      <w:pPr>
        <w:pStyle w:val="Langtext"/>
      </w:pPr>
      <w:r>
        <w:t>Angebotenes Erzeugnis: (....)</w:t>
      </w:r>
    </w:p>
    <w:p w:rsidR="00A873F7" w:rsidRDefault="00A873F7" w:rsidP="00B25973">
      <w:pPr>
        <w:pStyle w:val="TrennungPOS"/>
      </w:pPr>
    </w:p>
    <w:p w:rsidR="00A873F7" w:rsidRDefault="00A873F7" w:rsidP="00B25973">
      <w:pPr>
        <w:pStyle w:val="GrundtextPosNr"/>
        <w:keepNext/>
        <w:keepLines/>
      </w:pPr>
      <w:r>
        <w:t>23.P4 60</w:t>
      </w:r>
    </w:p>
    <w:p w:rsidR="00A873F7" w:rsidRDefault="00A873F7" w:rsidP="00B25973">
      <w:pPr>
        <w:pStyle w:val="Grundtext"/>
      </w:pPr>
      <w:r>
        <w:t>Sicherheitsdachhaken zum Einhängen einer Dachleiter und als Anschlagspunkt, geprüft nach EN 517-B.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B25973">
      <w:pPr>
        <w:pStyle w:val="Folgeposition"/>
        <w:keepNext/>
        <w:keepLines/>
      </w:pPr>
      <w:r>
        <w:t>A</w:t>
      </w:r>
      <w:r>
        <w:rPr>
          <w:sz w:val="12"/>
        </w:rPr>
        <w:t>+</w:t>
      </w:r>
      <w:r>
        <w:tab/>
        <w:t>PREFA Sicherheitsdachhaken auf Fußteilen für DR29</w:t>
      </w:r>
      <w:r>
        <w:tab/>
        <w:t xml:space="preserve">Stk </w:t>
      </w:r>
    </w:p>
    <w:p w:rsidR="00A873F7" w:rsidRDefault="00A873F7" w:rsidP="00B25973">
      <w:pPr>
        <w:pStyle w:val="Langtext"/>
      </w:pPr>
      <w:r>
        <w:t>zulässig für zwei Personen. Bestehend aus zwei Fußteilen mit Flächendichtung 87 mm Ø außen, Befestigungsmaterial und Abdeckkappen in hellgrau.</w:t>
      </w:r>
    </w:p>
    <w:p w:rsidR="00A873F7" w:rsidRDefault="00A873F7" w:rsidP="00B25973">
      <w:pPr>
        <w:pStyle w:val="Langtext"/>
      </w:pPr>
      <w:r>
        <w:t>Material: Edelstahl</w:t>
      </w:r>
    </w:p>
    <w:p w:rsidR="00A873F7" w:rsidRDefault="00A873F7" w:rsidP="00B25973">
      <w:pPr>
        <w:pStyle w:val="Langtext"/>
      </w:pPr>
      <w:r>
        <w:t>Farbe: Edelstahl/hellgrau</w:t>
      </w:r>
    </w:p>
    <w:p w:rsidR="00A873F7" w:rsidRDefault="00A873F7" w:rsidP="00B25973">
      <w:pPr>
        <w:pStyle w:val="Langtext"/>
      </w:pPr>
      <w:r>
        <w:t>z.B. PREFA Sicherheitsdachhaken EN 517B auf Fußteilen oder Gleichwertiges.</w:t>
      </w:r>
    </w:p>
    <w:p w:rsidR="00A873F7" w:rsidRDefault="00A873F7" w:rsidP="00B25973">
      <w:pPr>
        <w:pStyle w:val="Langtext"/>
      </w:pPr>
      <w:r>
        <w:t>Angebotenes Erzeugnis: (....)</w:t>
      </w:r>
    </w:p>
    <w:p w:rsidR="00A873F7" w:rsidRDefault="00A873F7" w:rsidP="00B25973">
      <w:pPr>
        <w:pStyle w:val="Folgeposition"/>
        <w:keepNext/>
        <w:keepLines/>
      </w:pPr>
      <w:r>
        <w:t>B</w:t>
      </w:r>
      <w:r>
        <w:rPr>
          <w:sz w:val="12"/>
        </w:rPr>
        <w:t>+</w:t>
      </w:r>
      <w:r>
        <w:tab/>
        <w:t>PREFA Sicherheitsdachhaken für DR29</w:t>
      </w:r>
      <w:r>
        <w:tab/>
        <w:t xml:space="preserve">Stk </w:t>
      </w:r>
    </w:p>
    <w:p w:rsidR="00A873F7" w:rsidRDefault="00A873F7" w:rsidP="00B25973">
      <w:pPr>
        <w:pStyle w:val="Langtext"/>
      </w:pPr>
      <w:r>
        <w:t>zulässig für eine Person, einschließlich Abdeckkappen, Befestigungs- u. Dichtungsmaterial.</w:t>
      </w:r>
    </w:p>
    <w:p w:rsidR="00A873F7" w:rsidRDefault="00A873F7" w:rsidP="00B25973">
      <w:pPr>
        <w:pStyle w:val="Langtext"/>
      </w:pPr>
      <w:r>
        <w:t>Material: Stahl verzinkt, pulverbeschichtet</w:t>
      </w:r>
    </w:p>
    <w:p w:rsidR="00A873F7" w:rsidRDefault="00A873F7" w:rsidP="00B25973">
      <w:pPr>
        <w:pStyle w:val="Langtext"/>
      </w:pPr>
      <w:r>
        <w:t>Farbe: wie Dachraute 29x29</w:t>
      </w:r>
    </w:p>
    <w:p w:rsidR="00A873F7" w:rsidRDefault="00A873F7" w:rsidP="00B25973">
      <w:pPr>
        <w:pStyle w:val="Langtext"/>
      </w:pPr>
      <w:r>
        <w:t>z.B. PREFA Sicherheitsdachhaken EN 517B oder Gleichwertiges.</w:t>
      </w:r>
    </w:p>
    <w:p w:rsidR="00A873F7" w:rsidRDefault="00A873F7" w:rsidP="00B25973">
      <w:pPr>
        <w:pStyle w:val="Langtext"/>
      </w:pPr>
      <w:r>
        <w:t>Angebotenes Erzeugnis: (....)</w:t>
      </w:r>
    </w:p>
    <w:p w:rsidR="00A873F7" w:rsidRDefault="00A873F7" w:rsidP="00B25973">
      <w:pPr>
        <w:pStyle w:val="TrennungPOS"/>
      </w:pPr>
    </w:p>
    <w:p w:rsidR="00A873F7" w:rsidRDefault="00A873F7" w:rsidP="00B25973">
      <w:pPr>
        <w:pStyle w:val="GrundtextPosNr"/>
        <w:keepNext/>
        <w:keepLines/>
      </w:pPr>
      <w:r>
        <w:t>23.P4 62</w:t>
      </w:r>
    </w:p>
    <w:p w:rsidR="00A873F7" w:rsidRDefault="00A873F7" w:rsidP="00B25973">
      <w:pPr>
        <w:pStyle w:val="Grundtext"/>
      </w:pPr>
      <w:r>
        <w:t>Einzelanschlagspunkt zur Personensicherung, geprüft nach EN EN 795 TYP A, zulässig für zwei Personen.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B25973">
      <w:pPr>
        <w:pStyle w:val="Folgeposition"/>
        <w:keepNext/>
        <w:keepLines/>
      </w:pPr>
      <w:r>
        <w:t>A</w:t>
      </w:r>
      <w:r>
        <w:rPr>
          <w:sz w:val="12"/>
        </w:rPr>
        <w:t>+</w:t>
      </w:r>
      <w:r>
        <w:tab/>
        <w:t>PREFA Einzelanschlagspunkt für DR29</w:t>
      </w:r>
      <w:r>
        <w:tab/>
        <w:t xml:space="preserve">Stk </w:t>
      </w:r>
    </w:p>
    <w:p w:rsidR="00A873F7" w:rsidRDefault="00A873F7" w:rsidP="00B25973">
      <w:pPr>
        <w:pStyle w:val="Langtext"/>
      </w:pPr>
      <w:r>
        <w:t>Zulässig für 2 Personen, bestehend aus zwei Fußteilen mit Flächendichtung 87 mm Ø außen, Befestigungsmaterial und Abdeckkappen in P.10 schwarz</w:t>
      </w:r>
    </w:p>
    <w:p w:rsidR="00A873F7" w:rsidRDefault="00A873F7" w:rsidP="00B25973">
      <w:pPr>
        <w:pStyle w:val="Langtext"/>
      </w:pPr>
      <w:r>
        <w:t>Material: Edelstahl</w:t>
      </w:r>
    </w:p>
    <w:p w:rsidR="00A873F7" w:rsidRDefault="00A873F7" w:rsidP="00B25973">
      <w:pPr>
        <w:pStyle w:val="Langtext"/>
      </w:pPr>
      <w:r>
        <w:t>Farbe: Edelstahl/schwarz</w:t>
      </w:r>
    </w:p>
    <w:p w:rsidR="00A873F7" w:rsidRDefault="00A873F7" w:rsidP="00B25973">
      <w:pPr>
        <w:pStyle w:val="Langtext"/>
      </w:pPr>
      <w:r>
        <w:t>z.B. PREFA Einzelanschlagspunkt auf Fußteilen oder Gleichwertiges.</w:t>
      </w:r>
    </w:p>
    <w:p w:rsidR="00A873F7" w:rsidRDefault="00A873F7" w:rsidP="00B25973">
      <w:pPr>
        <w:pStyle w:val="Langtext"/>
      </w:pPr>
      <w:r>
        <w:t>Angebotenes Erzeugnis: (....)</w:t>
      </w:r>
    </w:p>
    <w:p w:rsidR="00A873F7" w:rsidRDefault="00A873F7" w:rsidP="00B25973">
      <w:pPr>
        <w:pStyle w:val="TrennungPOS"/>
      </w:pPr>
    </w:p>
    <w:p w:rsidR="00A873F7" w:rsidRDefault="00A873F7" w:rsidP="00B25973">
      <w:pPr>
        <w:pStyle w:val="GrundtextPosNr"/>
        <w:keepNext/>
        <w:keepLines/>
      </w:pPr>
      <w:r>
        <w:t>23.P4 64</w:t>
      </w:r>
    </w:p>
    <w:p w:rsidR="00A873F7" w:rsidRDefault="00A873F7" w:rsidP="00B25973">
      <w:pPr>
        <w:pStyle w:val="Grundtext"/>
      </w:pPr>
      <w:r>
        <w:t>Anschlageinrichtung für horziontale Führungsschienen, geprüft nach EN 795 TYP D, zulässig für zwei Personen. Die Anordnung und Auslegung der Anschlageinrichtung erfolgt nach den Richtlinien der Unfallverhütungsvorschrift des jeweiligen Landes, bzw. nach den gestellten Anforderungen des Gebäudes. Wenn erforderlich, Einbau einer Unterlagsplatte.</w:t>
      </w:r>
    </w:p>
    <w:p w:rsidR="00A873F7" w:rsidRDefault="00A873F7" w:rsidP="00B25973">
      <w:pPr>
        <w:pStyle w:val="Folgeposition"/>
        <w:keepNext/>
        <w:keepLines/>
      </w:pPr>
      <w:r>
        <w:t>A</w:t>
      </w:r>
      <w:r>
        <w:rPr>
          <w:sz w:val="12"/>
        </w:rPr>
        <w:t>+</w:t>
      </w:r>
      <w:r>
        <w:tab/>
        <w:t>PREFA Taurus-BEF-10 auf Fußteilen für DR29</w:t>
      </w:r>
      <w:r>
        <w:tab/>
        <w:t xml:space="preserve">Stk </w:t>
      </w:r>
    </w:p>
    <w:p w:rsidR="00A873F7" w:rsidRDefault="00A873F7" w:rsidP="00B25973">
      <w:pPr>
        <w:pStyle w:val="Langtext"/>
      </w:pPr>
      <w:r>
        <w:t>Zur Befestigung des Schienensystems Taurus Rail, bestehend aus zwei Fußteilen mit Flächendichtung 87 mm Ø außen, Befestigungsmaterial und Abdeckkappen in P.10 schwarz.</w:t>
      </w:r>
    </w:p>
    <w:p w:rsidR="00A873F7" w:rsidRDefault="00A873F7" w:rsidP="00B25973">
      <w:pPr>
        <w:pStyle w:val="Langtext"/>
      </w:pPr>
      <w:r>
        <w:t>Material: Aluminium</w:t>
      </w:r>
    </w:p>
    <w:p w:rsidR="00A873F7" w:rsidRDefault="00A873F7" w:rsidP="00B25973">
      <w:pPr>
        <w:pStyle w:val="Langtext"/>
      </w:pPr>
      <w:r>
        <w:t>Farbe: Aluminium/schwarz</w:t>
      </w:r>
    </w:p>
    <w:p w:rsidR="00A873F7" w:rsidRDefault="00A873F7" w:rsidP="00B25973">
      <w:pPr>
        <w:pStyle w:val="Langtext"/>
      </w:pPr>
      <w:r>
        <w:t>z.B. PREFA Taurus-BEF-10 auf Fußteilen oder Gleichwertiges.</w:t>
      </w:r>
    </w:p>
    <w:p w:rsidR="00A873F7" w:rsidRDefault="00A873F7" w:rsidP="00B25973">
      <w:pPr>
        <w:pStyle w:val="Langtext"/>
      </w:pPr>
      <w:r>
        <w:t>Angebotenes Erzeugnis: (....)</w:t>
      </w:r>
    </w:p>
    <w:p w:rsidR="00A873F7" w:rsidRDefault="00A873F7" w:rsidP="00B25973">
      <w:pPr>
        <w:pStyle w:val="TrennungPOS"/>
      </w:pPr>
    </w:p>
    <w:p w:rsidR="00A873F7" w:rsidRDefault="00A873F7" w:rsidP="00B25973">
      <w:pPr>
        <w:pStyle w:val="GrundtextPosNr"/>
        <w:keepNext/>
        <w:keepLines/>
      </w:pPr>
      <w:r>
        <w:t>23.P4 66</w:t>
      </w:r>
    </w:p>
    <w:p w:rsidR="00A873F7" w:rsidRDefault="00A873F7" w:rsidP="00B25973">
      <w:pPr>
        <w:pStyle w:val="Grundtext"/>
      </w:pPr>
      <w:r>
        <w:t>Laufstegstütze/Laufsteg/Einzeltritt, wenn erforderlich Einbau einer Unterlagsplatte.</w:t>
      </w:r>
    </w:p>
    <w:p w:rsidR="00A873F7" w:rsidRDefault="00A873F7" w:rsidP="00B25973">
      <w:pPr>
        <w:pStyle w:val="Folgeposition"/>
        <w:keepNext/>
        <w:keepLines/>
      </w:pPr>
      <w:r>
        <w:t>A</w:t>
      </w:r>
      <w:r>
        <w:rPr>
          <w:sz w:val="12"/>
        </w:rPr>
        <w:t>+</w:t>
      </w:r>
      <w:r>
        <w:tab/>
        <w:t>PREFA Laufsteganlage für DR29</w:t>
      </w:r>
      <w:r>
        <w:tab/>
        <w:t xml:space="preserve">m </w:t>
      </w:r>
    </w:p>
    <w:p w:rsidR="00A873F7" w:rsidRDefault="00A873F7" w:rsidP="00B25973">
      <w:pPr>
        <w:pStyle w:val="Langtext"/>
      </w:pPr>
      <w:r>
        <w:t>Bestehend aus:</w:t>
      </w:r>
    </w:p>
    <w:p w:rsidR="00A873F7" w:rsidRDefault="00A873F7" w:rsidP="00B25973">
      <w:pPr>
        <w:pStyle w:val="Langtext"/>
      </w:pPr>
      <w:r>
        <w:t>Laufstegstütze: 250 mm, 360 mm (Stützenabstand max. 900 mm) auf Fußteilen, verstellbar für Dachneigungen von 12°- 55°.</w:t>
      </w:r>
    </w:p>
    <w:p w:rsidR="00A873F7" w:rsidRDefault="00A873F7" w:rsidP="00B25973">
      <w:pPr>
        <w:pStyle w:val="Langtext"/>
      </w:pPr>
      <w:r>
        <w:t>Laufsteg: 250 x 420/600/800/1200 mm, 360 x 800/1200 mm mit Befestigungsmaterial und Verbinder für Laufstege.</w:t>
      </w:r>
    </w:p>
    <w:p w:rsidR="00A873F7" w:rsidRDefault="00A873F7" w:rsidP="00B25973">
      <w:pPr>
        <w:pStyle w:val="Langtext"/>
      </w:pPr>
      <w:r>
        <w:t>Gewählte Größe: _ _ _</w:t>
      </w:r>
    </w:p>
    <w:p w:rsidR="00A873F7" w:rsidRDefault="00A873F7" w:rsidP="00B25973">
      <w:pPr>
        <w:pStyle w:val="Langtext"/>
      </w:pPr>
      <w:r>
        <w:t>Material: Stahl verzinkt, pulverbeschichtet</w:t>
      </w:r>
    </w:p>
    <w:p w:rsidR="00A873F7" w:rsidRDefault="00A873F7" w:rsidP="00B25973">
      <w:pPr>
        <w:pStyle w:val="Langtext"/>
      </w:pPr>
      <w:r>
        <w:t>Farbe: wie Dachraute 29x29</w:t>
      </w:r>
    </w:p>
    <w:p w:rsidR="00A873F7" w:rsidRDefault="00A873F7" w:rsidP="00B25973">
      <w:pPr>
        <w:pStyle w:val="Langtext"/>
      </w:pPr>
      <w:r>
        <w:t>z.B. PREFA Laufsteganlage oder Gleichwertiges.</w:t>
      </w:r>
    </w:p>
    <w:p w:rsidR="00A873F7" w:rsidRDefault="00A873F7" w:rsidP="00B25973">
      <w:pPr>
        <w:pStyle w:val="Langtext"/>
      </w:pPr>
      <w:r>
        <w:t>Angebotenes Erzeugnis: (....)</w:t>
      </w:r>
    </w:p>
    <w:p w:rsidR="00A873F7" w:rsidRDefault="00A873F7" w:rsidP="00B25973">
      <w:pPr>
        <w:pStyle w:val="Folgeposition"/>
        <w:keepNext/>
        <w:keepLines/>
      </w:pPr>
      <w:r>
        <w:t>B</w:t>
      </w:r>
      <w:r>
        <w:rPr>
          <w:sz w:val="12"/>
        </w:rPr>
        <w:t>+</w:t>
      </w:r>
      <w:r>
        <w:tab/>
        <w:t>PREFA Laufstegstützen (Dachtritte) für DR29</w:t>
      </w:r>
      <w:r>
        <w:tab/>
        <w:t xml:space="preserve">Stk </w:t>
      </w:r>
    </w:p>
    <w:p w:rsidR="00A873F7" w:rsidRDefault="00A873F7" w:rsidP="00B25973">
      <w:pPr>
        <w:pStyle w:val="Langtext"/>
      </w:pPr>
      <w:r>
        <w:t>Bestehend aus:</w:t>
      </w:r>
    </w:p>
    <w:p w:rsidR="00A873F7" w:rsidRDefault="00A873F7" w:rsidP="00B25973">
      <w:pPr>
        <w:pStyle w:val="Langtext"/>
      </w:pPr>
      <w:r>
        <w:t>Laufstegstütze: 2 Stk. 250 mm oder 2 Stk. 360 mm (Stützenabstand max. 900 mm) auf Fußteilen, verstellbar für Dachneigungen von 12°-55°.</w:t>
      </w:r>
    </w:p>
    <w:p w:rsidR="00A873F7" w:rsidRDefault="00A873F7" w:rsidP="00B25973">
      <w:pPr>
        <w:pStyle w:val="Langtext"/>
      </w:pPr>
      <w:r>
        <w:t>Laufsteg: 250 x 420/600/800 mm oder 360 x 800 mm mit Befestigungsmaterial.</w:t>
      </w:r>
    </w:p>
    <w:p w:rsidR="00A873F7" w:rsidRDefault="00A873F7" w:rsidP="00B25973">
      <w:pPr>
        <w:pStyle w:val="Langtext"/>
      </w:pPr>
      <w:r>
        <w:t>Ausgewählte Größe: _ _ _</w:t>
      </w:r>
    </w:p>
    <w:p w:rsidR="00A873F7" w:rsidRDefault="00A873F7" w:rsidP="00B25973">
      <w:pPr>
        <w:pStyle w:val="Langtext"/>
      </w:pPr>
      <w:r>
        <w:t>Material: Stahl verzinkt, pulverbeschichtet</w:t>
      </w:r>
    </w:p>
    <w:p w:rsidR="00A873F7" w:rsidRDefault="00A873F7" w:rsidP="00B25973">
      <w:pPr>
        <w:pStyle w:val="Langtext"/>
      </w:pPr>
      <w:r>
        <w:t>Farbe: wie Dachraute 29x29</w:t>
      </w:r>
    </w:p>
    <w:p w:rsidR="00A873F7" w:rsidRDefault="00A873F7" w:rsidP="00B25973">
      <w:pPr>
        <w:pStyle w:val="Langtext"/>
      </w:pPr>
      <w:r>
        <w:t>z.B. PREFA Laufstegstützen (Dachtritte) oder Gleichwertiges.</w:t>
      </w:r>
    </w:p>
    <w:p w:rsidR="00A873F7" w:rsidRDefault="00A873F7" w:rsidP="00B25973">
      <w:pPr>
        <w:pStyle w:val="Langtext"/>
      </w:pPr>
      <w:r>
        <w:t>Angebotenes Erzeugnis: (....)</w:t>
      </w:r>
    </w:p>
    <w:p w:rsidR="00A873F7" w:rsidRDefault="00A873F7" w:rsidP="00B25973">
      <w:pPr>
        <w:pStyle w:val="Folgeposition"/>
        <w:keepNext/>
        <w:keepLines/>
      </w:pPr>
      <w:r>
        <w:t>C</w:t>
      </w:r>
      <w:r>
        <w:rPr>
          <w:sz w:val="12"/>
        </w:rPr>
        <w:t>+</w:t>
      </w:r>
      <w:r>
        <w:tab/>
        <w:t>PREFA Einzeltritt für DR29</w:t>
      </w:r>
      <w:r>
        <w:tab/>
        <w:t xml:space="preserve">Stk </w:t>
      </w:r>
    </w:p>
    <w:p w:rsidR="00A873F7" w:rsidRDefault="00A873F7" w:rsidP="00B25973">
      <w:pPr>
        <w:pStyle w:val="Langtext"/>
      </w:pPr>
      <w:r>
        <w:t>Bestehend aus zwei Fußteilen mit Flächendichtung 87 mm Ø außen, Befestigungsmaterial und Abdeckkappen, verstellbar für Dachneigungen von 12° - 60°.</w:t>
      </w:r>
    </w:p>
    <w:p w:rsidR="00A873F7" w:rsidRDefault="00A873F7" w:rsidP="00A2469A">
      <w:pPr>
        <w:pStyle w:val="Langtext"/>
      </w:pPr>
      <w:r>
        <w:t>Material: Aluminium, pulverbeschichtet</w:t>
      </w:r>
    </w:p>
    <w:p w:rsidR="00A873F7" w:rsidRDefault="00A873F7" w:rsidP="00A2469A">
      <w:pPr>
        <w:pStyle w:val="Langtext"/>
      </w:pPr>
      <w:r>
        <w:t>Farbe: wie Dachraute 29x29</w:t>
      </w:r>
    </w:p>
    <w:p w:rsidR="00A873F7" w:rsidRDefault="00A873F7" w:rsidP="00A2469A">
      <w:pPr>
        <w:pStyle w:val="Langtext"/>
      </w:pPr>
      <w:r>
        <w:t>z.B. PREFA Einzeltritt oder Gleichwertiges.</w:t>
      </w:r>
    </w:p>
    <w:p w:rsidR="00A873F7" w:rsidRDefault="00A873F7" w:rsidP="00A2469A">
      <w:pPr>
        <w:pStyle w:val="Langtext"/>
      </w:pPr>
      <w:r>
        <w:t>Angebotenes Erzeugnis: (....)</w:t>
      </w:r>
    </w:p>
    <w:p w:rsidR="00A873F7" w:rsidRDefault="00A873F7" w:rsidP="00A2469A">
      <w:pPr>
        <w:pStyle w:val="TrennungPOS"/>
      </w:pPr>
    </w:p>
    <w:p w:rsidR="00A873F7" w:rsidRDefault="00A873F7" w:rsidP="00A2469A">
      <w:pPr>
        <w:pStyle w:val="GrundtextPosNr"/>
        <w:keepNext/>
        <w:keepLines/>
      </w:pPr>
      <w:r>
        <w:t>23.P4 68</w:t>
      </w:r>
    </w:p>
    <w:p w:rsidR="00A873F7" w:rsidRDefault="00A873F7" w:rsidP="00A2469A">
      <w:pPr>
        <w:pStyle w:val="Grundtext"/>
      </w:pPr>
      <w:r>
        <w:t>Solarmontagesystem auf vorhandener Unterkonstruktion. Das Montagesystem ist an die regionalen Wind- u. Schneelasten anzupassen.</w:t>
      </w:r>
    </w:p>
    <w:p w:rsidR="00A873F7" w:rsidRDefault="00A873F7" w:rsidP="00A2469A">
      <w:pPr>
        <w:pStyle w:val="Grundtext"/>
      </w:pPr>
      <w:r>
        <w:t>Bei der Montage sind Unterlagsplatten entsprechend der Sparrenlage einzukalkulieren. Die Verlegerichtlinien des Montagesystemes sowie der Modulhersteller sind einzuhalten.</w:t>
      </w:r>
    </w:p>
    <w:p w:rsidR="00A873F7" w:rsidRDefault="00A873F7" w:rsidP="00A2469A">
      <w:pPr>
        <w:pStyle w:val="Folgeposition"/>
        <w:keepNext/>
        <w:keepLines/>
      </w:pPr>
      <w:r>
        <w:t>A</w:t>
      </w:r>
      <w:r>
        <w:rPr>
          <w:sz w:val="12"/>
        </w:rPr>
        <w:t>+</w:t>
      </w:r>
      <w:r>
        <w:tab/>
        <w:t>PREFA Solarmontagesystem für DR29</w:t>
      </w:r>
      <w:r>
        <w:tab/>
        <w:t xml:space="preserve">PA </w:t>
      </w:r>
    </w:p>
    <w:p w:rsidR="00A873F7" w:rsidRDefault="00A873F7" w:rsidP="00A2469A">
      <w:pPr>
        <w:pStyle w:val="Langtext"/>
      </w:pPr>
      <w:r>
        <w:t>Montagesystem bestehend aus:</w:t>
      </w:r>
    </w:p>
    <w:p w:rsidR="00A873F7" w:rsidRDefault="00A873F7" w:rsidP="00A2469A">
      <w:pPr>
        <w:pStyle w:val="Langtext"/>
      </w:pPr>
      <w:r>
        <w:t xml:space="preserve"> _ _ _Stk ... Solarhalter Vario/Fix (Sparren)</w:t>
      </w:r>
    </w:p>
    <w:p w:rsidR="00A873F7" w:rsidRDefault="00A873F7" w:rsidP="00A2469A">
      <w:pPr>
        <w:pStyle w:val="Langtext"/>
      </w:pPr>
      <w:r>
        <w:t xml:space="preserve"> _ _ _Stk ... Solarhalter Vario/Fix (Schalung)</w:t>
      </w:r>
    </w:p>
    <w:p w:rsidR="00A873F7" w:rsidRDefault="00A873F7" w:rsidP="00A2469A">
      <w:pPr>
        <w:pStyle w:val="Langtext"/>
      </w:pPr>
      <w:r>
        <w:t xml:space="preserve"> _ _ _Stk ... Solarhalter Sunny</w:t>
      </w:r>
    </w:p>
    <w:p w:rsidR="00A873F7" w:rsidRDefault="00A873F7" w:rsidP="00A2469A">
      <w:pPr>
        <w:pStyle w:val="Langtext"/>
      </w:pPr>
      <w:r>
        <w:t xml:space="preserve"> _ _ _Stk ... Spezialklebeset</w:t>
      </w:r>
    </w:p>
    <w:p w:rsidR="00A873F7" w:rsidRDefault="00A873F7" w:rsidP="00A2469A">
      <w:pPr>
        <w:pStyle w:val="Langtext"/>
      </w:pPr>
      <w:r>
        <w:t xml:space="preserve"> _ _ _Stk ... Solarhalter inkl. Abdeckkappe</w:t>
      </w:r>
    </w:p>
    <w:p w:rsidR="00A873F7" w:rsidRDefault="00A873F7" w:rsidP="00A2469A">
      <w:pPr>
        <w:pStyle w:val="Langtext"/>
      </w:pPr>
      <w:r>
        <w:t xml:space="preserve"> _ _ _Stk ... Profilschiene</w:t>
      </w:r>
    </w:p>
    <w:p w:rsidR="00A873F7" w:rsidRDefault="00A873F7" w:rsidP="00A2469A">
      <w:pPr>
        <w:pStyle w:val="Langtext"/>
      </w:pPr>
      <w:r>
        <w:t xml:space="preserve"> _ _ _Stk ... Profilschienenverbinder</w:t>
      </w:r>
    </w:p>
    <w:p w:rsidR="00A873F7" w:rsidRDefault="00A873F7" w:rsidP="00A2469A">
      <w:pPr>
        <w:pStyle w:val="Langtext"/>
      </w:pPr>
      <w:r>
        <w:t xml:space="preserve"> _ _ _Stk ... Kabelclip</w:t>
      </w:r>
    </w:p>
    <w:p w:rsidR="00A873F7" w:rsidRDefault="00A873F7" w:rsidP="00A2469A">
      <w:pPr>
        <w:pStyle w:val="Langtext"/>
      </w:pPr>
      <w:r>
        <w:t xml:space="preserve"> _ _ _Stk ... Modulanbindung Mittelklemme 30-50mm</w:t>
      </w:r>
    </w:p>
    <w:p w:rsidR="00A873F7" w:rsidRDefault="00A873F7" w:rsidP="00A2469A">
      <w:pPr>
        <w:pStyle w:val="Langtext"/>
      </w:pPr>
      <w:r>
        <w:t xml:space="preserve"> _ _ _Stk ... Modulanbindung Endklemme 30-50mm</w:t>
      </w:r>
    </w:p>
    <w:p w:rsidR="00A873F7" w:rsidRDefault="00A873F7" w:rsidP="00A2469A">
      <w:pPr>
        <w:pStyle w:val="Langtext"/>
      </w:pPr>
      <w:r>
        <w:t xml:space="preserve"> _ _ _Stk ... Kreuzverbinder Sunny</w:t>
      </w:r>
    </w:p>
    <w:p w:rsidR="00A873F7" w:rsidRDefault="00A873F7" w:rsidP="00A2469A">
      <w:pPr>
        <w:pStyle w:val="Langtext"/>
      </w:pPr>
      <w:r>
        <w:t xml:space="preserve"> _ _ _Stk ... Kreuzverbinder Solarhalter</w:t>
      </w:r>
    </w:p>
    <w:p w:rsidR="00A873F7" w:rsidRDefault="00A873F7" w:rsidP="00A2469A">
      <w:pPr>
        <w:pStyle w:val="Langtext"/>
      </w:pPr>
      <w:r>
        <w:t xml:space="preserve"> _ _ _Stk ... Kreuz/Erdungsklemme</w:t>
      </w:r>
    </w:p>
    <w:p w:rsidR="00A873F7" w:rsidRDefault="00A873F7" w:rsidP="00A2469A">
      <w:pPr>
        <w:pStyle w:val="Langtext"/>
      </w:pPr>
      <w:r>
        <w:t xml:space="preserve"> _ _ _Stk ... Modulabsturzsicherung</w:t>
      </w:r>
    </w:p>
    <w:p w:rsidR="00A873F7" w:rsidRDefault="00A873F7" w:rsidP="00A2469A">
      <w:pPr>
        <w:pStyle w:val="Langtext"/>
      </w:pPr>
      <w:r>
        <w:t xml:space="preserve"> _ _ _Stk ... Profilschienenanbindung</w:t>
      </w:r>
    </w:p>
    <w:p w:rsidR="00A873F7" w:rsidRDefault="00A873F7" w:rsidP="00A2469A">
      <w:pPr>
        <w:pStyle w:val="Langtext"/>
      </w:pPr>
      <w:r>
        <w:t xml:space="preserve"> _ _ _Stk ... Solarluke</w:t>
      </w:r>
    </w:p>
    <w:p w:rsidR="00A873F7" w:rsidRDefault="00A873F7" w:rsidP="00A2469A">
      <w:pPr>
        <w:pStyle w:val="Langtext"/>
      </w:pPr>
      <w:r>
        <w:t>z.B. PREFA Solarmontagesystem oder Gleichwertiges.</w:t>
      </w:r>
    </w:p>
    <w:p w:rsidR="00A873F7" w:rsidRDefault="00A873F7" w:rsidP="00A2469A">
      <w:pPr>
        <w:pStyle w:val="Langtext"/>
      </w:pPr>
      <w:r>
        <w:t>Angebotenes Erzeugnis: (....)</w:t>
      </w:r>
    </w:p>
    <w:p w:rsidR="00A873F7" w:rsidRDefault="00A873F7" w:rsidP="00A2469A">
      <w:pPr>
        <w:pStyle w:val="TrennungPOS"/>
      </w:pPr>
    </w:p>
    <w:p w:rsidR="00A873F7" w:rsidRDefault="00A873F7" w:rsidP="00A2469A">
      <w:pPr>
        <w:pStyle w:val="GrundtextPosNr"/>
        <w:keepNext/>
        <w:keepLines/>
      </w:pPr>
      <w:r>
        <w:t>23.P4 70</w:t>
      </w:r>
    </w:p>
    <w:p w:rsidR="00A873F7" w:rsidRDefault="00A873F7" w:rsidP="00A2469A">
      <w:pPr>
        <w:pStyle w:val="Grundtext"/>
      </w:pPr>
      <w:r>
        <w:t>Solarhalter als Befestigungspunkt von Solaranlagen auf Dächern, wenn erforderlich, Einbau einer Unterlagsplatte.</w:t>
      </w:r>
    </w:p>
    <w:p w:rsidR="00A873F7" w:rsidRDefault="00A873F7" w:rsidP="00A2469A">
      <w:pPr>
        <w:pStyle w:val="Grundtext"/>
      </w:pPr>
      <w:r>
        <w:t>Anzahl und Stützweiten laut statischer Berechnung.</w:t>
      </w:r>
    </w:p>
    <w:p w:rsidR="00A873F7" w:rsidRDefault="00A873F7" w:rsidP="00A2469A">
      <w:pPr>
        <w:pStyle w:val="Folgeposition"/>
        <w:keepNext/>
        <w:keepLines/>
      </w:pPr>
      <w:r>
        <w:t>A</w:t>
      </w:r>
      <w:r>
        <w:rPr>
          <w:sz w:val="12"/>
        </w:rPr>
        <w:t>+</w:t>
      </w:r>
      <w:r>
        <w:tab/>
        <w:t>PREFA Solarhalter für DR29</w:t>
      </w:r>
      <w:r>
        <w:tab/>
        <w:t xml:space="preserve">Stk </w:t>
      </w:r>
    </w:p>
    <w:p w:rsidR="00A873F7" w:rsidRDefault="00A873F7" w:rsidP="00A2469A">
      <w:pPr>
        <w:pStyle w:val="Langtext"/>
      </w:pPr>
      <w:r>
        <w:t>Einschließlich Abdeckkappe, Befestigungs- u. Dichtungsmaterial.</w:t>
      </w:r>
    </w:p>
    <w:p w:rsidR="00A873F7" w:rsidRDefault="00A873F7" w:rsidP="00A2469A">
      <w:pPr>
        <w:pStyle w:val="Langtext"/>
      </w:pPr>
      <w:r>
        <w:t>Größe: 63 x 260 mm</w:t>
      </w:r>
    </w:p>
    <w:p w:rsidR="00A873F7" w:rsidRDefault="00A873F7" w:rsidP="00A2469A">
      <w:pPr>
        <w:pStyle w:val="Langtext"/>
      </w:pPr>
      <w:r>
        <w:t>Materialdicke: 5 mm</w:t>
      </w:r>
    </w:p>
    <w:p w:rsidR="00A873F7" w:rsidRDefault="00A873F7" w:rsidP="00A2469A">
      <w:pPr>
        <w:pStyle w:val="Langtext"/>
      </w:pPr>
      <w:r>
        <w:t>Material: Aluminium</w:t>
      </w:r>
    </w:p>
    <w:p w:rsidR="00A873F7" w:rsidRDefault="00A873F7" w:rsidP="00A2469A">
      <w:pPr>
        <w:pStyle w:val="Langtext"/>
      </w:pPr>
      <w:r>
        <w:t>Farbe: wie Dachraute 29x29, pulverbeschichtet</w:t>
      </w:r>
    </w:p>
    <w:p w:rsidR="00A873F7" w:rsidRDefault="00A873F7" w:rsidP="00A2469A">
      <w:pPr>
        <w:pStyle w:val="Folgeposition"/>
        <w:keepNext/>
        <w:keepLines/>
      </w:pPr>
      <w:r>
        <w:t>B</w:t>
      </w:r>
      <w:r>
        <w:rPr>
          <w:sz w:val="12"/>
        </w:rPr>
        <w:t>+</w:t>
      </w:r>
      <w:r>
        <w:tab/>
        <w:t>PREFA Solarhalter Vario/Fix für DR29</w:t>
      </w:r>
      <w:r>
        <w:tab/>
        <w:t xml:space="preserve">Stk </w:t>
      </w:r>
    </w:p>
    <w:p w:rsidR="00A873F7" w:rsidRDefault="00A873F7" w:rsidP="00A2469A">
      <w:pPr>
        <w:pStyle w:val="Langtext"/>
      </w:pPr>
      <w:r>
        <w:t>Einschließlich Abdeckkappe in P.10 antharzit und</w:t>
      </w:r>
    </w:p>
    <w:p w:rsidR="00A873F7" w:rsidRDefault="00A873F7" w:rsidP="00A2469A">
      <w:pPr>
        <w:pStyle w:val="Langtext"/>
      </w:pPr>
      <w:r>
        <w:t>Befestigungsmaterial:</w:t>
      </w:r>
    </w:p>
    <w:p w:rsidR="00A873F7" w:rsidRDefault="00A873F7" w:rsidP="00A2469A">
      <w:pPr>
        <w:pStyle w:val="Langtext"/>
      </w:pPr>
      <w:r>
        <w:t>Vario 120: 2 Schrauben: 8 x 120 mm (TX 40)</w:t>
      </w:r>
    </w:p>
    <w:p w:rsidR="00A873F7" w:rsidRDefault="00A873F7" w:rsidP="00A2469A">
      <w:pPr>
        <w:pStyle w:val="Langtext"/>
      </w:pPr>
      <w:r>
        <w:t>Vario 220: 2 Schrauben: 8 x 220 mm (TX 40)</w:t>
      </w:r>
    </w:p>
    <w:p w:rsidR="00A873F7" w:rsidRDefault="00A873F7" w:rsidP="00A2469A">
      <w:pPr>
        <w:pStyle w:val="Langtext"/>
      </w:pPr>
      <w:r>
        <w:t>Material: Aluminium</w:t>
      </w:r>
    </w:p>
    <w:p w:rsidR="00A873F7" w:rsidRDefault="00A873F7" w:rsidP="00A2469A">
      <w:pPr>
        <w:pStyle w:val="Langtext"/>
      </w:pPr>
      <w:r>
        <w:t>Farbe: anthrazit</w:t>
      </w:r>
    </w:p>
    <w:p w:rsidR="00A873F7" w:rsidRDefault="00A873F7" w:rsidP="00A2469A">
      <w:pPr>
        <w:pStyle w:val="Langtext"/>
      </w:pPr>
      <w:r>
        <w:t>z.B.: PREFA Solarhalter Vario/Fix oder Gleichwertiges.</w:t>
      </w:r>
    </w:p>
    <w:p w:rsidR="00A873F7" w:rsidRDefault="00A873F7" w:rsidP="00A2469A">
      <w:pPr>
        <w:pStyle w:val="Folgeposition"/>
        <w:keepNext/>
        <w:keepLines/>
      </w:pPr>
      <w:r>
        <w:t>C</w:t>
      </w:r>
      <w:r>
        <w:rPr>
          <w:sz w:val="12"/>
        </w:rPr>
        <w:t>+</w:t>
      </w:r>
      <w:r>
        <w:tab/>
        <w:t>PREFA Solarhalter Sunny für DR29</w:t>
      </w:r>
      <w:r>
        <w:tab/>
        <w:t xml:space="preserve">Stk </w:t>
      </w:r>
    </w:p>
    <w:p w:rsidR="00A873F7" w:rsidRDefault="00A873F7" w:rsidP="00A2469A">
      <w:pPr>
        <w:pStyle w:val="Langtext"/>
      </w:pPr>
      <w:r>
        <w:t>Einschließlich Spezialkleber zur Einbindung der Abdeckung.</w:t>
      </w:r>
    </w:p>
    <w:p w:rsidR="00A873F7" w:rsidRDefault="00A873F7" w:rsidP="00A2469A">
      <w:pPr>
        <w:pStyle w:val="Langtext"/>
      </w:pPr>
      <w:r>
        <w:t>Befestigungsschraube: STS M12 350mm, blank</w:t>
      </w:r>
    </w:p>
    <w:p w:rsidR="00A873F7" w:rsidRDefault="00A873F7" w:rsidP="00A2469A">
      <w:pPr>
        <w:pStyle w:val="Langtext"/>
      </w:pPr>
      <w:r>
        <w:t>Abdeckung:</w:t>
      </w:r>
    </w:p>
    <w:p w:rsidR="00A873F7" w:rsidRDefault="00A873F7" w:rsidP="00A2469A">
      <w:pPr>
        <w:pStyle w:val="Langtext"/>
      </w:pPr>
      <w:r>
        <w:t>Farbe: zinkgrau, pulverbeschichtet</w:t>
      </w:r>
    </w:p>
    <w:p w:rsidR="00A873F7" w:rsidRDefault="00A873F7" w:rsidP="00A2469A">
      <w:pPr>
        <w:pStyle w:val="Langtext"/>
      </w:pPr>
      <w:r>
        <w:t>Material: Aluminium 1,20 mm</w:t>
      </w:r>
    </w:p>
    <w:p w:rsidR="00A873F7" w:rsidRDefault="00A873F7" w:rsidP="00A2469A">
      <w:pPr>
        <w:pStyle w:val="Folgeposition"/>
        <w:keepNext/>
        <w:keepLines/>
      </w:pPr>
      <w:r>
        <w:t>E</w:t>
      </w:r>
      <w:r>
        <w:rPr>
          <w:sz w:val="12"/>
        </w:rPr>
        <w:t>+</w:t>
      </w:r>
      <w:r>
        <w:tab/>
        <w:t>PREFA Unterlagsplatte für DR29</w:t>
      </w:r>
      <w:r>
        <w:tab/>
        <w:t xml:space="preserve">Stk </w:t>
      </w:r>
    </w:p>
    <w:p w:rsidR="00A873F7" w:rsidRDefault="00A873F7" w:rsidP="00A2469A">
      <w:pPr>
        <w:pStyle w:val="Langtext"/>
      </w:pPr>
      <w:r>
        <w:t>Liefern und Montieren von Unterlagsplatten, inkl. fachgerechtes Einbinden aller vier Seiten in die Dacheindeckung.</w:t>
      </w:r>
    </w:p>
    <w:p w:rsidR="00A873F7" w:rsidRDefault="00A873F7" w:rsidP="00A2469A">
      <w:pPr>
        <w:pStyle w:val="Langtext"/>
      </w:pPr>
      <w:r>
        <w:t>Farbe: wie Dachraute 29x29</w:t>
      </w:r>
    </w:p>
    <w:p w:rsidR="00A873F7" w:rsidRDefault="00A873F7" w:rsidP="00A2469A">
      <w:pPr>
        <w:pStyle w:val="Langtext"/>
      </w:pPr>
      <w:r>
        <w:t>Materialqualität: wie Dachraute 29x29</w:t>
      </w:r>
    </w:p>
    <w:p w:rsidR="00A873F7" w:rsidRDefault="00A873F7" w:rsidP="00A2469A">
      <w:pPr>
        <w:pStyle w:val="Langtext"/>
      </w:pPr>
      <w:r>
        <w:t>Materialdicke: 0,70 mm</w:t>
      </w:r>
    </w:p>
    <w:p w:rsidR="00A873F7" w:rsidRDefault="00A873F7" w:rsidP="00A2469A">
      <w:pPr>
        <w:pStyle w:val="Langtext"/>
      </w:pPr>
      <w:r>
        <w:t>Standard Größen: 540x125mm; 680x125mm</w:t>
      </w:r>
    </w:p>
    <w:p w:rsidR="00A873F7" w:rsidRDefault="00A873F7" w:rsidP="00A2469A">
      <w:pPr>
        <w:pStyle w:val="Langtext"/>
      </w:pPr>
      <w:r>
        <w:t>Gewählte Größe: _ _ _</w:t>
      </w:r>
    </w:p>
    <w:p w:rsidR="00A873F7" w:rsidRDefault="00A873F7" w:rsidP="00A2469A">
      <w:pPr>
        <w:pStyle w:val="TrennungPOS"/>
      </w:pPr>
    </w:p>
    <w:p w:rsidR="00A873F7" w:rsidRDefault="00A873F7" w:rsidP="00A2469A">
      <w:pPr>
        <w:pStyle w:val="GrundtextPosNr"/>
        <w:keepNext/>
        <w:keepLines/>
      </w:pPr>
      <w:r>
        <w:t>23.P4 72</w:t>
      </w:r>
    </w:p>
    <w:p w:rsidR="00A873F7" w:rsidRDefault="00A873F7" w:rsidP="00A2469A">
      <w:pPr>
        <w:pStyle w:val="Grundtext"/>
      </w:pPr>
      <w:r>
        <w:t>Solarluken zur Einführung von PV-Leitungen bei Dächern, einschließlich Spezialkleber zur Einbindung in die Dacheindeckung.</w:t>
      </w:r>
    </w:p>
    <w:p w:rsidR="00A873F7" w:rsidRDefault="00A873F7" w:rsidP="00A2469A">
      <w:pPr>
        <w:pStyle w:val="Folgeposition"/>
        <w:keepNext/>
        <w:keepLines/>
      </w:pPr>
      <w:r>
        <w:t>A</w:t>
      </w:r>
      <w:r>
        <w:rPr>
          <w:sz w:val="12"/>
        </w:rPr>
        <w:t>+</w:t>
      </w:r>
      <w:r>
        <w:tab/>
        <w:t>PREFA Solarluke für DR29</w:t>
      </w:r>
      <w:r>
        <w:tab/>
        <w:t xml:space="preserve">Stk </w:t>
      </w:r>
    </w:p>
    <w:p w:rsidR="00A873F7" w:rsidRDefault="00A873F7" w:rsidP="00A2469A">
      <w:pPr>
        <w:pStyle w:val="Langtext"/>
      </w:pPr>
      <w:r>
        <w:t>Solarluke:</w:t>
      </w:r>
    </w:p>
    <w:p w:rsidR="00A873F7" w:rsidRDefault="00A873F7" w:rsidP="00A2469A">
      <w:pPr>
        <w:pStyle w:val="Langtext"/>
      </w:pPr>
      <w:r>
        <w:t>inkl. Rohrmanschette und Montageschablone.</w:t>
      </w:r>
    </w:p>
    <w:p w:rsidR="00A873F7" w:rsidRDefault="00A873F7" w:rsidP="00A2469A">
      <w:pPr>
        <w:pStyle w:val="Langtext"/>
      </w:pPr>
      <w:r>
        <w:t>Durchführungen: 2 x 10mm, 1 x 32-35mm</w:t>
      </w:r>
    </w:p>
    <w:p w:rsidR="00A873F7" w:rsidRDefault="00A873F7" w:rsidP="00A2469A">
      <w:pPr>
        <w:pStyle w:val="Langtext"/>
      </w:pPr>
      <w:r>
        <w:t>Innendurchmesser: 26,5mm</w:t>
      </w:r>
    </w:p>
    <w:p w:rsidR="00A873F7" w:rsidRDefault="00A873F7" w:rsidP="00A2469A">
      <w:pPr>
        <w:pStyle w:val="Langtext"/>
      </w:pPr>
      <w:r>
        <w:t>Außendurchmesser: 32,8mm</w:t>
      </w:r>
    </w:p>
    <w:p w:rsidR="00A873F7" w:rsidRDefault="00A873F7" w:rsidP="00A2469A">
      <w:pPr>
        <w:pStyle w:val="Langtext"/>
      </w:pPr>
      <w:r>
        <w:t>Farbe: Dachraute 29x29</w:t>
      </w:r>
    </w:p>
    <w:p w:rsidR="00A873F7" w:rsidRDefault="00A873F7" w:rsidP="00A2469A">
      <w:pPr>
        <w:pStyle w:val="TrennungULG"/>
        <w:keepNext w:val="0"/>
      </w:pPr>
    </w:p>
    <w:p w:rsidR="00A873F7" w:rsidRDefault="00A873F7" w:rsidP="00A2469A">
      <w:pPr>
        <w:pStyle w:val="ULG"/>
        <w:keepLines/>
      </w:pPr>
      <w:r>
        <w:t>23.P5</w:t>
      </w:r>
      <w:r>
        <w:rPr>
          <w:sz w:val="12"/>
        </w:rPr>
        <w:t xml:space="preserve"> + </w:t>
      </w:r>
      <w:r>
        <w:t>Dachraute 44 x 44 (DR44) (PREFA)</w:t>
      </w:r>
    </w:p>
    <w:p w:rsidR="00A873F7" w:rsidRDefault="00A873F7" w:rsidP="00A2469A">
      <w:pPr>
        <w:pStyle w:val="Langtext"/>
      </w:pPr>
      <w:r>
        <w:t>Version 2024-10</w:t>
      </w:r>
    </w:p>
    <w:p w:rsidR="00A873F7" w:rsidRDefault="00A873F7" w:rsidP="00A2469A">
      <w:pPr>
        <w:pStyle w:val="Langtext"/>
      </w:pPr>
      <w:r>
        <w:t>Hersteller:</w:t>
      </w:r>
    </w:p>
    <w:p w:rsidR="00A873F7" w:rsidRDefault="00A873F7" w:rsidP="00A2469A">
      <w:pPr>
        <w:pStyle w:val="Langtext"/>
      </w:pPr>
      <w:r>
        <w:t>PREFA Aluminiumprodukte GmbH</w:t>
      </w:r>
    </w:p>
    <w:p w:rsidR="00A873F7" w:rsidRDefault="00A873F7" w:rsidP="00A2469A">
      <w:pPr>
        <w:pStyle w:val="Langtext"/>
      </w:pPr>
      <w:r>
        <w:t>3182 Marktl/Lilienfeld</w:t>
      </w:r>
    </w:p>
    <w:p w:rsidR="00A873F7" w:rsidRDefault="00A873F7" w:rsidP="00A2469A">
      <w:pPr>
        <w:pStyle w:val="Langtext"/>
      </w:pPr>
      <w:r>
        <w:t>Allgemein:</w:t>
      </w:r>
    </w:p>
    <w:p w:rsidR="00A873F7" w:rsidRDefault="00A873F7" w:rsidP="00A2469A">
      <w:pPr>
        <w:pStyle w:val="Langtext"/>
      </w:pPr>
      <w:r>
        <w:t>Im Folgenden ist das Liefern und Montieren von Dachrauten 44 x 44 (DR44) aus Aluminiumblech (Alu) beschrieben. In den Positionen ist das benötigte Befestigungsmaterial sowie das Anarbeiten an An- und Abschlüssen einzukalkulieren. Die Richtlinien des Herstellers sind einzuhalten.</w:t>
      </w:r>
    </w:p>
    <w:p w:rsidR="00A873F7" w:rsidRDefault="00A873F7" w:rsidP="00A2469A">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A873F7" w:rsidRDefault="00A873F7" w:rsidP="00A2469A">
      <w:pPr>
        <w:pStyle w:val="Langtext"/>
      </w:pPr>
      <w:r>
        <w:t>Die Besichtigung der Baustelle vor Angebotsabgabe wird dringend angeraten.</w:t>
      </w:r>
    </w:p>
    <w:p w:rsidR="00A873F7" w:rsidRDefault="00A873F7" w:rsidP="00A2469A">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A873F7" w:rsidRDefault="00A873F7" w:rsidP="00A2469A">
      <w:pPr>
        <w:pStyle w:val="Langtext"/>
      </w:pPr>
      <w:r>
        <w:t>Ausmaß- und Abrechnungsregeln</w:t>
      </w:r>
    </w:p>
    <w:p w:rsidR="00A873F7" w:rsidRDefault="00A873F7" w:rsidP="00A2469A">
      <w:pPr>
        <w:pStyle w:val="Langtext"/>
      </w:pPr>
      <w:r>
        <w:t>Materialverschnitt, Falzverluste sowie Klein- u. Befestigungsmaterial sind in die betreffenden Positionen einzurechnen.</w:t>
      </w:r>
    </w:p>
    <w:p w:rsidR="00A873F7" w:rsidRDefault="00A873F7" w:rsidP="00A2469A">
      <w:pPr>
        <w:pStyle w:val="Langtext"/>
      </w:pPr>
      <w:r>
        <w:t>Abrechnung erfolgt nach tatsächlichem Aufmaß.</w:t>
      </w:r>
    </w:p>
    <w:p w:rsidR="00A873F7" w:rsidRDefault="00A873F7" w:rsidP="00A2469A">
      <w:pPr>
        <w:pStyle w:val="Langtext"/>
      </w:pPr>
      <w:r>
        <w:t>Arbeits-, Fassaden- und Schutzgerüste sowie mögliche Straßenabsperrungen und behördliche Genehmigungen, Blitzschutz, Nebengebäude, Balkone, Vordächer sind in dieser Ausschreibung nicht enthalten.</w:t>
      </w:r>
    </w:p>
    <w:p w:rsidR="00A873F7" w:rsidRDefault="00A873F7" w:rsidP="00A2469A">
      <w:pPr>
        <w:pStyle w:val="Langtext"/>
      </w:pPr>
      <w:r>
        <w:t>Leistungen des AG:</w:t>
      </w:r>
    </w:p>
    <w:p w:rsidR="00A873F7" w:rsidRDefault="00A873F7" w:rsidP="00A2469A">
      <w:pPr>
        <w:pStyle w:val="Langtext"/>
      </w:pPr>
      <w:r>
        <w:t>Die Bauphysik und Statik werden vom Auftraggeber (AG) beigestellt.</w:t>
      </w:r>
    </w:p>
    <w:p w:rsidR="00A873F7" w:rsidRDefault="00A873F7" w:rsidP="00A2469A">
      <w:pPr>
        <w:pStyle w:val="Langtext"/>
      </w:pPr>
      <w:r>
        <w:t>Abkürzungen:</w:t>
      </w:r>
    </w:p>
    <w:p w:rsidR="00A873F7" w:rsidRDefault="00A873F7" w:rsidP="00A2469A">
      <w:pPr>
        <w:pStyle w:val="Langtext"/>
      </w:pPr>
      <w:r>
        <w:t>im Positionsstichwort: für DR44: für Dachraute 44 x 44 cm</w:t>
      </w:r>
    </w:p>
    <w:p w:rsidR="00A873F7" w:rsidRDefault="00A873F7" w:rsidP="00A2469A">
      <w:pPr>
        <w:pStyle w:val="Langtext"/>
      </w:pPr>
      <w:r>
        <w:t>Aufzahlungen/Zubehör und Einbauteile:</w:t>
      </w:r>
    </w:p>
    <w:p w:rsidR="00A873F7" w:rsidRDefault="00A873F7" w:rsidP="00A2469A">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A873F7" w:rsidRDefault="00A873F7" w:rsidP="00A2469A">
      <w:pPr>
        <w:pStyle w:val="TrennungPOS"/>
      </w:pPr>
    </w:p>
    <w:p w:rsidR="00A873F7" w:rsidRDefault="00A873F7" w:rsidP="00A2469A">
      <w:pPr>
        <w:pStyle w:val="GrundtextPosNr"/>
        <w:keepNext/>
        <w:keepLines/>
      </w:pPr>
      <w:r>
        <w:t>23.P5 00</w:t>
      </w:r>
    </w:p>
    <w:p w:rsidR="00A873F7" w:rsidRDefault="00A873F7" w:rsidP="00A2469A">
      <w:pPr>
        <w:pStyle w:val="Grundtext"/>
      </w:pPr>
      <w:r>
        <w:t>Folgende Angaben und Anforderungen an die Art und Weise der Leistungserbringung gelten als vereinbart und sind in die Einheitspreise einkalkuliert.</w:t>
      </w:r>
    </w:p>
    <w:p w:rsidR="00A873F7" w:rsidRDefault="00A873F7" w:rsidP="00A2469A">
      <w:pPr>
        <w:pStyle w:val="Folgeposition"/>
        <w:keepNext/>
        <w:keepLines/>
      </w:pPr>
      <w:r>
        <w:t>A</w:t>
      </w:r>
      <w:r>
        <w:rPr>
          <w:sz w:val="12"/>
        </w:rPr>
        <w:t>+</w:t>
      </w:r>
      <w:r>
        <w:tab/>
        <w:t>Material/Erzeugnis n.W.AN zu 23P5</w:t>
      </w:r>
      <w:r>
        <w:tab/>
        <w:t xml:space="preserve">  </w:t>
      </w:r>
    </w:p>
    <w:p w:rsidR="00A873F7" w:rsidRDefault="00A873F7" w:rsidP="00A2469A">
      <w:pPr>
        <w:pStyle w:val="Langtext"/>
      </w:pPr>
      <w:r>
        <w:t>Das Verwenden nachstehend angebotener Materialien/Erzeugnisse zu den angegebenen Positionen dieser ULG wird vereinbart:</w:t>
      </w:r>
    </w:p>
    <w:p w:rsidR="00A873F7" w:rsidRDefault="00A873F7" w:rsidP="00A2469A">
      <w:pPr>
        <w:pStyle w:val="Langtext"/>
      </w:pPr>
      <w:r>
        <w:t xml:space="preserve"> Betrifft Position(en): _ _ _</w:t>
      </w:r>
    </w:p>
    <w:p w:rsidR="00A873F7" w:rsidRDefault="00A873F7" w:rsidP="00A2469A">
      <w:pPr>
        <w:pStyle w:val="Langtext"/>
      </w:pPr>
      <w:r>
        <w:t xml:space="preserve"> Material/Erzeugnis nach Wahl des Auftragnehmers (AN).</w:t>
      </w:r>
    </w:p>
    <w:p w:rsidR="00A873F7" w:rsidRDefault="00A873F7" w:rsidP="00A2469A">
      <w:pPr>
        <w:pStyle w:val="Langtext"/>
      </w:pPr>
      <w:r>
        <w:t xml:space="preserve"> Angeboten: (....)</w:t>
      </w:r>
    </w:p>
    <w:p w:rsidR="00A873F7" w:rsidRDefault="00A873F7" w:rsidP="00A2469A">
      <w:pPr>
        <w:pStyle w:val="Folgeposition"/>
        <w:keepNext/>
        <w:keepLines/>
      </w:pPr>
      <w:r>
        <w:t>B</w:t>
      </w:r>
      <w:r>
        <w:rPr>
          <w:sz w:val="12"/>
        </w:rPr>
        <w:t>+</w:t>
      </w:r>
      <w:r>
        <w:tab/>
        <w:t>Material/Erzeugnis Beispiel AG zu 23P5</w:t>
      </w:r>
      <w:r>
        <w:tab/>
        <w:t xml:space="preserve">  </w:t>
      </w:r>
    </w:p>
    <w:p w:rsidR="00A873F7" w:rsidRDefault="00A873F7" w:rsidP="00A2469A">
      <w:pPr>
        <w:pStyle w:val="Langtext"/>
      </w:pPr>
      <w:r>
        <w:t>Das Verwenden nachstehend angebotener Materialien/Erzeugnisse zu den angegebenen Positionen dieser ULG wird vereinbart:</w:t>
      </w:r>
    </w:p>
    <w:p w:rsidR="00A873F7" w:rsidRDefault="00A873F7" w:rsidP="00CB6A84">
      <w:pPr>
        <w:pStyle w:val="Langtext"/>
      </w:pPr>
      <w:r>
        <w:t xml:space="preserve"> Betrifft Position(en):  _ _ _</w:t>
      </w:r>
    </w:p>
    <w:p w:rsidR="00A873F7" w:rsidRDefault="00A873F7" w:rsidP="00CB6A84">
      <w:pPr>
        <w:pStyle w:val="Langtext"/>
      </w:pPr>
      <w:r>
        <w:t xml:space="preserve"> Beispielhaftes Material/Erzeugnis:  _ _ _</w:t>
      </w:r>
    </w:p>
    <w:p w:rsidR="00A873F7" w:rsidRDefault="00A873F7" w:rsidP="00CB6A84">
      <w:pPr>
        <w:pStyle w:val="Langtext"/>
      </w:pPr>
      <w:r>
        <w:t xml:space="preserve"> Angeboten ist das beispielhafte oder ein Material/Erzeugnis gleichwertiger Art.</w:t>
      </w:r>
    </w:p>
    <w:p w:rsidR="00A873F7" w:rsidRDefault="00A873F7" w:rsidP="00CB6A84">
      <w:pPr>
        <w:pStyle w:val="Langtext"/>
      </w:pPr>
      <w:r>
        <w:t xml:space="preserve"> Kriterien der Gleichwertigkeit:  _ _ _</w:t>
      </w:r>
    </w:p>
    <w:p w:rsidR="00A873F7" w:rsidRDefault="00A873F7" w:rsidP="00CB6A84">
      <w:pPr>
        <w:pStyle w:val="Langtext"/>
      </w:pPr>
      <w:r>
        <w:t xml:space="preserve"> Angeboten: (....)</w:t>
      </w:r>
    </w:p>
    <w:p w:rsidR="00A873F7" w:rsidRDefault="00A873F7" w:rsidP="00CB6A84">
      <w:pPr>
        <w:pStyle w:val="TrennungPOS"/>
      </w:pPr>
    </w:p>
    <w:p w:rsidR="00A873F7" w:rsidRDefault="00A873F7" w:rsidP="00CB6A84">
      <w:pPr>
        <w:pStyle w:val="GrundtextPosNr"/>
        <w:keepNext/>
        <w:keepLines/>
      </w:pPr>
      <w:r>
        <w:t>23.P5 01</w:t>
      </w:r>
    </w:p>
    <w:p w:rsidR="00A873F7" w:rsidRDefault="00A873F7" w:rsidP="00CB6A84">
      <w:pPr>
        <w:pStyle w:val="Grundtext"/>
      </w:pPr>
      <w:r>
        <w:t>Trennlage aus einer nahtselbstklebenden Polymerbitumen - Unterdeckbahn. Die Eigenschaften der Trennlage richten sich nach den Anforderungen.</w:t>
      </w:r>
    </w:p>
    <w:p w:rsidR="00A873F7" w:rsidRDefault="00A873F7" w:rsidP="00CB6A84">
      <w:pPr>
        <w:pStyle w:val="Grundtext"/>
      </w:pPr>
      <w:r>
        <w:t>Die Herstellerrichtlinien sind einzuhalten.</w:t>
      </w:r>
    </w:p>
    <w:p w:rsidR="00A873F7" w:rsidRDefault="00A873F7" w:rsidP="00CB6A84">
      <w:pPr>
        <w:pStyle w:val="Folgeposition"/>
        <w:keepNext/>
        <w:keepLines/>
      </w:pPr>
      <w:r>
        <w:t>A</w:t>
      </w:r>
      <w:r>
        <w:rPr>
          <w:sz w:val="12"/>
        </w:rPr>
        <w:t>+</w:t>
      </w:r>
      <w:r>
        <w:tab/>
        <w:t>Trennlage aus Polymerbitumen für DR44</w:t>
      </w:r>
      <w:r>
        <w:tab/>
        <w:t xml:space="preserve">m2 </w:t>
      </w:r>
    </w:p>
    <w:p w:rsidR="00A873F7" w:rsidRDefault="00A873F7" w:rsidP="00CB6A84">
      <w:pPr>
        <w:pStyle w:val="Langtext"/>
      </w:pPr>
      <w:r>
        <w:t>Mindestdicke: _ _ _</w:t>
      </w:r>
    </w:p>
    <w:p w:rsidR="00A873F7" w:rsidRDefault="00A873F7" w:rsidP="00CB6A84">
      <w:pPr>
        <w:pStyle w:val="Langtext"/>
      </w:pPr>
      <w:r>
        <w:t>Angebotenes Erzeugnis: (....)</w:t>
      </w:r>
    </w:p>
    <w:p w:rsidR="00A873F7" w:rsidRDefault="00A873F7" w:rsidP="00CB6A84">
      <w:pPr>
        <w:pStyle w:val="Folgeposition"/>
        <w:keepNext/>
        <w:keepLines/>
      </w:pPr>
      <w:r>
        <w:t>B</w:t>
      </w:r>
      <w:r>
        <w:rPr>
          <w:sz w:val="12"/>
        </w:rPr>
        <w:t>+</w:t>
      </w:r>
      <w:r>
        <w:tab/>
        <w:t>Trennlage aus Polymerbitumen 3mm für DR44</w:t>
      </w:r>
      <w:r>
        <w:tab/>
        <w:t xml:space="preserve">m2 </w:t>
      </w:r>
    </w:p>
    <w:p w:rsidR="00A873F7" w:rsidRDefault="00A873F7" w:rsidP="00CB6A84">
      <w:pPr>
        <w:pStyle w:val="Langtext"/>
      </w:pPr>
      <w:r>
        <w:t>Mindestdicke: 3mm</w:t>
      </w:r>
    </w:p>
    <w:p w:rsidR="00A873F7" w:rsidRDefault="00A873F7" w:rsidP="00CB6A84">
      <w:pPr>
        <w:pStyle w:val="Langtext"/>
      </w:pPr>
      <w:r>
        <w:t>Angebotenes Erzeugnis: (....)</w:t>
      </w:r>
    </w:p>
    <w:p w:rsidR="00A873F7" w:rsidRDefault="00A873F7" w:rsidP="00CB6A84">
      <w:pPr>
        <w:pStyle w:val="TrennungPOS"/>
      </w:pPr>
    </w:p>
    <w:p w:rsidR="00A873F7" w:rsidRDefault="00A873F7" w:rsidP="00CB6A84">
      <w:pPr>
        <w:pStyle w:val="GrundtextPosNr"/>
        <w:keepNext/>
        <w:keepLines/>
      </w:pPr>
      <w:r>
        <w:t>23.P5 03</w:t>
      </w:r>
    </w:p>
    <w:p w:rsidR="00A873F7" w:rsidRDefault="00A873F7" w:rsidP="00CB6A84">
      <w:pPr>
        <w:pStyle w:val="Grundtext"/>
      </w:pPr>
      <w:r>
        <w:t>Dacheindeckung aus vorgefertigten Dachrauten aus Aluminiumblech, auf vorhandener Unterkonstruktion.</w:t>
      </w:r>
    </w:p>
    <w:p w:rsidR="00A873F7" w:rsidRDefault="00A873F7" w:rsidP="00CB6A84">
      <w:pPr>
        <w:pStyle w:val="Folgeposition"/>
        <w:keepNext/>
        <w:keepLines/>
      </w:pPr>
      <w:r>
        <w:t>A</w:t>
      </w:r>
      <w:r>
        <w:rPr>
          <w:sz w:val="12"/>
        </w:rPr>
        <w:t>+</w:t>
      </w:r>
      <w:r>
        <w:tab/>
        <w:t>Dacheindeckung mit PREFA Dachrauten 44x44</w:t>
      </w:r>
      <w:r>
        <w:tab/>
        <w:t xml:space="preserve">m2 </w:t>
      </w:r>
    </w:p>
    <w:p w:rsidR="00A873F7" w:rsidRDefault="00A873F7" w:rsidP="00CB6A84">
      <w:pPr>
        <w:pStyle w:val="Langtext"/>
      </w:pPr>
      <w:r>
        <w:t>Einschließlich Befestigungsmaterial (verdeckte Befestigung mittels Rillennägel, 4 Stk/Dachraute), auf Vollschalung, mind. 24 mm dick.</w:t>
      </w:r>
    </w:p>
    <w:p w:rsidR="00A873F7" w:rsidRDefault="00A873F7" w:rsidP="00CB6A84">
      <w:pPr>
        <w:pStyle w:val="Langtext"/>
      </w:pPr>
      <w:r>
        <w:t>Ab einer Schneeregellast von 3,25kN/m² oder in den Geländekategorien 0,I oder II ist eine Verlegung auf Vollschalung mit Bitumentrennlage erforderlich.</w:t>
      </w:r>
    </w:p>
    <w:p w:rsidR="00A873F7" w:rsidRDefault="00A873F7" w:rsidP="00CB6A84">
      <w:pPr>
        <w:pStyle w:val="Langtext"/>
      </w:pPr>
      <w:r>
        <w:t>Mindestdachneigung:</w:t>
      </w:r>
    </w:p>
    <w:p w:rsidR="00A873F7" w:rsidRDefault="00A873F7" w:rsidP="00CB6A84">
      <w:pPr>
        <w:pStyle w:val="Langtext"/>
      </w:pPr>
      <w:r>
        <w:t>ab 12° (Sparrenlänge bis 7 m)</w:t>
      </w:r>
    </w:p>
    <w:p w:rsidR="00A873F7" w:rsidRDefault="00A873F7" w:rsidP="00CB6A84">
      <w:pPr>
        <w:pStyle w:val="Langtext"/>
      </w:pPr>
      <w:r>
        <w:t>ab 14° (Sparrenlänge von 7-12 m)</w:t>
      </w:r>
    </w:p>
    <w:p w:rsidR="00A873F7" w:rsidRDefault="00A873F7" w:rsidP="00CB6A84">
      <w:pPr>
        <w:pStyle w:val="Langtext"/>
      </w:pPr>
      <w:r>
        <w:t>ab 16° (Sparrenlänge über 12 m)</w:t>
      </w:r>
    </w:p>
    <w:p w:rsidR="00A873F7" w:rsidRDefault="00A873F7" w:rsidP="00CB6A84">
      <w:pPr>
        <w:pStyle w:val="Langtext"/>
      </w:pPr>
      <w:r>
        <w:t>Größe: 437 x 437 mm in verlegter Dachfläche (5,24 Stk./m²)</w:t>
      </w:r>
    </w:p>
    <w:p w:rsidR="00A873F7" w:rsidRDefault="00A873F7" w:rsidP="00CB6A84">
      <w:pPr>
        <w:pStyle w:val="Langtext"/>
      </w:pPr>
      <w:r>
        <w:t>Materialdicke: 0,70 mm</w:t>
      </w:r>
    </w:p>
    <w:p w:rsidR="00A873F7" w:rsidRDefault="00A873F7" w:rsidP="00CB6A84">
      <w:pPr>
        <w:pStyle w:val="Langtext"/>
      </w:pPr>
      <w:r>
        <w:t>Gewicht: 2,6 kg/m²</w:t>
      </w:r>
    </w:p>
    <w:p w:rsidR="00A873F7" w:rsidRDefault="00A873F7" w:rsidP="00CB6A84">
      <w:pPr>
        <w:pStyle w:val="Langtext"/>
      </w:pPr>
      <w:r>
        <w:t>Legierung: EN AW 3005 oder EN AW 3105 gemäß EN 573-3</w:t>
      </w:r>
    </w:p>
    <w:p w:rsidR="00A873F7" w:rsidRDefault="00A873F7" w:rsidP="00CB6A84">
      <w:pPr>
        <w:pStyle w:val="Langtext"/>
      </w:pPr>
      <w:r>
        <w:t>Vorderseite: P.10 Einbrennlackierung</w:t>
      </w:r>
    </w:p>
    <w:p w:rsidR="00A873F7" w:rsidRDefault="00A873F7" w:rsidP="00CB6A84">
      <w:pPr>
        <w:pStyle w:val="Langtext"/>
      </w:pPr>
      <w:r>
        <w:t>Farbe:  _ _ _ Standard nach gültiger Farbkarte</w:t>
      </w:r>
    </w:p>
    <w:p w:rsidR="00A873F7" w:rsidRDefault="00A873F7" w:rsidP="00CB6A84">
      <w:pPr>
        <w:pStyle w:val="Langtext"/>
      </w:pPr>
      <w:r>
        <w:t>Rückseite: Schutzlack</w:t>
      </w:r>
    </w:p>
    <w:p w:rsidR="00A873F7" w:rsidRDefault="00A873F7" w:rsidP="00CB6A84">
      <w:pPr>
        <w:pStyle w:val="Langtext"/>
      </w:pPr>
      <w:r>
        <w:t>Mögliche Oberfläche: stucco oder glatt</w:t>
      </w:r>
    </w:p>
    <w:p w:rsidR="00A873F7" w:rsidRDefault="00A873F7" w:rsidP="00CB6A84">
      <w:pPr>
        <w:pStyle w:val="Langtext"/>
      </w:pPr>
      <w:r>
        <w:t>Gewählte Oberfläche: _ _ _</w:t>
      </w:r>
    </w:p>
    <w:p w:rsidR="00A873F7" w:rsidRDefault="00A873F7" w:rsidP="00CB6A84">
      <w:pPr>
        <w:pStyle w:val="Langtext"/>
      </w:pPr>
      <w:r>
        <w:t>Brandverhaltensklasse: A1 gemäß EN 13501-1</w:t>
      </w:r>
    </w:p>
    <w:p w:rsidR="00A873F7" w:rsidRDefault="00A873F7" w:rsidP="00CB6A84">
      <w:pPr>
        <w:pStyle w:val="Langtext"/>
      </w:pPr>
      <w:r>
        <w:t>Verhalten bei Beanspruchung durch Feuer von außen: ohne Prüfung entsprechend gemäß EN 13501-5 bzw. Entscheidung 2000/553/EG</w:t>
      </w:r>
    </w:p>
    <w:p w:rsidR="00A873F7" w:rsidRDefault="00A873F7" w:rsidP="00CB6A84">
      <w:pPr>
        <w:pStyle w:val="Langtext"/>
      </w:pPr>
      <w:r>
        <w:t>z.B. PREFA Dachrauten 44x44 oder Gleichwertiges.</w:t>
      </w:r>
    </w:p>
    <w:p w:rsidR="00A873F7" w:rsidRDefault="00A873F7" w:rsidP="00CB6A84">
      <w:pPr>
        <w:pStyle w:val="Langtext"/>
      </w:pPr>
      <w:r>
        <w:t>Angebotenes Erzeugnis: (....)</w:t>
      </w:r>
    </w:p>
    <w:p w:rsidR="00A873F7" w:rsidRDefault="00A873F7" w:rsidP="00CB6A84">
      <w:pPr>
        <w:pStyle w:val="TrennungPOS"/>
      </w:pPr>
    </w:p>
    <w:p w:rsidR="00A873F7" w:rsidRDefault="00A873F7" w:rsidP="00CB6A84">
      <w:pPr>
        <w:pStyle w:val="GrundtextPosNr"/>
        <w:keepNext/>
        <w:keepLines/>
      </w:pPr>
      <w:r>
        <w:t>23.P5 05</w:t>
      </w:r>
    </w:p>
    <w:p w:rsidR="00A873F7" w:rsidRDefault="00A873F7" w:rsidP="00CB6A84">
      <w:pPr>
        <w:pStyle w:val="Grundtext"/>
      </w:pPr>
      <w:r>
        <w:t>Aufzahlung (Az) auf Dacheindeckung aus vorgefertigten Dachrauten aus Aluminiumblech.</w:t>
      </w:r>
    </w:p>
    <w:p w:rsidR="00A873F7" w:rsidRDefault="00A873F7" w:rsidP="00CB6A84">
      <w:pPr>
        <w:pStyle w:val="Folgeposition"/>
        <w:keepNext/>
        <w:keepLines/>
      </w:pPr>
      <w:r>
        <w:t>A</w:t>
      </w:r>
      <w:r>
        <w:rPr>
          <w:sz w:val="12"/>
        </w:rPr>
        <w:t>+</w:t>
      </w:r>
      <w:r>
        <w:tab/>
        <w:t>Az auf DR44 für PREFA Startplatten</w:t>
      </w:r>
      <w:r>
        <w:tab/>
        <w:t xml:space="preserve">m </w:t>
      </w:r>
    </w:p>
    <w:p w:rsidR="00A873F7" w:rsidRDefault="00A873F7" w:rsidP="00CB6A84">
      <w:pPr>
        <w:pStyle w:val="Langtext"/>
      </w:pPr>
      <w:r>
        <w:t>Für die Traufenausbildung und traufseitige Anschlüsse (z.B. Kamine, Dachfenster, Lichtkuppeln usw.) 1,48 Stk./m.</w:t>
      </w:r>
    </w:p>
    <w:p w:rsidR="00A873F7" w:rsidRDefault="00A873F7" w:rsidP="00CB6A84">
      <w:pPr>
        <w:pStyle w:val="Langtext"/>
      </w:pPr>
      <w:r>
        <w:t>z.B. PREFA Startplatte DR44 oder Gleichwertiges</w:t>
      </w:r>
    </w:p>
    <w:p w:rsidR="00A873F7" w:rsidRDefault="00A873F7" w:rsidP="00CB6A84">
      <w:pPr>
        <w:pStyle w:val="Langtext"/>
      </w:pPr>
      <w:r>
        <w:t>Angebotenes Erzeugnis: (....)</w:t>
      </w:r>
    </w:p>
    <w:p w:rsidR="00A873F7" w:rsidRDefault="00A873F7" w:rsidP="00CB6A84">
      <w:pPr>
        <w:pStyle w:val="Folgeposition"/>
        <w:keepNext/>
        <w:keepLines/>
      </w:pPr>
      <w:r>
        <w:t>B</w:t>
      </w:r>
      <w:r>
        <w:rPr>
          <w:sz w:val="12"/>
        </w:rPr>
        <w:t>+</w:t>
      </w:r>
      <w:r>
        <w:tab/>
        <w:t>Az auf DR44 für PREFA Endplatten</w:t>
      </w:r>
      <w:r>
        <w:tab/>
        <w:t xml:space="preserve">m </w:t>
      </w:r>
    </w:p>
    <w:p w:rsidR="00A873F7" w:rsidRDefault="00A873F7" w:rsidP="00CB6A84">
      <w:pPr>
        <w:pStyle w:val="Langtext"/>
      </w:pPr>
      <w:r>
        <w:t>Für firstseitige Anschlüsse (z.B. Kamine, Dachfenster, Lichtkuppeln usw.) 1,48 Stk./m.</w:t>
      </w:r>
    </w:p>
    <w:p w:rsidR="00A873F7" w:rsidRDefault="00A873F7" w:rsidP="00CB6A84">
      <w:pPr>
        <w:pStyle w:val="Langtext"/>
      </w:pPr>
      <w:r>
        <w:t>z.B. PREFA Endplatte DR44 oder Gleichwertiges</w:t>
      </w:r>
    </w:p>
    <w:p w:rsidR="00A873F7" w:rsidRDefault="00A873F7" w:rsidP="00CB6A84">
      <w:pPr>
        <w:pStyle w:val="Langtext"/>
      </w:pPr>
      <w:r>
        <w:t>Angebotenes Erzeugnis: (....)</w:t>
      </w:r>
    </w:p>
    <w:p w:rsidR="00A873F7" w:rsidRDefault="00A873F7" w:rsidP="00CB6A84">
      <w:pPr>
        <w:pStyle w:val="Folgeposition"/>
        <w:keepNext/>
        <w:keepLines/>
      </w:pPr>
      <w:r>
        <w:t>C</w:t>
      </w:r>
      <w:r>
        <w:rPr>
          <w:sz w:val="12"/>
        </w:rPr>
        <w:t>+</w:t>
      </w:r>
      <w:r>
        <w:tab/>
        <w:t>Az auf DR44 f. Schraubbefestigung</w:t>
      </w:r>
      <w:r>
        <w:tab/>
        <w:t xml:space="preserve">m2 </w:t>
      </w:r>
    </w:p>
    <w:p w:rsidR="00A873F7" w:rsidRDefault="00A873F7" w:rsidP="00CB6A84">
      <w:pPr>
        <w:pStyle w:val="Langtext"/>
      </w:pPr>
      <w:r>
        <w:t>Befestigung mittels Schrauben bei erhöhten Anforderungen (z.B. hohe Windlasten),</w:t>
      </w:r>
    </w:p>
    <w:p w:rsidR="00A873F7" w:rsidRDefault="00A873F7" w:rsidP="00CB6A84">
      <w:pPr>
        <w:pStyle w:val="Langtext"/>
      </w:pPr>
      <w:r>
        <w:t>z.B. PREFA Spezialschraube 4,9 x 35 mm oder Gleichwertiges.</w:t>
      </w:r>
    </w:p>
    <w:p w:rsidR="00A873F7" w:rsidRDefault="00A873F7" w:rsidP="00CB6A84">
      <w:pPr>
        <w:pStyle w:val="Langtext"/>
      </w:pPr>
      <w:r>
        <w:t>Angebotenes Erzeugnis: (....)</w:t>
      </w:r>
    </w:p>
    <w:p w:rsidR="00A873F7" w:rsidRDefault="00A873F7" w:rsidP="00CB6A84">
      <w:pPr>
        <w:pStyle w:val="TrennungPOS"/>
      </w:pPr>
    </w:p>
    <w:p w:rsidR="00A873F7" w:rsidRDefault="00A873F7" w:rsidP="00CB6A84">
      <w:pPr>
        <w:pStyle w:val="GrundtextPosNr"/>
        <w:keepNext/>
        <w:keepLines/>
      </w:pPr>
      <w:r>
        <w:t>23.P5 08</w:t>
      </w:r>
    </w:p>
    <w:p w:rsidR="00A873F7" w:rsidRDefault="00A873F7" w:rsidP="00CB6A84">
      <w:pPr>
        <w:pStyle w:val="Grundtext"/>
      </w:pPr>
      <w:r>
        <w:t>Saumstreifen (Einhängestreifen, Haftstreifen) aus Aluminiumblech</w:t>
      </w:r>
    </w:p>
    <w:p w:rsidR="00A873F7" w:rsidRDefault="00A873F7" w:rsidP="00CB6A84">
      <w:pPr>
        <w:pStyle w:val="Folgeposition"/>
        <w:keepNext/>
        <w:keepLines/>
      </w:pPr>
      <w:r>
        <w:t>A</w:t>
      </w:r>
      <w:r>
        <w:rPr>
          <w:sz w:val="12"/>
        </w:rPr>
        <w:t>+</w:t>
      </w:r>
      <w:r>
        <w:tab/>
        <w:t>PREFA Saumstreifen für DR44</w:t>
      </w:r>
      <w:r>
        <w:tab/>
        <w:t xml:space="preserve">m </w:t>
      </w:r>
    </w:p>
    <w:p w:rsidR="00A873F7" w:rsidRDefault="00A873F7" w:rsidP="00CB6A84">
      <w:pPr>
        <w:pStyle w:val="Langtext"/>
      </w:pPr>
      <w:r>
        <w:t>Größe: 1800 x 158 mm</w:t>
      </w:r>
    </w:p>
    <w:p w:rsidR="00A873F7" w:rsidRDefault="00A873F7" w:rsidP="00CB6A84">
      <w:pPr>
        <w:pStyle w:val="Langtext"/>
      </w:pPr>
      <w:r>
        <w:t>Materialdicke: 1,0 mm</w:t>
      </w:r>
    </w:p>
    <w:p w:rsidR="00A873F7" w:rsidRDefault="00A873F7" w:rsidP="00CB6A84">
      <w:pPr>
        <w:pStyle w:val="Langtext"/>
      </w:pPr>
      <w:r>
        <w:t>Materialqualität: Aluminium</w:t>
      </w:r>
    </w:p>
    <w:p w:rsidR="00A873F7" w:rsidRDefault="00A873F7" w:rsidP="00CB6A84">
      <w:pPr>
        <w:pStyle w:val="Langtext"/>
      </w:pPr>
      <w:r>
        <w:t>z.B. PREFA Saumstreifen oder Gleichwertiges.</w:t>
      </w:r>
    </w:p>
    <w:p w:rsidR="00A873F7" w:rsidRDefault="00A873F7" w:rsidP="00CB6A84">
      <w:pPr>
        <w:pStyle w:val="Langtext"/>
      </w:pPr>
      <w:r>
        <w:t>Angebotenes Erzeugnis: (....)</w:t>
      </w:r>
    </w:p>
    <w:p w:rsidR="00A873F7" w:rsidRDefault="00A873F7" w:rsidP="00CB6A84">
      <w:pPr>
        <w:pStyle w:val="TrennungPOS"/>
      </w:pPr>
    </w:p>
    <w:p w:rsidR="00A873F7" w:rsidRDefault="00A873F7" w:rsidP="00CB6A84">
      <w:pPr>
        <w:pStyle w:val="GrundtextPosNr"/>
        <w:keepNext/>
        <w:keepLines/>
      </w:pPr>
      <w:r>
        <w:t>23.P5 10</w:t>
      </w:r>
    </w:p>
    <w:p w:rsidR="00A873F7" w:rsidRDefault="00A873F7" w:rsidP="00CB6A84">
      <w:pPr>
        <w:pStyle w:val="Grundtext"/>
      </w:pPr>
      <w:r>
        <w:t>Einlaufblech aus Aluminiumblech, konisch gekantet dem Rinnengefälle angepasst.</w:t>
      </w:r>
    </w:p>
    <w:p w:rsidR="00A873F7" w:rsidRDefault="00A873F7" w:rsidP="00CB6A84">
      <w:pPr>
        <w:pStyle w:val="Folgeposition"/>
        <w:keepNext/>
        <w:keepLines/>
      </w:pPr>
      <w:r>
        <w:t>A</w:t>
      </w:r>
      <w:r>
        <w:rPr>
          <w:sz w:val="12"/>
        </w:rPr>
        <w:t>+</w:t>
      </w:r>
      <w:r>
        <w:tab/>
        <w:t>PREFA Einlaufblech Standard für DR44</w:t>
      </w:r>
      <w:r>
        <w:tab/>
        <w:t xml:space="preserve">m </w:t>
      </w:r>
    </w:p>
    <w:p w:rsidR="00A873F7" w:rsidRDefault="00A873F7" w:rsidP="00CB6A84">
      <w:pPr>
        <w:pStyle w:val="Langtext"/>
      </w:pPr>
      <w:r>
        <w:t>Einlaufblechen werksmäßig zweifach vorgekantet.</w:t>
      </w:r>
    </w:p>
    <w:p w:rsidR="00A873F7" w:rsidRDefault="00A873F7" w:rsidP="00CB6A84">
      <w:pPr>
        <w:pStyle w:val="Langtext"/>
      </w:pPr>
      <w:r>
        <w:t>Größe: 230 x 2000 mm</w:t>
      </w:r>
    </w:p>
    <w:p w:rsidR="00A873F7" w:rsidRDefault="00A873F7" w:rsidP="00CB6A84">
      <w:pPr>
        <w:pStyle w:val="Langtext"/>
      </w:pPr>
      <w:r>
        <w:t>Materialdicke: 0,70 mm</w:t>
      </w:r>
    </w:p>
    <w:p w:rsidR="00A873F7" w:rsidRDefault="00A873F7" w:rsidP="00CB6A84">
      <w:pPr>
        <w:pStyle w:val="Langtext"/>
      </w:pPr>
      <w:r>
        <w:t>Farbe: wie Dachraute 44x44</w:t>
      </w:r>
    </w:p>
    <w:p w:rsidR="00A873F7" w:rsidRDefault="00A873F7" w:rsidP="00CB6A84">
      <w:pPr>
        <w:pStyle w:val="Langtext"/>
      </w:pPr>
      <w:r>
        <w:t>z.B. PREFA Einlaufblech Standard oder Gleichwertiges.</w:t>
      </w:r>
    </w:p>
    <w:p w:rsidR="00A873F7" w:rsidRDefault="00A873F7" w:rsidP="00CB6A84">
      <w:pPr>
        <w:pStyle w:val="Langtext"/>
      </w:pPr>
      <w:r>
        <w:t>Angebotenes Erzeugnis: (....)</w:t>
      </w:r>
    </w:p>
    <w:p w:rsidR="00A873F7" w:rsidRDefault="00A873F7" w:rsidP="00CB6A84">
      <w:pPr>
        <w:pStyle w:val="Folgeposition"/>
        <w:keepNext/>
        <w:keepLines/>
      </w:pPr>
      <w:r>
        <w:t>B</w:t>
      </w:r>
      <w:r>
        <w:rPr>
          <w:sz w:val="12"/>
        </w:rPr>
        <w:t>+</w:t>
      </w:r>
      <w:r>
        <w:tab/>
        <w:t>Einlaufblech aus PREFALZ Ergänzungsband für DR44</w:t>
      </w:r>
      <w:r>
        <w:tab/>
        <w:t xml:space="preserve">m </w:t>
      </w:r>
    </w:p>
    <w:p w:rsidR="00A873F7" w:rsidRDefault="00A873F7" w:rsidP="00CB6A84">
      <w:pPr>
        <w:pStyle w:val="Langtext"/>
      </w:pPr>
      <w:r>
        <w:t>Zuschnitt:  _ _ _ mm</w:t>
      </w:r>
    </w:p>
    <w:p w:rsidR="00A873F7" w:rsidRDefault="00A873F7" w:rsidP="00CB6A84">
      <w:pPr>
        <w:pStyle w:val="Langtext"/>
      </w:pPr>
      <w:r>
        <w:t>Abkantung:  _ _ _ Stk.</w:t>
      </w:r>
    </w:p>
    <w:p w:rsidR="00A873F7" w:rsidRDefault="00A873F7" w:rsidP="00CB6A84">
      <w:pPr>
        <w:pStyle w:val="Langtext"/>
      </w:pPr>
      <w:r>
        <w:t>Materialdicke: wie Dachraute 44x44</w:t>
      </w:r>
    </w:p>
    <w:p w:rsidR="00A873F7" w:rsidRDefault="00A873F7" w:rsidP="00CB6A84">
      <w:pPr>
        <w:pStyle w:val="Langtext"/>
      </w:pPr>
      <w:r>
        <w:t>Materialqualität: wie Dachraute 44x44</w:t>
      </w:r>
    </w:p>
    <w:p w:rsidR="00A873F7" w:rsidRDefault="00A873F7" w:rsidP="00CB6A84">
      <w:pPr>
        <w:pStyle w:val="Langtext"/>
      </w:pPr>
      <w:r>
        <w:t>Farbe: wie Dachraute 44x44</w:t>
      </w:r>
    </w:p>
    <w:p w:rsidR="00A873F7" w:rsidRDefault="00A873F7" w:rsidP="00CB6A84">
      <w:pPr>
        <w:pStyle w:val="Langtext"/>
      </w:pPr>
      <w:r>
        <w:t>z.B. Einlaufblech aus PREFALZ Ergänzungsband oder Gleichwertiges.</w:t>
      </w:r>
    </w:p>
    <w:p w:rsidR="00A873F7" w:rsidRDefault="00A873F7" w:rsidP="00CB6A84">
      <w:pPr>
        <w:pStyle w:val="Langtext"/>
      </w:pPr>
      <w:r>
        <w:t>Angebotenes Erzeugnis: (....)</w:t>
      </w:r>
    </w:p>
    <w:p w:rsidR="00A873F7" w:rsidRDefault="00A873F7" w:rsidP="00CB6A84">
      <w:pPr>
        <w:pStyle w:val="Langtext"/>
      </w:pPr>
    </w:p>
    <w:p w:rsidR="00A873F7" w:rsidRDefault="00A873F7" w:rsidP="00CB6A84">
      <w:pPr>
        <w:pStyle w:val="TrennungPOS"/>
      </w:pPr>
    </w:p>
    <w:p w:rsidR="00A873F7" w:rsidRDefault="00A873F7" w:rsidP="00CB6A84">
      <w:pPr>
        <w:pStyle w:val="GrundtextPosNr"/>
        <w:keepNext/>
        <w:keepLines/>
      </w:pPr>
      <w:r>
        <w:t>23.P5 12</w:t>
      </w:r>
    </w:p>
    <w:p w:rsidR="00A873F7" w:rsidRDefault="00A873F7" w:rsidP="00CB6A84">
      <w:pPr>
        <w:pStyle w:val="Grundtext"/>
      </w:pPr>
      <w:r>
        <w:t>Vogelschutzgitter mit Rundlochung aus Aluminiumblech, zur Be- und Entlüftung der Belüftungsebene und als Insekten- und Vogelschutz.</w:t>
      </w:r>
    </w:p>
    <w:p w:rsidR="00A873F7" w:rsidRDefault="00A873F7" w:rsidP="00CB6A84">
      <w:pPr>
        <w:pStyle w:val="Folgeposition"/>
        <w:keepNext/>
        <w:keepLines/>
      </w:pPr>
      <w:r>
        <w:t>A</w:t>
      </w:r>
      <w:r>
        <w:rPr>
          <w:sz w:val="12"/>
        </w:rPr>
        <w:t>+</w:t>
      </w:r>
      <w:r>
        <w:tab/>
        <w:t>PREFA Vogelschutzgitter zur Be- u. Entlüftung für DR44</w:t>
      </w:r>
      <w:r>
        <w:tab/>
        <w:t xml:space="preserve">m </w:t>
      </w:r>
    </w:p>
    <w:p w:rsidR="00A873F7" w:rsidRDefault="00A873F7" w:rsidP="00CB6A84">
      <w:pPr>
        <w:pStyle w:val="Langtext"/>
      </w:pPr>
      <w:r>
        <w:t>Zuschnitt: 125 mm</w:t>
      </w:r>
    </w:p>
    <w:p w:rsidR="00A873F7" w:rsidRDefault="00A873F7" w:rsidP="00CB6A84">
      <w:pPr>
        <w:pStyle w:val="Langtext"/>
      </w:pPr>
      <w:r>
        <w:t>Abkantung: nach Erfordernis</w:t>
      </w:r>
    </w:p>
    <w:p w:rsidR="00A873F7" w:rsidRDefault="00A873F7" w:rsidP="00CB6A84">
      <w:pPr>
        <w:pStyle w:val="Langtext"/>
      </w:pPr>
      <w:r>
        <w:t>Länge: 2000 mm</w:t>
      </w:r>
    </w:p>
    <w:p w:rsidR="00A873F7" w:rsidRDefault="00A873F7" w:rsidP="00CB6A84">
      <w:pPr>
        <w:pStyle w:val="Langtext"/>
      </w:pPr>
      <w:r>
        <w:t>Materialdicke: 0,70 mm</w:t>
      </w:r>
    </w:p>
    <w:p w:rsidR="00A873F7" w:rsidRDefault="00A873F7" w:rsidP="00CB6A84">
      <w:pPr>
        <w:pStyle w:val="Langtext"/>
      </w:pPr>
      <w:r>
        <w:t>Rundlochung: Ø 5 mm</w:t>
      </w:r>
    </w:p>
    <w:p w:rsidR="00A873F7" w:rsidRDefault="00A873F7" w:rsidP="00CB6A84">
      <w:pPr>
        <w:pStyle w:val="Langtext"/>
      </w:pPr>
      <w:r>
        <w:t>z.B. PREFA Vogelschutzgitter zur Be- u. Entlüftung oder Gleichwertiges.</w:t>
      </w:r>
    </w:p>
    <w:p w:rsidR="00A873F7" w:rsidRDefault="00A873F7" w:rsidP="00CB6A84">
      <w:pPr>
        <w:pStyle w:val="Langtext"/>
      </w:pPr>
      <w:r>
        <w:t>Angebotenes Erzeugnis: (....)</w:t>
      </w:r>
    </w:p>
    <w:p w:rsidR="00A873F7" w:rsidRDefault="00A873F7" w:rsidP="00CB6A84">
      <w:pPr>
        <w:pStyle w:val="TrennungPOS"/>
      </w:pPr>
    </w:p>
    <w:p w:rsidR="00A873F7" w:rsidRDefault="00A873F7" w:rsidP="00CB6A84">
      <w:pPr>
        <w:pStyle w:val="GrundtextPosNr"/>
        <w:keepNext/>
        <w:keepLines/>
      </w:pPr>
      <w:r>
        <w:t>23.P5 14</w:t>
      </w:r>
    </w:p>
    <w:p w:rsidR="00A873F7" w:rsidRDefault="00A873F7" w:rsidP="00CB6A84">
      <w:pPr>
        <w:pStyle w:val="Grundtext"/>
      </w:pPr>
      <w:r>
        <w:t>Ausbildung eines Dachknickes aus Aluminiumblech.</w:t>
      </w:r>
    </w:p>
    <w:p w:rsidR="00A873F7" w:rsidRDefault="00A873F7" w:rsidP="00CB6A84">
      <w:pPr>
        <w:pStyle w:val="Folgeposition"/>
        <w:keepNext/>
        <w:keepLines/>
      </w:pPr>
      <w:r>
        <w:t>A</w:t>
      </w:r>
      <w:r>
        <w:rPr>
          <w:sz w:val="12"/>
        </w:rPr>
        <w:t>+</w:t>
      </w:r>
      <w:r>
        <w:tab/>
        <w:t>Dachknick für DR44</w:t>
      </w:r>
      <w:r>
        <w:tab/>
        <w:t xml:space="preserve">m </w:t>
      </w:r>
    </w:p>
    <w:p w:rsidR="00A873F7" w:rsidRDefault="00A873F7" w:rsidP="00CB6A84">
      <w:pPr>
        <w:pStyle w:val="Langtext"/>
      </w:pPr>
      <w:r>
        <w:t>Dachübergang von  _ _ _ ° auf  _ _ _ °</w:t>
      </w:r>
    </w:p>
    <w:p w:rsidR="00A873F7" w:rsidRDefault="00A873F7" w:rsidP="00CB6A84">
      <w:pPr>
        <w:pStyle w:val="Langtext"/>
      </w:pPr>
      <w:r>
        <w:t>z.B. PREFALZ Dachknick oder Gleichwertiges.</w:t>
      </w:r>
    </w:p>
    <w:p w:rsidR="00A873F7" w:rsidRDefault="00A873F7" w:rsidP="00CB6A84">
      <w:pPr>
        <w:pStyle w:val="Langtext"/>
      </w:pPr>
      <w:r>
        <w:t>Angebotenes Erzeugnis: (....)</w:t>
      </w:r>
    </w:p>
    <w:p w:rsidR="00A873F7" w:rsidRDefault="00A873F7" w:rsidP="00CB6A84">
      <w:pPr>
        <w:pStyle w:val="Folgeposition"/>
        <w:keepNext/>
        <w:keepLines/>
      </w:pPr>
      <w:r>
        <w:t>B</w:t>
      </w:r>
      <w:r>
        <w:rPr>
          <w:sz w:val="12"/>
        </w:rPr>
        <w:t>+</w:t>
      </w:r>
      <w:r>
        <w:tab/>
        <w:t>Dachknick (Mansarde) für DR44</w:t>
      </w:r>
      <w:r>
        <w:tab/>
        <w:t xml:space="preserve">m </w:t>
      </w:r>
    </w:p>
    <w:p w:rsidR="00A873F7" w:rsidRDefault="00A873F7" w:rsidP="00502460">
      <w:pPr>
        <w:pStyle w:val="Langtext"/>
      </w:pPr>
      <w:r>
        <w:t>Dachknick für Mansardendächer einschließlich Aluminiumkantteil und Saumstreifen.</w:t>
      </w:r>
    </w:p>
    <w:p w:rsidR="00A873F7" w:rsidRDefault="00A873F7" w:rsidP="00502460">
      <w:pPr>
        <w:pStyle w:val="Langtext"/>
      </w:pPr>
      <w:r>
        <w:t>Dachübergang von  _ _ _° auf  _ _ _°</w:t>
      </w:r>
    </w:p>
    <w:p w:rsidR="00A873F7" w:rsidRDefault="00A873F7" w:rsidP="00502460">
      <w:pPr>
        <w:pStyle w:val="Langtext"/>
      </w:pPr>
      <w:r>
        <w:t>z.B. PREFA Dachknick (Mansarde) oder Gleichwertiges.</w:t>
      </w:r>
    </w:p>
    <w:p w:rsidR="00A873F7" w:rsidRDefault="00A873F7" w:rsidP="00502460">
      <w:pPr>
        <w:pStyle w:val="Langtext"/>
      </w:pPr>
      <w:r>
        <w:t>Angebotenes Erzeugnis: (....)</w:t>
      </w:r>
    </w:p>
    <w:p w:rsidR="00A873F7" w:rsidRDefault="00A873F7" w:rsidP="00502460">
      <w:pPr>
        <w:pStyle w:val="Langtext"/>
      </w:pPr>
    </w:p>
    <w:p w:rsidR="00A873F7" w:rsidRDefault="00A873F7" w:rsidP="00502460">
      <w:pPr>
        <w:pStyle w:val="TrennungPOS"/>
      </w:pPr>
    </w:p>
    <w:p w:rsidR="00A873F7" w:rsidRDefault="00A873F7" w:rsidP="00502460">
      <w:pPr>
        <w:pStyle w:val="GrundtextPosNr"/>
        <w:keepNext/>
        <w:keepLines/>
      </w:pPr>
      <w:r>
        <w:t>23.P5 16</w:t>
      </w:r>
    </w:p>
    <w:p w:rsidR="00A873F7" w:rsidRDefault="00A873F7" w:rsidP="00502460">
      <w:pPr>
        <w:pStyle w:val="Grundtext"/>
      </w:pPr>
      <w:r>
        <w:t>Kehlenausbildung aus Aluminiumblech, die Einzelstücke (max. 3000 mm) sind dehnungsgerecht zu verbinden.</w:t>
      </w:r>
    </w:p>
    <w:p w:rsidR="00A873F7" w:rsidRDefault="00A873F7" w:rsidP="00502460">
      <w:pPr>
        <w:pStyle w:val="Folgeposition"/>
        <w:keepNext/>
        <w:keepLines/>
      </w:pPr>
      <w:r>
        <w:t>A</w:t>
      </w:r>
      <w:r>
        <w:rPr>
          <w:sz w:val="12"/>
        </w:rPr>
        <w:t>+</w:t>
      </w:r>
      <w:r>
        <w:tab/>
        <w:t>PREFA Sicherheitskehle (werksmäßig hergestellt) für DR44</w:t>
      </w:r>
      <w:r>
        <w:tab/>
        <w:t xml:space="preserve">m </w:t>
      </w:r>
    </w:p>
    <w:p w:rsidR="00A873F7" w:rsidRDefault="00A873F7" w:rsidP="00502460">
      <w:pPr>
        <w:pStyle w:val="Langtext"/>
      </w:pPr>
      <w:r>
        <w:t>Sicherheitskehlen mit Zusatzfalz.</w:t>
      </w:r>
    </w:p>
    <w:p w:rsidR="00A873F7" w:rsidRDefault="00A873F7" w:rsidP="00502460">
      <w:pPr>
        <w:pStyle w:val="Langtext"/>
      </w:pPr>
      <w:r>
        <w:t>Zuschnitt: 708 mm</w:t>
      </w:r>
    </w:p>
    <w:p w:rsidR="00A873F7" w:rsidRDefault="00A873F7" w:rsidP="00502460">
      <w:pPr>
        <w:pStyle w:val="Langtext"/>
      </w:pPr>
      <w:r>
        <w:t>Abkantung: 8 Stk.</w:t>
      </w:r>
    </w:p>
    <w:p w:rsidR="00A873F7" w:rsidRDefault="00A873F7" w:rsidP="00502460">
      <w:pPr>
        <w:pStyle w:val="Langtext"/>
      </w:pPr>
      <w:r>
        <w:t>Materialdicke: wie Dachraute 44x44</w:t>
      </w:r>
    </w:p>
    <w:p w:rsidR="00A873F7" w:rsidRDefault="00A873F7" w:rsidP="00502460">
      <w:pPr>
        <w:pStyle w:val="Langtext"/>
      </w:pPr>
      <w:r>
        <w:t>Farbe: wie Dachraute 44x44</w:t>
      </w:r>
    </w:p>
    <w:p w:rsidR="00A873F7" w:rsidRDefault="00A873F7" w:rsidP="00502460">
      <w:pPr>
        <w:pStyle w:val="Langtext"/>
      </w:pPr>
      <w:r>
        <w:t>z.B. PREFA Sicherheitskehle (werksmäßig hergestellt) oder Gleichwertiges.</w:t>
      </w:r>
    </w:p>
    <w:p w:rsidR="00A873F7" w:rsidRDefault="00A873F7" w:rsidP="00502460">
      <w:pPr>
        <w:pStyle w:val="Langtext"/>
      </w:pPr>
      <w:r>
        <w:t>Angebotenes Erzeugnis: (....)</w:t>
      </w:r>
    </w:p>
    <w:p w:rsidR="00A873F7" w:rsidRDefault="00A873F7" w:rsidP="00502460">
      <w:pPr>
        <w:pStyle w:val="Folgeposition"/>
        <w:keepNext/>
        <w:keepLines/>
      </w:pPr>
      <w:r>
        <w:t>B</w:t>
      </w:r>
      <w:r>
        <w:rPr>
          <w:sz w:val="12"/>
        </w:rPr>
        <w:t>+</w:t>
      </w:r>
      <w:r>
        <w:tab/>
        <w:t>Kehlenausbildung aus PREFALZ Ergänzungsband für DR44</w:t>
      </w:r>
      <w:r>
        <w:tab/>
        <w:t xml:space="preserve">m </w:t>
      </w:r>
    </w:p>
    <w:p w:rsidR="00A873F7" w:rsidRDefault="00A873F7" w:rsidP="00502460">
      <w:pPr>
        <w:pStyle w:val="Langtext"/>
      </w:pPr>
      <w:r>
        <w:t>Zuschnitt:  _ _ _ mm</w:t>
      </w:r>
    </w:p>
    <w:p w:rsidR="00A873F7" w:rsidRDefault="00A873F7" w:rsidP="00502460">
      <w:pPr>
        <w:pStyle w:val="Langtext"/>
      </w:pPr>
      <w:r>
        <w:t>Abkantung:  _ _ _ Stk.</w:t>
      </w:r>
    </w:p>
    <w:p w:rsidR="00A873F7" w:rsidRDefault="00A873F7" w:rsidP="00502460">
      <w:pPr>
        <w:pStyle w:val="Langtext"/>
      </w:pPr>
      <w:r>
        <w:t>Materialdicke: wie Dachraute 44x44</w:t>
      </w:r>
    </w:p>
    <w:p w:rsidR="00A873F7" w:rsidRDefault="00A873F7" w:rsidP="00502460">
      <w:pPr>
        <w:pStyle w:val="Langtext"/>
      </w:pPr>
      <w:r>
        <w:t>Farbe: wie Dachraute 44x44</w:t>
      </w:r>
    </w:p>
    <w:p w:rsidR="00A873F7" w:rsidRDefault="00A873F7" w:rsidP="00502460">
      <w:pPr>
        <w:pStyle w:val="Langtext"/>
      </w:pPr>
      <w:r>
        <w:t>z.B. Kehlenausbildung aus PREFALZ Ergänzungsband oder Gleichwertiges.</w:t>
      </w:r>
    </w:p>
    <w:p w:rsidR="00A873F7" w:rsidRDefault="00A873F7" w:rsidP="00502460">
      <w:pPr>
        <w:pStyle w:val="Langtext"/>
      </w:pPr>
      <w:r>
        <w:t>Angebotenes Erzeugnis: (....)</w:t>
      </w:r>
    </w:p>
    <w:p w:rsidR="00A873F7" w:rsidRDefault="00A873F7" w:rsidP="00502460">
      <w:pPr>
        <w:pStyle w:val="Langtext"/>
      </w:pPr>
    </w:p>
    <w:p w:rsidR="00A873F7" w:rsidRDefault="00A873F7" w:rsidP="00502460">
      <w:pPr>
        <w:pStyle w:val="Folgeposition"/>
        <w:keepNext/>
        <w:keepLines/>
      </w:pPr>
      <w:r>
        <w:t>C</w:t>
      </w:r>
      <w:r>
        <w:rPr>
          <w:sz w:val="12"/>
        </w:rPr>
        <w:t>+</w:t>
      </w:r>
      <w:r>
        <w:tab/>
        <w:t>Kehlausbildung vertieft aus PREFALZ Erg.band für DR44</w:t>
      </w:r>
      <w:r>
        <w:tab/>
        <w:t xml:space="preserve">m </w:t>
      </w:r>
    </w:p>
    <w:p w:rsidR="00A873F7" w:rsidRDefault="00A873F7" w:rsidP="00502460">
      <w:pPr>
        <w:pStyle w:val="Langtext"/>
      </w:pPr>
      <w:r>
        <w:t>Kehlausbildung vertieft als Kehlrinne, auf vorhandener, tiefergelegten Unterkonstruktion, einschließlich aufbringen einer Lage Unterdeckbahn als zusätzliche Rückstausicherung.</w:t>
      </w:r>
    </w:p>
    <w:p w:rsidR="00A873F7" w:rsidRDefault="00A873F7" w:rsidP="00502460">
      <w:pPr>
        <w:pStyle w:val="Langtext"/>
      </w:pPr>
      <w:r>
        <w:t>Zuschnitt:  _ _ _ mm</w:t>
      </w:r>
    </w:p>
    <w:p w:rsidR="00A873F7" w:rsidRDefault="00A873F7" w:rsidP="00502460">
      <w:pPr>
        <w:pStyle w:val="Langtext"/>
      </w:pPr>
      <w:r>
        <w:t>Abkantung: bis 5 Stk.</w:t>
      </w:r>
    </w:p>
    <w:p w:rsidR="00A873F7" w:rsidRDefault="00A873F7" w:rsidP="00502460">
      <w:pPr>
        <w:pStyle w:val="Langtext"/>
      </w:pPr>
      <w:r>
        <w:t>Materialdicke: wie Dachraute 44x44</w:t>
      </w:r>
    </w:p>
    <w:p w:rsidR="00A873F7" w:rsidRDefault="00A873F7" w:rsidP="00502460">
      <w:pPr>
        <w:pStyle w:val="Langtext"/>
      </w:pPr>
      <w:r>
        <w:t>Farbe: wie Dachraute 44x44</w:t>
      </w:r>
    </w:p>
    <w:p w:rsidR="00A873F7" w:rsidRDefault="00A873F7" w:rsidP="00502460">
      <w:pPr>
        <w:pStyle w:val="Langtext"/>
      </w:pPr>
      <w:r>
        <w:t>z.B. Kehlausbildung vertiefte Kehle aus PREFALZ Ergänzungsband oder Gleichwertiges.</w:t>
      </w:r>
    </w:p>
    <w:p w:rsidR="00A873F7" w:rsidRDefault="00A873F7" w:rsidP="00502460">
      <w:pPr>
        <w:pStyle w:val="Langtext"/>
      </w:pPr>
      <w:r>
        <w:t>Angebotenes Erzeugnis: (....)</w:t>
      </w:r>
    </w:p>
    <w:p w:rsidR="00A873F7" w:rsidRDefault="00A873F7" w:rsidP="00502460">
      <w:pPr>
        <w:pStyle w:val="Langtext"/>
      </w:pPr>
    </w:p>
    <w:p w:rsidR="00A873F7" w:rsidRDefault="00A873F7" w:rsidP="00502460">
      <w:pPr>
        <w:pStyle w:val="Folgeposition"/>
        <w:keepNext/>
        <w:keepLines/>
      </w:pPr>
      <w:r>
        <w:t>D</w:t>
      </w:r>
      <w:r>
        <w:rPr>
          <w:sz w:val="12"/>
        </w:rPr>
        <w:t>+</w:t>
      </w:r>
      <w:r>
        <w:tab/>
        <w:t>Kehlenausbildung (Kurvenkehlen) für DR44</w:t>
      </w:r>
      <w:r>
        <w:tab/>
        <w:t xml:space="preserve">m </w:t>
      </w:r>
    </w:p>
    <w:p w:rsidR="00A873F7" w:rsidRDefault="00A873F7" w:rsidP="00502460">
      <w:pPr>
        <w:pStyle w:val="Langtext"/>
      </w:pPr>
      <w:r>
        <w:t>Runde bzw. gefaltete Kehlenausbildung bei Rundgauben.</w:t>
      </w:r>
    </w:p>
    <w:p w:rsidR="00A873F7" w:rsidRDefault="00A873F7" w:rsidP="00502460">
      <w:pPr>
        <w:pStyle w:val="Langtext"/>
      </w:pPr>
      <w:r>
        <w:t>Gaubenbreite:  _ _ _ mm</w:t>
      </w:r>
    </w:p>
    <w:p w:rsidR="00A873F7" w:rsidRDefault="00A873F7" w:rsidP="00502460">
      <w:pPr>
        <w:pStyle w:val="Langtext"/>
      </w:pPr>
      <w:r>
        <w:t>Stichhöhe:  _ _ _ mm</w:t>
      </w:r>
    </w:p>
    <w:p w:rsidR="00A873F7" w:rsidRDefault="00A873F7" w:rsidP="00502460">
      <w:pPr>
        <w:pStyle w:val="Langtext"/>
      </w:pPr>
      <w:r>
        <w:t>Hauptdachneigung:  _ _ _ °</w:t>
      </w:r>
    </w:p>
    <w:p w:rsidR="00A873F7" w:rsidRDefault="00A873F7" w:rsidP="00502460">
      <w:pPr>
        <w:pStyle w:val="Langtext"/>
      </w:pPr>
      <w:r>
        <w:t>Materialdicke: wie Dachraute 44x44</w:t>
      </w:r>
    </w:p>
    <w:p w:rsidR="00A873F7" w:rsidRDefault="00A873F7" w:rsidP="00502460">
      <w:pPr>
        <w:pStyle w:val="Langtext"/>
      </w:pPr>
      <w:r>
        <w:t>Farbe: wie Dachraute 44x44</w:t>
      </w:r>
    </w:p>
    <w:p w:rsidR="00A873F7" w:rsidRDefault="00A873F7" w:rsidP="00502460">
      <w:pPr>
        <w:pStyle w:val="Langtext"/>
      </w:pPr>
      <w:r>
        <w:t>z.B. PREFALZ Kehlenausbildung (Kurvenkehlen) oder Gleichwertiges.</w:t>
      </w:r>
    </w:p>
    <w:p w:rsidR="00A873F7" w:rsidRDefault="00A873F7" w:rsidP="00502460">
      <w:pPr>
        <w:pStyle w:val="Langtext"/>
      </w:pPr>
      <w:r>
        <w:t>Angebotenes Erzeugnis: (....)</w:t>
      </w:r>
    </w:p>
    <w:p w:rsidR="00A873F7" w:rsidRDefault="00A873F7" w:rsidP="00502460">
      <w:pPr>
        <w:pStyle w:val="Langtext"/>
      </w:pPr>
    </w:p>
    <w:p w:rsidR="00A873F7" w:rsidRDefault="00A873F7" w:rsidP="00502460">
      <w:pPr>
        <w:pStyle w:val="Folgeposition"/>
        <w:keepNext/>
        <w:keepLines/>
      </w:pPr>
      <w:r>
        <w:t>E</w:t>
      </w:r>
      <w:r>
        <w:rPr>
          <w:sz w:val="12"/>
        </w:rPr>
        <w:t>+</w:t>
      </w:r>
      <w:r>
        <w:tab/>
        <w:t>Wandanschlusskehle aus PREFALZ Ergänzungsband für DR44</w:t>
      </w:r>
      <w:r>
        <w:tab/>
        <w:t xml:space="preserve">m </w:t>
      </w:r>
    </w:p>
    <w:p w:rsidR="00A873F7" w:rsidRDefault="00A873F7" w:rsidP="00502460">
      <w:pPr>
        <w:pStyle w:val="Langtext"/>
      </w:pPr>
      <w:r>
        <w:t>Kehlbleche für den seitlichen Wandanschluss.</w:t>
      </w:r>
    </w:p>
    <w:p w:rsidR="00A873F7" w:rsidRDefault="00A873F7" w:rsidP="00502460">
      <w:pPr>
        <w:pStyle w:val="Langtext"/>
      </w:pPr>
      <w:r>
        <w:t>Zuschnitt:  _ _ _ mm</w:t>
      </w:r>
    </w:p>
    <w:p w:rsidR="00A873F7" w:rsidRDefault="00A873F7" w:rsidP="00502460">
      <w:pPr>
        <w:pStyle w:val="Langtext"/>
      </w:pPr>
      <w:r>
        <w:t>Abkantung:  _ _ _ Stk</w:t>
      </w:r>
    </w:p>
    <w:p w:rsidR="00A873F7" w:rsidRDefault="00A873F7" w:rsidP="00502460">
      <w:pPr>
        <w:pStyle w:val="Langtext"/>
      </w:pPr>
      <w:r>
        <w:t>Materialdicke: wie Dachraute 44x44</w:t>
      </w:r>
    </w:p>
    <w:p w:rsidR="00A873F7" w:rsidRDefault="00A873F7" w:rsidP="00502460">
      <w:pPr>
        <w:pStyle w:val="Langtext"/>
      </w:pPr>
      <w:r>
        <w:t>Materialqualität: wie Dachraute 44x44</w:t>
      </w:r>
    </w:p>
    <w:p w:rsidR="00A873F7" w:rsidRDefault="00A873F7" w:rsidP="00502460">
      <w:pPr>
        <w:pStyle w:val="Langtext"/>
      </w:pPr>
      <w:r>
        <w:t>Farbe: wie Dachraute 44x44</w:t>
      </w:r>
    </w:p>
    <w:p w:rsidR="00A873F7" w:rsidRDefault="00A873F7" w:rsidP="00502460">
      <w:pPr>
        <w:pStyle w:val="Langtext"/>
      </w:pPr>
      <w:r>
        <w:t>z.B. Wandanschlusskehle aus PREFALZ Ergänzungsband oder Gleichwertiges.</w:t>
      </w:r>
    </w:p>
    <w:p w:rsidR="00A873F7" w:rsidRDefault="00A873F7" w:rsidP="00502460">
      <w:pPr>
        <w:pStyle w:val="Langtext"/>
      </w:pPr>
      <w:r>
        <w:t>Angebotenes Erzeugnis: (....)</w:t>
      </w:r>
    </w:p>
    <w:p w:rsidR="00A873F7" w:rsidRDefault="00A873F7" w:rsidP="00502460">
      <w:pPr>
        <w:pStyle w:val="Langtext"/>
      </w:pPr>
    </w:p>
    <w:p w:rsidR="00A873F7" w:rsidRDefault="00A873F7" w:rsidP="00502460">
      <w:pPr>
        <w:pStyle w:val="Folgeposition"/>
        <w:keepNext/>
        <w:keepLines/>
      </w:pPr>
      <w:r>
        <w:t>F</w:t>
      </w:r>
      <w:r>
        <w:rPr>
          <w:sz w:val="12"/>
        </w:rPr>
        <w:t>+</w:t>
      </w:r>
      <w:r>
        <w:tab/>
        <w:t>Fenster-/Wasserrutsche aus PREFALZ Erg.-band für DR44</w:t>
      </w:r>
      <w:r>
        <w:tab/>
        <w:t xml:space="preserve">m </w:t>
      </w:r>
    </w:p>
    <w:p w:rsidR="00A873F7" w:rsidRDefault="00A873F7" w:rsidP="00502460">
      <w:pPr>
        <w:pStyle w:val="Langtext"/>
      </w:pPr>
      <w:r>
        <w:t>Mit beidseitigem Steh- und Wasserfalz.</w:t>
      </w:r>
    </w:p>
    <w:p w:rsidR="00A873F7" w:rsidRDefault="00A873F7" w:rsidP="00502460">
      <w:pPr>
        <w:pStyle w:val="Langtext"/>
      </w:pPr>
      <w:r>
        <w:t>Abmessung:  _ _ _ x  _ _ _ mm</w:t>
      </w:r>
    </w:p>
    <w:p w:rsidR="00A873F7" w:rsidRDefault="00A873F7" w:rsidP="00502460">
      <w:pPr>
        <w:pStyle w:val="Langtext"/>
      </w:pPr>
      <w:r>
        <w:t>Materialdicke: wie Dachraute 44x44</w:t>
      </w:r>
    </w:p>
    <w:p w:rsidR="00A873F7" w:rsidRDefault="00A873F7" w:rsidP="00502460">
      <w:pPr>
        <w:pStyle w:val="Langtext"/>
      </w:pPr>
      <w:r>
        <w:t>Farbe: wie Dachraute 44x44</w:t>
      </w:r>
    </w:p>
    <w:p w:rsidR="00A873F7" w:rsidRDefault="00A873F7" w:rsidP="00502460">
      <w:pPr>
        <w:pStyle w:val="Langtext"/>
      </w:pPr>
      <w:r>
        <w:t>z.B. Fenster-/Wasserrutsche aus PREFALZ Ergänzungsband oder Gleichwertiges.</w:t>
      </w:r>
    </w:p>
    <w:p w:rsidR="00A873F7" w:rsidRDefault="00A873F7" w:rsidP="00502460">
      <w:pPr>
        <w:pStyle w:val="Langtext"/>
      </w:pPr>
      <w:r>
        <w:t>Angebotenes Erzeugnis: (....)</w:t>
      </w:r>
    </w:p>
    <w:p w:rsidR="00A873F7" w:rsidRDefault="00A873F7" w:rsidP="00502460">
      <w:pPr>
        <w:pStyle w:val="Langtext"/>
      </w:pPr>
    </w:p>
    <w:p w:rsidR="00A873F7" w:rsidRDefault="00A873F7" w:rsidP="00502460">
      <w:pPr>
        <w:pStyle w:val="TrennungPOS"/>
      </w:pPr>
    </w:p>
    <w:p w:rsidR="00A873F7" w:rsidRDefault="00A873F7" w:rsidP="00502460">
      <w:pPr>
        <w:pStyle w:val="GrundtextPosNr"/>
        <w:keepNext/>
        <w:keepLines/>
      </w:pPr>
      <w:r>
        <w:t>23.P5 18</w:t>
      </w:r>
    </w:p>
    <w:p w:rsidR="00A873F7" w:rsidRDefault="00A873F7" w:rsidP="00502460">
      <w:pPr>
        <w:pStyle w:val="Grundtext"/>
      </w:pPr>
      <w:r>
        <w:t>Brustblech aus Aluminiumblech zu firstseitigen Anschlüssen an Dacheinbauten, die Einzelstücke (max. 3000 mm) sind dehnungsgerecht zu verbinden.</w:t>
      </w:r>
    </w:p>
    <w:p w:rsidR="00A873F7" w:rsidRDefault="00A873F7" w:rsidP="00502460">
      <w:pPr>
        <w:pStyle w:val="Folgeposition"/>
        <w:keepNext/>
        <w:keepLines/>
      </w:pPr>
      <w:r>
        <w:t>A</w:t>
      </w:r>
      <w:r>
        <w:rPr>
          <w:sz w:val="12"/>
        </w:rPr>
        <w:t>+</w:t>
      </w:r>
      <w:r>
        <w:tab/>
        <w:t>Brustblech aus PREFALZ Ergänzungsband für DR44</w:t>
      </w:r>
      <w:r>
        <w:tab/>
        <w:t xml:space="preserve">m </w:t>
      </w:r>
    </w:p>
    <w:p w:rsidR="00A873F7" w:rsidRDefault="00A873F7" w:rsidP="00502460">
      <w:pPr>
        <w:pStyle w:val="Langtext"/>
      </w:pPr>
      <w:r>
        <w:t>Zuschnitt:  _ _ _ mm</w:t>
      </w:r>
    </w:p>
    <w:p w:rsidR="00A873F7" w:rsidRDefault="00A873F7" w:rsidP="00502460">
      <w:pPr>
        <w:pStyle w:val="Langtext"/>
      </w:pPr>
      <w:r>
        <w:t>Abkantung:  _ _ _ Stk.</w:t>
      </w:r>
    </w:p>
    <w:p w:rsidR="00A873F7" w:rsidRDefault="00A873F7" w:rsidP="00502460">
      <w:pPr>
        <w:pStyle w:val="Langtext"/>
      </w:pPr>
      <w:r>
        <w:t>Materialdicke: wie Dachraute 44x44</w:t>
      </w:r>
    </w:p>
    <w:p w:rsidR="00A873F7" w:rsidRDefault="00A873F7" w:rsidP="00502460">
      <w:pPr>
        <w:pStyle w:val="Langtext"/>
      </w:pPr>
      <w:r>
        <w:t>Farbe: wie Dachraute 44x44</w:t>
      </w:r>
    </w:p>
    <w:p w:rsidR="00A873F7" w:rsidRDefault="00A873F7" w:rsidP="00502460">
      <w:pPr>
        <w:pStyle w:val="Langtext"/>
      </w:pPr>
      <w:r>
        <w:t>z.B. Brustblech aus PREFALZ Ergänzungsband oder Gleichwertiges.</w:t>
      </w:r>
    </w:p>
    <w:p w:rsidR="00A873F7" w:rsidRDefault="00A873F7" w:rsidP="00502460">
      <w:pPr>
        <w:pStyle w:val="Langtext"/>
      </w:pPr>
      <w:r>
        <w:t>Angebotenes Erzeugnis: (....)</w:t>
      </w:r>
    </w:p>
    <w:p w:rsidR="00A873F7" w:rsidRDefault="00A873F7" w:rsidP="00502460">
      <w:pPr>
        <w:pStyle w:val="TrennungPOS"/>
      </w:pPr>
    </w:p>
    <w:p w:rsidR="00A873F7" w:rsidRDefault="00A873F7" w:rsidP="00502460">
      <w:pPr>
        <w:pStyle w:val="GrundtextPosNr"/>
        <w:keepNext/>
        <w:keepLines/>
      </w:pPr>
      <w:r>
        <w:t>23.P5 20</w:t>
      </w:r>
    </w:p>
    <w:p w:rsidR="00A873F7" w:rsidRDefault="00A873F7" w:rsidP="00502460">
      <w:pPr>
        <w:pStyle w:val="Grundtext"/>
      </w:pPr>
      <w:r>
        <w:t>First-/Gratreiter aus Aluminiumblech.</w:t>
      </w:r>
    </w:p>
    <w:p w:rsidR="00A873F7" w:rsidRDefault="00A873F7" w:rsidP="00502460">
      <w:pPr>
        <w:pStyle w:val="Folgeposition"/>
        <w:keepNext/>
        <w:keepLines/>
      </w:pPr>
      <w:r>
        <w:t>A</w:t>
      </w:r>
      <w:r>
        <w:rPr>
          <w:sz w:val="12"/>
        </w:rPr>
        <w:t>+</w:t>
      </w:r>
      <w:r>
        <w:tab/>
        <w:t>PREFA Jetlüfter (First-/Gratentlüfter), selbsttr. für DR44</w:t>
      </w:r>
      <w:r>
        <w:tab/>
        <w:t xml:space="preserve">m </w:t>
      </w:r>
    </w:p>
    <w:p w:rsidR="00A873F7" w:rsidRDefault="00A873F7" w:rsidP="00502460">
      <w:pPr>
        <w:pStyle w:val="Langtext"/>
      </w:pPr>
      <w:r>
        <w:t>Selbsttragend, halbrund geformt, zur Entlüftung von Belüftungsebenen einschließlich Befestigungsmaterial (NIRO-Schrauben 4,5/60 mm mit Dichtscheibe).</w:t>
      </w:r>
    </w:p>
    <w:p w:rsidR="00A873F7" w:rsidRDefault="00A873F7" w:rsidP="00502460">
      <w:pPr>
        <w:pStyle w:val="Langtext"/>
      </w:pPr>
      <w:r>
        <w:t>Stücklängen: 3000/ 1200 mm</w:t>
      </w:r>
    </w:p>
    <w:p w:rsidR="00A873F7" w:rsidRDefault="00A873F7" w:rsidP="00502460">
      <w:pPr>
        <w:pStyle w:val="Langtext"/>
      </w:pPr>
      <w:r>
        <w:t>Lüftungsquerschnitt: 250 cm²/ lfm</w:t>
      </w:r>
    </w:p>
    <w:p w:rsidR="00A873F7" w:rsidRDefault="00A873F7" w:rsidP="00502460">
      <w:pPr>
        <w:pStyle w:val="Langtext"/>
      </w:pPr>
      <w:r>
        <w:t>Materialdicke: 1,00 mm</w:t>
      </w:r>
    </w:p>
    <w:p w:rsidR="00A873F7" w:rsidRDefault="00A873F7" w:rsidP="00502460">
      <w:pPr>
        <w:pStyle w:val="Langtext"/>
      </w:pPr>
      <w:r>
        <w:t>Farbe: wie Dachraute 44x44</w:t>
      </w:r>
    </w:p>
    <w:p w:rsidR="00A873F7" w:rsidRDefault="00A873F7" w:rsidP="00502460">
      <w:pPr>
        <w:pStyle w:val="Langtext"/>
      </w:pPr>
      <w:r>
        <w:t>z.B. PREFA Jetlüfter (First-/Gratentlüfter), selbsttragend oder Gleichwertiges.</w:t>
      </w:r>
    </w:p>
    <w:p w:rsidR="00A873F7" w:rsidRDefault="00A873F7" w:rsidP="00502460">
      <w:pPr>
        <w:pStyle w:val="Langtext"/>
      </w:pPr>
      <w:r>
        <w:t>Angebotenes Erzeugnis: (....)</w:t>
      </w:r>
    </w:p>
    <w:p w:rsidR="00A873F7" w:rsidRDefault="00A873F7" w:rsidP="00502460">
      <w:pPr>
        <w:pStyle w:val="Folgeposition"/>
        <w:keepNext/>
        <w:keepLines/>
      </w:pPr>
      <w:r>
        <w:t>B</w:t>
      </w:r>
      <w:r>
        <w:rPr>
          <w:sz w:val="12"/>
        </w:rPr>
        <w:t>+</w:t>
      </w:r>
      <w:r>
        <w:tab/>
        <w:t>PREFA Jetlüfter-Vorkopf für DR44</w:t>
      </w:r>
      <w:r>
        <w:tab/>
        <w:t xml:space="preserve">Stk </w:t>
      </w:r>
    </w:p>
    <w:p w:rsidR="00A873F7" w:rsidRDefault="00A873F7" w:rsidP="00502460">
      <w:pPr>
        <w:pStyle w:val="Langtext"/>
      </w:pPr>
      <w:r>
        <w:t>halbrund geformt, gerade geschnitten.</w:t>
      </w:r>
    </w:p>
    <w:p w:rsidR="00A873F7" w:rsidRDefault="00A873F7" w:rsidP="00502460">
      <w:pPr>
        <w:pStyle w:val="Langtext"/>
      </w:pPr>
      <w:r>
        <w:t>Materialdicke: 1,00 mm</w:t>
      </w:r>
    </w:p>
    <w:p w:rsidR="00A873F7" w:rsidRDefault="00A873F7" w:rsidP="00502460">
      <w:pPr>
        <w:pStyle w:val="Langtext"/>
      </w:pPr>
      <w:r>
        <w:t>Farbe: wie Dachraute 44x44</w:t>
      </w:r>
    </w:p>
    <w:p w:rsidR="00A873F7" w:rsidRDefault="00A873F7" w:rsidP="00502460">
      <w:pPr>
        <w:pStyle w:val="Langtext"/>
      </w:pPr>
      <w:r>
        <w:t>z.B. PREFA Jetlüfter-Vorkopf oder Gleichwertiges.</w:t>
      </w:r>
    </w:p>
    <w:p w:rsidR="00A873F7" w:rsidRDefault="00A873F7" w:rsidP="00502460">
      <w:pPr>
        <w:pStyle w:val="Langtext"/>
      </w:pPr>
      <w:r>
        <w:t>Angebotenes Erzeugnis: (....)</w:t>
      </w:r>
    </w:p>
    <w:p w:rsidR="00A873F7" w:rsidRDefault="00A873F7" w:rsidP="00502460">
      <w:pPr>
        <w:pStyle w:val="Langtext"/>
      </w:pPr>
    </w:p>
    <w:p w:rsidR="00A873F7" w:rsidRDefault="00A873F7" w:rsidP="00502460">
      <w:pPr>
        <w:pStyle w:val="Folgeposition"/>
        <w:keepNext/>
        <w:keepLines/>
      </w:pPr>
      <w:r>
        <w:t>C</w:t>
      </w:r>
      <w:r>
        <w:rPr>
          <w:sz w:val="12"/>
        </w:rPr>
        <w:t>+</w:t>
      </w:r>
      <w:r>
        <w:tab/>
        <w:t>PREFA First-/Gratausbildung unbelüftet für DR44</w:t>
      </w:r>
      <w:r>
        <w:tab/>
        <w:t xml:space="preserve">m </w:t>
      </w:r>
    </w:p>
    <w:p w:rsidR="00A873F7" w:rsidRDefault="00A873F7" w:rsidP="00502460">
      <w:pPr>
        <w:pStyle w:val="Langtext"/>
      </w:pPr>
      <w:r>
        <w:t>halbrund geformt, mit eingeprägter Sicke, auf vorhandener Holzlatte, einschließlich Befestigungsmaterial (NIRO-Schrauben 4,5/45 mm mit Dichtscheibe).</w:t>
      </w:r>
    </w:p>
    <w:p w:rsidR="00A873F7" w:rsidRDefault="00A873F7" w:rsidP="00502460">
      <w:pPr>
        <w:pStyle w:val="Langtext"/>
      </w:pPr>
      <w:r>
        <w:t>Länge: 500 mm</w:t>
      </w:r>
    </w:p>
    <w:p w:rsidR="00A873F7" w:rsidRDefault="00A873F7" w:rsidP="00502460">
      <w:pPr>
        <w:pStyle w:val="Langtext"/>
      </w:pPr>
      <w:r>
        <w:t>Materialdicke: 1,00 mm</w:t>
      </w:r>
    </w:p>
    <w:p w:rsidR="00A873F7" w:rsidRDefault="00A873F7" w:rsidP="00502460">
      <w:pPr>
        <w:pStyle w:val="Langtext"/>
      </w:pPr>
      <w:r>
        <w:t>Farbe: wie Dachraute 44x44</w:t>
      </w:r>
    </w:p>
    <w:p w:rsidR="00A873F7" w:rsidRDefault="00A873F7" w:rsidP="00502460">
      <w:pPr>
        <w:pStyle w:val="Langtext"/>
      </w:pPr>
      <w:r>
        <w:t>z.B. PREFA First-/Gratausbildung unbelüftet oder Gleichwertiges.</w:t>
      </w:r>
    </w:p>
    <w:p w:rsidR="00A873F7" w:rsidRDefault="00A873F7" w:rsidP="00502460">
      <w:pPr>
        <w:pStyle w:val="Langtext"/>
      </w:pPr>
      <w:r>
        <w:t>Angebotenes Erzeugnis: (....)</w:t>
      </w:r>
    </w:p>
    <w:p w:rsidR="00A873F7" w:rsidRDefault="00A873F7" w:rsidP="00502460">
      <w:pPr>
        <w:pStyle w:val="Langtext"/>
      </w:pPr>
    </w:p>
    <w:p w:rsidR="00A873F7" w:rsidRDefault="00A873F7" w:rsidP="00502460">
      <w:pPr>
        <w:pStyle w:val="Folgeposition"/>
        <w:keepNext/>
        <w:keepLines/>
      </w:pPr>
      <w:r>
        <w:t>D</w:t>
      </w:r>
      <w:r>
        <w:rPr>
          <w:sz w:val="12"/>
        </w:rPr>
        <w:t>+</w:t>
      </w:r>
      <w:r>
        <w:tab/>
        <w:t>PREFA Gratreitervorkopf (Viertelk.) für DR44</w:t>
      </w:r>
      <w:r>
        <w:tab/>
        <w:t xml:space="preserve">Stk </w:t>
      </w:r>
    </w:p>
    <w:p w:rsidR="00A873F7" w:rsidRDefault="00A873F7" w:rsidP="00502460">
      <w:pPr>
        <w:pStyle w:val="Langtext"/>
      </w:pPr>
      <w:r>
        <w:t>Liefern und Montieren von Grat-/Firstreiter Anfangs/Endstück, Viertelkugel (Viertelk.), einschließlich Befestigungsmaterial und anarbeiten an den Gratreiter.</w:t>
      </w:r>
    </w:p>
    <w:p w:rsidR="00A873F7" w:rsidRDefault="00A873F7" w:rsidP="00502460">
      <w:pPr>
        <w:pStyle w:val="Langtext"/>
      </w:pPr>
      <w:r>
        <w:t>Materialdicke: 1,50 mm</w:t>
      </w:r>
    </w:p>
    <w:p w:rsidR="00A873F7" w:rsidRDefault="00A873F7" w:rsidP="00541862">
      <w:pPr>
        <w:pStyle w:val="Langtext"/>
      </w:pPr>
      <w:r>
        <w:t>Materialqualität: wie Dachraute 44x44</w:t>
      </w:r>
    </w:p>
    <w:p w:rsidR="00A873F7" w:rsidRDefault="00A873F7" w:rsidP="00541862">
      <w:pPr>
        <w:pStyle w:val="Langtext"/>
      </w:pPr>
      <w:r>
        <w:t>Farbe: wie Dachraute 44x44</w:t>
      </w:r>
    </w:p>
    <w:p w:rsidR="00A873F7" w:rsidRDefault="00A873F7" w:rsidP="00541862">
      <w:pPr>
        <w:pStyle w:val="Langtext"/>
      </w:pPr>
      <w:r>
        <w:t>z.B. PREFA Gratreitervorkopf (Viertelkugel) oder Gleichwertiges.</w:t>
      </w:r>
    </w:p>
    <w:p w:rsidR="00A873F7" w:rsidRDefault="00A873F7" w:rsidP="00541862">
      <w:pPr>
        <w:pStyle w:val="Langtext"/>
      </w:pPr>
      <w:r>
        <w:t>Angebotenes Erzeugnis: (....)</w:t>
      </w:r>
    </w:p>
    <w:p w:rsidR="00A873F7" w:rsidRDefault="00A873F7" w:rsidP="00541862">
      <w:pPr>
        <w:pStyle w:val="Langtext"/>
      </w:pPr>
    </w:p>
    <w:p w:rsidR="00A873F7" w:rsidRDefault="00A873F7" w:rsidP="00541862">
      <w:pPr>
        <w:pStyle w:val="TrennungPOS"/>
      </w:pPr>
    </w:p>
    <w:p w:rsidR="00A873F7" w:rsidRDefault="00A873F7" w:rsidP="00541862">
      <w:pPr>
        <w:pStyle w:val="GrundtextPosNr"/>
        <w:keepNext/>
        <w:keepLines/>
      </w:pPr>
      <w:r>
        <w:t>23.P5 22</w:t>
      </w:r>
    </w:p>
    <w:p w:rsidR="00A873F7" w:rsidRDefault="00A873F7" w:rsidP="00541862">
      <w:pPr>
        <w:pStyle w:val="Grundtext"/>
      </w:pPr>
      <w:r>
        <w:t>Wandentlüfter aus Aluminiumblech.</w:t>
      </w:r>
    </w:p>
    <w:p w:rsidR="00A873F7" w:rsidRDefault="00A873F7" w:rsidP="00541862">
      <w:pPr>
        <w:pStyle w:val="Folgeposition"/>
        <w:keepNext/>
        <w:keepLines/>
      </w:pPr>
      <w:r>
        <w:t>A</w:t>
      </w:r>
      <w:r>
        <w:rPr>
          <w:sz w:val="12"/>
        </w:rPr>
        <w:t>+</w:t>
      </w:r>
      <w:r>
        <w:tab/>
        <w:t>Wandentlüfter aus PREFALZ Erg.-band (Labyrinth) für DR44</w:t>
      </w:r>
      <w:r>
        <w:tab/>
        <w:t xml:space="preserve">m </w:t>
      </w:r>
    </w:p>
    <w:p w:rsidR="00A873F7" w:rsidRDefault="00A873F7" w:rsidP="00541862">
      <w:pPr>
        <w:pStyle w:val="Langtext"/>
      </w:pPr>
      <w:r>
        <w:t>Auf vorhandener Unterkonstruktion.</w:t>
      </w:r>
    </w:p>
    <w:p w:rsidR="00A873F7" w:rsidRDefault="00A873F7" w:rsidP="00541862">
      <w:pPr>
        <w:pStyle w:val="Langtext"/>
      </w:pPr>
      <w:r>
        <w:t>Farbe: wie Dachraute 44x44</w:t>
      </w:r>
    </w:p>
    <w:p w:rsidR="00A873F7" w:rsidRDefault="00A873F7" w:rsidP="00541862">
      <w:pPr>
        <w:pStyle w:val="Langtext"/>
      </w:pPr>
      <w:r>
        <w:t>Brustblech:</w:t>
      </w:r>
    </w:p>
    <w:p w:rsidR="00A873F7" w:rsidRDefault="00A873F7" w:rsidP="00541862">
      <w:pPr>
        <w:pStyle w:val="Langtext"/>
      </w:pPr>
      <w:r>
        <w:t>Zuschnitt: bis 500 mm</w:t>
      </w:r>
    </w:p>
    <w:p w:rsidR="00A873F7" w:rsidRDefault="00A873F7" w:rsidP="00541862">
      <w:pPr>
        <w:pStyle w:val="Langtext"/>
      </w:pPr>
      <w:r>
        <w:t>Abkantungen: 3 Stk.</w:t>
      </w:r>
    </w:p>
    <w:p w:rsidR="00A873F7" w:rsidRDefault="00A873F7" w:rsidP="00541862">
      <w:pPr>
        <w:pStyle w:val="Langtext"/>
      </w:pPr>
      <w:r>
        <w:t>Materialdicke: 0,7 mm</w:t>
      </w:r>
    </w:p>
    <w:p w:rsidR="00A873F7" w:rsidRDefault="00A873F7" w:rsidP="00541862">
      <w:pPr>
        <w:pStyle w:val="Langtext"/>
      </w:pPr>
      <w:r>
        <w:t>Haftstreifen:</w:t>
      </w:r>
    </w:p>
    <w:p w:rsidR="00A873F7" w:rsidRDefault="00A873F7" w:rsidP="00541862">
      <w:pPr>
        <w:pStyle w:val="Langtext"/>
      </w:pPr>
      <w:r>
        <w:t>Zuschnitt: bis 200 mm</w:t>
      </w:r>
    </w:p>
    <w:p w:rsidR="00A873F7" w:rsidRDefault="00A873F7" w:rsidP="00541862">
      <w:pPr>
        <w:pStyle w:val="Langtext"/>
      </w:pPr>
      <w:r>
        <w:t>Abkantungen: 2 Stk.</w:t>
      </w:r>
    </w:p>
    <w:p w:rsidR="00A873F7" w:rsidRDefault="00A873F7" w:rsidP="00541862">
      <w:pPr>
        <w:pStyle w:val="Langtext"/>
      </w:pPr>
      <w:r>
        <w:t>Materialdicke: mind. 1 mm</w:t>
      </w:r>
    </w:p>
    <w:p w:rsidR="00A873F7" w:rsidRDefault="00A873F7" w:rsidP="00541862">
      <w:pPr>
        <w:pStyle w:val="Langtext"/>
      </w:pPr>
      <w:r>
        <w:t>Abdeckung:</w:t>
      </w:r>
    </w:p>
    <w:p w:rsidR="00A873F7" w:rsidRDefault="00A873F7" w:rsidP="00541862">
      <w:pPr>
        <w:pStyle w:val="Langtext"/>
      </w:pPr>
      <w:r>
        <w:t>Zuschnitt: bis 500 mm</w:t>
      </w:r>
    </w:p>
    <w:p w:rsidR="00A873F7" w:rsidRDefault="00A873F7" w:rsidP="00541862">
      <w:pPr>
        <w:pStyle w:val="Langtext"/>
      </w:pPr>
      <w:r>
        <w:t>Abkantungen: bis 5 Stk.</w:t>
      </w:r>
    </w:p>
    <w:p w:rsidR="00A873F7" w:rsidRDefault="00A873F7" w:rsidP="00541862">
      <w:pPr>
        <w:pStyle w:val="Langtext"/>
      </w:pPr>
      <w:r>
        <w:t>Materialdicke: 0,7 mm</w:t>
      </w:r>
    </w:p>
    <w:p w:rsidR="00A873F7" w:rsidRDefault="00A873F7" w:rsidP="00541862">
      <w:pPr>
        <w:pStyle w:val="Langtext"/>
      </w:pPr>
      <w:r>
        <w:t>Lochblech:</w:t>
      </w:r>
    </w:p>
    <w:p w:rsidR="00A873F7" w:rsidRDefault="00A873F7" w:rsidP="00541862">
      <w:pPr>
        <w:pStyle w:val="Langtext"/>
      </w:pPr>
      <w:r>
        <w:t>Rundlochung Ø 5 mm</w:t>
      </w:r>
    </w:p>
    <w:p w:rsidR="00A873F7" w:rsidRDefault="00A873F7" w:rsidP="00541862">
      <w:pPr>
        <w:pStyle w:val="Langtext"/>
      </w:pPr>
      <w:r>
        <w:t>Zuschnitt: bis 150 mm</w:t>
      </w:r>
    </w:p>
    <w:p w:rsidR="00A873F7" w:rsidRDefault="00A873F7" w:rsidP="00541862">
      <w:pPr>
        <w:pStyle w:val="Langtext"/>
      </w:pPr>
      <w:r>
        <w:t>Abkantungen: bis 2 Stk.</w:t>
      </w:r>
    </w:p>
    <w:p w:rsidR="00A873F7" w:rsidRDefault="00A873F7" w:rsidP="00541862">
      <w:pPr>
        <w:pStyle w:val="Langtext"/>
      </w:pPr>
      <w:r>
        <w:t>Materialdicke: 0,7 mm</w:t>
      </w:r>
    </w:p>
    <w:p w:rsidR="00A873F7" w:rsidRDefault="00A873F7" w:rsidP="00541862">
      <w:pPr>
        <w:pStyle w:val="Langtext"/>
      </w:pPr>
      <w:r>
        <w:t>z.B. Wandentlüfter aus PREFALZ Ergänzungsband (Labyrinth) oder Gleichwertiges.</w:t>
      </w:r>
    </w:p>
    <w:p w:rsidR="00A873F7" w:rsidRDefault="00A873F7" w:rsidP="00541862">
      <w:pPr>
        <w:pStyle w:val="Langtext"/>
      </w:pPr>
      <w:r>
        <w:t>Angebotenes Erzeugnis: (....)</w:t>
      </w:r>
    </w:p>
    <w:p w:rsidR="00A873F7" w:rsidRDefault="00A873F7" w:rsidP="00541862">
      <w:pPr>
        <w:pStyle w:val="TrennungPOS"/>
      </w:pPr>
    </w:p>
    <w:p w:rsidR="00A873F7" w:rsidRDefault="00A873F7" w:rsidP="00541862">
      <w:pPr>
        <w:pStyle w:val="GrundtextPosNr"/>
        <w:keepNext/>
        <w:keepLines/>
      </w:pPr>
      <w:r>
        <w:t>23.P5 23</w:t>
      </w:r>
    </w:p>
    <w:p w:rsidR="00A873F7" w:rsidRDefault="00A873F7" w:rsidP="00541862">
      <w:pPr>
        <w:pStyle w:val="Grundtext"/>
      </w:pPr>
      <w:r>
        <w:t>Pultdachabschluss aus Aluminiumblech.</w:t>
      </w:r>
    </w:p>
    <w:p w:rsidR="00A873F7" w:rsidRDefault="00A873F7" w:rsidP="00541862">
      <w:pPr>
        <w:pStyle w:val="Folgeposition"/>
        <w:keepNext/>
        <w:keepLines/>
      </w:pPr>
      <w:r>
        <w:t>A</w:t>
      </w:r>
      <w:r>
        <w:rPr>
          <w:sz w:val="12"/>
        </w:rPr>
        <w:t>+</w:t>
      </w:r>
      <w:r>
        <w:tab/>
        <w:t>Pultdachabschluss aus PREFALZ Ergänzungsband für DR44</w:t>
      </w:r>
      <w:r>
        <w:tab/>
        <w:t xml:space="preserve">m </w:t>
      </w:r>
    </w:p>
    <w:p w:rsidR="00A873F7" w:rsidRDefault="00A873F7" w:rsidP="00541862">
      <w:pPr>
        <w:pStyle w:val="Langtext"/>
      </w:pPr>
      <w:r>
        <w:t>Auf vorhandener Unterkonstrktion, einschließlich Haftstreifen</w:t>
      </w:r>
    </w:p>
    <w:p w:rsidR="00A873F7" w:rsidRDefault="00A873F7" w:rsidP="00541862">
      <w:pPr>
        <w:pStyle w:val="Langtext"/>
      </w:pPr>
      <w:r>
        <w:t>und Lochblech.</w:t>
      </w:r>
    </w:p>
    <w:p w:rsidR="00A873F7" w:rsidRDefault="00A873F7" w:rsidP="00541862">
      <w:pPr>
        <w:pStyle w:val="Langtext"/>
      </w:pPr>
      <w:r>
        <w:t>Abdeckprofil:</w:t>
      </w:r>
    </w:p>
    <w:p w:rsidR="00A873F7" w:rsidRDefault="00A873F7" w:rsidP="00541862">
      <w:pPr>
        <w:pStyle w:val="Langtext"/>
      </w:pPr>
      <w:r>
        <w:t>Zuschnitt:  _ _ _ mm</w:t>
      </w:r>
    </w:p>
    <w:p w:rsidR="00A873F7" w:rsidRDefault="00A873F7" w:rsidP="00541862">
      <w:pPr>
        <w:pStyle w:val="Langtext"/>
      </w:pPr>
      <w:r>
        <w:t>Abkantung:  _ _ _ Stk</w:t>
      </w:r>
    </w:p>
    <w:p w:rsidR="00A873F7" w:rsidRDefault="00A873F7" w:rsidP="00541862">
      <w:pPr>
        <w:pStyle w:val="Langtext"/>
      </w:pPr>
      <w:r>
        <w:t>Materialdicke: wie Dachraute 44x44</w:t>
      </w:r>
    </w:p>
    <w:p w:rsidR="00A873F7" w:rsidRDefault="00A873F7" w:rsidP="00541862">
      <w:pPr>
        <w:pStyle w:val="Langtext"/>
      </w:pPr>
      <w:r>
        <w:t>Farbe: wie Dachraute 44x44</w:t>
      </w:r>
    </w:p>
    <w:p w:rsidR="00A873F7" w:rsidRDefault="00A873F7" w:rsidP="00541862">
      <w:pPr>
        <w:pStyle w:val="Langtext"/>
      </w:pPr>
      <w:r>
        <w:t>z.B. Pultdachabschluss aus PREFALZ Ergänzungsband oder Gleichwertiges.</w:t>
      </w:r>
    </w:p>
    <w:p w:rsidR="00A873F7" w:rsidRDefault="00A873F7" w:rsidP="00541862">
      <w:pPr>
        <w:pStyle w:val="Langtext"/>
      </w:pPr>
      <w:r>
        <w:t>Angebotenes Erzeugnis: (....)</w:t>
      </w:r>
    </w:p>
    <w:p w:rsidR="00A873F7" w:rsidRDefault="00A873F7" w:rsidP="00541862">
      <w:pPr>
        <w:pStyle w:val="TrennungPOS"/>
      </w:pPr>
    </w:p>
    <w:p w:rsidR="00A873F7" w:rsidRDefault="00A873F7" w:rsidP="00541862">
      <w:pPr>
        <w:pStyle w:val="GrundtextPosNr"/>
        <w:keepNext/>
        <w:keepLines/>
      </w:pPr>
      <w:r>
        <w:t>23.P5 24</w:t>
      </w:r>
    </w:p>
    <w:p w:rsidR="00A873F7" w:rsidRDefault="00A873F7" w:rsidP="00541862">
      <w:pPr>
        <w:pStyle w:val="Grundtext"/>
      </w:pPr>
      <w:r>
        <w:t>Froschmaulluken (Entlüftungshaube) aus Aluminiumblech, zur Be- u. Entlüftung der Hinterlüftungsebene.</w:t>
      </w:r>
    </w:p>
    <w:p w:rsidR="00A873F7" w:rsidRDefault="00A873F7" w:rsidP="00541862">
      <w:pPr>
        <w:pStyle w:val="Folgeposition"/>
        <w:keepNext/>
        <w:keepLines/>
      </w:pPr>
      <w:r>
        <w:t>A</w:t>
      </w:r>
      <w:r>
        <w:rPr>
          <w:sz w:val="12"/>
        </w:rPr>
        <w:t>+</w:t>
      </w:r>
      <w:r>
        <w:tab/>
        <w:t>PREFA Froschmaullukenhaube für DR44</w:t>
      </w:r>
      <w:r>
        <w:tab/>
        <w:t xml:space="preserve">Stk </w:t>
      </w:r>
    </w:p>
    <w:p w:rsidR="00A873F7" w:rsidRDefault="00A873F7" w:rsidP="00541862">
      <w:pPr>
        <w:pStyle w:val="Langtext"/>
      </w:pPr>
      <w:r>
        <w:t>Dachraute 44 x 44 mit Froschmaulluken, mit tiefgezogenem</w:t>
      </w:r>
    </w:p>
    <w:p w:rsidR="00A873F7" w:rsidRDefault="00A873F7" w:rsidP="00541862">
      <w:pPr>
        <w:pStyle w:val="Langtext"/>
      </w:pPr>
      <w:r>
        <w:t>Oberteil und Perforierung, einschließlich ausschneiden der</w:t>
      </w:r>
    </w:p>
    <w:p w:rsidR="00A873F7" w:rsidRDefault="00A873F7" w:rsidP="00541862">
      <w:pPr>
        <w:pStyle w:val="Langtext"/>
      </w:pPr>
      <w:r>
        <w:t>Öffnungen aus der Schalung.</w:t>
      </w:r>
    </w:p>
    <w:p w:rsidR="00A873F7" w:rsidRDefault="00A873F7" w:rsidP="00541862">
      <w:pPr>
        <w:pStyle w:val="Langtext"/>
      </w:pPr>
      <w:r>
        <w:t>Lüftungsquerschnitt: ca. 30 cm²</w:t>
      </w:r>
    </w:p>
    <w:p w:rsidR="00A873F7" w:rsidRDefault="00A873F7" w:rsidP="00541862">
      <w:pPr>
        <w:pStyle w:val="Langtext"/>
      </w:pPr>
      <w:r>
        <w:t>Materialdicke: 1,20 mm</w:t>
      </w:r>
    </w:p>
    <w:p w:rsidR="00A873F7" w:rsidRDefault="00A873F7" w:rsidP="00541862">
      <w:pPr>
        <w:pStyle w:val="Langtext"/>
      </w:pPr>
      <w:r>
        <w:t>Materialqualität: wie Dachraute 44x44</w:t>
      </w:r>
    </w:p>
    <w:p w:rsidR="00A873F7" w:rsidRDefault="00A873F7" w:rsidP="00541862">
      <w:pPr>
        <w:pStyle w:val="Langtext"/>
      </w:pPr>
      <w:r>
        <w:t>Farbe: wie Dachraute 44x44</w:t>
      </w:r>
    </w:p>
    <w:p w:rsidR="00A873F7" w:rsidRDefault="00A873F7" w:rsidP="00541862">
      <w:pPr>
        <w:pStyle w:val="Langtext"/>
      </w:pPr>
      <w:r>
        <w:t>z.B. PREFA Froschmaullukenhaube oder Gleichwertiges.</w:t>
      </w:r>
    </w:p>
    <w:p w:rsidR="00A873F7" w:rsidRDefault="00A873F7" w:rsidP="00541862">
      <w:pPr>
        <w:pStyle w:val="Langtext"/>
      </w:pPr>
      <w:r>
        <w:t>Angebotenes Erzeugnis: (....)</w:t>
      </w:r>
    </w:p>
    <w:p w:rsidR="00A873F7" w:rsidRDefault="00A873F7" w:rsidP="00541862">
      <w:pPr>
        <w:pStyle w:val="TrennungPOS"/>
      </w:pPr>
    </w:p>
    <w:p w:rsidR="00A873F7" w:rsidRDefault="00A873F7" w:rsidP="00541862">
      <w:pPr>
        <w:pStyle w:val="GrundtextPosNr"/>
        <w:keepNext/>
        <w:keepLines/>
      </w:pPr>
      <w:r>
        <w:t>23.P5 26</w:t>
      </w:r>
    </w:p>
    <w:p w:rsidR="00A873F7" w:rsidRDefault="00A873F7" w:rsidP="00541862">
      <w:pPr>
        <w:pStyle w:val="Grundtext"/>
      </w:pPr>
      <w:r>
        <w:t>Ortgangstreifen aus Aluminiumblech, die Einzelstücke (max. 3000 mm) sind dehnungsgerecht zu verbinden.</w:t>
      </w:r>
    </w:p>
    <w:p w:rsidR="00A873F7" w:rsidRDefault="00A873F7" w:rsidP="00541862">
      <w:pPr>
        <w:pStyle w:val="Folgeposition"/>
        <w:keepNext/>
        <w:keepLines/>
      </w:pPr>
      <w:r>
        <w:t>A</w:t>
      </w:r>
      <w:r>
        <w:rPr>
          <w:sz w:val="12"/>
        </w:rPr>
        <w:t>+</w:t>
      </w:r>
      <w:r>
        <w:tab/>
        <w:t>PREFA Ortgangstreifen (werkmäßig hergestellt) für DR44</w:t>
      </w:r>
      <w:r>
        <w:tab/>
        <w:t xml:space="preserve">m </w:t>
      </w:r>
    </w:p>
    <w:p w:rsidR="00A873F7" w:rsidRDefault="00A873F7" w:rsidP="00541862">
      <w:pPr>
        <w:pStyle w:val="Langtext"/>
      </w:pPr>
      <w:r>
        <w:t>Ortgangstreifen:</w:t>
      </w:r>
    </w:p>
    <w:p w:rsidR="00A873F7" w:rsidRDefault="00A873F7" w:rsidP="00541862">
      <w:pPr>
        <w:pStyle w:val="Langtext"/>
      </w:pPr>
      <w:r>
        <w:t>Zuschnitt: 2000 x 95 mm</w:t>
      </w:r>
    </w:p>
    <w:p w:rsidR="00A873F7" w:rsidRDefault="00A873F7" w:rsidP="00541862">
      <w:pPr>
        <w:pStyle w:val="Langtext"/>
      </w:pPr>
      <w:r>
        <w:t>Abkantung: 4 Stk.</w:t>
      </w:r>
    </w:p>
    <w:p w:rsidR="00A873F7" w:rsidRDefault="00A873F7" w:rsidP="00541862">
      <w:pPr>
        <w:pStyle w:val="Langtext"/>
      </w:pPr>
      <w:r>
        <w:t>Materialdicke: 0,70 mm</w:t>
      </w:r>
    </w:p>
    <w:p w:rsidR="00A873F7" w:rsidRDefault="00A873F7" w:rsidP="00541862">
      <w:pPr>
        <w:pStyle w:val="Langtext"/>
      </w:pPr>
      <w:r>
        <w:t>Haftstreifen:</w:t>
      </w:r>
    </w:p>
    <w:p w:rsidR="00A873F7" w:rsidRDefault="00A873F7" w:rsidP="00541862">
      <w:pPr>
        <w:pStyle w:val="Langtext"/>
      </w:pPr>
      <w:r>
        <w:t>Zuschnitt: 2000 x 70 mm</w:t>
      </w:r>
    </w:p>
    <w:p w:rsidR="00A873F7" w:rsidRDefault="00A873F7" w:rsidP="00541862">
      <w:pPr>
        <w:pStyle w:val="Langtext"/>
      </w:pPr>
      <w:r>
        <w:t>Abkantung: 2 Stk.</w:t>
      </w:r>
    </w:p>
    <w:p w:rsidR="00A873F7" w:rsidRDefault="00A873F7" w:rsidP="00541862">
      <w:pPr>
        <w:pStyle w:val="Langtext"/>
      </w:pPr>
      <w:r>
        <w:t>Materialdicke: 1,0 mm</w:t>
      </w:r>
    </w:p>
    <w:p w:rsidR="00A873F7" w:rsidRDefault="00A873F7" w:rsidP="00541862">
      <w:pPr>
        <w:pStyle w:val="Langtext"/>
      </w:pPr>
      <w:r>
        <w:t>Farbe: wie Dachraute 44x44</w:t>
      </w:r>
    </w:p>
    <w:p w:rsidR="00A873F7" w:rsidRDefault="00A873F7" w:rsidP="00541862">
      <w:pPr>
        <w:pStyle w:val="Langtext"/>
      </w:pPr>
      <w:r>
        <w:t>z.B. PREFA Ortgangstreifen (werkmäßig hergestellt) oder Gleichwertiges.</w:t>
      </w:r>
    </w:p>
    <w:p w:rsidR="00A873F7" w:rsidRDefault="00A873F7" w:rsidP="00541862">
      <w:pPr>
        <w:pStyle w:val="Langtext"/>
      </w:pPr>
      <w:r>
        <w:t>Angebotenes Erzeugnis: (....)</w:t>
      </w:r>
    </w:p>
    <w:p w:rsidR="00A873F7" w:rsidRDefault="00A873F7" w:rsidP="00541862">
      <w:pPr>
        <w:pStyle w:val="Folgeposition"/>
        <w:keepNext/>
        <w:keepLines/>
      </w:pPr>
      <w:r>
        <w:t>B</w:t>
      </w:r>
      <w:r>
        <w:rPr>
          <w:sz w:val="12"/>
        </w:rPr>
        <w:t>+</w:t>
      </w:r>
      <w:r>
        <w:tab/>
        <w:t>Ortgangstreifen aus PREFALZ Ergänzungsband für DR44</w:t>
      </w:r>
      <w:r>
        <w:tab/>
        <w:t xml:space="preserve">m </w:t>
      </w:r>
    </w:p>
    <w:p w:rsidR="00A873F7" w:rsidRDefault="00A873F7" w:rsidP="00541862">
      <w:pPr>
        <w:pStyle w:val="Langtext"/>
      </w:pPr>
      <w:r>
        <w:t>Ortgangstreifen:</w:t>
      </w:r>
    </w:p>
    <w:p w:rsidR="00A873F7" w:rsidRDefault="00A873F7" w:rsidP="00541862">
      <w:pPr>
        <w:pStyle w:val="Langtext"/>
      </w:pPr>
      <w:r>
        <w:t>Zuschnitt:  _ _ _ mm</w:t>
      </w:r>
    </w:p>
    <w:p w:rsidR="00A873F7" w:rsidRDefault="00A873F7" w:rsidP="00541862">
      <w:pPr>
        <w:pStyle w:val="Langtext"/>
      </w:pPr>
      <w:r>
        <w:t>Abkantung:  _ _ _ Stk.</w:t>
      </w:r>
    </w:p>
    <w:p w:rsidR="00A873F7" w:rsidRDefault="00A873F7" w:rsidP="00541862">
      <w:pPr>
        <w:pStyle w:val="Langtext"/>
      </w:pPr>
      <w:r>
        <w:t>Materialdicke: 0,70 mm</w:t>
      </w:r>
    </w:p>
    <w:p w:rsidR="00A873F7" w:rsidRDefault="00A873F7" w:rsidP="00541862">
      <w:pPr>
        <w:pStyle w:val="Langtext"/>
      </w:pPr>
      <w:r>
        <w:t>Haftstreifen:</w:t>
      </w:r>
    </w:p>
    <w:p w:rsidR="00A873F7" w:rsidRDefault="00A873F7" w:rsidP="00541862">
      <w:pPr>
        <w:pStyle w:val="Langtext"/>
      </w:pPr>
      <w:r>
        <w:t>Zuschnitt:  _ _ _ mm</w:t>
      </w:r>
    </w:p>
    <w:p w:rsidR="00A873F7" w:rsidRDefault="00A873F7" w:rsidP="00541862">
      <w:pPr>
        <w:pStyle w:val="Langtext"/>
      </w:pPr>
      <w:r>
        <w:t>Abkantung:  _ _ _ Stk.</w:t>
      </w:r>
    </w:p>
    <w:p w:rsidR="00A873F7" w:rsidRDefault="00A873F7" w:rsidP="00541862">
      <w:pPr>
        <w:pStyle w:val="Langtext"/>
      </w:pPr>
      <w:r>
        <w:t>Materialdicke: mind. 1,0 mm</w:t>
      </w:r>
    </w:p>
    <w:p w:rsidR="00A873F7" w:rsidRDefault="00A873F7" w:rsidP="00541862">
      <w:pPr>
        <w:pStyle w:val="Langtext"/>
      </w:pPr>
      <w:r>
        <w:t>Farbe: wie Dachraute 44x44</w:t>
      </w:r>
    </w:p>
    <w:p w:rsidR="00A873F7" w:rsidRDefault="00A873F7" w:rsidP="00541862">
      <w:pPr>
        <w:pStyle w:val="Langtext"/>
      </w:pPr>
      <w:r>
        <w:t>z.B. Ortgangstreifen aus PREFALZ Ergänzungsband oder Gleichwertiges.</w:t>
      </w:r>
    </w:p>
    <w:p w:rsidR="00A873F7" w:rsidRDefault="00A873F7" w:rsidP="00541862">
      <w:pPr>
        <w:pStyle w:val="Langtext"/>
      </w:pPr>
      <w:r>
        <w:t>Angebotenes Erzeugnis: (....)</w:t>
      </w:r>
    </w:p>
    <w:p w:rsidR="00A873F7" w:rsidRDefault="00A873F7" w:rsidP="00541862">
      <w:pPr>
        <w:pStyle w:val="Langtext"/>
      </w:pPr>
    </w:p>
    <w:p w:rsidR="00A873F7" w:rsidRDefault="00A873F7" w:rsidP="00541862">
      <w:pPr>
        <w:pStyle w:val="Folgeposition"/>
        <w:keepNext/>
        <w:keepLines/>
      </w:pPr>
      <w:r>
        <w:t>C</w:t>
      </w:r>
      <w:r>
        <w:rPr>
          <w:sz w:val="12"/>
        </w:rPr>
        <w:t>+</w:t>
      </w:r>
      <w:r>
        <w:tab/>
        <w:t>Ortgangausbildung vertieft aus PREFALZ Erg.-band für DR44</w:t>
      </w:r>
      <w:r>
        <w:tab/>
        <w:t xml:space="preserve">m </w:t>
      </w:r>
    </w:p>
    <w:p w:rsidR="00A873F7" w:rsidRDefault="00A873F7" w:rsidP="00541862">
      <w:pPr>
        <w:pStyle w:val="Langtext"/>
      </w:pPr>
      <w:r>
        <w:t>Ortgangausbildung als Kehlrinne auf vorhandener, tiefergelegten Unterkonstruktion.</w:t>
      </w:r>
    </w:p>
    <w:p w:rsidR="00A873F7" w:rsidRDefault="00A873F7" w:rsidP="00541862">
      <w:pPr>
        <w:pStyle w:val="Langtext"/>
      </w:pPr>
      <w:r>
        <w:t>Einschließlich Haftstreifen, Saumstreifen und Aufbringen einer</w:t>
      </w:r>
    </w:p>
    <w:p w:rsidR="00A873F7" w:rsidRDefault="00A873F7" w:rsidP="00541862">
      <w:pPr>
        <w:pStyle w:val="Langtext"/>
      </w:pPr>
      <w:r>
        <w:t>Lage Vordeckbahn als zusätzliche Rückstausicherung.</w:t>
      </w:r>
    </w:p>
    <w:p w:rsidR="00A873F7" w:rsidRDefault="00A873F7" w:rsidP="00541862">
      <w:pPr>
        <w:pStyle w:val="Langtext"/>
      </w:pPr>
      <w:r>
        <w:t>Vertiefter Ortgang:</w:t>
      </w:r>
    </w:p>
    <w:p w:rsidR="00A873F7" w:rsidRDefault="00A873F7" w:rsidP="00541862">
      <w:pPr>
        <w:pStyle w:val="Langtext"/>
      </w:pPr>
      <w:r>
        <w:t>Zuschnitt:  _ _ _ mm</w:t>
      </w:r>
    </w:p>
    <w:p w:rsidR="00A873F7" w:rsidRDefault="00A873F7" w:rsidP="00541862">
      <w:pPr>
        <w:pStyle w:val="Langtext"/>
      </w:pPr>
      <w:r>
        <w:t>Abkantung: 6 Stk.</w:t>
      </w:r>
    </w:p>
    <w:p w:rsidR="00A873F7" w:rsidRDefault="00A873F7" w:rsidP="00541862">
      <w:pPr>
        <w:pStyle w:val="Langtext"/>
      </w:pPr>
      <w:r>
        <w:t>Ortgangstreifen:</w:t>
      </w:r>
    </w:p>
    <w:p w:rsidR="00A873F7" w:rsidRDefault="00A873F7" w:rsidP="00541862">
      <w:pPr>
        <w:pStyle w:val="Langtext"/>
      </w:pPr>
      <w:r>
        <w:t>Zuschnitt:  _ _ _ mm</w:t>
      </w:r>
    </w:p>
    <w:p w:rsidR="00A873F7" w:rsidRDefault="00A873F7" w:rsidP="00541862">
      <w:pPr>
        <w:pStyle w:val="Langtext"/>
      </w:pPr>
      <w:r>
        <w:t>Abkantung:  _ _ _ Stk.</w:t>
      </w:r>
    </w:p>
    <w:p w:rsidR="00A873F7" w:rsidRDefault="00A873F7" w:rsidP="00541862">
      <w:pPr>
        <w:pStyle w:val="Langtext"/>
      </w:pPr>
      <w:r>
        <w:t>Materialdicke: 0,70 mm</w:t>
      </w:r>
    </w:p>
    <w:p w:rsidR="00A873F7" w:rsidRDefault="00A873F7" w:rsidP="00541862">
      <w:pPr>
        <w:pStyle w:val="Langtext"/>
      </w:pPr>
      <w:r>
        <w:t>Farbe: wie Dachraute 44x44</w:t>
      </w:r>
    </w:p>
    <w:p w:rsidR="00A873F7" w:rsidRDefault="00A873F7" w:rsidP="00541862">
      <w:pPr>
        <w:pStyle w:val="Langtext"/>
      </w:pPr>
      <w:r>
        <w:t>Haftstreifen:</w:t>
      </w:r>
    </w:p>
    <w:p w:rsidR="00A873F7" w:rsidRDefault="00A873F7" w:rsidP="00541862">
      <w:pPr>
        <w:pStyle w:val="Langtext"/>
      </w:pPr>
      <w:r>
        <w:t>Zuschnitt:  _ _ _ mm</w:t>
      </w:r>
    </w:p>
    <w:p w:rsidR="00A873F7" w:rsidRDefault="00A873F7" w:rsidP="00541862">
      <w:pPr>
        <w:pStyle w:val="Langtext"/>
      </w:pPr>
      <w:r>
        <w:t>Abkantung:  _ _ _ Stk.</w:t>
      </w:r>
    </w:p>
    <w:p w:rsidR="00A873F7" w:rsidRDefault="00A873F7" w:rsidP="00541862">
      <w:pPr>
        <w:pStyle w:val="Langtext"/>
      </w:pPr>
      <w:r>
        <w:t>Materialdicke: mind. 1,0 mm</w:t>
      </w:r>
    </w:p>
    <w:p w:rsidR="00A873F7" w:rsidRDefault="00A873F7" w:rsidP="00C07666">
      <w:pPr>
        <w:pStyle w:val="Langtext"/>
      </w:pPr>
      <w:r>
        <w:t>z.B. Ortgangausbildung vertieft aus PREFALZ Erg.-band oder Gleichwertiges.</w:t>
      </w:r>
    </w:p>
    <w:p w:rsidR="00A873F7" w:rsidRDefault="00A873F7" w:rsidP="00C07666">
      <w:pPr>
        <w:pStyle w:val="Langtext"/>
      </w:pPr>
      <w:r>
        <w:t>Angebotenes Erzeugnis: (....)</w:t>
      </w:r>
    </w:p>
    <w:p w:rsidR="00A873F7" w:rsidRDefault="00A873F7" w:rsidP="00C07666">
      <w:pPr>
        <w:pStyle w:val="Langtext"/>
      </w:pPr>
    </w:p>
    <w:p w:rsidR="00A873F7" w:rsidRDefault="00A873F7" w:rsidP="00C07666">
      <w:pPr>
        <w:pStyle w:val="Folgeposition"/>
        <w:keepNext/>
        <w:keepLines/>
      </w:pPr>
      <w:r>
        <w:t>D</w:t>
      </w:r>
      <w:r>
        <w:rPr>
          <w:sz w:val="12"/>
        </w:rPr>
        <w:t>+</w:t>
      </w:r>
      <w:r>
        <w:tab/>
        <w:t>Ortgang mit Stirnbrettverkl. aus PREFALZ Erg.Band für DR44</w:t>
      </w:r>
      <w:r>
        <w:tab/>
        <w:t xml:space="preserve">m </w:t>
      </w:r>
    </w:p>
    <w:p w:rsidR="00A873F7" w:rsidRDefault="00A873F7" w:rsidP="00C07666">
      <w:pPr>
        <w:pStyle w:val="Langtext"/>
      </w:pPr>
      <w:r>
        <w:t>Einschließlich Saumstreifen und Haftstreifen.</w:t>
      </w:r>
    </w:p>
    <w:p w:rsidR="00A873F7" w:rsidRDefault="00A873F7" w:rsidP="00C07666">
      <w:pPr>
        <w:pStyle w:val="Langtext"/>
      </w:pPr>
      <w:r>
        <w:t>Ortgangstreifen:</w:t>
      </w:r>
    </w:p>
    <w:p w:rsidR="00A873F7" w:rsidRDefault="00A873F7" w:rsidP="00C07666">
      <w:pPr>
        <w:pStyle w:val="Langtext"/>
      </w:pPr>
      <w:r>
        <w:t>Zuschnitt:  _ _ _ mm</w:t>
      </w:r>
    </w:p>
    <w:p w:rsidR="00A873F7" w:rsidRDefault="00A873F7" w:rsidP="00C07666">
      <w:pPr>
        <w:pStyle w:val="Langtext"/>
      </w:pPr>
      <w:r>
        <w:t>Abkantung:  _ _ _ Stk.</w:t>
      </w:r>
    </w:p>
    <w:p w:rsidR="00A873F7" w:rsidRDefault="00A873F7" w:rsidP="00C07666">
      <w:pPr>
        <w:pStyle w:val="Langtext"/>
      </w:pPr>
      <w:r>
        <w:t>Materialdicke: 0,70 mm</w:t>
      </w:r>
    </w:p>
    <w:p w:rsidR="00A873F7" w:rsidRDefault="00A873F7" w:rsidP="00C07666">
      <w:pPr>
        <w:pStyle w:val="Langtext"/>
      </w:pPr>
      <w:r>
        <w:t>Stirnbrettverkleidung:</w:t>
      </w:r>
    </w:p>
    <w:p w:rsidR="00A873F7" w:rsidRDefault="00A873F7" w:rsidP="00C07666">
      <w:pPr>
        <w:pStyle w:val="Langtext"/>
      </w:pPr>
      <w:r>
        <w:t>Zuschnitt:  _ _ _ mm</w:t>
      </w:r>
    </w:p>
    <w:p w:rsidR="00A873F7" w:rsidRDefault="00A873F7" w:rsidP="00C07666">
      <w:pPr>
        <w:pStyle w:val="Langtext"/>
      </w:pPr>
      <w:r>
        <w:t>Abkantung:  _ _ _ Stk.</w:t>
      </w:r>
    </w:p>
    <w:p w:rsidR="00A873F7" w:rsidRDefault="00A873F7" w:rsidP="00C07666">
      <w:pPr>
        <w:pStyle w:val="Langtext"/>
      </w:pPr>
      <w:r>
        <w:t>Materialdicke: 0,70 mm</w:t>
      </w:r>
    </w:p>
    <w:p w:rsidR="00A873F7" w:rsidRDefault="00A873F7" w:rsidP="00C07666">
      <w:pPr>
        <w:pStyle w:val="Langtext"/>
      </w:pPr>
      <w:r>
        <w:t>Farbe: wie Dachraute 44x44</w:t>
      </w:r>
    </w:p>
    <w:p w:rsidR="00A873F7" w:rsidRDefault="00A873F7" w:rsidP="00C07666">
      <w:pPr>
        <w:pStyle w:val="Langtext"/>
      </w:pPr>
      <w:r>
        <w:t>z.B. Ortgang mit Stirnbrettverkl. aus PREFALZ Erg.–Band für DR44 oder Gleichwertiges.</w:t>
      </w:r>
    </w:p>
    <w:p w:rsidR="00A873F7" w:rsidRDefault="00A873F7" w:rsidP="00C07666">
      <w:pPr>
        <w:pStyle w:val="Langtext"/>
      </w:pPr>
      <w:r>
        <w:t>Angebotenes Erzeugnis: (....)</w:t>
      </w:r>
    </w:p>
    <w:p w:rsidR="00A873F7" w:rsidRDefault="00A873F7" w:rsidP="00C07666">
      <w:pPr>
        <w:pStyle w:val="TrennungPOS"/>
      </w:pPr>
    </w:p>
    <w:p w:rsidR="00A873F7" w:rsidRDefault="00A873F7" w:rsidP="00C07666">
      <w:pPr>
        <w:pStyle w:val="GrundtextPosNr"/>
        <w:keepNext/>
        <w:keepLines/>
      </w:pPr>
      <w:r>
        <w:t>23.P5 28</w:t>
      </w:r>
    </w:p>
    <w:p w:rsidR="00A873F7" w:rsidRDefault="00A873F7" w:rsidP="00C07666">
      <w:pPr>
        <w:pStyle w:val="Grundtext"/>
      </w:pPr>
      <w:r>
        <w:t>Einfassungen/Rohre/Zubehör für Dachdurchdringungen aus Aluminiumblech.</w:t>
      </w:r>
    </w:p>
    <w:p w:rsidR="00A873F7" w:rsidRDefault="00A873F7" w:rsidP="00C07666">
      <w:pPr>
        <w:pStyle w:val="Folgeposition"/>
        <w:keepNext/>
        <w:keepLines/>
      </w:pPr>
      <w:r>
        <w:t>A</w:t>
      </w:r>
      <w:r>
        <w:rPr>
          <w:sz w:val="12"/>
        </w:rPr>
        <w:t>+</w:t>
      </w:r>
      <w:r>
        <w:tab/>
        <w:t>PREFA Einfassungsplatte für DR44</w:t>
      </w:r>
      <w:r>
        <w:tab/>
        <w:t xml:space="preserve">Stk </w:t>
      </w:r>
    </w:p>
    <w:p w:rsidR="00A873F7" w:rsidRDefault="00A873F7" w:rsidP="00C07666">
      <w:pPr>
        <w:pStyle w:val="Langtext"/>
      </w:pPr>
      <w:r>
        <w:t>Einfassungsplatten für Rohrdurchführungen, einschließlich ausschneiden der Öffnung aus der Schalung.</w:t>
      </w:r>
    </w:p>
    <w:p w:rsidR="00A873F7" w:rsidRDefault="00A873F7" w:rsidP="00C07666">
      <w:pPr>
        <w:pStyle w:val="Langtext"/>
      </w:pPr>
      <w:r>
        <w:t>Rohrdurchführungen: 80 bis 125 mm Ø</w:t>
      </w:r>
    </w:p>
    <w:p w:rsidR="00A873F7" w:rsidRDefault="00A873F7" w:rsidP="00C07666">
      <w:pPr>
        <w:pStyle w:val="Langtext"/>
      </w:pPr>
      <w:r>
        <w:t>Dachneigung: 12° - 52°</w:t>
      </w:r>
    </w:p>
    <w:p w:rsidR="00A873F7" w:rsidRDefault="00A873F7" w:rsidP="00C07666">
      <w:pPr>
        <w:pStyle w:val="Langtext"/>
      </w:pPr>
      <w:r>
        <w:t>Materialdicke: wie Dachraute 44x44</w:t>
      </w:r>
    </w:p>
    <w:p w:rsidR="00A873F7" w:rsidRDefault="00A873F7" w:rsidP="00C07666">
      <w:pPr>
        <w:pStyle w:val="Langtext"/>
      </w:pPr>
      <w:r>
        <w:t>Farbe: wie Dachraute 44x44</w:t>
      </w:r>
    </w:p>
    <w:p w:rsidR="00A873F7" w:rsidRDefault="00A873F7" w:rsidP="00C07666">
      <w:pPr>
        <w:pStyle w:val="Langtext"/>
      </w:pPr>
      <w:r>
        <w:t>z.B. PREFA Einfassungsplatte für Dachraute 44x44 oder Gleichwertiges.</w:t>
      </w:r>
    </w:p>
    <w:p w:rsidR="00A873F7" w:rsidRDefault="00A873F7" w:rsidP="00C07666">
      <w:pPr>
        <w:pStyle w:val="Langtext"/>
      </w:pPr>
      <w:r>
        <w:t>Angebotenes Erzeugnis: (....)</w:t>
      </w:r>
    </w:p>
    <w:p w:rsidR="00A873F7" w:rsidRDefault="00A873F7" w:rsidP="00C07666">
      <w:pPr>
        <w:pStyle w:val="Folgeposition"/>
        <w:keepNext/>
        <w:keepLines/>
      </w:pPr>
      <w:r>
        <w:t>B</w:t>
      </w:r>
      <w:r>
        <w:rPr>
          <w:sz w:val="12"/>
        </w:rPr>
        <w:t>+</w:t>
      </w:r>
      <w:r>
        <w:tab/>
        <w:t>PREFA Universaleinfassung für DR44</w:t>
      </w:r>
      <w:r>
        <w:tab/>
        <w:t xml:space="preserve">Stk </w:t>
      </w:r>
    </w:p>
    <w:p w:rsidR="00A873F7" w:rsidRDefault="00A873F7" w:rsidP="00C07666">
      <w:pPr>
        <w:pStyle w:val="Langtext"/>
      </w:pPr>
      <w:r>
        <w:t>Universaleinfassungen 2-teilig (z.B. für Antenneneinfassungen).</w:t>
      </w:r>
    </w:p>
    <w:p w:rsidR="00A873F7" w:rsidRDefault="00A873F7" w:rsidP="00C07666">
      <w:pPr>
        <w:pStyle w:val="Langtext"/>
      </w:pPr>
      <w:r>
        <w:t>Rohrdurchführungen: 40 bis 120 mm Ø</w:t>
      </w:r>
    </w:p>
    <w:p w:rsidR="00A873F7" w:rsidRDefault="00A873F7" w:rsidP="00C07666">
      <w:pPr>
        <w:pStyle w:val="Langtext"/>
      </w:pPr>
      <w:r>
        <w:t>Dachneigung: 12° - 52°</w:t>
      </w:r>
    </w:p>
    <w:p w:rsidR="00A873F7" w:rsidRDefault="00A873F7" w:rsidP="00C07666">
      <w:pPr>
        <w:pStyle w:val="Langtext"/>
      </w:pPr>
      <w:r>
        <w:t>Materialdicke: wie Dachraute 44x44</w:t>
      </w:r>
    </w:p>
    <w:p w:rsidR="00A873F7" w:rsidRDefault="00A873F7" w:rsidP="00C07666">
      <w:pPr>
        <w:pStyle w:val="Langtext"/>
      </w:pPr>
      <w:r>
        <w:t>Farbe: wie Dachraute 44x44</w:t>
      </w:r>
    </w:p>
    <w:p w:rsidR="00A873F7" w:rsidRDefault="00A873F7" w:rsidP="00C07666">
      <w:pPr>
        <w:pStyle w:val="Langtext"/>
      </w:pPr>
      <w:r>
        <w:t>z.B. PREFA Universaleinfassung oder Gleichwertiges.</w:t>
      </w:r>
    </w:p>
    <w:p w:rsidR="00A873F7" w:rsidRDefault="00A873F7" w:rsidP="00C07666">
      <w:pPr>
        <w:pStyle w:val="Langtext"/>
      </w:pPr>
      <w:r>
        <w:t>Angebotenes Erzeugnis: (....)</w:t>
      </w:r>
    </w:p>
    <w:p w:rsidR="00A873F7" w:rsidRDefault="00A873F7" w:rsidP="00C07666">
      <w:pPr>
        <w:pStyle w:val="Langtext"/>
      </w:pPr>
    </w:p>
    <w:p w:rsidR="00A873F7" w:rsidRDefault="00A873F7" w:rsidP="00C07666">
      <w:pPr>
        <w:pStyle w:val="Folgeposition"/>
        <w:keepNext/>
        <w:keepLines/>
      </w:pPr>
      <w:r>
        <w:t>C</w:t>
      </w:r>
      <w:r>
        <w:rPr>
          <w:sz w:val="12"/>
        </w:rPr>
        <w:t>+</w:t>
      </w:r>
      <w:r>
        <w:tab/>
        <w:t>PREFA Entlüftungsrohr für DR44</w:t>
      </w:r>
      <w:r>
        <w:tab/>
        <w:t xml:space="preserve">Stk </w:t>
      </w:r>
    </w:p>
    <w:p w:rsidR="00A873F7" w:rsidRDefault="00A873F7" w:rsidP="00C07666">
      <w:pPr>
        <w:pStyle w:val="Langtext"/>
      </w:pPr>
      <w:r>
        <w:t>Entlüftungsrohre mit Abdeckhut, einschließlich Einbau in die Einfassungsplatte und abdichten der Rohrrosette.</w:t>
      </w:r>
    </w:p>
    <w:p w:rsidR="00A873F7" w:rsidRDefault="00A873F7" w:rsidP="00C07666">
      <w:pPr>
        <w:pStyle w:val="Langtext"/>
      </w:pPr>
      <w:r>
        <w:t>Höhe: 300 mm</w:t>
      </w:r>
    </w:p>
    <w:p w:rsidR="00A873F7" w:rsidRDefault="00A873F7" w:rsidP="00C07666">
      <w:pPr>
        <w:pStyle w:val="Langtext"/>
      </w:pPr>
      <w:r>
        <w:t>Durchmesser: 100 mm Ø, 120 mm Ø</w:t>
      </w:r>
    </w:p>
    <w:p w:rsidR="00A873F7" w:rsidRDefault="00A873F7" w:rsidP="00C07666">
      <w:pPr>
        <w:pStyle w:val="Langtext"/>
      </w:pPr>
      <w:r>
        <w:t>Materialdicke: 1,00 mm</w:t>
      </w:r>
    </w:p>
    <w:p w:rsidR="00A873F7" w:rsidRDefault="00A873F7" w:rsidP="00C07666">
      <w:pPr>
        <w:pStyle w:val="Langtext"/>
      </w:pPr>
      <w:r>
        <w:t>Farbe: wie Dachraute 44x44</w:t>
      </w:r>
    </w:p>
    <w:p w:rsidR="00A873F7" w:rsidRDefault="00A873F7" w:rsidP="00C07666">
      <w:pPr>
        <w:pStyle w:val="Langtext"/>
      </w:pPr>
      <w:r>
        <w:t>z.B. PREFA Entlüftungsrohr oder Gleichwertiges.</w:t>
      </w:r>
    </w:p>
    <w:p w:rsidR="00A873F7" w:rsidRDefault="00A873F7" w:rsidP="00C07666">
      <w:pPr>
        <w:pStyle w:val="Langtext"/>
      </w:pPr>
      <w:r>
        <w:t>Angebotenes Erzeugnis: (....)</w:t>
      </w:r>
    </w:p>
    <w:p w:rsidR="00A873F7" w:rsidRDefault="00A873F7" w:rsidP="00C07666">
      <w:pPr>
        <w:pStyle w:val="Langtext"/>
      </w:pPr>
    </w:p>
    <w:p w:rsidR="00A873F7" w:rsidRDefault="00A873F7" w:rsidP="00C07666">
      <w:pPr>
        <w:pStyle w:val="Folgeposition"/>
        <w:keepNext/>
        <w:keepLines/>
      </w:pPr>
      <w:r>
        <w:t>D</w:t>
      </w:r>
      <w:r>
        <w:rPr>
          <w:sz w:val="12"/>
        </w:rPr>
        <w:t>+</w:t>
      </w:r>
      <w:r>
        <w:tab/>
        <w:t>PREFA Faltmanschette für DR44</w:t>
      </w:r>
      <w:r>
        <w:tab/>
        <w:t xml:space="preserve">Stk </w:t>
      </w:r>
    </w:p>
    <w:p w:rsidR="00A873F7" w:rsidRDefault="00A873F7" w:rsidP="00C07666">
      <w:pPr>
        <w:pStyle w:val="Langtext"/>
      </w:pPr>
      <w:r>
        <w:t>Faltmanschetten aus dauerelastischen EPDM zur Einbindung von runden Dachdurchführungen im Unterdach.</w:t>
      </w:r>
    </w:p>
    <w:p w:rsidR="00A873F7" w:rsidRDefault="00A873F7" w:rsidP="00C07666">
      <w:pPr>
        <w:pStyle w:val="Langtext"/>
      </w:pPr>
      <w:r>
        <w:t>Durchmesser: 100 mm - 130 mm Ø</w:t>
      </w:r>
    </w:p>
    <w:p w:rsidR="00A873F7" w:rsidRDefault="00A873F7" w:rsidP="00C07666">
      <w:pPr>
        <w:pStyle w:val="Langtext"/>
      </w:pPr>
      <w:r>
        <w:t>z.B. PREFA Faltmanschette oder Gleichwertiges.</w:t>
      </w:r>
    </w:p>
    <w:p w:rsidR="00A873F7" w:rsidRDefault="00A873F7" w:rsidP="00C07666">
      <w:pPr>
        <w:pStyle w:val="Langtext"/>
      </w:pPr>
      <w:r>
        <w:t>Angebotenes Erzeugnis: (....)</w:t>
      </w:r>
    </w:p>
    <w:p w:rsidR="00A873F7" w:rsidRDefault="00A873F7" w:rsidP="00C07666">
      <w:pPr>
        <w:pStyle w:val="Langtext"/>
      </w:pPr>
    </w:p>
    <w:p w:rsidR="00A873F7" w:rsidRDefault="00A873F7" w:rsidP="00C07666">
      <w:pPr>
        <w:pStyle w:val="TrennungPOS"/>
      </w:pPr>
    </w:p>
    <w:p w:rsidR="00A873F7" w:rsidRDefault="00A873F7" w:rsidP="00C07666">
      <w:pPr>
        <w:pStyle w:val="GrundtextPosNr"/>
        <w:keepNext/>
        <w:keepLines/>
      </w:pPr>
      <w:r>
        <w:t>23.P5 31</w:t>
      </w:r>
    </w:p>
    <w:p w:rsidR="00A873F7" w:rsidRDefault="00A873F7" w:rsidP="00C07666">
      <w:pPr>
        <w:pStyle w:val="Grundtext"/>
      </w:pPr>
      <w:r>
        <w:t>Einbinden von vorhandenen Bauteilen in die Dacheindeckung aus Aluminiumblech, z.B. Kamin, Entlüftungsschacht, Lichtkuppel oder Dachflächenfenster, mit hochgezogenem Stehblech ca. 200 mm auf allen vier Seiten, die Längs- und Querfalze sind in die Dacheindeckung einzubinden.</w:t>
      </w:r>
    </w:p>
    <w:p w:rsidR="00A873F7" w:rsidRDefault="00A873F7" w:rsidP="00C07666">
      <w:pPr>
        <w:pStyle w:val="Grundtext"/>
      </w:pPr>
      <w:r>
        <w:t>Bei Durchdringungen mit einer Breite &gt; 1,0 m ist ein Gefällekeil (Sattel) im Nackenbereich herzustellen.</w:t>
      </w:r>
    </w:p>
    <w:p w:rsidR="00A873F7" w:rsidRDefault="00A873F7" w:rsidP="00C07666">
      <w:pPr>
        <w:pStyle w:val="Folgeposition"/>
        <w:keepNext/>
        <w:keepLines/>
      </w:pPr>
      <w:r>
        <w:t>A</w:t>
      </w:r>
      <w:r>
        <w:rPr>
          <w:sz w:val="12"/>
        </w:rPr>
        <w:t>+</w:t>
      </w:r>
      <w:r>
        <w:tab/>
        <w:t>Kamin-, Entlüftungssch.-, Lichtk.-, DF-Einf. (Stk) für DR44</w:t>
      </w:r>
      <w:r>
        <w:tab/>
        <w:t xml:space="preserve">Stk </w:t>
      </w:r>
    </w:p>
    <w:p w:rsidR="00A873F7" w:rsidRDefault="00A873F7" w:rsidP="00C07666">
      <w:pPr>
        <w:pStyle w:val="Langtext"/>
      </w:pPr>
      <w:r>
        <w:t>Größe:  _ _ _ x  _ _ _ mm</w:t>
      </w:r>
    </w:p>
    <w:p w:rsidR="00A873F7" w:rsidRDefault="00A873F7" w:rsidP="00C07666">
      <w:pPr>
        <w:pStyle w:val="Langtext"/>
      </w:pPr>
      <w:r>
        <w:t>Materialdicke: 0,70 mm</w:t>
      </w:r>
    </w:p>
    <w:p w:rsidR="00A873F7" w:rsidRDefault="00A873F7" w:rsidP="00C07666">
      <w:pPr>
        <w:pStyle w:val="Langtext"/>
      </w:pPr>
      <w:r>
        <w:t>Farbe: wie Dachraute 44x44</w:t>
      </w:r>
    </w:p>
    <w:p w:rsidR="00A873F7" w:rsidRDefault="00A873F7" w:rsidP="00C07666">
      <w:pPr>
        <w:pStyle w:val="Langtext"/>
      </w:pPr>
      <w:r>
        <w:t>z.B. PREFA Kamin-, Entlüftungsschacht-, Lichtkuppel- o.Dachflächenfenstereinfassungen oder Gleichwertiges.</w:t>
      </w:r>
    </w:p>
    <w:p w:rsidR="00A873F7" w:rsidRDefault="00A873F7" w:rsidP="00C07666">
      <w:pPr>
        <w:pStyle w:val="Langtext"/>
      </w:pPr>
      <w:r>
        <w:t>Angebotenes Erzeugnis: (....)</w:t>
      </w:r>
    </w:p>
    <w:p w:rsidR="00A873F7" w:rsidRDefault="00A873F7" w:rsidP="00C07666">
      <w:pPr>
        <w:pStyle w:val="Folgeposition"/>
        <w:keepNext/>
        <w:keepLines/>
      </w:pPr>
      <w:r>
        <w:t>B</w:t>
      </w:r>
      <w:r>
        <w:rPr>
          <w:sz w:val="12"/>
        </w:rPr>
        <w:t>+</w:t>
      </w:r>
      <w:r>
        <w:tab/>
        <w:t>Kamin-, Entlüftungssch.-, Lichtk.-, DF-Einf. (m) für DR44</w:t>
      </w:r>
      <w:r>
        <w:tab/>
        <w:t xml:space="preserve">m </w:t>
      </w:r>
    </w:p>
    <w:p w:rsidR="00A873F7" w:rsidRDefault="00A873F7" w:rsidP="00C07666">
      <w:pPr>
        <w:pStyle w:val="Langtext"/>
      </w:pPr>
      <w:r>
        <w:t>Zuschnitt: bis 500 mm</w:t>
      </w:r>
    </w:p>
    <w:p w:rsidR="00A873F7" w:rsidRDefault="00A873F7" w:rsidP="00C07666">
      <w:pPr>
        <w:pStyle w:val="Langtext"/>
      </w:pPr>
      <w:r>
        <w:t>Materialdicke: 0,70 mm</w:t>
      </w:r>
    </w:p>
    <w:p w:rsidR="00A873F7" w:rsidRDefault="00A873F7" w:rsidP="00C07666">
      <w:pPr>
        <w:pStyle w:val="Langtext"/>
      </w:pPr>
      <w:r>
        <w:t>Farbe: wie Dachraute 44x44</w:t>
      </w:r>
    </w:p>
    <w:p w:rsidR="00A873F7" w:rsidRDefault="00A873F7" w:rsidP="00C07666">
      <w:pPr>
        <w:pStyle w:val="Langtext"/>
      </w:pPr>
      <w:r>
        <w:t>z.B. PREFA Kamin-, Entlüftungsschacht-, Lichtkuppel- o.Dachflächenfenstereinfassungen oder Gleichwertiges.</w:t>
      </w:r>
    </w:p>
    <w:p w:rsidR="00A873F7" w:rsidRDefault="00A873F7" w:rsidP="00C07666">
      <w:pPr>
        <w:pStyle w:val="Langtext"/>
      </w:pPr>
      <w:r>
        <w:t>Angebotenes Erzeugnis: (....)</w:t>
      </w:r>
    </w:p>
    <w:p w:rsidR="00A873F7" w:rsidRDefault="00A873F7" w:rsidP="00C07666">
      <w:pPr>
        <w:pStyle w:val="Langtext"/>
      </w:pPr>
    </w:p>
    <w:p w:rsidR="00A873F7" w:rsidRDefault="00A873F7" w:rsidP="00C07666">
      <w:pPr>
        <w:pStyle w:val="TrennungPOS"/>
      </w:pPr>
    </w:p>
    <w:p w:rsidR="00A873F7" w:rsidRDefault="00A873F7" w:rsidP="00C07666">
      <w:pPr>
        <w:pStyle w:val="GrundtextPosNr"/>
        <w:keepNext/>
        <w:keepLines/>
      </w:pPr>
      <w:r>
        <w:t>23.P5 34</w:t>
      </w:r>
    </w:p>
    <w:p w:rsidR="00A873F7" w:rsidRDefault="00A873F7" w:rsidP="00C07666">
      <w:pPr>
        <w:pStyle w:val="Grundtext"/>
      </w:pPr>
      <w:r>
        <w:t>Kamin- und Entlüftungsschachtbekleidungen aus Aluminiumblech. Anfertigung der Bekleidungen in gefalzter Ausführung nach örtlichen Aufmaß bis zur Unterkante der Einmündung.</w:t>
      </w:r>
    </w:p>
    <w:p w:rsidR="00A873F7" w:rsidRDefault="00A873F7" w:rsidP="00C07666">
      <w:pPr>
        <w:pStyle w:val="Folgeposition"/>
        <w:keepNext/>
        <w:keepLines/>
      </w:pPr>
      <w:r>
        <w:t>A</w:t>
      </w:r>
      <w:r>
        <w:rPr>
          <w:sz w:val="12"/>
        </w:rPr>
        <w:t>+</w:t>
      </w:r>
      <w:r>
        <w:tab/>
        <w:t>Kamin- und Entlüftungsschachtbekleidung (Stk) für DR44</w:t>
      </w:r>
      <w:r>
        <w:tab/>
        <w:t xml:space="preserve">Stk </w:t>
      </w:r>
    </w:p>
    <w:p w:rsidR="00A873F7" w:rsidRDefault="00A873F7" w:rsidP="00C07666">
      <w:pPr>
        <w:pStyle w:val="Langtext"/>
      </w:pPr>
      <w:r>
        <w:t>Größe:  _ _ _ x  _ _ _ x  _ _ _ mm</w:t>
      </w:r>
    </w:p>
    <w:p w:rsidR="00A873F7" w:rsidRDefault="00A873F7" w:rsidP="00C07666">
      <w:pPr>
        <w:pStyle w:val="Langtext"/>
      </w:pPr>
      <w:r>
        <w:t>Materialdicke: 0,70 mm</w:t>
      </w:r>
    </w:p>
    <w:p w:rsidR="00A873F7" w:rsidRDefault="00A873F7" w:rsidP="00C07666">
      <w:pPr>
        <w:pStyle w:val="Langtext"/>
      </w:pPr>
      <w:r>
        <w:t>Farbe: wie Dachraute 44x44</w:t>
      </w:r>
    </w:p>
    <w:p w:rsidR="00A873F7" w:rsidRDefault="00A873F7" w:rsidP="00C07666">
      <w:pPr>
        <w:pStyle w:val="Langtext"/>
      </w:pPr>
      <w:r>
        <w:t>z.B. PREFALZ Kamin- und Entlüftungsschachtbekleidung oder Gleichwertiges.</w:t>
      </w:r>
    </w:p>
    <w:p w:rsidR="00A873F7" w:rsidRDefault="00A873F7" w:rsidP="00C07666">
      <w:pPr>
        <w:pStyle w:val="Langtext"/>
      </w:pPr>
      <w:r>
        <w:t>Angebotenes Erzeugnis: (....)</w:t>
      </w:r>
    </w:p>
    <w:p w:rsidR="00A873F7" w:rsidRDefault="00A873F7" w:rsidP="00C07666">
      <w:pPr>
        <w:pStyle w:val="Folgeposition"/>
        <w:keepNext/>
        <w:keepLines/>
      </w:pPr>
      <w:r>
        <w:t>B</w:t>
      </w:r>
      <w:r>
        <w:rPr>
          <w:sz w:val="12"/>
        </w:rPr>
        <w:t>+</w:t>
      </w:r>
      <w:r>
        <w:tab/>
        <w:t>Kamin- und Entlüftungsschachtbekleidung (m2) für DR44</w:t>
      </w:r>
      <w:r>
        <w:tab/>
        <w:t xml:space="preserve">m2 </w:t>
      </w:r>
    </w:p>
    <w:p w:rsidR="00A873F7" w:rsidRDefault="00A873F7" w:rsidP="00C07666">
      <w:pPr>
        <w:pStyle w:val="Langtext"/>
      </w:pPr>
      <w:r>
        <w:t>Materialdicke: 0,70 mm</w:t>
      </w:r>
    </w:p>
    <w:p w:rsidR="00A873F7" w:rsidRDefault="00A873F7" w:rsidP="00C07666">
      <w:pPr>
        <w:pStyle w:val="Langtext"/>
      </w:pPr>
      <w:r>
        <w:t>Farbe: wie Dachraute 44x44</w:t>
      </w:r>
    </w:p>
    <w:p w:rsidR="00A873F7" w:rsidRDefault="00A873F7" w:rsidP="00C07666">
      <w:pPr>
        <w:pStyle w:val="Langtext"/>
      </w:pPr>
      <w:r>
        <w:t>z.B. PREFALZ Kamin- und Entlüftungsschachtbekleidung oder Gleichwertiges.</w:t>
      </w:r>
    </w:p>
    <w:p w:rsidR="00A873F7" w:rsidRDefault="00A873F7" w:rsidP="00C07666">
      <w:pPr>
        <w:pStyle w:val="Langtext"/>
      </w:pPr>
      <w:r>
        <w:t>Angebotenes Erzeugnis: (....)</w:t>
      </w:r>
    </w:p>
    <w:p w:rsidR="00A873F7" w:rsidRDefault="00A873F7" w:rsidP="00C07666">
      <w:pPr>
        <w:pStyle w:val="Langtext"/>
      </w:pPr>
    </w:p>
    <w:p w:rsidR="00A873F7" w:rsidRDefault="00A873F7" w:rsidP="00C07666">
      <w:pPr>
        <w:pStyle w:val="TrennungPOS"/>
      </w:pPr>
    </w:p>
    <w:p w:rsidR="00A873F7" w:rsidRDefault="00A873F7" w:rsidP="00C07666">
      <w:pPr>
        <w:pStyle w:val="GrundtextPosNr"/>
        <w:keepNext/>
        <w:keepLines/>
      </w:pPr>
      <w:r>
        <w:t>23.P5 36</w:t>
      </w:r>
    </w:p>
    <w:p w:rsidR="00A873F7" w:rsidRDefault="00A873F7" w:rsidP="00C07666">
      <w:pPr>
        <w:pStyle w:val="Grundtext"/>
      </w:pPr>
      <w:r>
        <w:t>Kaminkopfabdeckung/Kaminhut aus Aluminiumblech.</w:t>
      </w:r>
    </w:p>
    <w:p w:rsidR="00A873F7" w:rsidRDefault="00A873F7" w:rsidP="00C07666">
      <w:pPr>
        <w:pStyle w:val="Folgeposition"/>
        <w:keepNext/>
        <w:keepLines/>
      </w:pPr>
      <w:r>
        <w:t>A</w:t>
      </w:r>
      <w:r>
        <w:rPr>
          <w:sz w:val="12"/>
        </w:rPr>
        <w:t>+</w:t>
      </w:r>
      <w:r>
        <w:tab/>
        <w:t>Kaminkopfabdeckung für DR44</w:t>
      </w:r>
      <w:r>
        <w:tab/>
        <w:t xml:space="preserve">Stk </w:t>
      </w:r>
    </w:p>
    <w:p w:rsidR="00A873F7" w:rsidRDefault="00A873F7" w:rsidP="00C07666">
      <w:pPr>
        <w:pStyle w:val="Langtext"/>
      </w:pPr>
      <w:r>
        <w:t>Einschließlich ausschneiden, aufbördeln und abdichten der Öffnungen.</w:t>
      </w:r>
    </w:p>
    <w:p w:rsidR="00A873F7" w:rsidRDefault="00A873F7" w:rsidP="00C07666">
      <w:pPr>
        <w:pStyle w:val="Langtext"/>
      </w:pPr>
      <w:r>
        <w:t>Größe:  _ _ _ x  _ _ _ mm</w:t>
      </w:r>
    </w:p>
    <w:p w:rsidR="00A873F7" w:rsidRDefault="00A873F7" w:rsidP="00C07666">
      <w:pPr>
        <w:pStyle w:val="Langtext"/>
      </w:pPr>
      <w:r>
        <w:t>Materialdicke: 0,70 mm</w:t>
      </w:r>
    </w:p>
    <w:p w:rsidR="00A873F7" w:rsidRDefault="00A873F7" w:rsidP="00C07666">
      <w:pPr>
        <w:pStyle w:val="Langtext"/>
      </w:pPr>
      <w:r>
        <w:t>Farbe: wie Dachraute 44x44</w:t>
      </w:r>
    </w:p>
    <w:p w:rsidR="00A873F7" w:rsidRDefault="00A873F7" w:rsidP="00C07666">
      <w:pPr>
        <w:pStyle w:val="Langtext"/>
      </w:pPr>
      <w:r>
        <w:t>z.B. PREFALZ Kaminkopfabdeckung oder Gleichwertiges.</w:t>
      </w:r>
    </w:p>
    <w:p w:rsidR="00A873F7" w:rsidRDefault="00A873F7" w:rsidP="00C07666">
      <w:pPr>
        <w:pStyle w:val="Langtext"/>
      </w:pPr>
      <w:r>
        <w:t>Angebotenes Erzeugnis: (....)</w:t>
      </w:r>
    </w:p>
    <w:p w:rsidR="00A873F7" w:rsidRDefault="00A873F7" w:rsidP="00C07666">
      <w:pPr>
        <w:pStyle w:val="Folgeposition"/>
        <w:keepNext/>
        <w:keepLines/>
      </w:pPr>
      <w:r>
        <w:t>B</w:t>
      </w:r>
      <w:r>
        <w:rPr>
          <w:sz w:val="12"/>
        </w:rPr>
        <w:t>+</w:t>
      </w:r>
      <w:r>
        <w:tab/>
        <w:t>PREFA Kaminhut für DR44</w:t>
      </w:r>
      <w:r>
        <w:tab/>
        <w:t xml:space="preserve">Stk </w:t>
      </w:r>
    </w:p>
    <w:p w:rsidR="00A873F7" w:rsidRDefault="00A873F7" w:rsidP="00C07666">
      <w:pPr>
        <w:pStyle w:val="Langtext"/>
      </w:pPr>
      <w:r>
        <w:t>Mit Kaminstreben und Niro-Schrauben.</w:t>
      </w:r>
    </w:p>
    <w:p w:rsidR="00A873F7" w:rsidRDefault="00A873F7" w:rsidP="00C07666">
      <w:pPr>
        <w:pStyle w:val="Langtext"/>
      </w:pPr>
      <w:r>
        <w:t>Materialdicke: 2 mm</w:t>
      </w:r>
    </w:p>
    <w:p w:rsidR="00A873F7" w:rsidRDefault="00A873F7" w:rsidP="00C07666">
      <w:pPr>
        <w:pStyle w:val="Langtext"/>
      </w:pPr>
      <w:r>
        <w:t>Materialqualität: Al-Legierung, pulverbeschichtet</w:t>
      </w:r>
    </w:p>
    <w:p w:rsidR="00A873F7" w:rsidRDefault="00A873F7" w:rsidP="00C07666">
      <w:pPr>
        <w:pStyle w:val="Langtext"/>
      </w:pPr>
      <w:r>
        <w:t>Farbe: wie Dachraute 44x44</w:t>
      </w:r>
    </w:p>
    <w:p w:rsidR="00A873F7" w:rsidRDefault="00A873F7" w:rsidP="00C07666">
      <w:pPr>
        <w:pStyle w:val="Langtext"/>
      </w:pPr>
      <w:r>
        <w:t>Mögliche Größe: 700 x 700 mm, 800 x 800 mm, 1000 x 700 mm, 1100 x 800 mm, 1500 x 800 mm</w:t>
      </w:r>
    </w:p>
    <w:p w:rsidR="00A873F7" w:rsidRDefault="00A873F7" w:rsidP="00C07666">
      <w:pPr>
        <w:pStyle w:val="Langtext"/>
      </w:pPr>
      <w:r>
        <w:t>Gewählte Größe:  _ _ _ x  _ _ _ mm</w:t>
      </w:r>
    </w:p>
    <w:p w:rsidR="00A873F7" w:rsidRDefault="00A873F7" w:rsidP="001C5720">
      <w:pPr>
        <w:pStyle w:val="Langtext"/>
      </w:pPr>
      <w:r>
        <w:t>z.B. PREFA Kaminhut oder Gleichwertiges.</w:t>
      </w:r>
    </w:p>
    <w:p w:rsidR="00A873F7" w:rsidRDefault="00A873F7" w:rsidP="001C5720">
      <w:pPr>
        <w:pStyle w:val="Langtext"/>
      </w:pPr>
      <w:r>
        <w:t>Angebotenes Erzeugnis: (....)</w:t>
      </w:r>
    </w:p>
    <w:p w:rsidR="00A873F7" w:rsidRDefault="00A873F7" w:rsidP="001C5720">
      <w:pPr>
        <w:pStyle w:val="Langtext"/>
      </w:pPr>
    </w:p>
    <w:p w:rsidR="00A873F7" w:rsidRDefault="00A873F7" w:rsidP="001C5720">
      <w:pPr>
        <w:pStyle w:val="TrennungPOS"/>
      </w:pPr>
    </w:p>
    <w:p w:rsidR="00A873F7" w:rsidRDefault="00A873F7" w:rsidP="001C5720">
      <w:pPr>
        <w:pStyle w:val="GrundtextPosNr"/>
        <w:keepNext/>
        <w:keepLines/>
      </w:pPr>
      <w:r>
        <w:t>23.P5 38</w:t>
      </w:r>
    </w:p>
    <w:p w:rsidR="00A873F7" w:rsidRDefault="00A873F7" w:rsidP="001C5720">
      <w:pPr>
        <w:pStyle w:val="Grundtext"/>
      </w:pPr>
      <w:r>
        <w:t>Kittleisten/Putzleisten aus Aluminium, wenn erforderlich Dübelbefestigung, die Einzelstücke (max. 3000 mm) sind dehnungsgerecht zu verbinden.</w:t>
      </w:r>
    </w:p>
    <w:p w:rsidR="00A873F7" w:rsidRDefault="00A873F7" w:rsidP="001C5720">
      <w:pPr>
        <w:pStyle w:val="Folgeposition"/>
        <w:keepNext/>
        <w:keepLines/>
      </w:pPr>
      <w:r>
        <w:t>A</w:t>
      </w:r>
      <w:r>
        <w:rPr>
          <w:sz w:val="12"/>
        </w:rPr>
        <w:t>+</w:t>
      </w:r>
      <w:r>
        <w:tab/>
        <w:t>Kitt-/Steckkittleiste für DR44</w:t>
      </w:r>
      <w:r>
        <w:tab/>
        <w:t xml:space="preserve">m </w:t>
      </w:r>
    </w:p>
    <w:p w:rsidR="00A873F7" w:rsidRDefault="00A873F7" w:rsidP="001C5720">
      <w:pPr>
        <w:pStyle w:val="Langtext"/>
      </w:pPr>
      <w:r>
        <w:t>Einschließlich elastischem Dichtstoff und einlegen von</w:t>
      </w:r>
    </w:p>
    <w:p w:rsidR="00A873F7" w:rsidRDefault="00A873F7" w:rsidP="001C5720">
      <w:pPr>
        <w:pStyle w:val="Langtext"/>
      </w:pPr>
      <w:r>
        <w:t>Distanzhaltern bei Vollwärmeschutz.</w:t>
      </w:r>
    </w:p>
    <w:p w:rsidR="00A873F7" w:rsidRDefault="00A873F7" w:rsidP="001C5720">
      <w:pPr>
        <w:pStyle w:val="Langtext"/>
      </w:pPr>
      <w:r>
        <w:t>Zuschnitt:  _ _ _ mm</w:t>
      </w:r>
    </w:p>
    <w:p w:rsidR="00A873F7" w:rsidRDefault="00A873F7" w:rsidP="001C5720">
      <w:pPr>
        <w:pStyle w:val="Langtext"/>
      </w:pPr>
      <w:r>
        <w:t>Abkantung: bis 6 Stk.</w:t>
      </w:r>
    </w:p>
    <w:p w:rsidR="00A873F7" w:rsidRDefault="00A873F7" w:rsidP="001C5720">
      <w:pPr>
        <w:pStyle w:val="Langtext"/>
      </w:pPr>
      <w:r>
        <w:t>Materialdicke: 0,70 mm</w:t>
      </w:r>
    </w:p>
    <w:p w:rsidR="00A873F7" w:rsidRDefault="00A873F7" w:rsidP="001C5720">
      <w:pPr>
        <w:pStyle w:val="Langtext"/>
      </w:pPr>
      <w:r>
        <w:t>Farbe: wie Dachraute 44x44</w:t>
      </w:r>
    </w:p>
    <w:p w:rsidR="00A873F7" w:rsidRDefault="00A873F7" w:rsidP="001C5720">
      <w:pPr>
        <w:pStyle w:val="Folgeposition"/>
        <w:keepNext/>
        <w:keepLines/>
      </w:pPr>
      <w:r>
        <w:t>B</w:t>
      </w:r>
      <w:r>
        <w:rPr>
          <w:sz w:val="12"/>
        </w:rPr>
        <w:t>+</w:t>
      </w:r>
      <w:r>
        <w:tab/>
        <w:t>Putz-/Steckputzleiste für DR44</w:t>
      </w:r>
      <w:r>
        <w:tab/>
        <w:t xml:space="preserve">m </w:t>
      </w:r>
    </w:p>
    <w:p w:rsidR="00A873F7" w:rsidRDefault="00A873F7" w:rsidP="001C5720">
      <w:pPr>
        <w:pStyle w:val="Langtext"/>
      </w:pPr>
      <w:r>
        <w:t>Zuschnitt:  _ _ _ mm</w:t>
      </w:r>
    </w:p>
    <w:p w:rsidR="00A873F7" w:rsidRDefault="00A873F7" w:rsidP="001C5720">
      <w:pPr>
        <w:pStyle w:val="Langtext"/>
      </w:pPr>
      <w:r>
        <w:t>Abkantung: bis 4 Stk.</w:t>
      </w:r>
    </w:p>
    <w:p w:rsidR="00A873F7" w:rsidRDefault="00A873F7" w:rsidP="001C5720">
      <w:pPr>
        <w:pStyle w:val="Langtext"/>
      </w:pPr>
      <w:r>
        <w:t>Materialdicke: 0,70 mm</w:t>
      </w:r>
    </w:p>
    <w:p w:rsidR="00A873F7" w:rsidRDefault="00A873F7" w:rsidP="001C5720">
      <w:pPr>
        <w:pStyle w:val="Langtext"/>
      </w:pPr>
      <w:r>
        <w:t>Materialqualität: wie Dachraute 44x44</w:t>
      </w:r>
    </w:p>
    <w:p w:rsidR="00A873F7" w:rsidRDefault="00A873F7" w:rsidP="001C5720">
      <w:pPr>
        <w:pStyle w:val="Langtext"/>
      </w:pPr>
      <w:r>
        <w:t>Farbe: wie Dachraute 44x44</w:t>
      </w:r>
    </w:p>
    <w:p w:rsidR="00A873F7" w:rsidRDefault="00A873F7" w:rsidP="001C5720">
      <w:pPr>
        <w:pStyle w:val="TrennungPOS"/>
      </w:pPr>
    </w:p>
    <w:p w:rsidR="00A873F7" w:rsidRDefault="00A873F7" w:rsidP="001C5720">
      <w:pPr>
        <w:pStyle w:val="GrundtextPosNr"/>
        <w:keepNext/>
        <w:keepLines/>
      </w:pPr>
      <w:r>
        <w:t>23.P5 40</w:t>
      </w:r>
    </w:p>
    <w:p w:rsidR="00A873F7" w:rsidRDefault="00A873F7" w:rsidP="001C5720">
      <w:pPr>
        <w:pStyle w:val="Grundtext"/>
      </w:pPr>
      <w:r>
        <w:t>Dachluken aus Aluminiumblech, für Kalt- und Dachbodenräume, mit Einfassung, Holzrahmen, Anspreizstange mit Federsplint und 6mm Doppelsteg-Lichtplatte mit Rahmendichtung.</w:t>
      </w:r>
    </w:p>
    <w:p w:rsidR="00A873F7" w:rsidRDefault="00A873F7" w:rsidP="001C5720">
      <w:pPr>
        <w:pStyle w:val="Folgeposition"/>
        <w:keepNext/>
        <w:keepLines/>
      </w:pPr>
      <w:r>
        <w:t>A</w:t>
      </w:r>
      <w:r>
        <w:rPr>
          <w:sz w:val="12"/>
        </w:rPr>
        <w:t>+</w:t>
      </w:r>
      <w:r>
        <w:tab/>
        <w:t>PREFA Dachluke für DR44</w:t>
      </w:r>
      <w:r>
        <w:tab/>
        <w:t xml:space="preserve">Stk </w:t>
      </w:r>
    </w:p>
    <w:p w:rsidR="00A873F7" w:rsidRDefault="00A873F7" w:rsidP="001C5720">
      <w:pPr>
        <w:pStyle w:val="Langtext"/>
      </w:pPr>
      <w:r>
        <w:t>Einschließlich ausschneiden der Durchstiegsöffnung aus der</w:t>
      </w:r>
    </w:p>
    <w:p w:rsidR="00A873F7" w:rsidRDefault="00A873F7" w:rsidP="001C5720">
      <w:pPr>
        <w:pStyle w:val="Langtext"/>
      </w:pPr>
      <w:r>
        <w:t>Vollschalung sowie befestigen des Holzrahmens.</w:t>
      </w:r>
    </w:p>
    <w:p w:rsidR="00A873F7" w:rsidRDefault="00A873F7" w:rsidP="001C5720">
      <w:pPr>
        <w:pStyle w:val="Langtext"/>
      </w:pPr>
      <w:r>
        <w:t>Größe: 595 x 595 mm Innenmaß</w:t>
      </w:r>
    </w:p>
    <w:p w:rsidR="00A873F7" w:rsidRDefault="00A873F7" w:rsidP="001C5720">
      <w:pPr>
        <w:pStyle w:val="Langtext"/>
      </w:pPr>
      <w:r>
        <w:t>Farbe: wie Dachraute 44x44</w:t>
      </w:r>
    </w:p>
    <w:p w:rsidR="00A873F7" w:rsidRDefault="00A873F7" w:rsidP="001C5720">
      <w:pPr>
        <w:pStyle w:val="Langtext"/>
      </w:pPr>
      <w:r>
        <w:t>z.B. PREFA Dachluke oder Gleichwertiges.</w:t>
      </w:r>
    </w:p>
    <w:p w:rsidR="00A873F7" w:rsidRDefault="00A873F7" w:rsidP="001C5720">
      <w:pPr>
        <w:pStyle w:val="Langtext"/>
      </w:pPr>
      <w:r>
        <w:t>Angebotenes Erzeugnis: (....)</w:t>
      </w:r>
    </w:p>
    <w:p w:rsidR="00A873F7" w:rsidRDefault="00A873F7" w:rsidP="001C5720">
      <w:pPr>
        <w:pStyle w:val="TrennungPOS"/>
      </w:pPr>
    </w:p>
    <w:p w:rsidR="00A873F7" w:rsidRDefault="00A873F7" w:rsidP="001C5720">
      <w:pPr>
        <w:pStyle w:val="GrundtextPosNr"/>
        <w:keepNext/>
        <w:keepLines/>
      </w:pPr>
      <w:r>
        <w:t>23.P5 42</w:t>
      </w:r>
    </w:p>
    <w:p w:rsidR="00A873F7" w:rsidRDefault="00A873F7" w:rsidP="001C5720">
      <w:pPr>
        <w:pStyle w:val="Grundtext"/>
      </w:pPr>
      <w:r>
        <w:t>Einfassungen für Dachflächenfenster aus Aluminiumblech.</w:t>
      </w:r>
    </w:p>
    <w:p w:rsidR="00A873F7" w:rsidRDefault="00A873F7" w:rsidP="001C5720">
      <w:pPr>
        <w:pStyle w:val="Folgeposition"/>
        <w:keepNext/>
        <w:keepLines/>
      </w:pPr>
      <w:r>
        <w:t>A</w:t>
      </w:r>
      <w:r>
        <w:rPr>
          <w:sz w:val="12"/>
        </w:rPr>
        <w:t>+</w:t>
      </w:r>
      <w:r>
        <w:tab/>
        <w:t>PREFA Einfassung für Velux Dachflächenfenster für DR44</w:t>
      </w:r>
      <w:r>
        <w:tab/>
        <w:t xml:space="preserve">Stk </w:t>
      </w:r>
    </w:p>
    <w:p w:rsidR="00A873F7" w:rsidRDefault="00A873F7" w:rsidP="001C5720">
      <w:pPr>
        <w:pStyle w:val="Langtext"/>
      </w:pPr>
      <w:r>
        <w:t>Fenster: mit Wärmedämmrahmen</w:t>
      </w:r>
    </w:p>
    <w:p w:rsidR="00A873F7" w:rsidRDefault="00A873F7" w:rsidP="001C5720">
      <w:pPr>
        <w:pStyle w:val="Langtext"/>
      </w:pPr>
      <w:r>
        <w:t>Materialqualität: wie Dachraute 44x44</w:t>
      </w:r>
    </w:p>
    <w:p w:rsidR="00A873F7" w:rsidRDefault="00A873F7" w:rsidP="001C5720">
      <w:pPr>
        <w:pStyle w:val="Langtext"/>
      </w:pPr>
      <w:r>
        <w:t>Farbe: wie Dachraute 44x44</w:t>
      </w:r>
    </w:p>
    <w:p w:rsidR="00A873F7" w:rsidRDefault="00A873F7" w:rsidP="001C5720">
      <w:pPr>
        <w:pStyle w:val="Langtext"/>
      </w:pPr>
      <w:r>
        <w:t>Mögliche Größe: CK02 55x78, CK04 55x98, CK06 55x118, FK04 66x98, FK06 66x118, FK08 66x140, MK04 78x98, MK06 78x118, MK08 78x140, MK10 78x160,MK12 78x180, PK04 94x98, PK06 94x118, PK08 94x140, PK10 94x160, SK06 114x118, SK08 114x140, SK10 114x160, UK04 134x98, UK08 134x140, UK10 134x160</w:t>
      </w:r>
    </w:p>
    <w:p w:rsidR="00A873F7" w:rsidRDefault="00A873F7" w:rsidP="001C5720">
      <w:pPr>
        <w:pStyle w:val="Langtext"/>
      </w:pPr>
      <w:r>
        <w:t>Gewählte Größe: _ _ _</w:t>
      </w:r>
    </w:p>
    <w:p w:rsidR="00A873F7" w:rsidRDefault="00A873F7" w:rsidP="001C5720">
      <w:pPr>
        <w:pStyle w:val="Langtext"/>
      </w:pPr>
      <w:r>
        <w:t>z.B. PREFA Einfassung für Velux Dachflächenfenster oder Gleichwertiges.</w:t>
      </w:r>
    </w:p>
    <w:p w:rsidR="00A873F7" w:rsidRDefault="00A873F7" w:rsidP="001C5720">
      <w:pPr>
        <w:pStyle w:val="Langtext"/>
      </w:pPr>
      <w:r>
        <w:t>Angebotenes Erzeugnis: (....)</w:t>
      </w:r>
    </w:p>
    <w:p w:rsidR="00A873F7" w:rsidRDefault="00A873F7" w:rsidP="001C5720">
      <w:pPr>
        <w:pStyle w:val="Folgeposition"/>
        <w:keepNext/>
        <w:keepLines/>
      </w:pPr>
      <w:r>
        <w:t>B</w:t>
      </w:r>
      <w:r>
        <w:rPr>
          <w:sz w:val="12"/>
        </w:rPr>
        <w:t>+</w:t>
      </w:r>
      <w:r>
        <w:tab/>
        <w:t>PREFA Einfassung für Roto Dachflächenfenster für DR44</w:t>
      </w:r>
      <w:r>
        <w:tab/>
        <w:t xml:space="preserve">Stk </w:t>
      </w:r>
    </w:p>
    <w:p w:rsidR="00A873F7" w:rsidRDefault="00A873F7" w:rsidP="001C5720">
      <w:pPr>
        <w:pStyle w:val="Langtext"/>
      </w:pPr>
      <w:r>
        <w:t>Fenster: mit Wärmedämmrahmen</w:t>
      </w:r>
    </w:p>
    <w:p w:rsidR="00A873F7" w:rsidRDefault="00A873F7" w:rsidP="001C5720">
      <w:pPr>
        <w:pStyle w:val="Langtext"/>
      </w:pPr>
      <w:r>
        <w:t>Materialqualität: wie Dachraute 44x44</w:t>
      </w:r>
    </w:p>
    <w:p w:rsidR="00A873F7" w:rsidRDefault="00A873F7" w:rsidP="001C5720">
      <w:pPr>
        <w:pStyle w:val="Langtext"/>
      </w:pPr>
      <w:r>
        <w:t>Farbe: wie Dachraute 44x44</w:t>
      </w:r>
    </w:p>
    <w:p w:rsidR="00A873F7" w:rsidRDefault="00A873F7" w:rsidP="001C5720">
      <w:pPr>
        <w:pStyle w:val="Langtext"/>
      </w:pPr>
      <w:r>
        <w:t>Mögliche Größe: 5/7 54x78, 5/9 54x98, 5/11 54x118, 6/9 65x98, 6/11 65x118, 6/14 65x140, 7/7 74x78, 7/9 74x98, 7/11 74x118, 7/14 74x140, 7/16 74x160, 9/7 94x78, 9/9 94x98, 9/11 94x118, 9/14 94x140, 9/16 94x160, 11/7 114x78, 11/9 114x98, 11/11 114x118, 11/14 114x140, 11/16 114x160, 13/7 134x78, 13/9 134x98, 13/14 134x140</w:t>
      </w:r>
    </w:p>
    <w:p w:rsidR="00A873F7" w:rsidRDefault="00A873F7" w:rsidP="001C5720">
      <w:pPr>
        <w:pStyle w:val="Langtext"/>
      </w:pPr>
      <w:r>
        <w:t>Gewählte Größe: _ _ _</w:t>
      </w:r>
    </w:p>
    <w:p w:rsidR="00A873F7" w:rsidRDefault="00A873F7" w:rsidP="001C5720">
      <w:pPr>
        <w:pStyle w:val="Langtext"/>
      </w:pPr>
      <w:r>
        <w:t>z.B. PREFA Einfassung für Roto Dachflächenfenster oder Gleichwertiges.</w:t>
      </w:r>
    </w:p>
    <w:p w:rsidR="00A873F7" w:rsidRDefault="00A873F7" w:rsidP="001C5720">
      <w:pPr>
        <w:pStyle w:val="Langtext"/>
      </w:pPr>
      <w:r>
        <w:t>Angebotenes Erzeugnis: (....)</w:t>
      </w:r>
    </w:p>
    <w:p w:rsidR="00A873F7" w:rsidRDefault="00A873F7" w:rsidP="001C5720">
      <w:pPr>
        <w:pStyle w:val="Langtext"/>
      </w:pPr>
    </w:p>
    <w:p w:rsidR="00A873F7" w:rsidRDefault="00A873F7" w:rsidP="001C5720">
      <w:pPr>
        <w:pStyle w:val="Folgeposition"/>
        <w:keepNext/>
        <w:keepLines/>
      </w:pPr>
      <w:r>
        <w:t>C</w:t>
      </w:r>
      <w:r>
        <w:rPr>
          <w:sz w:val="12"/>
        </w:rPr>
        <w:t>+</w:t>
      </w:r>
      <w:r>
        <w:tab/>
        <w:t>PREFA Einfassung für Roto-Q Dachflächenfenster für DR44</w:t>
      </w:r>
      <w:r>
        <w:tab/>
        <w:t xml:space="preserve">Stk </w:t>
      </w:r>
    </w:p>
    <w:p w:rsidR="00A873F7" w:rsidRDefault="00A873F7" w:rsidP="001C5720">
      <w:pPr>
        <w:pStyle w:val="Langtext"/>
      </w:pPr>
      <w:r>
        <w:t>Fenster: mit/ohne Wärmedämmrahmen</w:t>
      </w:r>
    </w:p>
    <w:p w:rsidR="00A873F7" w:rsidRDefault="00A873F7" w:rsidP="001C5720">
      <w:pPr>
        <w:pStyle w:val="Langtext"/>
      </w:pPr>
      <w:r>
        <w:t>Farbe: wie Dachraute 44x44</w:t>
      </w:r>
    </w:p>
    <w:p w:rsidR="00A873F7" w:rsidRDefault="00A873F7" w:rsidP="001C5720">
      <w:pPr>
        <w:pStyle w:val="Langtext"/>
      </w:pPr>
      <w:r>
        <w:t>Mögliche Größe: Q55/78, Q55/98, Q55/118, Q66/98, Q66/118, Q66/140, Q78/78, Q78/98, Q78/118, Q78/140, Q78/160, Q94/78, Q94/98, Q94/118, Q94/140, Q94/160, Q94/180, Q114/78, Q114/98, Q114/118, Q114/140, Q114/160, Q114/180, Q134/78, Q134/98, Q134/118, Q134/140, Q134/160 Q114x118, Q134x160</w:t>
      </w:r>
    </w:p>
    <w:p w:rsidR="00A873F7" w:rsidRDefault="00A873F7" w:rsidP="001C5720">
      <w:pPr>
        <w:pStyle w:val="Langtext"/>
      </w:pPr>
      <w:r>
        <w:t>Gewählte Größe: _ _ _</w:t>
      </w:r>
    </w:p>
    <w:p w:rsidR="00A873F7" w:rsidRDefault="00A873F7" w:rsidP="001C5720">
      <w:pPr>
        <w:pStyle w:val="Langtext"/>
      </w:pPr>
      <w:r>
        <w:t>z.B. PREFA Einfassung für Roto-Q Dachflächenfenster oder Gleichwertiges.</w:t>
      </w:r>
    </w:p>
    <w:p w:rsidR="00A873F7" w:rsidRDefault="00A873F7" w:rsidP="001C5720">
      <w:pPr>
        <w:pStyle w:val="Langtext"/>
      </w:pPr>
      <w:r>
        <w:t>Angebotenes Erzeugnis: (....)</w:t>
      </w:r>
    </w:p>
    <w:p w:rsidR="00A873F7" w:rsidRDefault="00A873F7" w:rsidP="001C5720">
      <w:pPr>
        <w:pStyle w:val="Langtext"/>
      </w:pPr>
    </w:p>
    <w:p w:rsidR="00A873F7" w:rsidRDefault="00A873F7" w:rsidP="001C5720">
      <w:pPr>
        <w:pStyle w:val="TrennungPOS"/>
      </w:pPr>
    </w:p>
    <w:p w:rsidR="00A873F7" w:rsidRDefault="00A873F7" w:rsidP="001C5720">
      <w:pPr>
        <w:pStyle w:val="GrundtextPosNr"/>
        <w:keepNext/>
        <w:keepLines/>
      </w:pPr>
      <w:r>
        <w:t>23.P5 44</w:t>
      </w:r>
    </w:p>
    <w:p w:rsidR="00A873F7" w:rsidRDefault="00A873F7" w:rsidP="001C5720">
      <w:pPr>
        <w:pStyle w:val="Grundtext"/>
      </w:pPr>
      <w:r>
        <w:t>Wandbekleidung (Gauben-, Giebel-, und Stirnseiten) aus Aluminiumblech.</w:t>
      </w:r>
    </w:p>
    <w:p w:rsidR="00A873F7" w:rsidRDefault="00A873F7" w:rsidP="001C5720">
      <w:pPr>
        <w:pStyle w:val="Folgeposition"/>
        <w:keepNext/>
        <w:keepLines/>
      </w:pPr>
      <w:r>
        <w:t>A</w:t>
      </w:r>
      <w:r>
        <w:rPr>
          <w:sz w:val="12"/>
        </w:rPr>
        <w:t>+</w:t>
      </w:r>
      <w:r>
        <w:tab/>
        <w:t>Wandbekleidung für DR44</w:t>
      </w:r>
      <w:r>
        <w:tab/>
        <w:t xml:space="preserve">m2 </w:t>
      </w:r>
    </w:p>
    <w:p w:rsidR="00A873F7" w:rsidRDefault="00A873F7" w:rsidP="001C5720">
      <w:pPr>
        <w:pStyle w:val="Langtext"/>
      </w:pPr>
      <w:r>
        <w:t>Einschließlich Haftstreifen, Ausführung mit Dachschindel oder</w:t>
      </w:r>
    </w:p>
    <w:p w:rsidR="00A873F7" w:rsidRDefault="00A873F7" w:rsidP="001C5720">
      <w:pPr>
        <w:pStyle w:val="Langtext"/>
      </w:pPr>
      <w:r>
        <w:t>Ergänzungsband (Winkelstehfalz).</w:t>
      </w:r>
    </w:p>
    <w:p w:rsidR="00A873F7" w:rsidRDefault="00A873F7" w:rsidP="001C5720">
      <w:pPr>
        <w:pStyle w:val="Langtext"/>
      </w:pPr>
      <w:r>
        <w:t>Ausführung: _ _ _</w:t>
      </w:r>
    </w:p>
    <w:p w:rsidR="00A873F7" w:rsidRDefault="00A873F7" w:rsidP="001C5720">
      <w:pPr>
        <w:pStyle w:val="Langtext"/>
      </w:pPr>
      <w:r>
        <w:t>Materialdicke: wie Dachraute 44x44</w:t>
      </w:r>
    </w:p>
    <w:p w:rsidR="00A873F7" w:rsidRDefault="00A873F7" w:rsidP="001C5720">
      <w:pPr>
        <w:pStyle w:val="Langtext"/>
      </w:pPr>
      <w:r>
        <w:t>Farbe: wie Dachraute 44x44</w:t>
      </w:r>
    </w:p>
    <w:p w:rsidR="00A873F7" w:rsidRDefault="00A873F7" w:rsidP="001C5720">
      <w:pPr>
        <w:pStyle w:val="Langtext"/>
      </w:pPr>
      <w:r>
        <w:t>z.B. PREFA/PREFALZ Wandbekleidung oder Gleichwertiges.</w:t>
      </w:r>
    </w:p>
    <w:p w:rsidR="00A873F7" w:rsidRDefault="00A873F7" w:rsidP="001C5720">
      <w:pPr>
        <w:pStyle w:val="Langtext"/>
      </w:pPr>
      <w:r>
        <w:t>Angebotenes Erzeugnis: (....)</w:t>
      </w:r>
    </w:p>
    <w:p w:rsidR="00A873F7" w:rsidRDefault="00A873F7" w:rsidP="001C5720">
      <w:pPr>
        <w:pStyle w:val="TrennungPOS"/>
      </w:pPr>
    </w:p>
    <w:p w:rsidR="00A873F7" w:rsidRDefault="00A873F7" w:rsidP="001C5720">
      <w:pPr>
        <w:pStyle w:val="GrundtextPosNr"/>
        <w:keepNext/>
        <w:keepLines/>
      </w:pPr>
      <w:r>
        <w:t>23.P5 46</w:t>
      </w:r>
    </w:p>
    <w:p w:rsidR="00A873F7" w:rsidRDefault="00A873F7" w:rsidP="001C5720">
      <w:pPr>
        <w:pStyle w:val="Grundtext"/>
      </w:pPr>
      <w:r>
        <w:t>Attikaabdeckung aus Aluminiumblech, auf vorhandener Unterkonstruktion, die einzelnen Elemente sind in Längen zu max. 3000 mm je nach Zuschnitt anzufertigen.</w:t>
      </w:r>
    </w:p>
    <w:p w:rsidR="00A873F7" w:rsidRDefault="00A873F7" w:rsidP="001C5720">
      <w:pPr>
        <w:pStyle w:val="Folgeposition"/>
        <w:keepNext/>
        <w:keepLines/>
      </w:pPr>
      <w:r>
        <w:t>A</w:t>
      </w:r>
      <w:r>
        <w:rPr>
          <w:sz w:val="12"/>
        </w:rPr>
        <w:t>+</w:t>
      </w:r>
      <w:r>
        <w:tab/>
        <w:t>Attikaabdeckung aus PREFALZ Ergänzungsband für DR44</w:t>
      </w:r>
      <w:r>
        <w:tab/>
        <w:t xml:space="preserve">m </w:t>
      </w:r>
    </w:p>
    <w:p w:rsidR="00A873F7" w:rsidRDefault="00A873F7" w:rsidP="001C5720">
      <w:pPr>
        <w:pStyle w:val="Langtext"/>
      </w:pPr>
      <w:r>
        <w:t>Einschließlich Saumstreifen und Patentsaumstreifen.</w:t>
      </w:r>
    </w:p>
    <w:p w:rsidR="00A873F7" w:rsidRDefault="00A873F7" w:rsidP="001C5720">
      <w:pPr>
        <w:pStyle w:val="Langtext"/>
      </w:pPr>
      <w:r>
        <w:t>Zuschnitt:  _ _ _ mm</w:t>
      </w:r>
    </w:p>
    <w:p w:rsidR="00A873F7" w:rsidRDefault="00A873F7" w:rsidP="001C5720">
      <w:pPr>
        <w:pStyle w:val="Langtext"/>
      </w:pPr>
      <w:r>
        <w:t>Abkantung:  _ _ _ Stk.</w:t>
      </w:r>
    </w:p>
    <w:p w:rsidR="00A873F7" w:rsidRDefault="00A873F7" w:rsidP="001C5720">
      <w:pPr>
        <w:pStyle w:val="Langtext"/>
      </w:pPr>
      <w:r>
        <w:t>Materialdicke: 0,70 mm</w:t>
      </w:r>
    </w:p>
    <w:p w:rsidR="00A873F7" w:rsidRDefault="00A873F7" w:rsidP="001C5720">
      <w:pPr>
        <w:pStyle w:val="Langtext"/>
      </w:pPr>
      <w:r>
        <w:t>Materialqualität: wie Dachraute 44x44</w:t>
      </w:r>
    </w:p>
    <w:p w:rsidR="00A873F7" w:rsidRDefault="00A873F7" w:rsidP="001C5720">
      <w:pPr>
        <w:pStyle w:val="Langtext"/>
      </w:pPr>
      <w:r>
        <w:t>Farbe: wie Dachraute 44x44</w:t>
      </w:r>
    </w:p>
    <w:p w:rsidR="00A873F7" w:rsidRDefault="00A873F7" w:rsidP="001C5720">
      <w:pPr>
        <w:pStyle w:val="Langtext"/>
      </w:pPr>
      <w:r>
        <w:t>Mögliche Verbindungsarten: Stehfalz, Hakenfalz, Überschubleiste oder Unterlagswellblech.</w:t>
      </w:r>
    </w:p>
    <w:p w:rsidR="00A873F7" w:rsidRDefault="00A873F7" w:rsidP="001C5720">
      <w:pPr>
        <w:pStyle w:val="Langtext"/>
      </w:pPr>
      <w:r>
        <w:t>Ausführung: _ _ _</w:t>
      </w:r>
    </w:p>
    <w:p w:rsidR="00A873F7" w:rsidRDefault="00A873F7" w:rsidP="001C5720">
      <w:pPr>
        <w:pStyle w:val="Langtext"/>
      </w:pPr>
      <w:r>
        <w:t>z.B. Attikaabdeckung aus PREFALZ Ergänzungsband oder Gleichwertiges.</w:t>
      </w:r>
    </w:p>
    <w:p w:rsidR="00A873F7" w:rsidRDefault="00A873F7" w:rsidP="001C5720">
      <w:pPr>
        <w:pStyle w:val="Langtext"/>
      </w:pPr>
      <w:r>
        <w:t>Angebotenes Erzeugnis: (....)</w:t>
      </w:r>
    </w:p>
    <w:p w:rsidR="00A873F7" w:rsidRDefault="00A873F7" w:rsidP="001C5720">
      <w:pPr>
        <w:pStyle w:val="Folgeposition"/>
        <w:keepNext/>
        <w:keepLines/>
      </w:pPr>
      <w:r>
        <w:t>B</w:t>
      </w:r>
      <w:r>
        <w:rPr>
          <w:sz w:val="12"/>
        </w:rPr>
        <w:t>+</w:t>
      </w:r>
      <w:r>
        <w:tab/>
        <w:t>Aufzahlung Attika gerundet (Segmente) für DR44</w:t>
      </w:r>
      <w:r>
        <w:tab/>
        <w:t xml:space="preserve">m </w:t>
      </w:r>
    </w:p>
    <w:p w:rsidR="00A873F7" w:rsidRDefault="00A873F7" w:rsidP="001C5720">
      <w:pPr>
        <w:pStyle w:val="Langtext"/>
      </w:pPr>
      <w:r>
        <w:t>Aufzahlung auf die Postion Attika für eine gerundete Ausführung in Segmenten.</w:t>
      </w:r>
    </w:p>
    <w:p w:rsidR="00A873F7" w:rsidRDefault="00A873F7" w:rsidP="001C5720">
      <w:pPr>
        <w:pStyle w:val="Folgeposition"/>
        <w:keepNext/>
        <w:keepLines/>
      </w:pPr>
      <w:r>
        <w:t>C</w:t>
      </w:r>
      <w:r>
        <w:rPr>
          <w:sz w:val="12"/>
        </w:rPr>
        <w:t>+</w:t>
      </w:r>
      <w:r>
        <w:tab/>
        <w:t>Attika mit Wandentlüftung aus PREFALZ Erg.-band für DR44</w:t>
      </w:r>
      <w:r>
        <w:tab/>
        <w:t xml:space="preserve">m </w:t>
      </w:r>
    </w:p>
    <w:p w:rsidR="00A873F7" w:rsidRDefault="00A873F7" w:rsidP="001C5720">
      <w:pPr>
        <w:pStyle w:val="Langtext"/>
      </w:pPr>
      <w:r>
        <w:t>Einschließlich Saumstreifen, Patentsaumstreifen und</w:t>
      </w:r>
    </w:p>
    <w:p w:rsidR="00A873F7" w:rsidRDefault="00A873F7" w:rsidP="001C5720">
      <w:pPr>
        <w:pStyle w:val="Langtext"/>
      </w:pPr>
      <w:r>
        <w:t>Brustblech.</w:t>
      </w:r>
    </w:p>
    <w:p w:rsidR="00A873F7" w:rsidRDefault="00A873F7" w:rsidP="001C5720">
      <w:pPr>
        <w:pStyle w:val="Langtext"/>
      </w:pPr>
      <w:r>
        <w:t>Attikaabdeckung:</w:t>
      </w:r>
    </w:p>
    <w:p w:rsidR="00A873F7" w:rsidRDefault="00A873F7" w:rsidP="001C5720">
      <w:pPr>
        <w:pStyle w:val="Langtext"/>
      </w:pPr>
      <w:r>
        <w:t>Zuschnitt:  _ _ _ mm</w:t>
      </w:r>
    </w:p>
    <w:p w:rsidR="00A873F7" w:rsidRDefault="00A873F7" w:rsidP="001C5720">
      <w:pPr>
        <w:pStyle w:val="Langtext"/>
      </w:pPr>
      <w:r>
        <w:t>Abkantung:  _ _ _ Stk.</w:t>
      </w:r>
    </w:p>
    <w:p w:rsidR="00A873F7" w:rsidRDefault="00A873F7" w:rsidP="001C5720">
      <w:pPr>
        <w:pStyle w:val="Langtext"/>
      </w:pPr>
      <w:r>
        <w:t>Materialdicke: 0,70 mm</w:t>
      </w:r>
    </w:p>
    <w:p w:rsidR="00A873F7" w:rsidRDefault="00A873F7" w:rsidP="001C5720">
      <w:pPr>
        <w:pStyle w:val="Langtext"/>
      </w:pPr>
      <w:r>
        <w:t>Farbe: wie Dachraute 44x44</w:t>
      </w:r>
    </w:p>
    <w:p w:rsidR="00A873F7" w:rsidRDefault="00A873F7" w:rsidP="001C5720">
      <w:pPr>
        <w:pStyle w:val="Langtext"/>
      </w:pPr>
      <w:r>
        <w:t>Lochblech: Rundlochung Ø 5 mm</w:t>
      </w:r>
    </w:p>
    <w:p w:rsidR="00A873F7" w:rsidRDefault="00A873F7" w:rsidP="001C5720">
      <w:pPr>
        <w:pStyle w:val="Langtext"/>
      </w:pPr>
      <w:r>
        <w:t>Zuschnitt: bis 150 mm</w:t>
      </w:r>
    </w:p>
    <w:p w:rsidR="00A873F7" w:rsidRDefault="00A873F7" w:rsidP="001C5720">
      <w:pPr>
        <w:pStyle w:val="Langtext"/>
      </w:pPr>
      <w:r>
        <w:t>Abkantung: bis 2 Stk.</w:t>
      </w:r>
    </w:p>
    <w:p w:rsidR="00A873F7" w:rsidRDefault="00A873F7" w:rsidP="001C5720">
      <w:pPr>
        <w:pStyle w:val="Langtext"/>
      </w:pPr>
      <w:r>
        <w:t>Materialdicke: 0,7 mm</w:t>
      </w:r>
    </w:p>
    <w:p w:rsidR="00A873F7" w:rsidRDefault="00A873F7" w:rsidP="001C5720">
      <w:pPr>
        <w:pStyle w:val="Langtext"/>
      </w:pPr>
      <w:r>
        <w:t>Verbindungsarten: Stehfalz, Hakenfalz, Überschubleiste oder Unterlagswellblech.</w:t>
      </w:r>
    </w:p>
    <w:p w:rsidR="00A873F7" w:rsidRDefault="00A873F7" w:rsidP="001C5720">
      <w:pPr>
        <w:pStyle w:val="Langtext"/>
      </w:pPr>
      <w:r>
        <w:t>Ausführung: _ _ _</w:t>
      </w:r>
    </w:p>
    <w:p w:rsidR="00A873F7" w:rsidRDefault="00A873F7" w:rsidP="001C5720">
      <w:pPr>
        <w:pStyle w:val="Langtext"/>
      </w:pPr>
      <w:r>
        <w:t>z.B. Attika mit Wandentlüftung aus PREFALZ Erg.-band oder Gleichwertiges.</w:t>
      </w:r>
    </w:p>
    <w:p w:rsidR="00A873F7" w:rsidRDefault="00A873F7" w:rsidP="001C5720">
      <w:pPr>
        <w:pStyle w:val="Langtext"/>
      </w:pPr>
      <w:r>
        <w:t>Angebotenes Erzeugnis: (....)</w:t>
      </w:r>
    </w:p>
    <w:p w:rsidR="00A873F7" w:rsidRDefault="00A873F7" w:rsidP="00482517">
      <w:pPr>
        <w:pStyle w:val="Langtext"/>
      </w:pPr>
    </w:p>
    <w:p w:rsidR="00A873F7" w:rsidRDefault="00A873F7" w:rsidP="00482517">
      <w:pPr>
        <w:pStyle w:val="TrennungPOS"/>
      </w:pPr>
    </w:p>
    <w:p w:rsidR="00A873F7" w:rsidRDefault="00A873F7" w:rsidP="00482517">
      <w:pPr>
        <w:pStyle w:val="GrundtextPosNr"/>
        <w:keepNext/>
        <w:keepLines/>
      </w:pPr>
      <w:r>
        <w:t>23.P5 49</w:t>
      </w:r>
    </w:p>
    <w:p w:rsidR="00A873F7" w:rsidRDefault="00A873F7" w:rsidP="00482517">
      <w:pPr>
        <w:pStyle w:val="Grundtext"/>
      </w:pPr>
      <w:r>
        <w:t>Hochzugschutzblech aus Aluminiumblech, Befestigung mittels Haftstreifen oder direkt auf vorhandene Unterkonstruktion (über erforderlicher Hochzugshöhe).</w:t>
      </w:r>
    </w:p>
    <w:p w:rsidR="00A873F7" w:rsidRDefault="00A873F7" w:rsidP="00482517">
      <w:pPr>
        <w:pStyle w:val="Grundtext"/>
      </w:pPr>
      <w:r>
        <w:t>Die Einzelstücke (max. 3000 mm) sind dehnungsgerecht zu verbinden.</w:t>
      </w:r>
    </w:p>
    <w:p w:rsidR="00A873F7" w:rsidRDefault="00A873F7" w:rsidP="00482517">
      <w:pPr>
        <w:pStyle w:val="Folgeposition"/>
        <w:keepNext/>
        <w:keepLines/>
      </w:pPr>
      <w:r>
        <w:t>A</w:t>
      </w:r>
      <w:r>
        <w:rPr>
          <w:sz w:val="12"/>
        </w:rPr>
        <w:t>+</w:t>
      </w:r>
      <w:r>
        <w:tab/>
        <w:t>Hochzugschutzblech aus PREFALZ Ergänzungsband für DR44</w:t>
      </w:r>
      <w:r>
        <w:tab/>
        <w:t xml:space="preserve">m </w:t>
      </w:r>
    </w:p>
    <w:p w:rsidR="00A873F7" w:rsidRDefault="00A873F7" w:rsidP="00482517">
      <w:pPr>
        <w:pStyle w:val="Langtext"/>
      </w:pPr>
      <w:r>
        <w:t>Hochzugschutzblech:</w:t>
      </w:r>
    </w:p>
    <w:p w:rsidR="00A873F7" w:rsidRDefault="00A873F7" w:rsidP="00482517">
      <w:pPr>
        <w:pStyle w:val="Langtext"/>
      </w:pPr>
      <w:r>
        <w:t>Zuschnitt:  _ _ _ mm</w:t>
      </w:r>
    </w:p>
    <w:p w:rsidR="00A873F7" w:rsidRDefault="00A873F7" w:rsidP="00482517">
      <w:pPr>
        <w:pStyle w:val="Langtext"/>
      </w:pPr>
      <w:r>
        <w:t>Abkantung:  _ _ _ Stk.</w:t>
      </w:r>
    </w:p>
    <w:p w:rsidR="00A873F7" w:rsidRDefault="00A873F7" w:rsidP="00482517">
      <w:pPr>
        <w:pStyle w:val="Langtext"/>
      </w:pPr>
      <w:r>
        <w:t>Materialdicke: 0,70 mm</w:t>
      </w:r>
    </w:p>
    <w:p w:rsidR="00A873F7" w:rsidRDefault="00A873F7" w:rsidP="00482517">
      <w:pPr>
        <w:pStyle w:val="Langtext"/>
      </w:pPr>
      <w:r>
        <w:t>Materialqualität: wie Dachraute 44x44</w:t>
      </w:r>
    </w:p>
    <w:p w:rsidR="00A873F7" w:rsidRDefault="00A873F7" w:rsidP="00482517">
      <w:pPr>
        <w:pStyle w:val="Langtext"/>
      </w:pPr>
      <w:r>
        <w:t>Farbe: wie Dachraute 44x44</w:t>
      </w:r>
    </w:p>
    <w:p w:rsidR="00A873F7" w:rsidRDefault="00A873F7" w:rsidP="00482517">
      <w:pPr>
        <w:pStyle w:val="Langtext"/>
      </w:pPr>
      <w:r>
        <w:t>z.B. Hochzugschutzblech aus PREFALZ Ergänzungsband oder Gleichwertiges.</w:t>
      </w:r>
    </w:p>
    <w:p w:rsidR="00A873F7" w:rsidRDefault="00A873F7" w:rsidP="00482517">
      <w:pPr>
        <w:pStyle w:val="Langtext"/>
      </w:pPr>
      <w:r>
        <w:t>Angebotenes Erzeugnis: (....)</w:t>
      </w:r>
    </w:p>
    <w:p w:rsidR="00A873F7" w:rsidRDefault="00A873F7" w:rsidP="00482517">
      <w:pPr>
        <w:pStyle w:val="TrennungPOS"/>
      </w:pPr>
    </w:p>
    <w:p w:rsidR="00A873F7" w:rsidRDefault="00A873F7" w:rsidP="00482517">
      <w:pPr>
        <w:pStyle w:val="GrundtextPosNr"/>
        <w:keepNext/>
        <w:keepLines/>
      </w:pPr>
      <w:r>
        <w:t>23.P5 52</w:t>
      </w:r>
    </w:p>
    <w:p w:rsidR="00A873F7" w:rsidRDefault="00A873F7" w:rsidP="00482517">
      <w:pPr>
        <w:pStyle w:val="Grundtext"/>
      </w:pPr>
      <w:r>
        <w:t>Winkelsaumabdeckung aus Aluminiumblech einschließlich Patentaumstreifen. Die einzelnen Elemente sind in Längen zu max. 3000 mm je nach Zuschnitt anzufertigen.</w:t>
      </w:r>
    </w:p>
    <w:p w:rsidR="00A873F7" w:rsidRDefault="00A873F7" w:rsidP="00482517">
      <w:pPr>
        <w:pStyle w:val="Folgeposition"/>
        <w:keepNext/>
        <w:keepLines/>
      </w:pPr>
      <w:r>
        <w:t>A</w:t>
      </w:r>
      <w:r>
        <w:rPr>
          <w:sz w:val="12"/>
        </w:rPr>
        <w:t>+</w:t>
      </w:r>
      <w:r>
        <w:tab/>
        <w:t>Winkelsaumabdeckung aus PREFALZ Erg.-band für DR44</w:t>
      </w:r>
      <w:r>
        <w:tab/>
        <w:t xml:space="preserve">m </w:t>
      </w:r>
    </w:p>
    <w:p w:rsidR="00A873F7" w:rsidRDefault="00A873F7" w:rsidP="00482517">
      <w:pPr>
        <w:pStyle w:val="Langtext"/>
      </w:pPr>
      <w:r>
        <w:t>Zuschnitt:  _ _ _ mm</w:t>
      </w:r>
    </w:p>
    <w:p w:rsidR="00A873F7" w:rsidRDefault="00A873F7" w:rsidP="00482517">
      <w:pPr>
        <w:pStyle w:val="Langtext"/>
      </w:pPr>
      <w:r>
        <w:t>Abkantung:  _ _ _ Stk</w:t>
      </w:r>
    </w:p>
    <w:p w:rsidR="00A873F7" w:rsidRDefault="00A873F7" w:rsidP="00482517">
      <w:pPr>
        <w:pStyle w:val="Langtext"/>
      </w:pPr>
      <w:r>
        <w:t>Materialdicke: 0,70 mm</w:t>
      </w:r>
    </w:p>
    <w:p w:rsidR="00A873F7" w:rsidRDefault="00A873F7" w:rsidP="00482517">
      <w:pPr>
        <w:pStyle w:val="Langtext"/>
      </w:pPr>
      <w:r>
        <w:t>Farbe: wie Dachraute 44x44</w:t>
      </w:r>
    </w:p>
    <w:p w:rsidR="00A873F7" w:rsidRDefault="00A873F7" w:rsidP="00482517">
      <w:pPr>
        <w:pStyle w:val="Langtext"/>
      </w:pPr>
      <w:r>
        <w:t>z.B. Winkelsaumabdeckung aus PREFALZ Ergänzungsband oder Gleichwertiges.</w:t>
      </w:r>
    </w:p>
    <w:p w:rsidR="00A873F7" w:rsidRDefault="00A873F7" w:rsidP="00482517">
      <w:pPr>
        <w:pStyle w:val="Langtext"/>
      </w:pPr>
      <w:r>
        <w:t>Angebotenes Erzeugnis: (....)</w:t>
      </w:r>
    </w:p>
    <w:p w:rsidR="00A873F7" w:rsidRDefault="00A873F7" w:rsidP="00482517">
      <w:pPr>
        <w:pStyle w:val="TrennungPOS"/>
      </w:pPr>
    </w:p>
    <w:p w:rsidR="00A873F7" w:rsidRDefault="00A873F7" w:rsidP="00482517">
      <w:pPr>
        <w:pStyle w:val="GrundtextPosNr"/>
        <w:keepNext/>
        <w:keepLines/>
      </w:pPr>
      <w:r>
        <w:t>23.P5 58</w:t>
      </w:r>
    </w:p>
    <w:p w:rsidR="00A873F7" w:rsidRDefault="00A873F7" w:rsidP="00482517">
      <w:pPr>
        <w:pStyle w:val="Grundtext"/>
      </w:pPr>
      <w:r>
        <w:t>Schneeschutzsysteme aus Aluminium.</w:t>
      </w:r>
    </w:p>
    <w:p w:rsidR="00A873F7" w:rsidRDefault="00A873F7" w:rsidP="00482517">
      <w:pPr>
        <w:pStyle w:val="Folgeposition"/>
        <w:keepNext/>
        <w:keepLines/>
      </w:pPr>
      <w:r>
        <w:t>A</w:t>
      </w:r>
      <w:r>
        <w:rPr>
          <w:sz w:val="12"/>
        </w:rPr>
        <w:t>+</w:t>
      </w:r>
      <w:r>
        <w:tab/>
        <w:t>PREFA Schneestopper für PREFA Dachraute 44 x 44</w:t>
      </w:r>
      <w:r>
        <w:tab/>
        <w:t xml:space="preserve">Stk </w:t>
      </w:r>
    </w:p>
    <w:p w:rsidR="00A873F7" w:rsidRDefault="00A873F7" w:rsidP="00482517">
      <w:pPr>
        <w:pStyle w:val="Langtext"/>
      </w:pPr>
      <w:r>
        <w:t>Die Bestückung erfolgt immer von der Traufe Richtung First, die ersten zwei traufseitigen Reihen sind mit 1 Stk. Schneestopper pro Dachraute zu versehen. Die Anzahl der Schneestopper erfolgt nach statischer Berechnung.</w:t>
      </w:r>
    </w:p>
    <w:p w:rsidR="00A873F7" w:rsidRDefault="00A873F7" w:rsidP="00482517">
      <w:pPr>
        <w:pStyle w:val="Langtext"/>
      </w:pPr>
      <w:r>
        <w:t>Farbe: wie Dachraute 44x44</w:t>
      </w:r>
    </w:p>
    <w:p w:rsidR="00A873F7" w:rsidRDefault="00A873F7" w:rsidP="00482517">
      <w:pPr>
        <w:pStyle w:val="Langtext"/>
      </w:pPr>
      <w:r>
        <w:t>z.B. PREFA Schneestopper oder Gleichwertiges.</w:t>
      </w:r>
    </w:p>
    <w:p w:rsidR="00A873F7" w:rsidRDefault="00A873F7" w:rsidP="00482517">
      <w:pPr>
        <w:pStyle w:val="Langtext"/>
      </w:pPr>
      <w:r>
        <w:t>Angebotenes Erzeugnis: (....)</w:t>
      </w:r>
    </w:p>
    <w:p w:rsidR="00A873F7" w:rsidRDefault="00A873F7" w:rsidP="00482517">
      <w:pPr>
        <w:pStyle w:val="Folgeposition"/>
        <w:keepNext/>
        <w:keepLines/>
      </w:pPr>
      <w:r>
        <w:t>B</w:t>
      </w:r>
      <w:r>
        <w:rPr>
          <w:sz w:val="12"/>
        </w:rPr>
        <w:t>+</w:t>
      </w:r>
      <w:r>
        <w:tab/>
        <w:t>PREFA Schneerechensystem für DR44</w:t>
      </w:r>
      <w:r>
        <w:tab/>
        <w:t xml:space="preserve">m </w:t>
      </w:r>
    </w:p>
    <w:p w:rsidR="00A873F7" w:rsidRDefault="00A873F7" w:rsidP="00482517">
      <w:pPr>
        <w:pStyle w:val="Langtext"/>
      </w:pPr>
      <w:r>
        <w:t>Die Anordnung des Schneerechensystems erfolgt nach statischer Berechnung, wenn erforderlich, Einbau einer Unterlagsplatte.</w:t>
      </w:r>
    </w:p>
    <w:p w:rsidR="00A873F7" w:rsidRDefault="00A873F7" w:rsidP="00482517">
      <w:pPr>
        <w:pStyle w:val="Langtext"/>
      </w:pPr>
      <w:r>
        <w:t>Schneerechensystem: bestehend aus zwei Fußteilen mit Flächendichtung 87 mm Ø außen, Schneerechenhaken und Fixierschieber, Befestigungsmaterial und Abdeckkappen.</w:t>
      </w:r>
    </w:p>
    <w:p w:rsidR="00A873F7" w:rsidRDefault="00A873F7" w:rsidP="00482517">
      <w:pPr>
        <w:pStyle w:val="Langtext"/>
      </w:pPr>
      <w:r>
        <w:t>Durchzugshöhe: 205 mm</w:t>
      </w:r>
    </w:p>
    <w:p w:rsidR="00A873F7" w:rsidRDefault="00A873F7" w:rsidP="00482517">
      <w:pPr>
        <w:pStyle w:val="Langtext"/>
      </w:pPr>
      <w:r>
        <w:t>Durchzüge: Einlegeprofil mit Verbindungsmuffen, 3 Stk., 3000 mm lang.</w:t>
      </w:r>
    </w:p>
    <w:p w:rsidR="00A873F7" w:rsidRDefault="00A873F7" w:rsidP="00482517">
      <w:pPr>
        <w:pStyle w:val="Langtext"/>
      </w:pPr>
      <w:r>
        <w:t>An den Enden sind Abschlusselemente zu montieren.</w:t>
      </w:r>
    </w:p>
    <w:p w:rsidR="00A873F7" w:rsidRDefault="00A873F7" w:rsidP="00482517">
      <w:pPr>
        <w:pStyle w:val="Langtext"/>
      </w:pPr>
      <w:r>
        <w:t>Material: Aluminium, pulverbeschichtet</w:t>
      </w:r>
    </w:p>
    <w:p w:rsidR="00A873F7" w:rsidRDefault="00A873F7" w:rsidP="00482517">
      <w:pPr>
        <w:pStyle w:val="Langtext"/>
      </w:pPr>
      <w:r>
        <w:t>Farbe: wie Dachraute 44x44</w:t>
      </w:r>
    </w:p>
    <w:p w:rsidR="00A873F7" w:rsidRDefault="00A873F7" w:rsidP="00482517">
      <w:pPr>
        <w:pStyle w:val="Langtext"/>
      </w:pPr>
      <w:r>
        <w:t>z.B. PREFA Schneerechensystem oder Gleichwertiges.</w:t>
      </w:r>
    </w:p>
    <w:p w:rsidR="00A873F7" w:rsidRDefault="00A873F7" w:rsidP="00482517">
      <w:pPr>
        <w:pStyle w:val="Langtext"/>
      </w:pPr>
      <w:r>
        <w:t>Angebotenes Erzeugnis: (....)</w:t>
      </w:r>
    </w:p>
    <w:p w:rsidR="00A873F7" w:rsidRDefault="00A873F7" w:rsidP="00482517">
      <w:pPr>
        <w:pStyle w:val="Langtext"/>
      </w:pPr>
    </w:p>
    <w:p w:rsidR="00A873F7" w:rsidRDefault="00A873F7" w:rsidP="00482517">
      <w:pPr>
        <w:pStyle w:val="Folgeposition"/>
        <w:keepNext/>
        <w:keepLines/>
      </w:pPr>
      <w:r>
        <w:t>C</w:t>
      </w:r>
      <w:r>
        <w:rPr>
          <w:sz w:val="12"/>
        </w:rPr>
        <w:t>+</w:t>
      </w:r>
      <w:r>
        <w:tab/>
        <w:t>PREFA Schneerechensystem XL für DR44</w:t>
      </w:r>
      <w:r>
        <w:tab/>
        <w:t xml:space="preserve">m </w:t>
      </w:r>
    </w:p>
    <w:p w:rsidR="00A873F7" w:rsidRDefault="00A873F7" w:rsidP="00482517">
      <w:pPr>
        <w:pStyle w:val="Langtext"/>
      </w:pPr>
      <w:r>
        <w:t>Die Anordnung des Schneerechensystems erfolgt nach statischer Berechnung, wenn erforderlich, Einbau einer Untrelagsplatte.</w:t>
      </w:r>
    </w:p>
    <w:p w:rsidR="00A873F7" w:rsidRDefault="00A873F7" w:rsidP="00482517">
      <w:pPr>
        <w:pStyle w:val="Langtext"/>
      </w:pPr>
      <w:r>
        <w:t>Schneerechensystem: bestehend aus zwei Fußteilen mit Flächendichtung 87 mm Ø außen, Schneerechenhaken und Fixierschieber, Befestigungsmaterial und Abdeckkappen.</w:t>
      </w:r>
    </w:p>
    <w:p w:rsidR="00A873F7" w:rsidRDefault="00A873F7" w:rsidP="00482517">
      <w:pPr>
        <w:pStyle w:val="Langtext"/>
      </w:pPr>
      <w:r>
        <w:t>Durchzugshöhe: 345 mm</w:t>
      </w:r>
    </w:p>
    <w:p w:rsidR="00A873F7" w:rsidRDefault="00A873F7" w:rsidP="00482517">
      <w:pPr>
        <w:pStyle w:val="Langtext"/>
      </w:pPr>
      <w:r>
        <w:t>Durchzüge: Einlegeprofil mit Verbindungsmuffen, 3 Stk., 3000 mm lang. An den Enden sind Abschlusselemente zu montieren.</w:t>
      </w:r>
    </w:p>
    <w:p w:rsidR="00A873F7" w:rsidRDefault="00A873F7" w:rsidP="00482517">
      <w:pPr>
        <w:pStyle w:val="Langtext"/>
      </w:pPr>
      <w:r>
        <w:t>Material: Aluminium, pulverbeschichtet</w:t>
      </w:r>
    </w:p>
    <w:p w:rsidR="00A873F7" w:rsidRDefault="00A873F7" w:rsidP="00482517">
      <w:pPr>
        <w:pStyle w:val="Langtext"/>
      </w:pPr>
      <w:r>
        <w:t>Farbe: wie Dachraute 44x44</w:t>
      </w:r>
    </w:p>
    <w:p w:rsidR="00A873F7" w:rsidRDefault="00A873F7" w:rsidP="00482517">
      <w:pPr>
        <w:pStyle w:val="Langtext"/>
      </w:pPr>
      <w:r>
        <w:t>z.B. PREFA Schneerechensystem XL oder Gleichwertiges.</w:t>
      </w:r>
    </w:p>
    <w:p w:rsidR="00A873F7" w:rsidRDefault="00A873F7" w:rsidP="00482517">
      <w:pPr>
        <w:pStyle w:val="Langtext"/>
      </w:pPr>
      <w:r>
        <w:t>Angebotenes Erzeugnis: (....)</w:t>
      </w:r>
    </w:p>
    <w:p w:rsidR="00A873F7" w:rsidRDefault="00A873F7" w:rsidP="00482517">
      <w:pPr>
        <w:pStyle w:val="Langtext"/>
      </w:pPr>
    </w:p>
    <w:p w:rsidR="00A873F7" w:rsidRDefault="00A873F7" w:rsidP="00482517">
      <w:pPr>
        <w:pStyle w:val="Folgeposition"/>
        <w:keepNext/>
        <w:keepLines/>
      </w:pPr>
      <w:r>
        <w:t>D</w:t>
      </w:r>
      <w:r>
        <w:rPr>
          <w:sz w:val="12"/>
        </w:rPr>
        <w:t>+</w:t>
      </w:r>
      <w:r>
        <w:tab/>
        <w:t>AZ für PREFA Eiskrallen (Schneerechensystem) für DR44</w:t>
      </w:r>
      <w:r>
        <w:tab/>
        <w:t xml:space="preserve">m </w:t>
      </w:r>
    </w:p>
    <w:p w:rsidR="00A873F7" w:rsidRDefault="00A873F7" w:rsidP="00482517">
      <w:pPr>
        <w:pStyle w:val="Langtext"/>
      </w:pPr>
      <w:r>
        <w:t>Aufzahlung (AZ) auf das Schneerechensystem für Eiskrallen, ca. 4 Stk./lfm.</w:t>
      </w:r>
    </w:p>
    <w:p w:rsidR="00A873F7" w:rsidRDefault="00A873F7" w:rsidP="00482517">
      <w:pPr>
        <w:pStyle w:val="Langtext"/>
      </w:pPr>
      <w:r>
        <w:t>Material: Aluminium, pulverbeschichtet</w:t>
      </w:r>
    </w:p>
    <w:p w:rsidR="00A873F7" w:rsidRDefault="00A873F7" w:rsidP="00482517">
      <w:pPr>
        <w:pStyle w:val="Langtext"/>
      </w:pPr>
      <w:r>
        <w:t>Farbe: wie Dachraute 44x44</w:t>
      </w:r>
    </w:p>
    <w:p w:rsidR="00A873F7" w:rsidRDefault="00A873F7" w:rsidP="00482517">
      <w:pPr>
        <w:pStyle w:val="Langtext"/>
      </w:pPr>
      <w:r>
        <w:t>z.B. PREFA Eiskrallen oder Gleichwertiges.</w:t>
      </w:r>
    </w:p>
    <w:p w:rsidR="00A873F7" w:rsidRDefault="00A873F7" w:rsidP="00482517">
      <w:pPr>
        <w:pStyle w:val="Langtext"/>
      </w:pPr>
      <w:r>
        <w:t>Angebotenes Erzeugnis: (....)</w:t>
      </w:r>
    </w:p>
    <w:p w:rsidR="00A873F7" w:rsidRDefault="00A873F7" w:rsidP="00482517">
      <w:pPr>
        <w:pStyle w:val="Langtext"/>
      </w:pPr>
    </w:p>
    <w:p w:rsidR="00A873F7" w:rsidRDefault="00A873F7" w:rsidP="00482517">
      <w:pPr>
        <w:pStyle w:val="Folgeposition"/>
        <w:keepNext/>
        <w:keepLines/>
      </w:pPr>
      <w:r>
        <w:t>E</w:t>
      </w:r>
      <w:r>
        <w:rPr>
          <w:sz w:val="12"/>
        </w:rPr>
        <w:t>+</w:t>
      </w:r>
      <w:r>
        <w:tab/>
        <w:t>PREFA Gebirgsschneefangstütze für DR44</w:t>
      </w:r>
      <w:r>
        <w:tab/>
        <w:t xml:space="preserve">m </w:t>
      </w:r>
    </w:p>
    <w:p w:rsidR="00A873F7" w:rsidRDefault="00A873F7" w:rsidP="00482517">
      <w:pPr>
        <w:pStyle w:val="Langtext"/>
      </w:pPr>
      <w:r>
        <w:t>Die Anordnung des Gebirgsschneefangstütze erfolgt nach statischer Berechnung, wenn erforderlich, Einbau einer Unterlagsplatte.</w:t>
      </w:r>
    </w:p>
    <w:p w:rsidR="00A873F7" w:rsidRDefault="00A873F7" w:rsidP="00482517">
      <w:pPr>
        <w:pStyle w:val="Langtext"/>
      </w:pPr>
      <w:r>
        <w:t>Gebirgsschneefangstütze 300 x 246 mm mit zwei Fußteilen mit Flächendichtung 87 mm Ø außen, Befestigungsmaterial und Abdeckkappen.</w:t>
      </w:r>
    </w:p>
    <w:p w:rsidR="00A873F7" w:rsidRDefault="00A873F7" w:rsidP="00482517">
      <w:pPr>
        <w:pStyle w:val="Langtext"/>
      </w:pPr>
      <w:r>
        <w:t>Durchzugshöhe: ca. 183mm</w:t>
      </w:r>
    </w:p>
    <w:p w:rsidR="00A873F7" w:rsidRDefault="00A873F7" w:rsidP="00482517">
      <w:pPr>
        <w:pStyle w:val="Langtext"/>
      </w:pPr>
      <w:r>
        <w:t>Durchzüge: Rundholz ca. 140mm Ø</w:t>
      </w:r>
    </w:p>
    <w:p w:rsidR="00A873F7" w:rsidRDefault="00A873F7" w:rsidP="00482517">
      <w:pPr>
        <w:pStyle w:val="Langtext"/>
      </w:pPr>
      <w:r>
        <w:t>Material: Aluminium, pulverbeschichtet</w:t>
      </w:r>
    </w:p>
    <w:p w:rsidR="00A873F7" w:rsidRDefault="00A873F7" w:rsidP="00482517">
      <w:pPr>
        <w:pStyle w:val="Langtext"/>
      </w:pPr>
      <w:r>
        <w:t>Farbe: wie Dachraute 44x44</w:t>
      </w:r>
    </w:p>
    <w:p w:rsidR="00A873F7" w:rsidRDefault="00A873F7" w:rsidP="00482517">
      <w:pPr>
        <w:pStyle w:val="Langtext"/>
      </w:pPr>
      <w:r>
        <w:t>z.B. PREFA Gebirgsschneefangstütze oder Gleichwertiges.</w:t>
      </w:r>
    </w:p>
    <w:p w:rsidR="00A873F7" w:rsidRDefault="00A873F7" w:rsidP="00482517">
      <w:pPr>
        <w:pStyle w:val="Langtext"/>
      </w:pPr>
      <w:r>
        <w:t>Angebotenes Erzeugnis: (....)</w:t>
      </w:r>
    </w:p>
    <w:p w:rsidR="00A873F7" w:rsidRDefault="00A873F7" w:rsidP="00482517">
      <w:pPr>
        <w:pStyle w:val="Langtext"/>
      </w:pPr>
    </w:p>
    <w:p w:rsidR="00A873F7" w:rsidRDefault="00A873F7" w:rsidP="00482517">
      <w:pPr>
        <w:pStyle w:val="TrennungPOS"/>
      </w:pPr>
    </w:p>
    <w:p w:rsidR="00A873F7" w:rsidRDefault="00A873F7" w:rsidP="00482517">
      <w:pPr>
        <w:pStyle w:val="GrundtextPosNr"/>
        <w:keepNext/>
        <w:keepLines/>
      </w:pPr>
      <w:r>
        <w:t>23.P5 60</w:t>
      </w:r>
    </w:p>
    <w:p w:rsidR="00A873F7" w:rsidRDefault="00A873F7" w:rsidP="00482517">
      <w:pPr>
        <w:pStyle w:val="Grundtext"/>
      </w:pPr>
      <w:r>
        <w:t>Sicherheitsdachhaken zum Einhängen einer Dachleiter und als Anschlagspunkt, geprüft nach EN 517-B.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482517">
      <w:pPr>
        <w:pStyle w:val="Folgeposition"/>
        <w:keepNext/>
        <w:keepLines/>
      </w:pPr>
      <w:r>
        <w:t>A</w:t>
      </w:r>
      <w:r>
        <w:rPr>
          <w:sz w:val="12"/>
        </w:rPr>
        <w:t>+</w:t>
      </w:r>
      <w:r>
        <w:tab/>
        <w:t>PREFA Sicherheitsdachhaken auf Fußteilen für DR44</w:t>
      </w:r>
      <w:r>
        <w:tab/>
        <w:t xml:space="preserve">Stk </w:t>
      </w:r>
    </w:p>
    <w:p w:rsidR="00A873F7" w:rsidRDefault="00A873F7" w:rsidP="00482517">
      <w:pPr>
        <w:pStyle w:val="Langtext"/>
      </w:pPr>
      <w:r>
        <w:t>zulässig für zwei Personen, bestehend aus zwei Fußteilen mit Flächendichtung 87 mm Ø außen, Befestigungsmaterial und Abdeckkappen in hellgrau.</w:t>
      </w:r>
    </w:p>
    <w:p w:rsidR="00A873F7" w:rsidRDefault="00A873F7" w:rsidP="00482517">
      <w:pPr>
        <w:pStyle w:val="Langtext"/>
      </w:pPr>
      <w:r>
        <w:t>Material: Edelstahl</w:t>
      </w:r>
    </w:p>
    <w:p w:rsidR="00A873F7" w:rsidRDefault="00A873F7" w:rsidP="00482517">
      <w:pPr>
        <w:pStyle w:val="Langtext"/>
      </w:pPr>
      <w:r>
        <w:t>Farbe: Edelstahl/hellgrau</w:t>
      </w:r>
    </w:p>
    <w:p w:rsidR="00A873F7" w:rsidRDefault="00A873F7" w:rsidP="00482517">
      <w:pPr>
        <w:pStyle w:val="Langtext"/>
      </w:pPr>
      <w:r>
        <w:t>z.B. PREFA Sicherheitsdachhaken EN 517B auf Fußteilen oder Gleichwertiges.</w:t>
      </w:r>
    </w:p>
    <w:p w:rsidR="00A873F7" w:rsidRDefault="00A873F7" w:rsidP="00482517">
      <w:pPr>
        <w:pStyle w:val="Langtext"/>
      </w:pPr>
      <w:r>
        <w:t>Angebotenes Erzeugnis: (....)</w:t>
      </w:r>
    </w:p>
    <w:p w:rsidR="00A873F7" w:rsidRDefault="00A873F7" w:rsidP="00482517">
      <w:pPr>
        <w:pStyle w:val="Folgeposition"/>
        <w:keepNext/>
        <w:keepLines/>
      </w:pPr>
      <w:r>
        <w:t>B</w:t>
      </w:r>
      <w:r>
        <w:rPr>
          <w:sz w:val="12"/>
        </w:rPr>
        <w:t>+</w:t>
      </w:r>
      <w:r>
        <w:tab/>
        <w:t>PREFA Sicherheitsdachhaken für DR44</w:t>
      </w:r>
      <w:r>
        <w:tab/>
        <w:t xml:space="preserve">Stk </w:t>
      </w:r>
    </w:p>
    <w:p w:rsidR="00A873F7" w:rsidRDefault="00A873F7" w:rsidP="00482517">
      <w:pPr>
        <w:pStyle w:val="Langtext"/>
      </w:pPr>
      <w:r>
        <w:t>zulässig für eine Person, einschließlich Abdeckkappen, Befestigungs- u. Dichtungsmateria.</w:t>
      </w:r>
    </w:p>
    <w:p w:rsidR="00A873F7" w:rsidRDefault="00A873F7" w:rsidP="00482517">
      <w:pPr>
        <w:pStyle w:val="Langtext"/>
      </w:pPr>
      <w:r>
        <w:t>Material: Stahl verzinkt, pulverbeschichtet</w:t>
      </w:r>
    </w:p>
    <w:p w:rsidR="00A873F7" w:rsidRDefault="00A873F7" w:rsidP="00482517">
      <w:pPr>
        <w:pStyle w:val="Langtext"/>
      </w:pPr>
      <w:r>
        <w:t>Farbe: wie Dachraute 44x44</w:t>
      </w:r>
    </w:p>
    <w:p w:rsidR="00A873F7" w:rsidRDefault="00A873F7" w:rsidP="00482517">
      <w:pPr>
        <w:pStyle w:val="Langtext"/>
      </w:pPr>
      <w:r>
        <w:t>z.B. PREFA Sicherheitsdachhaken EN 517B oder Gleichwertiges.</w:t>
      </w:r>
    </w:p>
    <w:p w:rsidR="00A873F7" w:rsidRDefault="00A873F7" w:rsidP="00482517">
      <w:pPr>
        <w:pStyle w:val="Langtext"/>
      </w:pPr>
      <w:r>
        <w:t>Angebotenes Erzeugnis: (....)</w:t>
      </w:r>
    </w:p>
    <w:p w:rsidR="00A873F7" w:rsidRDefault="00A873F7" w:rsidP="00482517">
      <w:pPr>
        <w:pStyle w:val="Langtext"/>
      </w:pPr>
    </w:p>
    <w:p w:rsidR="00A873F7" w:rsidRDefault="00A873F7" w:rsidP="00482517">
      <w:pPr>
        <w:pStyle w:val="TrennungPOS"/>
      </w:pPr>
    </w:p>
    <w:p w:rsidR="00A873F7" w:rsidRDefault="00A873F7" w:rsidP="00482517">
      <w:pPr>
        <w:pStyle w:val="GrundtextPosNr"/>
        <w:keepNext/>
        <w:keepLines/>
      </w:pPr>
      <w:r>
        <w:t>23.P5 62</w:t>
      </w:r>
    </w:p>
    <w:p w:rsidR="00A873F7" w:rsidRDefault="00A873F7" w:rsidP="00482517">
      <w:pPr>
        <w:pStyle w:val="Grundtext"/>
      </w:pPr>
      <w:r>
        <w:t>Einzelanschlagspunkt zur Personensicherung, geprüft nach EN EN 795 TYP A, zulässig für zwei Personen.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482517">
      <w:pPr>
        <w:pStyle w:val="Folgeposition"/>
        <w:keepNext/>
        <w:keepLines/>
      </w:pPr>
      <w:r>
        <w:t>A</w:t>
      </w:r>
      <w:r>
        <w:rPr>
          <w:sz w:val="12"/>
        </w:rPr>
        <w:t>+</w:t>
      </w:r>
      <w:r>
        <w:tab/>
        <w:t>PREFA Einzelanschlagspunkt für DR44</w:t>
      </w:r>
      <w:r>
        <w:tab/>
        <w:t xml:space="preserve">Stk </w:t>
      </w:r>
    </w:p>
    <w:p w:rsidR="00A873F7" w:rsidRDefault="00A873F7" w:rsidP="00482517">
      <w:pPr>
        <w:pStyle w:val="Langtext"/>
      </w:pPr>
      <w:r>
        <w:t>Zulässig für 2 Personen, bestehend aus zwei Fußteilen mit Flächendichtung 87 mm Ø außen, Befestigungsmaterial und Abdeckkappen in P.10 schwarz</w:t>
      </w:r>
    </w:p>
    <w:p w:rsidR="00A873F7" w:rsidRDefault="00A873F7" w:rsidP="00482517">
      <w:pPr>
        <w:pStyle w:val="Langtext"/>
      </w:pPr>
      <w:r>
        <w:t>Material: Edelstahl</w:t>
      </w:r>
    </w:p>
    <w:p w:rsidR="00A873F7" w:rsidRDefault="00A873F7" w:rsidP="00482517">
      <w:pPr>
        <w:pStyle w:val="Langtext"/>
      </w:pPr>
      <w:r>
        <w:t>Farbe: Edelstahl/schwarz</w:t>
      </w:r>
    </w:p>
    <w:p w:rsidR="00A873F7" w:rsidRDefault="00A873F7" w:rsidP="00482517">
      <w:pPr>
        <w:pStyle w:val="Langtext"/>
      </w:pPr>
      <w:r>
        <w:t>z.B. PREFA Einzelanschlagspunkt auf Fußteilen oder Gleichwertiges.</w:t>
      </w:r>
    </w:p>
    <w:p w:rsidR="00A873F7" w:rsidRDefault="00A873F7" w:rsidP="00482517">
      <w:pPr>
        <w:pStyle w:val="Langtext"/>
      </w:pPr>
      <w:r>
        <w:t>Angebotenes Erzeugnis: (....)</w:t>
      </w:r>
    </w:p>
    <w:p w:rsidR="00A873F7" w:rsidRDefault="00A873F7" w:rsidP="00482517">
      <w:pPr>
        <w:pStyle w:val="TrennungPOS"/>
      </w:pPr>
    </w:p>
    <w:p w:rsidR="00A873F7" w:rsidRDefault="00A873F7" w:rsidP="00482517">
      <w:pPr>
        <w:pStyle w:val="GrundtextPosNr"/>
        <w:keepNext/>
        <w:keepLines/>
      </w:pPr>
      <w:r>
        <w:t>23.P5 64</w:t>
      </w:r>
    </w:p>
    <w:p w:rsidR="00A873F7" w:rsidRDefault="00A873F7" w:rsidP="00482517">
      <w:pPr>
        <w:pStyle w:val="Grundtext"/>
      </w:pPr>
      <w:r>
        <w:t>Anschlageinrichtung für horziontale Führungsschienen, geprüft nach EN 795 TYP D, zulässig für zwei Personen. Die Anordnung und Auslegung der Anschlageinrichtung erfolgt nach den Richtlinien der Unfallverhütungsvorschrift des jeweiligen Landes, bzw. nach den gestellten Anforderungen des Gebäudes. Wenn erforderlich, Einbau einer Unterlagsplatte.</w:t>
      </w:r>
    </w:p>
    <w:p w:rsidR="00A873F7" w:rsidRDefault="00A873F7" w:rsidP="00482517">
      <w:pPr>
        <w:pStyle w:val="Folgeposition"/>
        <w:keepNext/>
        <w:keepLines/>
      </w:pPr>
      <w:r>
        <w:t>A</w:t>
      </w:r>
      <w:r>
        <w:rPr>
          <w:sz w:val="12"/>
        </w:rPr>
        <w:t>+</w:t>
      </w:r>
      <w:r>
        <w:tab/>
        <w:t>PREFA Taurus-BEF-10 auf Fußteilen für DR44</w:t>
      </w:r>
      <w:r>
        <w:tab/>
        <w:t xml:space="preserve">Stk </w:t>
      </w:r>
    </w:p>
    <w:p w:rsidR="00A873F7" w:rsidRDefault="00A873F7" w:rsidP="00482517">
      <w:pPr>
        <w:pStyle w:val="Langtext"/>
      </w:pPr>
      <w:r>
        <w:t>Zur Befestigung des Schienensystems Taurus Rail, bestehend aus zwei Fußteilen mit Flächendichtung 87 mm Ø außen, Befestigungsmaterial und Abdeckkappen in P.10 schwarz.</w:t>
      </w:r>
    </w:p>
    <w:p w:rsidR="00A873F7" w:rsidRDefault="00A873F7" w:rsidP="00F0271D">
      <w:pPr>
        <w:pStyle w:val="Langtext"/>
      </w:pPr>
      <w:r>
        <w:t>Material: Aluminium</w:t>
      </w:r>
    </w:p>
    <w:p w:rsidR="00A873F7" w:rsidRDefault="00A873F7" w:rsidP="00F0271D">
      <w:pPr>
        <w:pStyle w:val="Langtext"/>
      </w:pPr>
      <w:r>
        <w:t>Farbe: Aluminium/schwarz</w:t>
      </w:r>
    </w:p>
    <w:p w:rsidR="00A873F7" w:rsidRDefault="00A873F7" w:rsidP="00F0271D">
      <w:pPr>
        <w:pStyle w:val="Langtext"/>
      </w:pPr>
      <w:r>
        <w:t>z.B. PREFA Taurus-BEF-10 auf Fußteilen oder Gleichwertiges.</w:t>
      </w:r>
    </w:p>
    <w:p w:rsidR="00A873F7" w:rsidRDefault="00A873F7" w:rsidP="00F0271D">
      <w:pPr>
        <w:pStyle w:val="Langtext"/>
      </w:pPr>
      <w:r>
        <w:t>Angebotenes Erzeugnis: (....)</w:t>
      </w:r>
    </w:p>
    <w:p w:rsidR="00A873F7" w:rsidRDefault="00A873F7" w:rsidP="00F0271D">
      <w:pPr>
        <w:pStyle w:val="TrennungPOS"/>
      </w:pPr>
    </w:p>
    <w:p w:rsidR="00A873F7" w:rsidRDefault="00A873F7" w:rsidP="00F0271D">
      <w:pPr>
        <w:pStyle w:val="GrundtextPosNr"/>
        <w:keepNext/>
        <w:keepLines/>
      </w:pPr>
      <w:r>
        <w:t>23.P5 66</w:t>
      </w:r>
    </w:p>
    <w:p w:rsidR="00A873F7" w:rsidRDefault="00A873F7" w:rsidP="00F0271D">
      <w:pPr>
        <w:pStyle w:val="Grundtext"/>
      </w:pPr>
      <w:r>
        <w:t>Laufstegstütze/Laufsteg/Einzeltritt, wenn erforderlich Einbau einer Unterlagsplatte.</w:t>
      </w:r>
    </w:p>
    <w:p w:rsidR="00A873F7" w:rsidRDefault="00A873F7" w:rsidP="00F0271D">
      <w:pPr>
        <w:pStyle w:val="Folgeposition"/>
        <w:keepNext/>
        <w:keepLines/>
      </w:pPr>
      <w:r>
        <w:t>A</w:t>
      </w:r>
      <w:r>
        <w:rPr>
          <w:sz w:val="12"/>
        </w:rPr>
        <w:t>+</w:t>
      </w:r>
      <w:r>
        <w:tab/>
        <w:t>PREFA Laufsteganlage für DR44</w:t>
      </w:r>
      <w:r>
        <w:tab/>
        <w:t xml:space="preserve">m </w:t>
      </w:r>
    </w:p>
    <w:p w:rsidR="00A873F7" w:rsidRDefault="00A873F7" w:rsidP="00F0271D">
      <w:pPr>
        <w:pStyle w:val="Langtext"/>
      </w:pPr>
      <w:r>
        <w:t>Bestehend aus:</w:t>
      </w:r>
    </w:p>
    <w:p w:rsidR="00A873F7" w:rsidRDefault="00A873F7" w:rsidP="00F0271D">
      <w:pPr>
        <w:pStyle w:val="Langtext"/>
      </w:pPr>
      <w:r>
        <w:t>Laufstegstütze: 250 mm, 360 mm (Stützenabstand max. 900 mm) auf Fußteilen, verstellbar für Dachneigungen von 12°- 55°.</w:t>
      </w:r>
    </w:p>
    <w:p w:rsidR="00A873F7" w:rsidRDefault="00A873F7" w:rsidP="00F0271D">
      <w:pPr>
        <w:pStyle w:val="Langtext"/>
      </w:pPr>
      <w:r>
        <w:t>Laufsteg: 250 x 420/600/800/1200 mm, 360 x 800/1200 mm mit Befestigungsmaterial und Verbinder für Laufstege.</w:t>
      </w:r>
    </w:p>
    <w:p w:rsidR="00A873F7" w:rsidRDefault="00A873F7" w:rsidP="00F0271D">
      <w:pPr>
        <w:pStyle w:val="Langtext"/>
      </w:pPr>
      <w:r>
        <w:t>Gewählte Größe: _ _ _</w:t>
      </w:r>
    </w:p>
    <w:p w:rsidR="00A873F7" w:rsidRDefault="00A873F7" w:rsidP="00F0271D">
      <w:pPr>
        <w:pStyle w:val="Langtext"/>
      </w:pPr>
      <w:r>
        <w:t>Material: Stahl verzinkt, pulverbeschichtet</w:t>
      </w:r>
    </w:p>
    <w:p w:rsidR="00A873F7" w:rsidRDefault="00A873F7" w:rsidP="00F0271D">
      <w:pPr>
        <w:pStyle w:val="Langtext"/>
      </w:pPr>
      <w:r>
        <w:t>Farbe: wie Dachraute 44x44</w:t>
      </w:r>
    </w:p>
    <w:p w:rsidR="00A873F7" w:rsidRDefault="00A873F7" w:rsidP="00F0271D">
      <w:pPr>
        <w:pStyle w:val="Langtext"/>
      </w:pPr>
      <w:r>
        <w:t>z.B. PREFA Laufsteganlage oder Gleichwertiges.</w:t>
      </w:r>
    </w:p>
    <w:p w:rsidR="00A873F7" w:rsidRDefault="00A873F7" w:rsidP="00F0271D">
      <w:pPr>
        <w:pStyle w:val="Langtext"/>
      </w:pPr>
      <w:r>
        <w:t>Angebotenes Erzeugnis: (....)</w:t>
      </w:r>
    </w:p>
    <w:p w:rsidR="00A873F7" w:rsidRDefault="00A873F7" w:rsidP="00F0271D">
      <w:pPr>
        <w:pStyle w:val="Folgeposition"/>
        <w:keepNext/>
        <w:keepLines/>
      </w:pPr>
      <w:r>
        <w:t>B</w:t>
      </w:r>
      <w:r>
        <w:rPr>
          <w:sz w:val="12"/>
        </w:rPr>
        <w:t>+</w:t>
      </w:r>
      <w:r>
        <w:tab/>
        <w:t>PREFA Laufstegstützen (Dachtritte) für DR44</w:t>
      </w:r>
      <w:r>
        <w:tab/>
        <w:t xml:space="preserve">Stk </w:t>
      </w:r>
    </w:p>
    <w:p w:rsidR="00A873F7" w:rsidRDefault="00A873F7" w:rsidP="00F0271D">
      <w:pPr>
        <w:pStyle w:val="Langtext"/>
      </w:pPr>
      <w:r>
        <w:t>Bestehend aus:</w:t>
      </w:r>
    </w:p>
    <w:p w:rsidR="00A873F7" w:rsidRDefault="00A873F7" w:rsidP="00F0271D">
      <w:pPr>
        <w:pStyle w:val="Langtext"/>
      </w:pPr>
      <w:r>
        <w:t>Laufstegstütze: 2 Stk. 250 mm oder 2 Stk. 360 mm (Stützenabstand max. 900 mm) auf Fußteilen, verstellbar für Dachneigungen von 12°-55°.</w:t>
      </w:r>
    </w:p>
    <w:p w:rsidR="00A873F7" w:rsidRDefault="00A873F7" w:rsidP="00F0271D">
      <w:pPr>
        <w:pStyle w:val="Langtext"/>
      </w:pPr>
      <w:r>
        <w:t>Laufsteg: 250 x 420/600/800 mm oder 360 x 800 mm mit Befestigungsmaterial.</w:t>
      </w:r>
    </w:p>
    <w:p w:rsidR="00A873F7" w:rsidRDefault="00A873F7" w:rsidP="00F0271D">
      <w:pPr>
        <w:pStyle w:val="Langtext"/>
      </w:pPr>
      <w:r>
        <w:t>Ausgewählte Größe: _ _ _</w:t>
      </w:r>
    </w:p>
    <w:p w:rsidR="00A873F7" w:rsidRDefault="00A873F7" w:rsidP="00F0271D">
      <w:pPr>
        <w:pStyle w:val="Langtext"/>
      </w:pPr>
      <w:r>
        <w:t>Material: Stahl verzinkt, pulverbeschichtet</w:t>
      </w:r>
    </w:p>
    <w:p w:rsidR="00A873F7" w:rsidRDefault="00A873F7" w:rsidP="00F0271D">
      <w:pPr>
        <w:pStyle w:val="Langtext"/>
      </w:pPr>
      <w:r>
        <w:t>Farbe: wie Dachraute 44x44</w:t>
      </w:r>
    </w:p>
    <w:p w:rsidR="00A873F7" w:rsidRDefault="00A873F7" w:rsidP="00F0271D">
      <w:pPr>
        <w:pStyle w:val="Langtext"/>
      </w:pPr>
      <w:r>
        <w:t>z.B. PREFA Laufstegstützen (Dachtritte) oder Gleichwertiges.</w:t>
      </w:r>
    </w:p>
    <w:p w:rsidR="00A873F7" w:rsidRDefault="00A873F7" w:rsidP="00F0271D">
      <w:pPr>
        <w:pStyle w:val="Langtext"/>
      </w:pPr>
      <w:r>
        <w:t>Angebotenes Erzeugnis: (....)</w:t>
      </w:r>
    </w:p>
    <w:p w:rsidR="00A873F7" w:rsidRDefault="00A873F7" w:rsidP="00F0271D">
      <w:pPr>
        <w:pStyle w:val="Langtext"/>
      </w:pPr>
    </w:p>
    <w:p w:rsidR="00A873F7" w:rsidRDefault="00A873F7" w:rsidP="00F0271D">
      <w:pPr>
        <w:pStyle w:val="Folgeposition"/>
        <w:keepNext/>
        <w:keepLines/>
      </w:pPr>
      <w:r>
        <w:t>C</w:t>
      </w:r>
      <w:r>
        <w:rPr>
          <w:sz w:val="12"/>
        </w:rPr>
        <w:t>+</w:t>
      </w:r>
      <w:r>
        <w:tab/>
        <w:t>PREFA Einzeltritt für DR44</w:t>
      </w:r>
      <w:r>
        <w:tab/>
        <w:t xml:space="preserve">Stk </w:t>
      </w:r>
    </w:p>
    <w:p w:rsidR="00A873F7" w:rsidRDefault="00A873F7" w:rsidP="00F0271D">
      <w:pPr>
        <w:pStyle w:val="Langtext"/>
      </w:pPr>
      <w:r>
        <w:t>Bestehend aus zwei Fußteilen mit Flächendichtung 87 mm Ø außen, Befestigungsmaterial und Abdeckkappen, verstellbar für Dachneigungen von 12° - 60°.</w:t>
      </w:r>
    </w:p>
    <w:p w:rsidR="00A873F7" w:rsidRDefault="00A873F7" w:rsidP="00F0271D">
      <w:pPr>
        <w:pStyle w:val="Langtext"/>
      </w:pPr>
      <w:r>
        <w:t>Material: Aluminium, pulverbeschichtet</w:t>
      </w:r>
    </w:p>
    <w:p w:rsidR="00A873F7" w:rsidRDefault="00A873F7" w:rsidP="00F0271D">
      <w:pPr>
        <w:pStyle w:val="Langtext"/>
      </w:pPr>
      <w:r>
        <w:t>Farbe: wie Dachraute 44x44</w:t>
      </w:r>
    </w:p>
    <w:p w:rsidR="00A873F7" w:rsidRDefault="00A873F7" w:rsidP="00F0271D">
      <w:pPr>
        <w:pStyle w:val="Langtext"/>
      </w:pPr>
      <w:r>
        <w:t>z.B. PREFA Einzeltritt oder Gleichwertiges.</w:t>
      </w:r>
    </w:p>
    <w:p w:rsidR="00A873F7" w:rsidRDefault="00A873F7" w:rsidP="00F0271D">
      <w:pPr>
        <w:pStyle w:val="Langtext"/>
      </w:pPr>
      <w:r>
        <w:t>Angebotenes Erzeugnis: (....)</w:t>
      </w:r>
    </w:p>
    <w:p w:rsidR="00A873F7" w:rsidRDefault="00A873F7" w:rsidP="00F0271D">
      <w:pPr>
        <w:pStyle w:val="Langtext"/>
      </w:pPr>
    </w:p>
    <w:p w:rsidR="00A873F7" w:rsidRDefault="00A873F7" w:rsidP="00F0271D">
      <w:pPr>
        <w:pStyle w:val="TrennungPOS"/>
      </w:pPr>
    </w:p>
    <w:p w:rsidR="00A873F7" w:rsidRDefault="00A873F7" w:rsidP="00F0271D">
      <w:pPr>
        <w:pStyle w:val="GrundtextPosNr"/>
        <w:keepNext/>
        <w:keepLines/>
      </w:pPr>
      <w:r>
        <w:t>23.P5 68</w:t>
      </w:r>
    </w:p>
    <w:p w:rsidR="00A873F7" w:rsidRDefault="00A873F7" w:rsidP="00F0271D">
      <w:pPr>
        <w:pStyle w:val="Grundtext"/>
      </w:pPr>
      <w:r>
        <w:t>Solarmontagesystem auf vorhandener Unterkonstruktion. Das Montagesystem ist an die regionalen Wind- u. Schneelasten anzupassen.</w:t>
      </w:r>
    </w:p>
    <w:p w:rsidR="00A873F7" w:rsidRDefault="00A873F7" w:rsidP="00F0271D">
      <w:pPr>
        <w:pStyle w:val="Grundtext"/>
      </w:pPr>
      <w:r>
        <w:t>Bei der Montage sind Unterlagsplatten entsprechend der Sparrenlage einzukalkulieren. Die Verlegerichtlinien des Montagesystemes sowie der Modulhersteller sind einzuhalten.</w:t>
      </w:r>
    </w:p>
    <w:p w:rsidR="00A873F7" w:rsidRDefault="00A873F7" w:rsidP="00F0271D">
      <w:pPr>
        <w:pStyle w:val="Folgeposition"/>
        <w:keepNext/>
        <w:keepLines/>
      </w:pPr>
      <w:r>
        <w:t>A</w:t>
      </w:r>
      <w:r>
        <w:rPr>
          <w:sz w:val="12"/>
        </w:rPr>
        <w:t>+</w:t>
      </w:r>
      <w:r>
        <w:tab/>
        <w:t>PREFA Solarmontagesystem für DR44</w:t>
      </w:r>
      <w:r>
        <w:tab/>
        <w:t xml:space="preserve">PA </w:t>
      </w:r>
    </w:p>
    <w:p w:rsidR="00A873F7" w:rsidRDefault="00A873F7" w:rsidP="00F0271D">
      <w:pPr>
        <w:pStyle w:val="Langtext"/>
      </w:pPr>
      <w:r>
        <w:t>Montagesystem bestehend aus:</w:t>
      </w:r>
    </w:p>
    <w:p w:rsidR="00A873F7" w:rsidRDefault="00A873F7" w:rsidP="00F0271D">
      <w:pPr>
        <w:pStyle w:val="Langtext"/>
      </w:pPr>
      <w:r>
        <w:t xml:space="preserve"> _ _ _Stk ... Solarhalter Vario/Fix (Sparren)</w:t>
      </w:r>
    </w:p>
    <w:p w:rsidR="00A873F7" w:rsidRDefault="00A873F7" w:rsidP="00F0271D">
      <w:pPr>
        <w:pStyle w:val="Langtext"/>
      </w:pPr>
      <w:r>
        <w:t xml:space="preserve"> _ _ _Stk ... Solarhalter Vario/Fix (Schalung)</w:t>
      </w:r>
    </w:p>
    <w:p w:rsidR="00A873F7" w:rsidRDefault="00A873F7" w:rsidP="00F0271D">
      <w:pPr>
        <w:pStyle w:val="Langtext"/>
      </w:pPr>
      <w:r>
        <w:t xml:space="preserve"> _ _ _Stk ... Solarhalter Sunny</w:t>
      </w:r>
    </w:p>
    <w:p w:rsidR="00A873F7" w:rsidRDefault="00A873F7" w:rsidP="00F0271D">
      <w:pPr>
        <w:pStyle w:val="Langtext"/>
      </w:pPr>
      <w:r>
        <w:t xml:space="preserve"> _ _ _Stk ... Spezialklebeset</w:t>
      </w:r>
    </w:p>
    <w:p w:rsidR="00A873F7" w:rsidRDefault="00A873F7" w:rsidP="00F0271D">
      <w:pPr>
        <w:pStyle w:val="Langtext"/>
      </w:pPr>
      <w:r>
        <w:t xml:space="preserve"> _ _ _Stk ... Solarhalter inkl. Abdeckkappe</w:t>
      </w:r>
    </w:p>
    <w:p w:rsidR="00A873F7" w:rsidRDefault="00A873F7" w:rsidP="00F0271D">
      <w:pPr>
        <w:pStyle w:val="Langtext"/>
      </w:pPr>
      <w:r>
        <w:t xml:space="preserve"> _ _ _Stk ... Profilschiene</w:t>
      </w:r>
    </w:p>
    <w:p w:rsidR="00A873F7" w:rsidRDefault="00A873F7" w:rsidP="00F0271D">
      <w:pPr>
        <w:pStyle w:val="Langtext"/>
      </w:pPr>
      <w:r>
        <w:t xml:space="preserve"> _ _ _Stk ... Profilschienenverbinder</w:t>
      </w:r>
    </w:p>
    <w:p w:rsidR="00A873F7" w:rsidRDefault="00A873F7" w:rsidP="00F0271D">
      <w:pPr>
        <w:pStyle w:val="Langtext"/>
      </w:pPr>
      <w:r>
        <w:t xml:space="preserve"> _ _ _Stk ... Kabelclip</w:t>
      </w:r>
    </w:p>
    <w:p w:rsidR="00A873F7" w:rsidRDefault="00A873F7" w:rsidP="00F0271D">
      <w:pPr>
        <w:pStyle w:val="Langtext"/>
      </w:pPr>
      <w:r>
        <w:t xml:space="preserve"> _ _ _Stk ... Modulanbindung Mittelklemme 30-50mm</w:t>
      </w:r>
    </w:p>
    <w:p w:rsidR="00A873F7" w:rsidRDefault="00A873F7" w:rsidP="00F0271D">
      <w:pPr>
        <w:pStyle w:val="Langtext"/>
      </w:pPr>
      <w:r>
        <w:t xml:space="preserve"> _ _ _Stk ... Modulanbindung Endklemme 30-50mm</w:t>
      </w:r>
    </w:p>
    <w:p w:rsidR="00A873F7" w:rsidRDefault="00A873F7" w:rsidP="00F0271D">
      <w:pPr>
        <w:pStyle w:val="Langtext"/>
      </w:pPr>
      <w:r>
        <w:t xml:space="preserve"> _ _ _Stk ... Kreuzverbinder Sunny</w:t>
      </w:r>
    </w:p>
    <w:p w:rsidR="00A873F7" w:rsidRDefault="00A873F7" w:rsidP="00F0271D">
      <w:pPr>
        <w:pStyle w:val="Langtext"/>
      </w:pPr>
      <w:r>
        <w:t xml:space="preserve"> _ _ _Stk ... Kreuzverbinder Solarhalter</w:t>
      </w:r>
    </w:p>
    <w:p w:rsidR="00A873F7" w:rsidRDefault="00A873F7" w:rsidP="00F0271D">
      <w:pPr>
        <w:pStyle w:val="Langtext"/>
      </w:pPr>
      <w:r>
        <w:t xml:space="preserve"> _ _ _Stk ... Kreuz/Erdungsklemme</w:t>
      </w:r>
    </w:p>
    <w:p w:rsidR="00A873F7" w:rsidRDefault="00A873F7" w:rsidP="00F0271D">
      <w:pPr>
        <w:pStyle w:val="Langtext"/>
      </w:pPr>
      <w:r>
        <w:t xml:space="preserve"> _ _ _Stk ... Modulabsturzsicherung</w:t>
      </w:r>
    </w:p>
    <w:p w:rsidR="00A873F7" w:rsidRDefault="00A873F7" w:rsidP="00F0271D">
      <w:pPr>
        <w:pStyle w:val="Langtext"/>
      </w:pPr>
      <w:r>
        <w:t xml:space="preserve"> _ _ _Stk ... Profilschienenanbindung</w:t>
      </w:r>
    </w:p>
    <w:p w:rsidR="00A873F7" w:rsidRDefault="00A873F7" w:rsidP="00F0271D">
      <w:pPr>
        <w:pStyle w:val="Langtext"/>
      </w:pPr>
      <w:r>
        <w:t xml:space="preserve"> _ _ _Stk ... Solarluke</w:t>
      </w:r>
    </w:p>
    <w:p w:rsidR="00A873F7" w:rsidRDefault="00A873F7" w:rsidP="00F0271D">
      <w:pPr>
        <w:pStyle w:val="Langtext"/>
      </w:pPr>
      <w:r>
        <w:t>z.B. PREFA Solarmontagesystem oder Gleichwertiges.</w:t>
      </w:r>
    </w:p>
    <w:p w:rsidR="00A873F7" w:rsidRDefault="00A873F7" w:rsidP="00F0271D">
      <w:pPr>
        <w:pStyle w:val="Langtext"/>
      </w:pPr>
      <w:r>
        <w:t>Angebotenes Erzeugnis: (....)</w:t>
      </w:r>
    </w:p>
    <w:p w:rsidR="00A873F7" w:rsidRDefault="00A873F7" w:rsidP="00F0271D">
      <w:pPr>
        <w:pStyle w:val="TrennungPOS"/>
      </w:pPr>
    </w:p>
    <w:p w:rsidR="00A873F7" w:rsidRDefault="00A873F7" w:rsidP="00F0271D">
      <w:pPr>
        <w:pStyle w:val="GrundtextPosNr"/>
        <w:keepNext/>
        <w:keepLines/>
      </w:pPr>
      <w:r>
        <w:t>23.P5 70</w:t>
      </w:r>
    </w:p>
    <w:p w:rsidR="00A873F7" w:rsidRDefault="00A873F7" w:rsidP="00F0271D">
      <w:pPr>
        <w:pStyle w:val="Grundtext"/>
      </w:pPr>
      <w:r>
        <w:t>Solarhalter als Befestigungspunkt von Solaranlagen auf Dächern, wenn erforderlich, Einbau einer Unterlagsplatte.</w:t>
      </w:r>
    </w:p>
    <w:p w:rsidR="00A873F7" w:rsidRDefault="00A873F7" w:rsidP="00F0271D">
      <w:pPr>
        <w:pStyle w:val="Grundtext"/>
      </w:pPr>
      <w:r>
        <w:t>Anzahl und Stützweiten laut statischer Berechnung.</w:t>
      </w:r>
    </w:p>
    <w:p w:rsidR="00A873F7" w:rsidRDefault="00A873F7" w:rsidP="00F0271D">
      <w:pPr>
        <w:pStyle w:val="Folgeposition"/>
        <w:keepNext/>
        <w:keepLines/>
      </w:pPr>
      <w:r>
        <w:t>A</w:t>
      </w:r>
      <w:r>
        <w:rPr>
          <w:sz w:val="12"/>
        </w:rPr>
        <w:t>+</w:t>
      </w:r>
      <w:r>
        <w:tab/>
        <w:t>PREFA Solarhalter für DR44</w:t>
      </w:r>
      <w:r>
        <w:tab/>
        <w:t xml:space="preserve">Stk </w:t>
      </w:r>
    </w:p>
    <w:p w:rsidR="00A873F7" w:rsidRDefault="00A873F7" w:rsidP="00F0271D">
      <w:pPr>
        <w:pStyle w:val="Langtext"/>
      </w:pPr>
      <w:r>
        <w:t>Einschließlich Abdeckkappe, Befestigungs- u. Dichtungsmaterial.</w:t>
      </w:r>
    </w:p>
    <w:p w:rsidR="00A873F7" w:rsidRDefault="00A873F7" w:rsidP="00F0271D">
      <w:pPr>
        <w:pStyle w:val="Langtext"/>
      </w:pPr>
      <w:r>
        <w:t>Größe: 63 x 260 mm</w:t>
      </w:r>
    </w:p>
    <w:p w:rsidR="00A873F7" w:rsidRDefault="00A873F7" w:rsidP="00F0271D">
      <w:pPr>
        <w:pStyle w:val="Langtext"/>
      </w:pPr>
      <w:r>
        <w:t>Materialdicke: 5 mm</w:t>
      </w:r>
    </w:p>
    <w:p w:rsidR="00A873F7" w:rsidRDefault="00A873F7" w:rsidP="00F0271D">
      <w:pPr>
        <w:pStyle w:val="Langtext"/>
      </w:pPr>
      <w:r>
        <w:t>Material: Aluminium</w:t>
      </w:r>
    </w:p>
    <w:p w:rsidR="00A873F7" w:rsidRDefault="00A873F7" w:rsidP="00F0271D">
      <w:pPr>
        <w:pStyle w:val="Langtext"/>
      </w:pPr>
      <w:r>
        <w:t>Farbe: wie Dachraute 44x44, pulverbeschichtet</w:t>
      </w:r>
    </w:p>
    <w:p w:rsidR="00A873F7" w:rsidRDefault="00A873F7" w:rsidP="00F0271D">
      <w:pPr>
        <w:pStyle w:val="Folgeposition"/>
        <w:keepNext/>
        <w:keepLines/>
      </w:pPr>
      <w:r>
        <w:t>B</w:t>
      </w:r>
      <w:r>
        <w:rPr>
          <w:sz w:val="12"/>
        </w:rPr>
        <w:t>+</w:t>
      </w:r>
      <w:r>
        <w:tab/>
        <w:t>PREFA Solarhalter Vario/Fix für DR44</w:t>
      </w:r>
      <w:r>
        <w:tab/>
        <w:t xml:space="preserve">Stk </w:t>
      </w:r>
    </w:p>
    <w:p w:rsidR="00A873F7" w:rsidRDefault="00A873F7" w:rsidP="00F0271D">
      <w:pPr>
        <w:pStyle w:val="Langtext"/>
      </w:pPr>
      <w:r>
        <w:t>Einschließlich Abdeckkappe in P.10 antharzit und</w:t>
      </w:r>
    </w:p>
    <w:p w:rsidR="00A873F7" w:rsidRDefault="00A873F7" w:rsidP="00F0271D">
      <w:pPr>
        <w:pStyle w:val="Langtext"/>
      </w:pPr>
      <w:r>
        <w:t>Befestigungsmaterial:</w:t>
      </w:r>
    </w:p>
    <w:p w:rsidR="00A873F7" w:rsidRDefault="00A873F7" w:rsidP="00F0271D">
      <w:pPr>
        <w:pStyle w:val="Langtext"/>
      </w:pPr>
      <w:r>
        <w:t>Vario 120: 2 Schrauben: 8 x 120 mm (TX 40)</w:t>
      </w:r>
    </w:p>
    <w:p w:rsidR="00A873F7" w:rsidRDefault="00A873F7" w:rsidP="00F0271D">
      <w:pPr>
        <w:pStyle w:val="Langtext"/>
      </w:pPr>
      <w:r>
        <w:t>Vario 220: 2 Schrauben: 8 x 220 mm (TX 40)</w:t>
      </w:r>
    </w:p>
    <w:p w:rsidR="00A873F7" w:rsidRDefault="00A873F7" w:rsidP="00F0271D">
      <w:pPr>
        <w:pStyle w:val="Langtext"/>
      </w:pPr>
      <w:r>
        <w:t>Material: Aluminium</w:t>
      </w:r>
    </w:p>
    <w:p w:rsidR="00A873F7" w:rsidRDefault="00A873F7" w:rsidP="00F0271D">
      <w:pPr>
        <w:pStyle w:val="Langtext"/>
      </w:pPr>
      <w:r>
        <w:t>Farbe: anthrazit</w:t>
      </w:r>
    </w:p>
    <w:p w:rsidR="00A873F7" w:rsidRDefault="00A873F7" w:rsidP="00F0271D">
      <w:pPr>
        <w:pStyle w:val="Langtext"/>
      </w:pPr>
      <w:r>
        <w:t>z.B.: PREFA Solarhalter Vario/Fix oder Gleichwertiges.</w:t>
      </w:r>
    </w:p>
    <w:p w:rsidR="00A873F7" w:rsidRDefault="00A873F7" w:rsidP="00F0271D">
      <w:pPr>
        <w:pStyle w:val="Langtext"/>
      </w:pPr>
      <w:r>
        <w:t>Angebotenes Erzeugnis: (....)</w:t>
      </w:r>
    </w:p>
    <w:p w:rsidR="00A873F7" w:rsidRDefault="00A873F7" w:rsidP="00F0271D">
      <w:pPr>
        <w:pStyle w:val="Folgeposition"/>
        <w:keepNext/>
        <w:keepLines/>
      </w:pPr>
      <w:r>
        <w:t>C</w:t>
      </w:r>
      <w:r>
        <w:rPr>
          <w:sz w:val="12"/>
        </w:rPr>
        <w:t>+</w:t>
      </w:r>
      <w:r>
        <w:tab/>
        <w:t>PREFA Solarhalter Sunny für DR44</w:t>
      </w:r>
      <w:r>
        <w:tab/>
        <w:t xml:space="preserve">Stk </w:t>
      </w:r>
    </w:p>
    <w:p w:rsidR="00A873F7" w:rsidRDefault="00A873F7" w:rsidP="00F0271D">
      <w:pPr>
        <w:pStyle w:val="Langtext"/>
      </w:pPr>
      <w:r>
        <w:t>Einschließlich Spezialkleber zur Einbindung der Abdeckung.</w:t>
      </w:r>
    </w:p>
    <w:p w:rsidR="00A873F7" w:rsidRDefault="00A873F7" w:rsidP="00F0271D">
      <w:pPr>
        <w:pStyle w:val="Langtext"/>
      </w:pPr>
      <w:r>
        <w:t>Befestigungsschraube: STS M12 350mm, blank</w:t>
      </w:r>
    </w:p>
    <w:p w:rsidR="00A873F7" w:rsidRDefault="00A873F7" w:rsidP="00F0271D">
      <w:pPr>
        <w:pStyle w:val="Langtext"/>
      </w:pPr>
      <w:r>
        <w:t>Abdeckung:</w:t>
      </w:r>
    </w:p>
    <w:p w:rsidR="00A873F7" w:rsidRDefault="00A873F7" w:rsidP="00F0271D">
      <w:pPr>
        <w:pStyle w:val="Langtext"/>
      </w:pPr>
      <w:r>
        <w:t>Farbe: zinkgrau, pulverbeschichtet</w:t>
      </w:r>
    </w:p>
    <w:p w:rsidR="00A873F7" w:rsidRDefault="00A873F7" w:rsidP="00F0271D">
      <w:pPr>
        <w:pStyle w:val="Langtext"/>
      </w:pPr>
      <w:r>
        <w:t>Material: Aluminium 1,20 mm</w:t>
      </w:r>
    </w:p>
    <w:p w:rsidR="00A873F7" w:rsidRDefault="00A873F7" w:rsidP="00F0271D">
      <w:pPr>
        <w:pStyle w:val="Folgeposition"/>
        <w:keepNext/>
        <w:keepLines/>
      </w:pPr>
      <w:r>
        <w:t>E</w:t>
      </w:r>
      <w:r>
        <w:rPr>
          <w:sz w:val="12"/>
        </w:rPr>
        <w:t>+</w:t>
      </w:r>
      <w:r>
        <w:tab/>
        <w:t>PREFA Unterlagsplatte für DR44</w:t>
      </w:r>
      <w:r>
        <w:tab/>
        <w:t xml:space="preserve">Stk </w:t>
      </w:r>
    </w:p>
    <w:p w:rsidR="00A873F7" w:rsidRDefault="00A873F7" w:rsidP="00F0271D">
      <w:pPr>
        <w:pStyle w:val="Langtext"/>
      </w:pPr>
      <w:r>
        <w:t>Liefern und Montieren von Unterlagsplatten, inkl. fachgerechtes Einbinden aller vier Seiten in die Dacheindeckung.</w:t>
      </w:r>
    </w:p>
    <w:p w:rsidR="00A873F7" w:rsidRDefault="00A873F7" w:rsidP="00F0271D">
      <w:pPr>
        <w:pStyle w:val="Langtext"/>
      </w:pPr>
      <w:r>
        <w:t>Farbe: wie Dachraute 44x44</w:t>
      </w:r>
    </w:p>
    <w:p w:rsidR="00A873F7" w:rsidRDefault="00A873F7" w:rsidP="00F0271D">
      <w:pPr>
        <w:pStyle w:val="Langtext"/>
      </w:pPr>
      <w:r>
        <w:t>Materialqualität: wie Dachraute 44x44</w:t>
      </w:r>
    </w:p>
    <w:p w:rsidR="00A873F7" w:rsidRDefault="00A873F7" w:rsidP="00F0271D">
      <w:pPr>
        <w:pStyle w:val="Langtext"/>
      </w:pPr>
      <w:r>
        <w:t>Materialdicke: 0,70 mm</w:t>
      </w:r>
    </w:p>
    <w:p w:rsidR="00A873F7" w:rsidRDefault="00A873F7" w:rsidP="00F0271D">
      <w:pPr>
        <w:pStyle w:val="Langtext"/>
      </w:pPr>
      <w:r>
        <w:t>Standard Größen: 540x125mm; 680x125mm</w:t>
      </w:r>
    </w:p>
    <w:p w:rsidR="00A873F7" w:rsidRDefault="00A873F7" w:rsidP="00F0271D">
      <w:pPr>
        <w:pStyle w:val="Langtext"/>
      </w:pPr>
      <w:r>
        <w:t>Gewählte Größe: _ _ _</w:t>
      </w:r>
    </w:p>
    <w:p w:rsidR="00A873F7" w:rsidRDefault="00A873F7" w:rsidP="00F0271D">
      <w:pPr>
        <w:pStyle w:val="TrennungPOS"/>
      </w:pPr>
    </w:p>
    <w:p w:rsidR="00A873F7" w:rsidRDefault="00A873F7" w:rsidP="00F0271D">
      <w:pPr>
        <w:pStyle w:val="GrundtextPosNr"/>
        <w:keepNext/>
        <w:keepLines/>
      </w:pPr>
      <w:r>
        <w:t>23.P5 72</w:t>
      </w:r>
    </w:p>
    <w:p w:rsidR="00A873F7" w:rsidRDefault="00A873F7" w:rsidP="00F0271D">
      <w:pPr>
        <w:pStyle w:val="Grundtext"/>
      </w:pPr>
      <w:r>
        <w:t>Solarluken zur Einführung von PV-Leitungen bei Dächern, einschließlich Spezialkleber zur Einbindung in die Dacheindeckung.</w:t>
      </w:r>
    </w:p>
    <w:p w:rsidR="00A873F7" w:rsidRDefault="00A873F7" w:rsidP="00F0271D">
      <w:pPr>
        <w:pStyle w:val="Folgeposition"/>
        <w:keepNext/>
        <w:keepLines/>
      </w:pPr>
      <w:r>
        <w:t>A</w:t>
      </w:r>
      <w:r>
        <w:rPr>
          <w:sz w:val="12"/>
        </w:rPr>
        <w:t>+</w:t>
      </w:r>
      <w:r>
        <w:tab/>
        <w:t>PREFA Solarluke für DR44</w:t>
      </w:r>
      <w:r>
        <w:tab/>
        <w:t xml:space="preserve">Stk </w:t>
      </w:r>
    </w:p>
    <w:p w:rsidR="00A873F7" w:rsidRDefault="00A873F7" w:rsidP="00F0271D">
      <w:pPr>
        <w:pStyle w:val="Langtext"/>
      </w:pPr>
      <w:r>
        <w:t>Solarluke:</w:t>
      </w:r>
    </w:p>
    <w:p w:rsidR="00A873F7" w:rsidRDefault="00A873F7" w:rsidP="00F0271D">
      <w:pPr>
        <w:pStyle w:val="Langtext"/>
      </w:pPr>
      <w:r>
        <w:t>inkl. Rohrmanschette und Montageschablone</w:t>
      </w:r>
    </w:p>
    <w:p w:rsidR="00A873F7" w:rsidRDefault="00A873F7" w:rsidP="00F0271D">
      <w:pPr>
        <w:pStyle w:val="Langtext"/>
      </w:pPr>
      <w:r>
        <w:t>Durchführungen: 2 x 10mm, 1 x 32-35mm</w:t>
      </w:r>
    </w:p>
    <w:p w:rsidR="00A873F7" w:rsidRDefault="00A873F7" w:rsidP="00F0271D">
      <w:pPr>
        <w:pStyle w:val="Langtext"/>
      </w:pPr>
      <w:r>
        <w:t>Innendurchmesser: 26,5mm</w:t>
      </w:r>
    </w:p>
    <w:p w:rsidR="00A873F7" w:rsidRDefault="00A873F7" w:rsidP="00F0271D">
      <w:pPr>
        <w:pStyle w:val="Langtext"/>
      </w:pPr>
      <w:r>
        <w:t>Außendurchmesser: 32,8mm</w:t>
      </w:r>
    </w:p>
    <w:p w:rsidR="00A873F7" w:rsidRDefault="00A873F7" w:rsidP="00F0271D">
      <w:pPr>
        <w:pStyle w:val="Langtext"/>
      </w:pPr>
      <w:r>
        <w:t>Farbe: Dachraute 44x44</w:t>
      </w:r>
    </w:p>
    <w:p w:rsidR="00A873F7" w:rsidRDefault="00A873F7" w:rsidP="00F0271D">
      <w:pPr>
        <w:pStyle w:val="TrennungULG"/>
        <w:keepNext w:val="0"/>
      </w:pPr>
    </w:p>
    <w:p w:rsidR="00A873F7" w:rsidRDefault="00A873F7" w:rsidP="00084A19">
      <w:pPr>
        <w:pStyle w:val="ULG"/>
        <w:keepLines/>
      </w:pPr>
      <w:r>
        <w:t>23.P6</w:t>
      </w:r>
      <w:r>
        <w:rPr>
          <w:sz w:val="12"/>
        </w:rPr>
        <w:t xml:space="preserve"> + </w:t>
      </w:r>
      <w:r>
        <w:t>Dachpaneel FX.12 (FX.12) (PREFA)</w:t>
      </w:r>
    </w:p>
    <w:p w:rsidR="00A873F7" w:rsidRDefault="00A873F7" w:rsidP="00084A19">
      <w:pPr>
        <w:pStyle w:val="Langtext"/>
      </w:pPr>
      <w:r>
        <w:t>Version 2024-10</w:t>
      </w:r>
    </w:p>
    <w:p w:rsidR="00A873F7" w:rsidRDefault="00A873F7" w:rsidP="00084A19">
      <w:pPr>
        <w:pStyle w:val="Langtext"/>
      </w:pPr>
      <w:r>
        <w:t>Hersteller:</w:t>
      </w:r>
    </w:p>
    <w:p w:rsidR="00A873F7" w:rsidRDefault="00A873F7" w:rsidP="00084A19">
      <w:pPr>
        <w:pStyle w:val="Langtext"/>
      </w:pPr>
      <w:r>
        <w:t>PREFA Aluminiumprodukte GmbH</w:t>
      </w:r>
    </w:p>
    <w:p w:rsidR="00A873F7" w:rsidRDefault="00A873F7" w:rsidP="00084A19">
      <w:pPr>
        <w:pStyle w:val="Langtext"/>
      </w:pPr>
      <w:r>
        <w:t>3182 Marktl/Lilienfeld</w:t>
      </w:r>
    </w:p>
    <w:p w:rsidR="00A873F7" w:rsidRDefault="00A873F7" w:rsidP="00084A19">
      <w:pPr>
        <w:pStyle w:val="Langtext"/>
      </w:pPr>
      <w:r>
        <w:t>Allgemein:</w:t>
      </w:r>
    </w:p>
    <w:p w:rsidR="00A873F7" w:rsidRDefault="00A873F7" w:rsidP="00084A19">
      <w:pPr>
        <w:pStyle w:val="Langtext"/>
      </w:pPr>
      <w:r>
        <w:t>Im Folgenden ist das Liefern und Montieren von Dachaneelen FX.12 (FX.12) aus Aluminiumblech (Alu) beschrieben. In den Positionen ist das benötigte Befestigungsmaterial sowie das Anarbeiten an An- und Abschlüssen einzukalkulieren. Die Richtlinien des Herstellers sind einzuhalten.</w:t>
      </w:r>
    </w:p>
    <w:p w:rsidR="00A873F7" w:rsidRDefault="00A873F7" w:rsidP="00084A19">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A873F7" w:rsidRDefault="00A873F7" w:rsidP="00084A19">
      <w:pPr>
        <w:pStyle w:val="Langtext"/>
      </w:pPr>
      <w:r>
        <w:t>Die Besichtigung der Baustelle vor Angebotsabgabe wird dringend angeraten.</w:t>
      </w:r>
    </w:p>
    <w:p w:rsidR="00A873F7" w:rsidRDefault="00A873F7" w:rsidP="00084A19">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A873F7" w:rsidRDefault="00A873F7" w:rsidP="00084A19">
      <w:pPr>
        <w:pStyle w:val="Langtext"/>
      </w:pPr>
      <w:r>
        <w:t>Ausmaß- und Abrechnungsregeln</w:t>
      </w:r>
    </w:p>
    <w:p w:rsidR="00A873F7" w:rsidRDefault="00A873F7" w:rsidP="00084A19">
      <w:pPr>
        <w:pStyle w:val="Langtext"/>
      </w:pPr>
      <w:r>
        <w:t>Materialverschnitt, Falzverluste sowie Klein- u. Befestigungsmaterial sind in die betreffenden Positionen einzurechnen.</w:t>
      </w:r>
    </w:p>
    <w:p w:rsidR="00A873F7" w:rsidRDefault="00A873F7" w:rsidP="00084A19">
      <w:pPr>
        <w:pStyle w:val="Langtext"/>
      </w:pPr>
      <w:r>
        <w:t>Abrechnung erfolgt nach tatsächlichem Aufmaß.</w:t>
      </w:r>
    </w:p>
    <w:p w:rsidR="00A873F7" w:rsidRDefault="00A873F7" w:rsidP="00084A19">
      <w:pPr>
        <w:pStyle w:val="Langtext"/>
      </w:pPr>
      <w:r>
        <w:t>Arbeits-, Fassaden- und Schutzgerüste sowie mögliche Straßenabsperrungen und behördliche Genehmigungen, Blitzschutz, Nebengebäude, Balkone, Vordächer sind in dieser Ausschreibung nicht enthalten.</w:t>
      </w:r>
    </w:p>
    <w:p w:rsidR="00A873F7" w:rsidRDefault="00A873F7" w:rsidP="00084A19">
      <w:pPr>
        <w:pStyle w:val="Langtext"/>
      </w:pPr>
      <w:r>
        <w:t>Leistungen des AG:</w:t>
      </w:r>
    </w:p>
    <w:p w:rsidR="00A873F7" w:rsidRDefault="00A873F7" w:rsidP="00084A19">
      <w:pPr>
        <w:pStyle w:val="Langtext"/>
      </w:pPr>
      <w:r>
        <w:t>Die Bauphysik und Statik werden vom Auftraggeber (AG) beigestellt.</w:t>
      </w:r>
    </w:p>
    <w:p w:rsidR="00A873F7" w:rsidRDefault="00A873F7" w:rsidP="00084A19">
      <w:pPr>
        <w:pStyle w:val="Langtext"/>
      </w:pPr>
      <w:r>
        <w:t>Abkürzungen:</w:t>
      </w:r>
    </w:p>
    <w:p w:rsidR="00A873F7" w:rsidRDefault="00A873F7" w:rsidP="00084A19">
      <w:pPr>
        <w:pStyle w:val="Langtext"/>
      </w:pPr>
      <w:r>
        <w:t>im Positionsstichwort: für FX.12: für FX.12 Dachpaneel</w:t>
      </w:r>
    </w:p>
    <w:p w:rsidR="00A873F7" w:rsidRDefault="00A873F7" w:rsidP="00084A19">
      <w:pPr>
        <w:pStyle w:val="Langtext"/>
      </w:pPr>
      <w:r>
        <w:t>Aufzahlungen/Zubehör und Einbauteile:</w:t>
      </w:r>
    </w:p>
    <w:p w:rsidR="00A873F7" w:rsidRDefault="00A873F7" w:rsidP="00084A19">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A873F7" w:rsidRDefault="00A873F7" w:rsidP="00084A19">
      <w:pPr>
        <w:pStyle w:val="TrennungPOS"/>
      </w:pPr>
    </w:p>
    <w:p w:rsidR="00A873F7" w:rsidRDefault="00A873F7" w:rsidP="00084A19">
      <w:pPr>
        <w:pStyle w:val="GrundtextPosNr"/>
        <w:keepNext/>
        <w:keepLines/>
      </w:pPr>
      <w:r>
        <w:t>23.P6 00</w:t>
      </w:r>
    </w:p>
    <w:p w:rsidR="00A873F7" w:rsidRDefault="00A873F7" w:rsidP="00084A19">
      <w:pPr>
        <w:pStyle w:val="Grundtext"/>
      </w:pPr>
      <w:r>
        <w:t>Folgende Angaben und Anforderungen an die Art und Weise der Leistungserbringung gelten als vereinbart und sind in die Einheitspreise einkalkuliert.</w:t>
      </w:r>
    </w:p>
    <w:p w:rsidR="00A873F7" w:rsidRDefault="00A873F7" w:rsidP="00084A19">
      <w:pPr>
        <w:pStyle w:val="Folgeposition"/>
        <w:keepNext/>
        <w:keepLines/>
      </w:pPr>
      <w:r>
        <w:t>A</w:t>
      </w:r>
      <w:r>
        <w:rPr>
          <w:sz w:val="12"/>
        </w:rPr>
        <w:t>+</w:t>
      </w:r>
      <w:r>
        <w:tab/>
        <w:t>Material/Erzeugnis n.W.AN zu 23P6</w:t>
      </w:r>
      <w:r>
        <w:tab/>
        <w:t xml:space="preserve">  </w:t>
      </w:r>
    </w:p>
    <w:p w:rsidR="00A873F7" w:rsidRDefault="00A873F7" w:rsidP="00084A19">
      <w:pPr>
        <w:pStyle w:val="Langtext"/>
      </w:pPr>
      <w:r>
        <w:t>Das Verwenden nachstehend angebotener Materialien/Erzeugnisse zu den angegebenen Positionen dieser ULG wird vereinbart:</w:t>
      </w:r>
    </w:p>
    <w:p w:rsidR="00A873F7" w:rsidRDefault="00A873F7" w:rsidP="00084A19">
      <w:pPr>
        <w:pStyle w:val="Langtext"/>
      </w:pPr>
      <w:r>
        <w:t xml:space="preserve"> Betrifft Position(en): _ _ _</w:t>
      </w:r>
    </w:p>
    <w:p w:rsidR="00A873F7" w:rsidRDefault="00A873F7" w:rsidP="00084A19">
      <w:pPr>
        <w:pStyle w:val="Langtext"/>
      </w:pPr>
      <w:r>
        <w:t xml:space="preserve"> Material/Erzeugnis nach Wahl des Auftragnehmers (AN).</w:t>
      </w:r>
    </w:p>
    <w:p w:rsidR="00A873F7" w:rsidRDefault="00A873F7" w:rsidP="00084A19">
      <w:pPr>
        <w:pStyle w:val="Langtext"/>
      </w:pPr>
      <w:r>
        <w:t xml:space="preserve"> Angeboten: (....)</w:t>
      </w:r>
    </w:p>
    <w:p w:rsidR="00A873F7" w:rsidRDefault="00A873F7" w:rsidP="00084A19">
      <w:pPr>
        <w:pStyle w:val="Folgeposition"/>
        <w:keepNext/>
        <w:keepLines/>
      </w:pPr>
      <w:r>
        <w:t>B</w:t>
      </w:r>
      <w:r>
        <w:rPr>
          <w:sz w:val="12"/>
        </w:rPr>
        <w:t>+</w:t>
      </w:r>
      <w:r>
        <w:tab/>
        <w:t>Material/Erzeugnis Beispiel AG zu 23P6</w:t>
      </w:r>
      <w:r>
        <w:tab/>
        <w:t xml:space="preserve">  </w:t>
      </w:r>
    </w:p>
    <w:p w:rsidR="00A873F7" w:rsidRDefault="00A873F7" w:rsidP="00084A19">
      <w:pPr>
        <w:pStyle w:val="Langtext"/>
      </w:pPr>
      <w:r>
        <w:t>Das Verwenden nachstehend angebotener Materialien/Erzeugnisse zu den angegebenen Positionen dieser ULG wird vereinbart:</w:t>
      </w:r>
    </w:p>
    <w:p w:rsidR="00A873F7" w:rsidRDefault="00A873F7" w:rsidP="00084A19">
      <w:pPr>
        <w:pStyle w:val="Langtext"/>
      </w:pPr>
      <w:r>
        <w:t xml:space="preserve"> Betrifft Position(en):  _ _ _</w:t>
      </w:r>
    </w:p>
    <w:p w:rsidR="00A873F7" w:rsidRDefault="00A873F7" w:rsidP="00084A19">
      <w:pPr>
        <w:pStyle w:val="Langtext"/>
      </w:pPr>
      <w:r>
        <w:t xml:space="preserve"> Beispielhaftes Material/Erzeugnis:  _ _ _</w:t>
      </w:r>
    </w:p>
    <w:p w:rsidR="00A873F7" w:rsidRDefault="00A873F7" w:rsidP="00084A19">
      <w:pPr>
        <w:pStyle w:val="Langtext"/>
      </w:pPr>
      <w:r>
        <w:t xml:space="preserve"> Angeboten ist das beispielhafte oder ein Material/Erzeugnis gleichwertiger Art.</w:t>
      </w:r>
    </w:p>
    <w:p w:rsidR="00A873F7" w:rsidRDefault="00A873F7" w:rsidP="00084A19">
      <w:pPr>
        <w:pStyle w:val="Langtext"/>
      </w:pPr>
      <w:r>
        <w:t xml:space="preserve"> Kriterien der Gleichwertigkeit:  _ _ _</w:t>
      </w:r>
    </w:p>
    <w:p w:rsidR="00A873F7" w:rsidRDefault="00A873F7" w:rsidP="00084A19">
      <w:pPr>
        <w:pStyle w:val="Langtext"/>
      </w:pPr>
      <w:r>
        <w:t xml:space="preserve"> Angeboten: (....)</w:t>
      </w:r>
    </w:p>
    <w:p w:rsidR="00A873F7" w:rsidRDefault="00A873F7" w:rsidP="00084A19">
      <w:pPr>
        <w:pStyle w:val="TrennungPOS"/>
      </w:pPr>
    </w:p>
    <w:p w:rsidR="00A873F7" w:rsidRDefault="00A873F7" w:rsidP="00084A19">
      <w:pPr>
        <w:pStyle w:val="GrundtextPosNr"/>
        <w:keepNext/>
        <w:keepLines/>
      </w:pPr>
      <w:r>
        <w:t>23.P6 01</w:t>
      </w:r>
    </w:p>
    <w:p w:rsidR="00A873F7" w:rsidRDefault="00A873F7" w:rsidP="00084A19">
      <w:pPr>
        <w:pStyle w:val="Grundtext"/>
      </w:pPr>
      <w:r>
        <w:t>Trennlage aus einer nahtselbstklebenden Polymerbitumen - Unterdeckbahn. Die Eigenschaften der Trennlage richten sich nach den Anforderungen.</w:t>
      </w:r>
    </w:p>
    <w:p w:rsidR="00A873F7" w:rsidRDefault="00A873F7" w:rsidP="00084A19">
      <w:pPr>
        <w:pStyle w:val="Grundtext"/>
      </w:pPr>
      <w:r>
        <w:t>Die Herstellerrichtlinien sind einzuhalten.</w:t>
      </w:r>
    </w:p>
    <w:p w:rsidR="00A873F7" w:rsidRDefault="00A873F7" w:rsidP="00084A19">
      <w:pPr>
        <w:pStyle w:val="Folgeposition"/>
        <w:keepNext/>
        <w:keepLines/>
      </w:pPr>
      <w:r>
        <w:t>A</w:t>
      </w:r>
      <w:r>
        <w:rPr>
          <w:sz w:val="12"/>
        </w:rPr>
        <w:t>+</w:t>
      </w:r>
      <w:r>
        <w:tab/>
        <w:t>Trennlage aus Polymerbitumen für FX.12</w:t>
      </w:r>
      <w:r>
        <w:tab/>
        <w:t xml:space="preserve">m2 </w:t>
      </w:r>
    </w:p>
    <w:p w:rsidR="00A873F7" w:rsidRDefault="00A873F7" w:rsidP="00084A19">
      <w:pPr>
        <w:pStyle w:val="Langtext"/>
      </w:pPr>
      <w:r>
        <w:t>Mindestdicke: _ _ _</w:t>
      </w:r>
    </w:p>
    <w:p w:rsidR="00A873F7" w:rsidRDefault="00A873F7" w:rsidP="00084A19">
      <w:pPr>
        <w:pStyle w:val="Langtext"/>
      </w:pPr>
      <w:r>
        <w:t>Angebotenes Erzeugnis: (....)</w:t>
      </w:r>
    </w:p>
    <w:p w:rsidR="00A873F7" w:rsidRDefault="00A873F7" w:rsidP="00084A19">
      <w:pPr>
        <w:pStyle w:val="Folgeposition"/>
        <w:keepNext/>
        <w:keepLines/>
      </w:pPr>
      <w:r>
        <w:t>B</w:t>
      </w:r>
      <w:r>
        <w:rPr>
          <w:sz w:val="12"/>
        </w:rPr>
        <w:t>+</w:t>
      </w:r>
      <w:r>
        <w:tab/>
        <w:t>Trennlage aus Polymerbitumen 3mm für FX.12</w:t>
      </w:r>
      <w:r>
        <w:tab/>
        <w:t xml:space="preserve">m2 </w:t>
      </w:r>
    </w:p>
    <w:p w:rsidR="00A873F7" w:rsidRDefault="00A873F7" w:rsidP="00084A19">
      <w:pPr>
        <w:pStyle w:val="Langtext"/>
      </w:pPr>
      <w:r>
        <w:t>Mindestdicke: 3mm</w:t>
      </w:r>
    </w:p>
    <w:p w:rsidR="00A873F7" w:rsidRDefault="00A873F7" w:rsidP="00084A19">
      <w:pPr>
        <w:pStyle w:val="Langtext"/>
      </w:pPr>
      <w:r>
        <w:t>Angebotenes Erzeugnis: (....)</w:t>
      </w:r>
    </w:p>
    <w:p w:rsidR="00A873F7" w:rsidRDefault="00A873F7" w:rsidP="00084A19">
      <w:pPr>
        <w:pStyle w:val="TrennungPOS"/>
      </w:pPr>
    </w:p>
    <w:p w:rsidR="00A873F7" w:rsidRDefault="00A873F7" w:rsidP="00084A19">
      <w:pPr>
        <w:pStyle w:val="GrundtextPosNr"/>
        <w:keepNext/>
        <w:keepLines/>
      </w:pPr>
      <w:r>
        <w:t>23.P6 03</w:t>
      </w:r>
    </w:p>
    <w:p w:rsidR="00A873F7" w:rsidRDefault="00A873F7" w:rsidP="00084A19">
      <w:pPr>
        <w:pStyle w:val="Grundtext"/>
      </w:pPr>
      <w:r>
        <w:t>Dacheindeckung aus vorgefertigten Dachpaneelen aus Aluminiumblech, auf vorhandener Unterkonstruktion.</w:t>
      </w:r>
    </w:p>
    <w:p w:rsidR="00A873F7" w:rsidRDefault="00A873F7" w:rsidP="00084A19">
      <w:pPr>
        <w:pStyle w:val="Folgeposition"/>
        <w:keepNext/>
        <w:keepLines/>
      </w:pPr>
      <w:r>
        <w:t>A</w:t>
      </w:r>
      <w:r>
        <w:rPr>
          <w:sz w:val="12"/>
        </w:rPr>
        <w:t>+</w:t>
      </w:r>
      <w:r>
        <w:tab/>
        <w:t>Dacheindeckung mit PREFA Dachpaneel FX.12</w:t>
      </w:r>
      <w:r>
        <w:tab/>
        <w:t xml:space="preserve">m2 </w:t>
      </w:r>
    </w:p>
    <w:p w:rsidR="00A873F7" w:rsidRDefault="00A873F7" w:rsidP="00084A19">
      <w:pPr>
        <w:pStyle w:val="Langtext"/>
      </w:pPr>
      <w:r>
        <w:t>Einschließlich Befestigungsmaterial (verdeckte Befestigung mittels Rillennägel), auf Vollschalung mind. 24 mm dick.</w:t>
      </w:r>
    </w:p>
    <w:p w:rsidR="00A873F7" w:rsidRDefault="00A873F7" w:rsidP="00084A19">
      <w:pPr>
        <w:pStyle w:val="Langtext"/>
      </w:pPr>
      <w:r>
        <w:t>Ab einer Schneeregellast von 3,25kN/m² oder in den Geländekategorien 0,I oder II ist eine Verlegung auf Vollschalung mit Bitumentrennlage erforderlich.</w:t>
      </w:r>
    </w:p>
    <w:p w:rsidR="00A873F7" w:rsidRDefault="00A873F7" w:rsidP="00084A19">
      <w:pPr>
        <w:pStyle w:val="Langtext"/>
      </w:pPr>
      <w:r>
        <w:t>Verlegung: von rechts nach links, Versatz der Stöße mind. 220mm</w:t>
      </w:r>
    </w:p>
    <w:p w:rsidR="00A873F7" w:rsidRDefault="00A873F7" w:rsidP="00084A19">
      <w:pPr>
        <w:pStyle w:val="Langtext"/>
      </w:pPr>
      <w:r>
        <w:t>Mindestdachneigung: 17°</w:t>
      </w:r>
    </w:p>
    <w:p w:rsidR="00A873F7" w:rsidRDefault="00A873F7" w:rsidP="00084A19">
      <w:pPr>
        <w:pStyle w:val="Langtext"/>
      </w:pPr>
      <w:r>
        <w:t>17-25° Verlegung auf Trennlage</w:t>
      </w:r>
    </w:p>
    <w:p w:rsidR="00A873F7" w:rsidRDefault="00A873F7" w:rsidP="00084A19">
      <w:pPr>
        <w:pStyle w:val="Langtext"/>
      </w:pPr>
      <w:r>
        <w:t>Größe: 1400 x 420mm (1,7 Stk/m²), 700 x 420mm (3,4 Stk/m²) in verlegter Fläche</w:t>
      </w:r>
    </w:p>
    <w:p w:rsidR="00A873F7" w:rsidRDefault="00A873F7" w:rsidP="00084A19">
      <w:pPr>
        <w:pStyle w:val="Langtext"/>
      </w:pPr>
      <w:r>
        <w:t>Materialdicke: 0,70 mm</w:t>
      </w:r>
    </w:p>
    <w:p w:rsidR="00A873F7" w:rsidRDefault="00A873F7" w:rsidP="00084A19">
      <w:pPr>
        <w:pStyle w:val="Langtext"/>
      </w:pPr>
      <w:r>
        <w:t>Gewicht: 2,6 kg/m²</w:t>
      </w:r>
    </w:p>
    <w:p w:rsidR="00A873F7" w:rsidRDefault="00A873F7" w:rsidP="00084A19">
      <w:pPr>
        <w:pStyle w:val="Langtext"/>
      </w:pPr>
      <w:r>
        <w:t>Legierung: EN AW 3005 oder EN AW 3105 gemäß EN 573-3</w:t>
      </w:r>
    </w:p>
    <w:p w:rsidR="00A873F7" w:rsidRDefault="00A873F7" w:rsidP="00084A19">
      <w:pPr>
        <w:pStyle w:val="Langtext"/>
      </w:pPr>
      <w:r>
        <w:t>Vorderseite: P.10 Einbrennlackierung</w:t>
      </w:r>
    </w:p>
    <w:p w:rsidR="00A873F7" w:rsidRDefault="00A873F7" w:rsidP="00084A19">
      <w:pPr>
        <w:pStyle w:val="Langtext"/>
      </w:pPr>
      <w:r>
        <w:t>Farbe:  _ _ _ Standard nach gültiger Farbkarte</w:t>
      </w:r>
    </w:p>
    <w:p w:rsidR="00A873F7" w:rsidRDefault="00A873F7" w:rsidP="00084A19">
      <w:pPr>
        <w:pStyle w:val="Langtext"/>
      </w:pPr>
      <w:r>
        <w:t>Rückseite: Schutzlack</w:t>
      </w:r>
    </w:p>
    <w:p w:rsidR="00A873F7" w:rsidRDefault="00A873F7" w:rsidP="00084A19">
      <w:pPr>
        <w:pStyle w:val="Langtext"/>
      </w:pPr>
      <w:r>
        <w:t>Mögliche Oberfläche: glatt</w:t>
      </w:r>
    </w:p>
    <w:p w:rsidR="00A873F7" w:rsidRDefault="00A873F7" w:rsidP="00084A19">
      <w:pPr>
        <w:pStyle w:val="Langtext"/>
      </w:pPr>
      <w:r>
        <w:t>Brandverhaltensklasse: A1 gemäß EN 13501-1</w:t>
      </w:r>
    </w:p>
    <w:p w:rsidR="00A873F7" w:rsidRDefault="00A873F7" w:rsidP="00084A19">
      <w:pPr>
        <w:pStyle w:val="Langtext"/>
      </w:pPr>
      <w:r>
        <w:t>Verhalten bei Beanspruchung durch Feuer von außen: ohne Prüfung entsprechend gemäß EN 13501-5 bzw. Entscheidung 2000/553/EG</w:t>
      </w:r>
    </w:p>
    <w:p w:rsidR="00A873F7" w:rsidRDefault="00A873F7" w:rsidP="00084A19">
      <w:pPr>
        <w:pStyle w:val="Langtext"/>
      </w:pPr>
      <w:r>
        <w:t>z.B. Dacheindeckung mit PREFA FX.12 oder Gleichwertiges.</w:t>
      </w:r>
    </w:p>
    <w:p w:rsidR="00A873F7" w:rsidRDefault="00A873F7" w:rsidP="00084A19">
      <w:pPr>
        <w:pStyle w:val="Langtext"/>
      </w:pPr>
      <w:r>
        <w:t>Angebotenes Erzeugnis: (....)</w:t>
      </w:r>
    </w:p>
    <w:p w:rsidR="00A873F7" w:rsidRDefault="00A873F7" w:rsidP="00084A19">
      <w:pPr>
        <w:pStyle w:val="TrennungPOS"/>
      </w:pPr>
    </w:p>
    <w:p w:rsidR="00A873F7" w:rsidRDefault="00A873F7" w:rsidP="00084A19">
      <w:pPr>
        <w:pStyle w:val="GrundtextPosNr"/>
        <w:keepNext/>
        <w:keepLines/>
      </w:pPr>
      <w:r>
        <w:t>23.P6 05</w:t>
      </w:r>
    </w:p>
    <w:p w:rsidR="00A873F7" w:rsidRDefault="00A873F7" w:rsidP="00084A19">
      <w:pPr>
        <w:pStyle w:val="Grundtext"/>
      </w:pPr>
      <w:r>
        <w:t>Aufzahlung (Az) auf Dacheindeckung aus vorgefertigten Dachpaneelen aus Aluminiumblech.</w:t>
      </w:r>
    </w:p>
    <w:p w:rsidR="00A873F7" w:rsidRDefault="00A873F7" w:rsidP="00084A19">
      <w:pPr>
        <w:pStyle w:val="Folgeposition"/>
        <w:keepNext/>
        <w:keepLines/>
      </w:pPr>
      <w:r>
        <w:t>A</w:t>
      </w:r>
      <w:r>
        <w:rPr>
          <w:sz w:val="12"/>
        </w:rPr>
        <w:t>+</w:t>
      </w:r>
      <w:r>
        <w:tab/>
        <w:t>Aufzahlung auf FX.12 für Schraubenbefestigung</w:t>
      </w:r>
      <w:r>
        <w:tab/>
        <w:t xml:space="preserve">m2 </w:t>
      </w:r>
    </w:p>
    <w:p w:rsidR="00A873F7" w:rsidRDefault="00A873F7" w:rsidP="00084A19">
      <w:pPr>
        <w:pStyle w:val="Langtext"/>
      </w:pPr>
      <w:r>
        <w:t>Befestigung mittels Schrauben bei erhöhten Anforderungen (z.B. hohe Windlasten)</w:t>
      </w:r>
    </w:p>
    <w:p w:rsidR="00A873F7" w:rsidRDefault="00A873F7" w:rsidP="00084A19">
      <w:pPr>
        <w:pStyle w:val="Langtext"/>
      </w:pPr>
      <w:r>
        <w:t>z.B. PREFA Spezialschraube 4,9 x 35 mm oder Gleichwertiges.</w:t>
      </w:r>
    </w:p>
    <w:p w:rsidR="00A873F7" w:rsidRDefault="00A873F7" w:rsidP="00084A19">
      <w:pPr>
        <w:pStyle w:val="Langtext"/>
      </w:pPr>
      <w:r>
        <w:t>Angebotenes Erzeugnis: (....)</w:t>
      </w:r>
    </w:p>
    <w:p w:rsidR="00A873F7" w:rsidRDefault="00A873F7" w:rsidP="00084A19">
      <w:pPr>
        <w:pStyle w:val="TrennungPOS"/>
      </w:pPr>
    </w:p>
    <w:p w:rsidR="00A873F7" w:rsidRDefault="00A873F7" w:rsidP="00084A19">
      <w:pPr>
        <w:pStyle w:val="GrundtextPosNr"/>
        <w:keepNext/>
        <w:keepLines/>
      </w:pPr>
      <w:r>
        <w:t>23.P6 10</w:t>
      </w:r>
    </w:p>
    <w:p w:rsidR="00A873F7" w:rsidRDefault="00A873F7" w:rsidP="00084A19">
      <w:pPr>
        <w:pStyle w:val="Grundtext"/>
      </w:pPr>
      <w:r>
        <w:t>Dachintegrierte PV-Anlage mit Solardachplatten.</w:t>
      </w:r>
    </w:p>
    <w:p w:rsidR="00A873F7" w:rsidRDefault="00A873F7" w:rsidP="00084A19">
      <w:pPr>
        <w:pStyle w:val="Grundtext"/>
      </w:pPr>
      <w:r>
        <w:t>Durch die flächenbündige Integration der Solardachplatte in die Dachfläche sind keine Durchdringungen der Dacheindeckung für die Befestigung der Module notwendig. Sämtliche Verkabelungen und Steckverbindungen sind vorkonfektioniert sowie systembedingt verdeckt geführt und daher keiner Witterung ausgesetzt.</w:t>
      </w:r>
    </w:p>
    <w:p w:rsidR="00A873F7" w:rsidRDefault="00A873F7" w:rsidP="00084A19">
      <w:pPr>
        <w:pStyle w:val="Folgeposition"/>
        <w:keepNext/>
        <w:keepLines/>
      </w:pPr>
      <w:r>
        <w:t>A</w:t>
      </w:r>
      <w:r>
        <w:rPr>
          <w:sz w:val="12"/>
        </w:rPr>
        <w:t>+</w:t>
      </w:r>
      <w:r>
        <w:tab/>
        <w:t>PREFA Solardach Basis klein für FX.12</w:t>
      </w:r>
      <w:r>
        <w:tab/>
        <w:t xml:space="preserve">PA </w:t>
      </w:r>
    </w:p>
    <w:p w:rsidR="00A873F7" w:rsidRDefault="00A873F7" w:rsidP="00084A19">
      <w:pPr>
        <w:pStyle w:val="Langtext"/>
      </w:pPr>
      <w:r>
        <w:t>Im Lieferumfang enthalten:</w:t>
      </w:r>
    </w:p>
    <w:p w:rsidR="00A873F7" w:rsidRDefault="00A873F7" w:rsidP="00084A19">
      <w:pPr>
        <w:pStyle w:val="Langtext"/>
      </w:pPr>
      <w:r>
        <w:t>Solardachplatte klein:</w:t>
      </w:r>
    </w:p>
    <w:p w:rsidR="00A873F7" w:rsidRDefault="00A873F7" w:rsidP="00084A19">
      <w:pPr>
        <w:pStyle w:val="Langtext"/>
      </w:pPr>
      <w:r>
        <w:t>Nennleistung: 43 Wp</w:t>
      </w:r>
    </w:p>
    <w:p w:rsidR="00A873F7" w:rsidRDefault="00A873F7" w:rsidP="00084A19">
      <w:pPr>
        <w:pStyle w:val="Langtext"/>
      </w:pPr>
      <w:r>
        <w:t>Abmessung: 700 x 420mm in verlegter Fläche (3,4 Stk./m²)</w:t>
      </w:r>
    </w:p>
    <w:p w:rsidR="00A873F7" w:rsidRDefault="00A873F7" w:rsidP="00084A19">
      <w:pPr>
        <w:pStyle w:val="Langtext"/>
      </w:pPr>
      <w:r>
        <w:t>Gewicht: 12,6 kg/m²</w:t>
      </w:r>
    </w:p>
    <w:p w:rsidR="00A873F7" w:rsidRDefault="00A873F7" w:rsidP="00084A19">
      <w:pPr>
        <w:pStyle w:val="Langtext"/>
      </w:pPr>
      <w:r>
        <w:t>Solarzellen: 12 Stk mono PERC, half cut</w:t>
      </w:r>
    </w:p>
    <w:p w:rsidR="00A873F7" w:rsidRDefault="00A873F7" w:rsidP="00084A19">
      <w:pPr>
        <w:pStyle w:val="Langtext"/>
      </w:pPr>
      <w:r>
        <w:t>Bypassdioden: 1</w:t>
      </w:r>
    </w:p>
    <w:p w:rsidR="00A873F7" w:rsidRDefault="00A873F7" w:rsidP="00084A19">
      <w:pPr>
        <w:pStyle w:val="Langtext"/>
      </w:pPr>
      <w:r>
        <w:t>Schutzklasse: II</w:t>
      </w:r>
    </w:p>
    <w:p w:rsidR="00A873F7" w:rsidRDefault="00A873F7" w:rsidP="00084A19">
      <w:pPr>
        <w:pStyle w:val="Langtext"/>
      </w:pPr>
      <w:r>
        <w:t>Modulanschluss: 4,0 mm² Solarkabel mit NIU PV Stecksystem</w:t>
      </w:r>
    </w:p>
    <w:p w:rsidR="00A873F7" w:rsidRDefault="00A873F7" w:rsidP="00084A19">
      <w:pPr>
        <w:pStyle w:val="Langtext"/>
      </w:pPr>
      <w:r>
        <w:t>Zertifizierungen: ISO 9001, ISO 14001</w:t>
      </w:r>
    </w:p>
    <w:p w:rsidR="00A873F7" w:rsidRDefault="00A873F7" w:rsidP="00084A19">
      <w:pPr>
        <w:pStyle w:val="Langtext"/>
      </w:pPr>
      <w:r>
        <w:t>Geprüft nach: IEC 61215:2016, IEC 61730</w:t>
      </w:r>
    </w:p>
    <w:p w:rsidR="00A873F7" w:rsidRDefault="00A873F7" w:rsidP="00084A19">
      <w:pPr>
        <w:pStyle w:val="Langtext"/>
      </w:pPr>
      <w:r>
        <w:t>Leistungsgarantie: min. 97 % im ersten Jahr, danach max. Reduktion um 0,7 % p.a. bis zu 25 Jahren</w:t>
      </w:r>
    </w:p>
    <w:p w:rsidR="00A873F7" w:rsidRDefault="00A873F7" w:rsidP="00084A19">
      <w:pPr>
        <w:pStyle w:val="Langtext"/>
      </w:pPr>
      <w:r>
        <w:t>Verbindungsleitungen (objektbezogen vorkonfektioniert), zur Verbindung zweier übereinanderliegenden Solardachplatten Reihen.</w:t>
      </w:r>
    </w:p>
    <w:p w:rsidR="00A873F7" w:rsidRDefault="00A873F7" w:rsidP="00084A19">
      <w:pPr>
        <w:pStyle w:val="Langtext"/>
      </w:pPr>
      <w:r>
        <w:t>Strangleitungspaket (standardisiert vorkonfektioniert) zur Verbindung der Generatorfläche mit dem Generatoranschlusskasten.</w:t>
      </w:r>
    </w:p>
    <w:p w:rsidR="00A873F7" w:rsidRDefault="00A873F7" w:rsidP="00084A19">
      <w:pPr>
        <w:pStyle w:val="Langtext"/>
      </w:pPr>
      <w:r>
        <w:t>Potentialausgleichsleistung (blitzstromtragfähig, 16 mm² Kupfer)</w:t>
      </w:r>
    </w:p>
    <w:p w:rsidR="00A873F7" w:rsidRDefault="00A873F7" w:rsidP="00084A19">
      <w:pPr>
        <w:pStyle w:val="Langtext"/>
      </w:pPr>
      <w:r>
        <w:t>Generatoranschlusskasten (ohne Montage) für 2 MPP-Eingänge je 4 Stränge sowie Überspannungsschutz Typ 1+2</w:t>
      </w:r>
    </w:p>
    <w:p w:rsidR="00A873F7" w:rsidRDefault="00A873F7" w:rsidP="00084A19">
      <w:pPr>
        <w:pStyle w:val="Langtext"/>
      </w:pPr>
    </w:p>
    <w:p w:rsidR="00A873F7" w:rsidRDefault="00A873F7" w:rsidP="00084A19">
      <w:pPr>
        <w:pStyle w:val="Langtext"/>
      </w:pPr>
      <w:r>
        <w:t>Anlageninformation:</w:t>
      </w:r>
    </w:p>
    <w:p w:rsidR="00A873F7" w:rsidRDefault="00A873F7" w:rsidP="00084A19">
      <w:pPr>
        <w:pStyle w:val="Langtext"/>
      </w:pPr>
      <w:r>
        <w:t>Farbe: schwarz P.10</w:t>
      </w:r>
    </w:p>
    <w:p w:rsidR="00A873F7" w:rsidRDefault="00A873F7" w:rsidP="00084A19">
      <w:pPr>
        <w:pStyle w:val="Langtext"/>
      </w:pPr>
      <w:r>
        <w:t>Modulanzahl:  _ _ _ Stk.</w:t>
      </w:r>
    </w:p>
    <w:p w:rsidR="00A873F7" w:rsidRDefault="00A873F7" w:rsidP="00084A19">
      <w:pPr>
        <w:pStyle w:val="Langtext"/>
      </w:pPr>
      <w:r>
        <w:t>Anlagenleistung:  _ _ _kWp</w:t>
      </w:r>
    </w:p>
    <w:p w:rsidR="00A873F7" w:rsidRDefault="00A873F7" w:rsidP="00084A19">
      <w:pPr>
        <w:pStyle w:val="Langtext"/>
      </w:pPr>
      <w:r>
        <w:t>Anlagenfläche:  _ _ _ m²</w:t>
      </w:r>
    </w:p>
    <w:p w:rsidR="00A873F7" w:rsidRDefault="00A873F7" w:rsidP="0090527A">
      <w:pPr>
        <w:pStyle w:val="Langtext"/>
      </w:pPr>
    </w:p>
    <w:p w:rsidR="00A873F7" w:rsidRDefault="00A873F7" w:rsidP="0090527A">
      <w:pPr>
        <w:pStyle w:val="Langtext"/>
      </w:pPr>
      <w:r>
        <w:t>z.B. PREFA Solardachplatte klein oder Gleichwertiges.</w:t>
      </w:r>
    </w:p>
    <w:p w:rsidR="00A873F7" w:rsidRDefault="00A873F7" w:rsidP="0090527A">
      <w:pPr>
        <w:pStyle w:val="Langtext"/>
      </w:pPr>
      <w:r>
        <w:t>Angebotenes Erzeugnis: (....)</w:t>
      </w:r>
    </w:p>
    <w:p w:rsidR="00A873F7" w:rsidRDefault="00A873F7" w:rsidP="0090527A">
      <w:pPr>
        <w:pStyle w:val="Folgeposition"/>
        <w:keepNext/>
        <w:keepLines/>
      </w:pPr>
      <w:r>
        <w:t>B</w:t>
      </w:r>
      <w:r>
        <w:rPr>
          <w:sz w:val="12"/>
        </w:rPr>
        <w:t>+</w:t>
      </w:r>
      <w:r>
        <w:tab/>
        <w:t>PREFA Solardach Basis groß für FX.12</w:t>
      </w:r>
      <w:r>
        <w:tab/>
        <w:t xml:space="preserve">PA </w:t>
      </w:r>
    </w:p>
    <w:p w:rsidR="00A873F7" w:rsidRDefault="00A873F7" w:rsidP="0090527A">
      <w:pPr>
        <w:pStyle w:val="Langtext"/>
      </w:pPr>
      <w:r>
        <w:t>Im Lieferumfang enthalten:</w:t>
      </w:r>
    </w:p>
    <w:p w:rsidR="00A873F7" w:rsidRDefault="00A873F7" w:rsidP="0090527A">
      <w:pPr>
        <w:pStyle w:val="Langtext"/>
      </w:pPr>
      <w:r>
        <w:t>Solardachplatte groß:</w:t>
      </w:r>
    </w:p>
    <w:p w:rsidR="00A873F7" w:rsidRDefault="00A873F7" w:rsidP="0090527A">
      <w:pPr>
        <w:pStyle w:val="Langtext"/>
      </w:pPr>
      <w:r>
        <w:t>Nennleistung: 100 Wp</w:t>
      </w:r>
    </w:p>
    <w:p w:rsidR="00A873F7" w:rsidRDefault="00A873F7" w:rsidP="0090527A">
      <w:pPr>
        <w:pStyle w:val="Langtext"/>
      </w:pPr>
      <w:r>
        <w:t>Abmessung: 1400 x 420mm in verlegter Fläche (1,7 Stk./m²)</w:t>
      </w:r>
    </w:p>
    <w:p w:rsidR="00A873F7" w:rsidRDefault="00A873F7" w:rsidP="0090527A">
      <w:pPr>
        <w:pStyle w:val="Langtext"/>
      </w:pPr>
      <w:r>
        <w:t>Gewicht: 12,6 kg/m²</w:t>
      </w:r>
    </w:p>
    <w:p w:rsidR="00A873F7" w:rsidRDefault="00A873F7" w:rsidP="0090527A">
      <w:pPr>
        <w:pStyle w:val="Langtext"/>
      </w:pPr>
      <w:r>
        <w:t>Solarzellen: 28 Stk. mono PERC, half cut</w:t>
      </w:r>
    </w:p>
    <w:p w:rsidR="00A873F7" w:rsidRDefault="00A873F7" w:rsidP="0090527A">
      <w:pPr>
        <w:pStyle w:val="Langtext"/>
      </w:pPr>
      <w:r>
        <w:t>Bypassdioden: 1</w:t>
      </w:r>
    </w:p>
    <w:p w:rsidR="00A873F7" w:rsidRDefault="00A873F7" w:rsidP="0090527A">
      <w:pPr>
        <w:pStyle w:val="Langtext"/>
      </w:pPr>
      <w:r>
        <w:t>Schutzklasse: II</w:t>
      </w:r>
    </w:p>
    <w:p w:rsidR="00A873F7" w:rsidRDefault="00A873F7" w:rsidP="0090527A">
      <w:pPr>
        <w:pStyle w:val="Langtext"/>
      </w:pPr>
      <w:r>
        <w:t>Modulanschluss: 4,0 mm² Solarkabel mit NIU PV Stecksystem</w:t>
      </w:r>
    </w:p>
    <w:p w:rsidR="00A873F7" w:rsidRDefault="00A873F7" w:rsidP="0090527A">
      <w:pPr>
        <w:pStyle w:val="Langtext"/>
      </w:pPr>
      <w:r>
        <w:t>Zertifizierungen: ISO 9001, ISO 14001</w:t>
      </w:r>
    </w:p>
    <w:p w:rsidR="00A873F7" w:rsidRDefault="00A873F7" w:rsidP="0090527A">
      <w:pPr>
        <w:pStyle w:val="Langtext"/>
      </w:pPr>
      <w:r>
        <w:t>Geprüft nach: IEC 61215:2016, IEC 61730</w:t>
      </w:r>
    </w:p>
    <w:p w:rsidR="00A873F7" w:rsidRDefault="00A873F7" w:rsidP="0090527A">
      <w:pPr>
        <w:pStyle w:val="Langtext"/>
      </w:pPr>
      <w:r>
        <w:t>Leistungsgarantie: min. 97 % im ersten Jahr, danach max. Reduktion um 0,7 % p.a. bis zu 25 Jahren</w:t>
      </w:r>
    </w:p>
    <w:p w:rsidR="00A873F7" w:rsidRDefault="00A873F7" w:rsidP="0090527A">
      <w:pPr>
        <w:pStyle w:val="Langtext"/>
      </w:pPr>
      <w:r>
        <w:t>Verbindungsleitungen (objektbezogen vorkonfektioniert), zur Verbindung zweier übereinanderliegenden Solardachplatten Reihen.</w:t>
      </w:r>
    </w:p>
    <w:p w:rsidR="00A873F7" w:rsidRDefault="00A873F7" w:rsidP="0090527A">
      <w:pPr>
        <w:pStyle w:val="Langtext"/>
      </w:pPr>
      <w:r>
        <w:t>Strangleitungspaket (standardisiert vorkonfektioniert) zur Verbindung der Generatorfläche mit dem Generatoranschlusskasten.</w:t>
      </w:r>
    </w:p>
    <w:p w:rsidR="00A873F7" w:rsidRDefault="00A873F7" w:rsidP="0090527A">
      <w:pPr>
        <w:pStyle w:val="Langtext"/>
      </w:pPr>
      <w:r>
        <w:t>Potentialausgleichsleistung (blitzstromtragfähig, 16 mm² Kupfer)</w:t>
      </w:r>
    </w:p>
    <w:p w:rsidR="00A873F7" w:rsidRDefault="00A873F7" w:rsidP="0090527A">
      <w:pPr>
        <w:pStyle w:val="Langtext"/>
      </w:pPr>
      <w:r>
        <w:t>Generatoranschlusskasten (ohne Montage) für 2 MPP-Eingänge je 4 Stränge sowie Überspannungsschutz Typ 1+2</w:t>
      </w:r>
    </w:p>
    <w:p w:rsidR="00A873F7" w:rsidRDefault="00A873F7" w:rsidP="0090527A">
      <w:pPr>
        <w:pStyle w:val="Langtext"/>
      </w:pPr>
    </w:p>
    <w:p w:rsidR="00A873F7" w:rsidRDefault="00A873F7" w:rsidP="0090527A">
      <w:pPr>
        <w:pStyle w:val="Langtext"/>
      </w:pPr>
      <w:r>
        <w:t>Anlageninformation:</w:t>
      </w:r>
    </w:p>
    <w:p w:rsidR="00A873F7" w:rsidRDefault="00A873F7" w:rsidP="0090527A">
      <w:pPr>
        <w:pStyle w:val="Langtext"/>
      </w:pPr>
      <w:r>
        <w:t>Farbe: schwarz P.10</w:t>
      </w:r>
    </w:p>
    <w:p w:rsidR="00A873F7" w:rsidRDefault="00A873F7" w:rsidP="0090527A">
      <w:pPr>
        <w:pStyle w:val="Langtext"/>
      </w:pPr>
      <w:r>
        <w:t>Modulanzahl:  _ _ _ Stk.</w:t>
      </w:r>
    </w:p>
    <w:p w:rsidR="00A873F7" w:rsidRDefault="00A873F7" w:rsidP="0090527A">
      <w:pPr>
        <w:pStyle w:val="Langtext"/>
      </w:pPr>
      <w:r>
        <w:t>Anlagenleistung:  _ _ _ kWp</w:t>
      </w:r>
    </w:p>
    <w:p w:rsidR="00A873F7" w:rsidRDefault="00A873F7" w:rsidP="0090527A">
      <w:pPr>
        <w:pStyle w:val="Langtext"/>
      </w:pPr>
      <w:r>
        <w:t>Anlagenfläche:  _ _ _ m²</w:t>
      </w:r>
    </w:p>
    <w:p w:rsidR="00A873F7" w:rsidRDefault="00A873F7" w:rsidP="0090527A">
      <w:pPr>
        <w:pStyle w:val="Langtext"/>
      </w:pPr>
    </w:p>
    <w:p w:rsidR="00A873F7" w:rsidRDefault="00A873F7" w:rsidP="0090527A">
      <w:pPr>
        <w:pStyle w:val="Langtext"/>
      </w:pPr>
      <w:r>
        <w:t>z.B. PREFA Solardachplatte groß oder Gleichwertiges.</w:t>
      </w:r>
    </w:p>
    <w:p w:rsidR="00A873F7" w:rsidRDefault="00A873F7" w:rsidP="0090527A">
      <w:pPr>
        <w:pStyle w:val="Langtext"/>
      </w:pPr>
      <w:r>
        <w:t>Angebotenes Erzeugnis: (....)</w:t>
      </w:r>
    </w:p>
    <w:p w:rsidR="00A873F7" w:rsidRDefault="00A873F7" w:rsidP="0090527A">
      <w:pPr>
        <w:pStyle w:val="TrennungPOS"/>
      </w:pPr>
    </w:p>
    <w:p w:rsidR="00A873F7" w:rsidRDefault="00A873F7" w:rsidP="0090527A">
      <w:pPr>
        <w:pStyle w:val="GrundtextPosNr"/>
        <w:keepNext/>
        <w:keepLines/>
      </w:pPr>
      <w:r>
        <w:t>23.P6 12</w:t>
      </w:r>
    </w:p>
    <w:p w:rsidR="00A873F7" w:rsidRDefault="00A873F7" w:rsidP="0090527A">
      <w:pPr>
        <w:pStyle w:val="Grundtext"/>
      </w:pPr>
      <w:r>
        <w:t>Saumstreifen (Einhängestreifen, Haftstreifen) aus Aluminiumblech.</w:t>
      </w:r>
    </w:p>
    <w:p w:rsidR="00A873F7" w:rsidRDefault="00A873F7" w:rsidP="0090527A">
      <w:pPr>
        <w:pStyle w:val="Folgeposition"/>
        <w:keepNext/>
        <w:keepLines/>
      </w:pPr>
      <w:r>
        <w:t>A</w:t>
      </w:r>
      <w:r>
        <w:rPr>
          <w:sz w:val="12"/>
        </w:rPr>
        <w:t>+</w:t>
      </w:r>
      <w:r>
        <w:tab/>
        <w:t>PREFA Saumstreifen für FX.12</w:t>
      </w:r>
      <w:r>
        <w:tab/>
        <w:t xml:space="preserve">m </w:t>
      </w:r>
    </w:p>
    <w:p w:rsidR="00A873F7" w:rsidRDefault="00A873F7" w:rsidP="0090527A">
      <w:pPr>
        <w:pStyle w:val="Langtext"/>
      </w:pPr>
      <w:r>
        <w:t>Größe: 1800 x 158 mm</w:t>
      </w:r>
    </w:p>
    <w:p w:rsidR="00A873F7" w:rsidRDefault="00A873F7" w:rsidP="0090527A">
      <w:pPr>
        <w:pStyle w:val="Langtext"/>
      </w:pPr>
      <w:r>
        <w:t>Materialdicke: 1,0 mm</w:t>
      </w:r>
    </w:p>
    <w:p w:rsidR="00A873F7" w:rsidRDefault="00A873F7" w:rsidP="0090527A">
      <w:pPr>
        <w:pStyle w:val="Langtext"/>
      </w:pPr>
      <w:r>
        <w:t>Materialqualität: Aluminium</w:t>
      </w:r>
    </w:p>
    <w:p w:rsidR="00A873F7" w:rsidRDefault="00A873F7" w:rsidP="0090527A">
      <w:pPr>
        <w:pStyle w:val="Langtext"/>
      </w:pPr>
      <w:r>
        <w:t>z.B. PREFA Saumstreifen oder Gleichwertiges.</w:t>
      </w:r>
    </w:p>
    <w:p w:rsidR="00A873F7" w:rsidRDefault="00A873F7" w:rsidP="0090527A">
      <w:pPr>
        <w:pStyle w:val="Langtext"/>
      </w:pPr>
      <w:r>
        <w:t>Angebotenes Erzeugnis: (....)</w:t>
      </w:r>
    </w:p>
    <w:p w:rsidR="00A873F7" w:rsidRDefault="00A873F7" w:rsidP="0090527A">
      <w:pPr>
        <w:pStyle w:val="TrennungPOS"/>
      </w:pPr>
    </w:p>
    <w:p w:rsidR="00A873F7" w:rsidRDefault="00A873F7" w:rsidP="0090527A">
      <w:pPr>
        <w:pStyle w:val="GrundtextPosNr"/>
        <w:keepNext/>
        <w:keepLines/>
      </w:pPr>
      <w:r>
        <w:t>23.P6 14</w:t>
      </w:r>
    </w:p>
    <w:p w:rsidR="00A873F7" w:rsidRDefault="00A873F7" w:rsidP="0090527A">
      <w:pPr>
        <w:pStyle w:val="Grundtext"/>
      </w:pPr>
      <w:r>
        <w:t>Einlaufblech aus Aluminiumblech, konisch gekantet dem Rinnengefälle angepasst.</w:t>
      </w:r>
    </w:p>
    <w:p w:rsidR="00A873F7" w:rsidRDefault="00A873F7" w:rsidP="0090527A">
      <w:pPr>
        <w:pStyle w:val="Folgeposition"/>
        <w:keepNext/>
        <w:keepLines/>
      </w:pPr>
      <w:r>
        <w:t>A</w:t>
      </w:r>
      <w:r>
        <w:rPr>
          <w:sz w:val="12"/>
        </w:rPr>
        <w:t>+</w:t>
      </w:r>
      <w:r>
        <w:tab/>
        <w:t>PREFA Einlaufblech Standard für FX.12</w:t>
      </w:r>
      <w:r>
        <w:tab/>
        <w:t xml:space="preserve">m </w:t>
      </w:r>
    </w:p>
    <w:p w:rsidR="00A873F7" w:rsidRDefault="00A873F7" w:rsidP="0090527A">
      <w:pPr>
        <w:pStyle w:val="Langtext"/>
      </w:pPr>
      <w:r>
        <w:t>Einlaufblech werksmäßig zweifach vorgekantet.</w:t>
      </w:r>
    </w:p>
    <w:p w:rsidR="00A873F7" w:rsidRDefault="00A873F7" w:rsidP="0090527A">
      <w:pPr>
        <w:pStyle w:val="Langtext"/>
      </w:pPr>
      <w:r>
        <w:t>Größe: 230 x 2000 mm</w:t>
      </w:r>
    </w:p>
    <w:p w:rsidR="00A873F7" w:rsidRDefault="00A873F7" w:rsidP="0090527A">
      <w:pPr>
        <w:pStyle w:val="Langtext"/>
      </w:pPr>
      <w:r>
        <w:t>Materialdicke: 0,70 mm</w:t>
      </w:r>
    </w:p>
    <w:p w:rsidR="00A873F7" w:rsidRDefault="00A873F7" w:rsidP="0090527A">
      <w:pPr>
        <w:pStyle w:val="Langtext"/>
      </w:pPr>
      <w:r>
        <w:t>Farbe: wie Dachpaneel FX.12</w:t>
      </w:r>
    </w:p>
    <w:p w:rsidR="00A873F7" w:rsidRDefault="00A873F7" w:rsidP="0090527A">
      <w:pPr>
        <w:pStyle w:val="Langtext"/>
      </w:pPr>
      <w:r>
        <w:t>z.B. PREFA Einlaufblech Standard oder Gleichwertiges.</w:t>
      </w:r>
    </w:p>
    <w:p w:rsidR="00A873F7" w:rsidRDefault="00A873F7" w:rsidP="0090527A">
      <w:pPr>
        <w:pStyle w:val="Langtext"/>
      </w:pPr>
      <w:r>
        <w:t>Angebotenes Erzeugnis: (....)</w:t>
      </w:r>
    </w:p>
    <w:p w:rsidR="00A873F7" w:rsidRDefault="00A873F7" w:rsidP="0090527A">
      <w:pPr>
        <w:pStyle w:val="Folgeposition"/>
        <w:keepNext/>
        <w:keepLines/>
      </w:pPr>
      <w:r>
        <w:t>B</w:t>
      </w:r>
      <w:r>
        <w:rPr>
          <w:sz w:val="12"/>
        </w:rPr>
        <w:t>+</w:t>
      </w:r>
      <w:r>
        <w:tab/>
        <w:t>Einlaufblech aus PREFALZ Ergänzungsband für FX.12</w:t>
      </w:r>
      <w:r>
        <w:tab/>
        <w:t xml:space="preserve">m </w:t>
      </w:r>
    </w:p>
    <w:p w:rsidR="00A873F7" w:rsidRDefault="00A873F7" w:rsidP="0090527A">
      <w:pPr>
        <w:pStyle w:val="Langtext"/>
      </w:pPr>
      <w:r>
        <w:t>Zuschnitt:  _ _ _ mm</w:t>
      </w:r>
    </w:p>
    <w:p w:rsidR="00A873F7" w:rsidRDefault="00A873F7" w:rsidP="0090527A">
      <w:pPr>
        <w:pStyle w:val="Langtext"/>
      </w:pPr>
      <w:r>
        <w:t>Abkantung:  _ _ _ Stk.</w:t>
      </w:r>
    </w:p>
    <w:p w:rsidR="00A873F7" w:rsidRDefault="00A873F7" w:rsidP="0090527A">
      <w:pPr>
        <w:pStyle w:val="Langtext"/>
      </w:pPr>
      <w:r>
        <w:t>Materialdicke: 0,70 mm</w:t>
      </w:r>
    </w:p>
    <w:p w:rsidR="00A873F7" w:rsidRDefault="00A873F7" w:rsidP="0090527A">
      <w:pPr>
        <w:pStyle w:val="Langtext"/>
      </w:pPr>
      <w:r>
        <w:t>Materialqualität: EN AW-5010</w:t>
      </w:r>
    </w:p>
    <w:p w:rsidR="00A873F7" w:rsidRDefault="00A873F7" w:rsidP="0090527A">
      <w:pPr>
        <w:pStyle w:val="Langtext"/>
      </w:pPr>
      <w:r>
        <w:t>Farbe: wie Dachpaneel FX.12</w:t>
      </w:r>
    </w:p>
    <w:p w:rsidR="00A873F7" w:rsidRDefault="00A873F7" w:rsidP="0090527A">
      <w:pPr>
        <w:pStyle w:val="Langtext"/>
      </w:pPr>
      <w:r>
        <w:t>z.B. Einlaufblech aus PREFALZ Ergänzungsband oder Gleichwertiges.</w:t>
      </w:r>
    </w:p>
    <w:p w:rsidR="00A873F7" w:rsidRDefault="00A873F7" w:rsidP="0090527A">
      <w:pPr>
        <w:pStyle w:val="Langtext"/>
      </w:pPr>
      <w:r>
        <w:t>Angebotenes Erzeugnis: (....)</w:t>
      </w:r>
    </w:p>
    <w:p w:rsidR="00A873F7" w:rsidRDefault="00A873F7" w:rsidP="0090527A">
      <w:pPr>
        <w:pStyle w:val="TrennungPOS"/>
      </w:pPr>
    </w:p>
    <w:p w:rsidR="00A873F7" w:rsidRDefault="00A873F7" w:rsidP="0090527A">
      <w:pPr>
        <w:pStyle w:val="GrundtextPosNr"/>
        <w:keepNext/>
        <w:keepLines/>
      </w:pPr>
      <w:r>
        <w:t>23.P6 16</w:t>
      </w:r>
    </w:p>
    <w:p w:rsidR="00A873F7" w:rsidRDefault="00A873F7" w:rsidP="0090527A">
      <w:pPr>
        <w:pStyle w:val="Grundtext"/>
      </w:pPr>
      <w:r>
        <w:t>Vogelschutzgitter mit Rundlochung aus Aluminiumblech, zur Be- und Entlüftung der Belüftungsebene und als Insekten- und Vogelschutz.</w:t>
      </w:r>
    </w:p>
    <w:p w:rsidR="00A873F7" w:rsidRDefault="00A873F7" w:rsidP="0090527A">
      <w:pPr>
        <w:pStyle w:val="Folgeposition"/>
        <w:keepNext/>
        <w:keepLines/>
      </w:pPr>
      <w:r>
        <w:t>A</w:t>
      </w:r>
      <w:r>
        <w:rPr>
          <w:sz w:val="12"/>
        </w:rPr>
        <w:t>+</w:t>
      </w:r>
      <w:r>
        <w:tab/>
        <w:t>PREFA Vogelschutzgitter zur Be- u. Entlüftung für FX.12</w:t>
      </w:r>
      <w:r>
        <w:tab/>
        <w:t xml:space="preserve">m </w:t>
      </w:r>
    </w:p>
    <w:p w:rsidR="00A873F7" w:rsidRDefault="00A873F7" w:rsidP="0090527A">
      <w:pPr>
        <w:pStyle w:val="Langtext"/>
      </w:pPr>
      <w:r>
        <w:t>Zuschnitt: 125 mm</w:t>
      </w:r>
    </w:p>
    <w:p w:rsidR="00A873F7" w:rsidRDefault="00A873F7" w:rsidP="0090527A">
      <w:pPr>
        <w:pStyle w:val="Langtext"/>
      </w:pPr>
      <w:r>
        <w:t>Abkantung: nach Erfordernis</w:t>
      </w:r>
    </w:p>
    <w:p w:rsidR="00A873F7" w:rsidRDefault="00A873F7" w:rsidP="0090527A">
      <w:pPr>
        <w:pStyle w:val="Langtext"/>
      </w:pPr>
      <w:r>
        <w:t>Länge: 2000 mm</w:t>
      </w:r>
    </w:p>
    <w:p w:rsidR="00A873F7" w:rsidRDefault="00A873F7" w:rsidP="0090527A">
      <w:pPr>
        <w:pStyle w:val="Langtext"/>
      </w:pPr>
      <w:r>
        <w:t>Materialdicke: 0,70 mm</w:t>
      </w:r>
    </w:p>
    <w:p w:rsidR="00A873F7" w:rsidRDefault="00A873F7" w:rsidP="0090527A">
      <w:pPr>
        <w:pStyle w:val="Langtext"/>
      </w:pPr>
      <w:r>
        <w:t>Material: Aluminium</w:t>
      </w:r>
    </w:p>
    <w:p w:rsidR="00A873F7" w:rsidRDefault="00A873F7" w:rsidP="0090527A">
      <w:pPr>
        <w:pStyle w:val="Langtext"/>
      </w:pPr>
      <w:r>
        <w:t>Rundlochung: Ø 5 mm</w:t>
      </w:r>
    </w:p>
    <w:p w:rsidR="00A873F7" w:rsidRDefault="00A873F7" w:rsidP="0090527A">
      <w:pPr>
        <w:pStyle w:val="Langtext"/>
      </w:pPr>
      <w:r>
        <w:t>z.B. PREFA Vogelschutzgitter zur Be- u. Entlüftung oder Gleichwertiges.</w:t>
      </w:r>
    </w:p>
    <w:p w:rsidR="00A873F7" w:rsidRDefault="00A873F7" w:rsidP="0090527A">
      <w:pPr>
        <w:pStyle w:val="Langtext"/>
      </w:pPr>
      <w:r>
        <w:t>Angebotenes Erzeugnis: (....)</w:t>
      </w:r>
    </w:p>
    <w:p w:rsidR="00A873F7" w:rsidRDefault="00A873F7" w:rsidP="0090527A">
      <w:pPr>
        <w:pStyle w:val="TrennungPOS"/>
      </w:pPr>
    </w:p>
    <w:p w:rsidR="00A873F7" w:rsidRDefault="00A873F7" w:rsidP="0090527A">
      <w:pPr>
        <w:pStyle w:val="GrundtextPosNr"/>
        <w:keepNext/>
        <w:keepLines/>
      </w:pPr>
      <w:r>
        <w:t>23.P6 18</w:t>
      </w:r>
    </w:p>
    <w:p w:rsidR="00A873F7" w:rsidRDefault="00A873F7" w:rsidP="0090527A">
      <w:pPr>
        <w:pStyle w:val="Grundtext"/>
      </w:pPr>
      <w:r>
        <w:t>Ausbildung eines Dachknickes aus Aluminiumblech.</w:t>
      </w:r>
    </w:p>
    <w:p w:rsidR="00A873F7" w:rsidRDefault="00A873F7" w:rsidP="0090527A">
      <w:pPr>
        <w:pStyle w:val="Folgeposition"/>
        <w:keepNext/>
        <w:keepLines/>
      </w:pPr>
      <w:r>
        <w:t>A</w:t>
      </w:r>
      <w:r>
        <w:rPr>
          <w:sz w:val="12"/>
        </w:rPr>
        <w:t>+</w:t>
      </w:r>
      <w:r>
        <w:tab/>
        <w:t>Dachknick für FX.12</w:t>
      </w:r>
      <w:r>
        <w:tab/>
        <w:t xml:space="preserve">m </w:t>
      </w:r>
    </w:p>
    <w:p w:rsidR="00A873F7" w:rsidRDefault="00A873F7" w:rsidP="0090527A">
      <w:pPr>
        <w:pStyle w:val="Langtext"/>
      </w:pPr>
      <w:r>
        <w:t>Dachübergang von  _ _ _ ° auf  _ _ _ °</w:t>
      </w:r>
    </w:p>
    <w:p w:rsidR="00A873F7" w:rsidRDefault="00A873F7" w:rsidP="0090527A">
      <w:pPr>
        <w:pStyle w:val="Langtext"/>
      </w:pPr>
      <w:r>
        <w:t>z.B. Dachknick mit PREFALZ Ergänzungsband oder Gleichwertiges.</w:t>
      </w:r>
    </w:p>
    <w:p w:rsidR="00A873F7" w:rsidRDefault="00A873F7" w:rsidP="0090527A">
      <w:pPr>
        <w:pStyle w:val="Langtext"/>
      </w:pPr>
      <w:r>
        <w:t>Angebotenes Erzeugnis: (....)</w:t>
      </w:r>
    </w:p>
    <w:p w:rsidR="00A873F7" w:rsidRDefault="00A873F7" w:rsidP="0090527A">
      <w:pPr>
        <w:pStyle w:val="Folgeposition"/>
        <w:keepNext/>
        <w:keepLines/>
      </w:pPr>
      <w:r>
        <w:t>B</w:t>
      </w:r>
      <w:r>
        <w:rPr>
          <w:sz w:val="12"/>
        </w:rPr>
        <w:t>+</w:t>
      </w:r>
      <w:r>
        <w:tab/>
        <w:t>Dachknick (Mansarde) für FX.12</w:t>
      </w:r>
      <w:r>
        <w:tab/>
        <w:t xml:space="preserve">m </w:t>
      </w:r>
    </w:p>
    <w:p w:rsidR="00A873F7" w:rsidRDefault="00A873F7" w:rsidP="0090527A">
      <w:pPr>
        <w:pStyle w:val="Langtext"/>
      </w:pPr>
      <w:r>
        <w:t>Dachknick für Mansardendächer, einschließlich Aluminiumkantteil und Saumstreifen.</w:t>
      </w:r>
    </w:p>
    <w:p w:rsidR="00A873F7" w:rsidRDefault="00A873F7" w:rsidP="0090527A">
      <w:pPr>
        <w:pStyle w:val="Langtext"/>
      </w:pPr>
      <w:r>
        <w:t>Dachübergang von  _ _ _ ° auf  _ _ _ °</w:t>
      </w:r>
    </w:p>
    <w:p w:rsidR="00A873F7" w:rsidRDefault="00A873F7" w:rsidP="0090527A">
      <w:pPr>
        <w:pStyle w:val="Langtext"/>
      </w:pPr>
      <w:r>
        <w:t>z.B. PREFA Dachknick (Mansarde) oder Gleichwertiges.</w:t>
      </w:r>
    </w:p>
    <w:p w:rsidR="00A873F7" w:rsidRDefault="00A873F7" w:rsidP="0090527A">
      <w:pPr>
        <w:pStyle w:val="Langtext"/>
      </w:pPr>
      <w:r>
        <w:t>Angebotenes Erzeugnis: (....)</w:t>
      </w:r>
    </w:p>
    <w:p w:rsidR="00A873F7" w:rsidRDefault="00A873F7" w:rsidP="0090527A">
      <w:pPr>
        <w:pStyle w:val="TrennungPOS"/>
      </w:pPr>
    </w:p>
    <w:p w:rsidR="00A873F7" w:rsidRDefault="00A873F7" w:rsidP="0090527A">
      <w:pPr>
        <w:pStyle w:val="GrundtextPosNr"/>
        <w:keepNext/>
        <w:keepLines/>
      </w:pPr>
      <w:r>
        <w:t>23.P6 20</w:t>
      </w:r>
    </w:p>
    <w:p w:rsidR="00A873F7" w:rsidRDefault="00A873F7" w:rsidP="0090527A">
      <w:pPr>
        <w:pStyle w:val="Grundtext"/>
      </w:pPr>
      <w:r>
        <w:t>Kehlenausbildung aus Aluminiumblech, die Einzelstücke (max. 3000 mm) sind dehnungsgerecht zu verbinden.</w:t>
      </w:r>
    </w:p>
    <w:p w:rsidR="00A873F7" w:rsidRDefault="00A873F7" w:rsidP="0090527A">
      <w:pPr>
        <w:pStyle w:val="Folgeposition"/>
        <w:keepNext/>
        <w:keepLines/>
      </w:pPr>
      <w:r>
        <w:t>A</w:t>
      </w:r>
      <w:r>
        <w:rPr>
          <w:sz w:val="12"/>
        </w:rPr>
        <w:t>+</w:t>
      </w:r>
      <w:r>
        <w:tab/>
        <w:t>PREFA Sicherheitskehle (werksmäßig hergestellt) für FX.12</w:t>
      </w:r>
      <w:r>
        <w:tab/>
        <w:t xml:space="preserve">m </w:t>
      </w:r>
    </w:p>
    <w:p w:rsidR="00A873F7" w:rsidRDefault="00A873F7" w:rsidP="0090527A">
      <w:pPr>
        <w:pStyle w:val="Langtext"/>
      </w:pPr>
      <w:r>
        <w:t>Sicherheitskehlen mit Zusatzfalz.</w:t>
      </w:r>
    </w:p>
    <w:p w:rsidR="00A873F7" w:rsidRDefault="00A873F7" w:rsidP="0090527A">
      <w:pPr>
        <w:pStyle w:val="Langtext"/>
      </w:pPr>
      <w:r>
        <w:t>Zuschnitt: 708 mm</w:t>
      </w:r>
    </w:p>
    <w:p w:rsidR="00A873F7" w:rsidRDefault="00A873F7" w:rsidP="0090527A">
      <w:pPr>
        <w:pStyle w:val="Langtext"/>
      </w:pPr>
      <w:r>
        <w:t>Abkantung: 8 Stk.</w:t>
      </w:r>
    </w:p>
    <w:p w:rsidR="00A873F7" w:rsidRDefault="00A873F7" w:rsidP="0090527A">
      <w:pPr>
        <w:pStyle w:val="Langtext"/>
      </w:pPr>
      <w:r>
        <w:t>Materialdicke: 0,70 mm</w:t>
      </w:r>
    </w:p>
    <w:p w:rsidR="00A873F7" w:rsidRDefault="00A873F7" w:rsidP="0090527A">
      <w:pPr>
        <w:pStyle w:val="Langtext"/>
      </w:pPr>
      <w:r>
        <w:t>Farbe: wie Dachpaneel FX.12</w:t>
      </w:r>
    </w:p>
    <w:p w:rsidR="00A873F7" w:rsidRDefault="00A873F7" w:rsidP="0090527A">
      <w:pPr>
        <w:pStyle w:val="Langtext"/>
      </w:pPr>
      <w:r>
        <w:t>z.B. PREFA Sicherheitskehle (werksmäßig hergestellt) oder Gleichwertiges.</w:t>
      </w:r>
    </w:p>
    <w:p w:rsidR="00A873F7" w:rsidRDefault="00A873F7" w:rsidP="0090527A">
      <w:pPr>
        <w:pStyle w:val="Langtext"/>
      </w:pPr>
      <w:r>
        <w:t>Angebotenes Erzeugnis: (....)</w:t>
      </w:r>
    </w:p>
    <w:p w:rsidR="00A873F7" w:rsidRDefault="00A873F7" w:rsidP="0090527A">
      <w:pPr>
        <w:pStyle w:val="Folgeposition"/>
        <w:keepNext/>
        <w:keepLines/>
      </w:pPr>
      <w:r>
        <w:t>B</w:t>
      </w:r>
      <w:r>
        <w:rPr>
          <w:sz w:val="12"/>
        </w:rPr>
        <w:t>+</w:t>
      </w:r>
      <w:r>
        <w:tab/>
        <w:t>Kehlenausbildung aus PREFALZ Ergänzungsband für FX.12</w:t>
      </w:r>
      <w:r>
        <w:tab/>
        <w:t xml:space="preserve">m </w:t>
      </w:r>
    </w:p>
    <w:p w:rsidR="00A873F7" w:rsidRDefault="00A873F7" w:rsidP="0090527A">
      <w:pPr>
        <w:pStyle w:val="Langtext"/>
      </w:pPr>
      <w:r>
        <w:t>Zuschnitt:  _ _ _ mm</w:t>
      </w:r>
    </w:p>
    <w:p w:rsidR="00A873F7" w:rsidRDefault="00A873F7" w:rsidP="0090527A">
      <w:pPr>
        <w:pStyle w:val="Langtext"/>
      </w:pPr>
      <w:r>
        <w:t>Abkantung:  _ _ _ Stk.</w:t>
      </w:r>
    </w:p>
    <w:p w:rsidR="00A873F7" w:rsidRDefault="00A873F7" w:rsidP="0090527A">
      <w:pPr>
        <w:pStyle w:val="Langtext"/>
      </w:pPr>
      <w:r>
        <w:t>Materialdicke: 0,70 mm</w:t>
      </w:r>
    </w:p>
    <w:p w:rsidR="00A873F7" w:rsidRDefault="00A873F7" w:rsidP="0090527A">
      <w:pPr>
        <w:pStyle w:val="Langtext"/>
      </w:pPr>
      <w:r>
        <w:t>Farbe: wie Dachpaneel FX.12</w:t>
      </w:r>
    </w:p>
    <w:p w:rsidR="00A873F7" w:rsidRDefault="00A873F7" w:rsidP="0090527A">
      <w:pPr>
        <w:pStyle w:val="Langtext"/>
      </w:pPr>
      <w:r>
        <w:t>z.B. Kehlenausbildung aus PREFALZ Ergänzungsband oder Gleichwertiges.</w:t>
      </w:r>
    </w:p>
    <w:p w:rsidR="00A873F7" w:rsidRDefault="00A873F7" w:rsidP="0090527A">
      <w:pPr>
        <w:pStyle w:val="Langtext"/>
      </w:pPr>
      <w:r>
        <w:t>Angebotenes Erzeugnis: (....)</w:t>
      </w:r>
    </w:p>
    <w:p w:rsidR="00A873F7" w:rsidRDefault="00A873F7" w:rsidP="0090527A">
      <w:pPr>
        <w:pStyle w:val="Folgeposition"/>
        <w:keepNext/>
        <w:keepLines/>
      </w:pPr>
      <w:r>
        <w:t>C</w:t>
      </w:r>
      <w:r>
        <w:rPr>
          <w:sz w:val="12"/>
        </w:rPr>
        <w:t>+</w:t>
      </w:r>
      <w:r>
        <w:tab/>
        <w:t>Kehlenausbildung vertieft aus PREFALZ Erg.band für FX.12</w:t>
      </w:r>
      <w:r>
        <w:tab/>
        <w:t xml:space="preserve">m </w:t>
      </w:r>
    </w:p>
    <w:p w:rsidR="00A873F7" w:rsidRDefault="00A873F7" w:rsidP="0090527A">
      <w:pPr>
        <w:pStyle w:val="Langtext"/>
      </w:pPr>
      <w:r>
        <w:t>Kehlausbildung vertieft als Kehlrinne, auf vorhandener,</w:t>
      </w:r>
    </w:p>
    <w:p w:rsidR="00A873F7" w:rsidRDefault="00A873F7" w:rsidP="00233953">
      <w:pPr>
        <w:pStyle w:val="Langtext"/>
      </w:pPr>
      <w:r>
        <w:t>tiefergelegten Unterkonstruktion, einschließlich aufbringen einer</w:t>
      </w:r>
    </w:p>
    <w:p w:rsidR="00A873F7" w:rsidRDefault="00A873F7" w:rsidP="00233953">
      <w:pPr>
        <w:pStyle w:val="Langtext"/>
      </w:pPr>
      <w:r>
        <w:t>Lage Unterdeckbahn als zusätzliche Rückstausicherung.</w:t>
      </w:r>
    </w:p>
    <w:p w:rsidR="00A873F7" w:rsidRDefault="00A873F7" w:rsidP="00233953">
      <w:pPr>
        <w:pStyle w:val="Langtext"/>
      </w:pPr>
      <w:r>
        <w:t>Zuschnitt:  _ _ _ mm</w:t>
      </w:r>
    </w:p>
    <w:p w:rsidR="00A873F7" w:rsidRDefault="00A873F7" w:rsidP="00233953">
      <w:pPr>
        <w:pStyle w:val="Langtext"/>
      </w:pPr>
      <w:r>
        <w:t>Abkantung: bis 5 Stk.</w:t>
      </w:r>
    </w:p>
    <w:p w:rsidR="00A873F7" w:rsidRDefault="00A873F7" w:rsidP="00233953">
      <w:pPr>
        <w:pStyle w:val="Langtext"/>
      </w:pPr>
      <w:r>
        <w:t>Materialdicke: wie Dachpaneel FX.12</w:t>
      </w:r>
    </w:p>
    <w:p w:rsidR="00A873F7" w:rsidRDefault="00A873F7" w:rsidP="00233953">
      <w:pPr>
        <w:pStyle w:val="Langtext"/>
      </w:pPr>
      <w:r>
        <w:t>Farbe: wie Dachpaneel FX.12</w:t>
      </w:r>
    </w:p>
    <w:p w:rsidR="00A873F7" w:rsidRDefault="00A873F7" w:rsidP="00233953">
      <w:pPr>
        <w:pStyle w:val="Langtext"/>
      </w:pPr>
      <w:r>
        <w:t>z.B. Kehlenausbildung, vertieft, aus PREFALZ Ergänzungsband oder Gleichwertiges.</w:t>
      </w:r>
    </w:p>
    <w:p w:rsidR="00A873F7" w:rsidRDefault="00A873F7" w:rsidP="00233953">
      <w:pPr>
        <w:pStyle w:val="Langtext"/>
      </w:pPr>
      <w:r>
        <w:t>Angebotenes Erzeugnis: (....)</w:t>
      </w:r>
    </w:p>
    <w:p w:rsidR="00A873F7" w:rsidRDefault="00A873F7" w:rsidP="00233953">
      <w:pPr>
        <w:pStyle w:val="Folgeposition"/>
        <w:keepNext/>
        <w:keepLines/>
      </w:pPr>
      <w:r>
        <w:t>D</w:t>
      </w:r>
      <w:r>
        <w:rPr>
          <w:sz w:val="12"/>
        </w:rPr>
        <w:t>+</w:t>
      </w:r>
      <w:r>
        <w:tab/>
        <w:t>Kehlenausbildung (Kurvenkehlen) für FX.12</w:t>
      </w:r>
      <w:r>
        <w:tab/>
        <w:t xml:space="preserve">m </w:t>
      </w:r>
    </w:p>
    <w:p w:rsidR="00A873F7" w:rsidRDefault="00A873F7" w:rsidP="00233953">
      <w:pPr>
        <w:pStyle w:val="Langtext"/>
      </w:pPr>
      <w:r>
        <w:t>Runde bzw. gefaltete Ausbildung der Kehle bei Rundgauben.</w:t>
      </w:r>
    </w:p>
    <w:p w:rsidR="00A873F7" w:rsidRDefault="00A873F7" w:rsidP="00233953">
      <w:pPr>
        <w:pStyle w:val="Langtext"/>
      </w:pPr>
      <w:r>
        <w:t>Gaubenbreite:  _ _ _ mm</w:t>
      </w:r>
    </w:p>
    <w:p w:rsidR="00A873F7" w:rsidRDefault="00A873F7" w:rsidP="00233953">
      <w:pPr>
        <w:pStyle w:val="Langtext"/>
      </w:pPr>
      <w:r>
        <w:t>Stichhöhe:  _ _ _ mm</w:t>
      </w:r>
    </w:p>
    <w:p w:rsidR="00A873F7" w:rsidRDefault="00A873F7" w:rsidP="00233953">
      <w:pPr>
        <w:pStyle w:val="Langtext"/>
      </w:pPr>
      <w:r>
        <w:t>Hauptdachneigung:  _ _ _ °</w:t>
      </w:r>
    </w:p>
    <w:p w:rsidR="00A873F7" w:rsidRDefault="00A873F7" w:rsidP="00233953">
      <w:pPr>
        <w:pStyle w:val="Langtext"/>
      </w:pPr>
      <w:r>
        <w:t>Materialdicke: 0,70 mm</w:t>
      </w:r>
    </w:p>
    <w:p w:rsidR="00A873F7" w:rsidRDefault="00A873F7" w:rsidP="00233953">
      <w:pPr>
        <w:pStyle w:val="Langtext"/>
      </w:pPr>
      <w:r>
        <w:t>Materialqualität: wie Dachpaneel FX.12</w:t>
      </w:r>
    </w:p>
    <w:p w:rsidR="00A873F7" w:rsidRDefault="00A873F7" w:rsidP="00233953">
      <w:pPr>
        <w:pStyle w:val="Langtext"/>
      </w:pPr>
      <w:r>
        <w:t>Farbe: wie Dachpaneel FX.12</w:t>
      </w:r>
    </w:p>
    <w:p w:rsidR="00A873F7" w:rsidRDefault="00A873F7" w:rsidP="00233953">
      <w:pPr>
        <w:pStyle w:val="Langtext"/>
      </w:pPr>
      <w:r>
        <w:t>z.B. PREFALZ Kehlenausbildung (Kurvenkehlen) oder Gleichwertiges.</w:t>
      </w:r>
    </w:p>
    <w:p w:rsidR="00A873F7" w:rsidRDefault="00A873F7" w:rsidP="00233953">
      <w:pPr>
        <w:pStyle w:val="Langtext"/>
      </w:pPr>
      <w:r>
        <w:t>Angebotenes Erzeugnis: (....)</w:t>
      </w:r>
    </w:p>
    <w:p w:rsidR="00A873F7" w:rsidRDefault="00A873F7" w:rsidP="00233953">
      <w:pPr>
        <w:pStyle w:val="Folgeposition"/>
        <w:keepNext/>
        <w:keepLines/>
      </w:pPr>
      <w:r>
        <w:t>E</w:t>
      </w:r>
      <w:r>
        <w:rPr>
          <w:sz w:val="12"/>
        </w:rPr>
        <w:t>+</w:t>
      </w:r>
      <w:r>
        <w:tab/>
        <w:t>Wandanschlusskehle mit PREFALZ Ergänzungsband für FX.12</w:t>
      </w:r>
      <w:r>
        <w:tab/>
        <w:t xml:space="preserve">m </w:t>
      </w:r>
    </w:p>
    <w:p w:rsidR="00A873F7" w:rsidRDefault="00A873F7" w:rsidP="00233953">
      <w:pPr>
        <w:pStyle w:val="Langtext"/>
      </w:pPr>
      <w:r>
        <w:t>Kehlbleche für den seitlichen Wandanschluss.</w:t>
      </w:r>
    </w:p>
    <w:p w:rsidR="00A873F7" w:rsidRDefault="00A873F7" w:rsidP="00233953">
      <w:pPr>
        <w:pStyle w:val="Langtext"/>
      </w:pPr>
      <w:r>
        <w:t>Zuschnitt:  _ _ _ mm</w:t>
      </w:r>
    </w:p>
    <w:p w:rsidR="00A873F7" w:rsidRDefault="00A873F7" w:rsidP="00233953">
      <w:pPr>
        <w:pStyle w:val="Langtext"/>
      </w:pPr>
      <w:r>
        <w:t>Abkantung: bis 4 Stk.</w:t>
      </w:r>
    </w:p>
    <w:p w:rsidR="00A873F7" w:rsidRDefault="00A873F7" w:rsidP="00233953">
      <w:pPr>
        <w:pStyle w:val="Langtext"/>
      </w:pPr>
      <w:r>
        <w:t>Materialdicke: wie Dachpaneel FX.12</w:t>
      </w:r>
    </w:p>
    <w:p w:rsidR="00A873F7" w:rsidRDefault="00A873F7" w:rsidP="00233953">
      <w:pPr>
        <w:pStyle w:val="Langtext"/>
      </w:pPr>
      <w:r>
        <w:t>Farbe: wie Dachpaneel FX.12</w:t>
      </w:r>
    </w:p>
    <w:p w:rsidR="00A873F7" w:rsidRDefault="00A873F7" w:rsidP="00233953">
      <w:pPr>
        <w:pStyle w:val="Langtext"/>
      </w:pPr>
      <w:r>
        <w:t>z.B. Wandanschlusskehle mit PREFALZ Ergänzungsband oder Gleichwertiges.</w:t>
      </w:r>
    </w:p>
    <w:p w:rsidR="00A873F7" w:rsidRDefault="00A873F7" w:rsidP="00233953">
      <w:pPr>
        <w:pStyle w:val="Langtext"/>
      </w:pPr>
      <w:r>
        <w:t>Angebotenes Erzeugnis: (....)</w:t>
      </w:r>
    </w:p>
    <w:p w:rsidR="00A873F7" w:rsidRDefault="00A873F7" w:rsidP="00233953">
      <w:pPr>
        <w:pStyle w:val="Folgeposition"/>
        <w:keepNext/>
        <w:keepLines/>
      </w:pPr>
      <w:r>
        <w:t>F</w:t>
      </w:r>
      <w:r>
        <w:rPr>
          <w:sz w:val="12"/>
        </w:rPr>
        <w:t>+</w:t>
      </w:r>
      <w:r>
        <w:tab/>
        <w:t>Fenster-/Wasserrutsche aus PREFALZ Ergänzungsband für FX.12</w:t>
      </w:r>
      <w:r>
        <w:tab/>
        <w:t xml:space="preserve">m </w:t>
      </w:r>
    </w:p>
    <w:p w:rsidR="00A873F7" w:rsidRDefault="00A873F7" w:rsidP="00233953">
      <w:pPr>
        <w:pStyle w:val="Langtext"/>
      </w:pPr>
      <w:r>
        <w:t>Mit beidseitigem Steh- und Wasserfalz.</w:t>
      </w:r>
    </w:p>
    <w:p w:rsidR="00A873F7" w:rsidRDefault="00A873F7" w:rsidP="00233953">
      <w:pPr>
        <w:pStyle w:val="Langtext"/>
      </w:pPr>
      <w:r>
        <w:t>Abmessung:  _ _ _ x  _ _ _ mm</w:t>
      </w:r>
    </w:p>
    <w:p w:rsidR="00A873F7" w:rsidRDefault="00A873F7" w:rsidP="00233953">
      <w:pPr>
        <w:pStyle w:val="Langtext"/>
      </w:pPr>
      <w:r>
        <w:t>Materialdicke: wie Dachpaneel FX.12</w:t>
      </w:r>
    </w:p>
    <w:p w:rsidR="00A873F7" w:rsidRDefault="00A873F7" w:rsidP="00233953">
      <w:pPr>
        <w:pStyle w:val="Langtext"/>
      </w:pPr>
      <w:r>
        <w:t>Farbe: wie Dachpaneel FX.12</w:t>
      </w:r>
    </w:p>
    <w:p w:rsidR="00A873F7" w:rsidRDefault="00A873F7" w:rsidP="00233953">
      <w:pPr>
        <w:pStyle w:val="Langtext"/>
      </w:pPr>
      <w:r>
        <w:t>z.B. Fenster-/Wasserrutsche aus PREFALZ Ergänzungsband oder Gleichwertiges.</w:t>
      </w:r>
    </w:p>
    <w:p w:rsidR="00A873F7" w:rsidRDefault="00A873F7" w:rsidP="00233953">
      <w:pPr>
        <w:pStyle w:val="Langtext"/>
      </w:pPr>
      <w:r>
        <w:t>Angebotenes Erzeugnis: (....)</w:t>
      </w:r>
    </w:p>
    <w:p w:rsidR="00A873F7" w:rsidRDefault="00A873F7" w:rsidP="00233953">
      <w:pPr>
        <w:pStyle w:val="TrennungPOS"/>
      </w:pPr>
    </w:p>
    <w:p w:rsidR="00A873F7" w:rsidRDefault="00A873F7" w:rsidP="00233953">
      <w:pPr>
        <w:pStyle w:val="GrundtextPosNr"/>
        <w:keepNext/>
        <w:keepLines/>
      </w:pPr>
      <w:r>
        <w:t>23.P6 22</w:t>
      </w:r>
    </w:p>
    <w:p w:rsidR="00A873F7" w:rsidRDefault="00A873F7" w:rsidP="00233953">
      <w:pPr>
        <w:pStyle w:val="Grundtext"/>
      </w:pPr>
      <w:r>
        <w:t>Brustblech aus Aluminiumblech zu firstseitigen Anschlüssen an Dacheinbauten, die Einzelstücke (max. 3000 mm) sind dehnungsgerecht zu verbinden.</w:t>
      </w:r>
    </w:p>
    <w:p w:rsidR="00A873F7" w:rsidRDefault="00A873F7" w:rsidP="00233953">
      <w:pPr>
        <w:pStyle w:val="Folgeposition"/>
        <w:keepNext/>
        <w:keepLines/>
      </w:pPr>
      <w:r>
        <w:t>A</w:t>
      </w:r>
      <w:r>
        <w:rPr>
          <w:sz w:val="12"/>
        </w:rPr>
        <w:t>+</w:t>
      </w:r>
      <w:r>
        <w:tab/>
        <w:t>Brustblech aus PREFALZ Ergänzungsband für FX.12</w:t>
      </w:r>
      <w:r>
        <w:tab/>
        <w:t xml:space="preserve">m </w:t>
      </w:r>
    </w:p>
    <w:p w:rsidR="00A873F7" w:rsidRDefault="00A873F7" w:rsidP="00233953">
      <w:pPr>
        <w:pStyle w:val="Langtext"/>
      </w:pPr>
      <w:r>
        <w:t>Zuschnitt:  _ _ _ mm</w:t>
      </w:r>
    </w:p>
    <w:p w:rsidR="00A873F7" w:rsidRDefault="00A873F7" w:rsidP="00233953">
      <w:pPr>
        <w:pStyle w:val="Langtext"/>
      </w:pPr>
      <w:r>
        <w:t>Abkantung:  _ _ _ Stk.</w:t>
      </w:r>
    </w:p>
    <w:p w:rsidR="00A873F7" w:rsidRDefault="00A873F7" w:rsidP="00233953">
      <w:pPr>
        <w:pStyle w:val="Langtext"/>
      </w:pPr>
      <w:r>
        <w:t>Materialdicke: wie Dachpaneel FX.12</w:t>
      </w:r>
    </w:p>
    <w:p w:rsidR="00A873F7" w:rsidRDefault="00A873F7" w:rsidP="00233953">
      <w:pPr>
        <w:pStyle w:val="Langtext"/>
      </w:pPr>
      <w:r>
        <w:t>Farbe: wie Dachpaneel FX.12</w:t>
      </w:r>
    </w:p>
    <w:p w:rsidR="00A873F7" w:rsidRDefault="00A873F7" w:rsidP="00233953">
      <w:pPr>
        <w:pStyle w:val="Langtext"/>
      </w:pPr>
      <w:r>
        <w:t>z.B. Brustblech aus PREFALZ Ergänzungsband oder Gleichwertiges.</w:t>
      </w:r>
    </w:p>
    <w:p w:rsidR="00A873F7" w:rsidRDefault="00A873F7" w:rsidP="00233953">
      <w:pPr>
        <w:pStyle w:val="Langtext"/>
      </w:pPr>
      <w:r>
        <w:t>Angebotenes Erzeugnis: (....)</w:t>
      </w:r>
    </w:p>
    <w:p w:rsidR="00A873F7" w:rsidRDefault="00A873F7" w:rsidP="00233953">
      <w:pPr>
        <w:pStyle w:val="TrennungPOS"/>
      </w:pPr>
    </w:p>
    <w:p w:rsidR="00A873F7" w:rsidRDefault="00A873F7" w:rsidP="00233953">
      <w:pPr>
        <w:pStyle w:val="GrundtextPosNr"/>
        <w:keepNext/>
        <w:keepLines/>
      </w:pPr>
      <w:r>
        <w:t>23.P6 26</w:t>
      </w:r>
    </w:p>
    <w:p w:rsidR="00A873F7" w:rsidRDefault="00A873F7" w:rsidP="00233953">
      <w:pPr>
        <w:pStyle w:val="Grundtext"/>
      </w:pPr>
      <w:r>
        <w:t>First-/Gratreiter aus Aluminiumblech.</w:t>
      </w:r>
    </w:p>
    <w:p w:rsidR="00A873F7" w:rsidRDefault="00A873F7" w:rsidP="00233953">
      <w:pPr>
        <w:pStyle w:val="Folgeposition"/>
        <w:keepNext/>
        <w:keepLines/>
      </w:pPr>
      <w:r>
        <w:t>A</w:t>
      </w:r>
      <w:r>
        <w:rPr>
          <w:sz w:val="12"/>
        </w:rPr>
        <w:t>+</w:t>
      </w:r>
      <w:r>
        <w:tab/>
        <w:t>PREFA Jetlüfter (First-/Gratentlüfter), selbsttr. für FX.12</w:t>
      </w:r>
      <w:r>
        <w:tab/>
        <w:t xml:space="preserve">m </w:t>
      </w:r>
    </w:p>
    <w:p w:rsidR="00A873F7" w:rsidRDefault="00A873F7" w:rsidP="00233953">
      <w:pPr>
        <w:pStyle w:val="Langtext"/>
      </w:pPr>
      <w:r>
        <w:t>Selbsttragend, halbrund geformt, zur Entlüftung von Belüftungsebenen einschließlich Befestigungsmaterial (NIRO-Schrauben 4,5/60 mm mit Dichtscheibe).</w:t>
      </w:r>
    </w:p>
    <w:p w:rsidR="00A873F7" w:rsidRDefault="00A873F7" w:rsidP="00233953">
      <w:pPr>
        <w:pStyle w:val="Langtext"/>
      </w:pPr>
      <w:r>
        <w:t>Stücklängen: 3000/1200 mm</w:t>
      </w:r>
    </w:p>
    <w:p w:rsidR="00A873F7" w:rsidRDefault="00A873F7" w:rsidP="00233953">
      <w:pPr>
        <w:pStyle w:val="Langtext"/>
      </w:pPr>
      <w:r>
        <w:t>Lüftungsquerschnitt: 250 cm²/lfm</w:t>
      </w:r>
    </w:p>
    <w:p w:rsidR="00A873F7" w:rsidRDefault="00A873F7" w:rsidP="00233953">
      <w:pPr>
        <w:pStyle w:val="Langtext"/>
      </w:pPr>
      <w:r>
        <w:t>Materialdicke: 1,00 mm</w:t>
      </w:r>
    </w:p>
    <w:p w:rsidR="00A873F7" w:rsidRDefault="00A873F7" w:rsidP="00233953">
      <w:pPr>
        <w:pStyle w:val="Langtext"/>
      </w:pPr>
      <w:r>
        <w:t>Farbe: wie Dachpaneel FX.12</w:t>
      </w:r>
    </w:p>
    <w:p w:rsidR="00A873F7" w:rsidRDefault="00A873F7" w:rsidP="00233953">
      <w:pPr>
        <w:pStyle w:val="Langtext"/>
      </w:pPr>
      <w:r>
        <w:t>z.B. PREFA Jetlüfter (First-/Gratentlüfter), selbsttragend oder Gleichwertiges.</w:t>
      </w:r>
    </w:p>
    <w:p w:rsidR="00A873F7" w:rsidRDefault="00A873F7" w:rsidP="00233953">
      <w:pPr>
        <w:pStyle w:val="Langtext"/>
      </w:pPr>
      <w:r>
        <w:t>Angebotenes Erzeugnis: (....)</w:t>
      </w:r>
    </w:p>
    <w:p w:rsidR="00A873F7" w:rsidRDefault="00A873F7" w:rsidP="00233953">
      <w:pPr>
        <w:pStyle w:val="Folgeposition"/>
        <w:keepNext/>
        <w:keepLines/>
      </w:pPr>
      <w:r>
        <w:t>B</w:t>
      </w:r>
      <w:r>
        <w:rPr>
          <w:sz w:val="12"/>
        </w:rPr>
        <w:t>+</w:t>
      </w:r>
      <w:r>
        <w:tab/>
        <w:t>PREFA Jetlüfter-Vorkopf für FX.12</w:t>
      </w:r>
      <w:r>
        <w:tab/>
        <w:t xml:space="preserve">Stk </w:t>
      </w:r>
    </w:p>
    <w:p w:rsidR="00A873F7" w:rsidRDefault="00A873F7" w:rsidP="00233953">
      <w:pPr>
        <w:pStyle w:val="Langtext"/>
      </w:pPr>
      <w:r>
        <w:t>Halbrund geformt, gerade geschnitten.</w:t>
      </w:r>
    </w:p>
    <w:p w:rsidR="00A873F7" w:rsidRDefault="00A873F7" w:rsidP="00233953">
      <w:pPr>
        <w:pStyle w:val="Langtext"/>
      </w:pPr>
      <w:r>
        <w:t>Materialdicke: 1,00 mm</w:t>
      </w:r>
    </w:p>
    <w:p w:rsidR="00A873F7" w:rsidRDefault="00A873F7" w:rsidP="00233953">
      <w:pPr>
        <w:pStyle w:val="Langtext"/>
      </w:pPr>
      <w:r>
        <w:t>Materialqualität: wie Dachpaneel FX.12</w:t>
      </w:r>
    </w:p>
    <w:p w:rsidR="00A873F7" w:rsidRDefault="00A873F7" w:rsidP="00233953">
      <w:pPr>
        <w:pStyle w:val="Langtext"/>
      </w:pPr>
      <w:r>
        <w:t>Farbe: wie Dachpaneel FX.12</w:t>
      </w:r>
    </w:p>
    <w:p w:rsidR="00A873F7" w:rsidRDefault="00A873F7" w:rsidP="00233953">
      <w:pPr>
        <w:pStyle w:val="Langtext"/>
      </w:pPr>
      <w:r>
        <w:t>z.B. PREFA Jetlüfter-Vorkopf oder Gleichwertiges.</w:t>
      </w:r>
    </w:p>
    <w:p w:rsidR="00A873F7" w:rsidRDefault="00A873F7" w:rsidP="00233953">
      <w:pPr>
        <w:pStyle w:val="Langtext"/>
      </w:pPr>
      <w:r>
        <w:t>Angebotenes Erzeugnis: (....)</w:t>
      </w:r>
    </w:p>
    <w:p w:rsidR="00A873F7" w:rsidRDefault="00A873F7" w:rsidP="00233953">
      <w:pPr>
        <w:pStyle w:val="Folgeposition"/>
        <w:keepNext/>
        <w:keepLines/>
      </w:pPr>
      <w:r>
        <w:t>C</w:t>
      </w:r>
      <w:r>
        <w:rPr>
          <w:sz w:val="12"/>
        </w:rPr>
        <w:t>+</w:t>
      </w:r>
      <w:r>
        <w:tab/>
        <w:t>PREFA First-/Gratausbildung unbelüftet für FX.12</w:t>
      </w:r>
      <w:r>
        <w:tab/>
        <w:t xml:space="preserve">m </w:t>
      </w:r>
    </w:p>
    <w:p w:rsidR="00A873F7" w:rsidRDefault="00A873F7" w:rsidP="00233953">
      <w:pPr>
        <w:pStyle w:val="Langtext"/>
      </w:pPr>
      <w:r>
        <w:t>First/Gratreiter halbrund geformt, mit eingeprägter Sicke auf vorhandener Holzlatte, einschließlich Befestigungsmaterial (NIRO-Schrauben 4,5/45 mm mit Dichtscheibe).</w:t>
      </w:r>
    </w:p>
    <w:p w:rsidR="00A873F7" w:rsidRDefault="00A873F7" w:rsidP="00233953">
      <w:pPr>
        <w:pStyle w:val="Langtext"/>
      </w:pPr>
      <w:r>
        <w:t>Länge: 500 mm</w:t>
      </w:r>
    </w:p>
    <w:p w:rsidR="00A873F7" w:rsidRDefault="00A873F7" w:rsidP="00233953">
      <w:pPr>
        <w:pStyle w:val="Langtext"/>
      </w:pPr>
      <w:r>
        <w:t>Materialdicke: 1,00 mm</w:t>
      </w:r>
    </w:p>
    <w:p w:rsidR="00A873F7" w:rsidRDefault="00A873F7" w:rsidP="00233953">
      <w:pPr>
        <w:pStyle w:val="Langtext"/>
      </w:pPr>
      <w:r>
        <w:t>Materialqualität: wie Dachpaneel FX.12</w:t>
      </w:r>
    </w:p>
    <w:p w:rsidR="00A873F7" w:rsidRDefault="00A873F7" w:rsidP="00233953">
      <w:pPr>
        <w:pStyle w:val="Langtext"/>
      </w:pPr>
      <w:r>
        <w:t>Farbe: wie Dachpaneel FX.12</w:t>
      </w:r>
    </w:p>
    <w:p w:rsidR="00A873F7" w:rsidRDefault="00A873F7" w:rsidP="00233953">
      <w:pPr>
        <w:pStyle w:val="Langtext"/>
      </w:pPr>
      <w:r>
        <w:t>z.B. PREFA First-/Gratausbildung unbelüftet oder Gleichwertiges.</w:t>
      </w:r>
    </w:p>
    <w:p w:rsidR="00A873F7" w:rsidRDefault="00A873F7" w:rsidP="00233953">
      <w:pPr>
        <w:pStyle w:val="Langtext"/>
      </w:pPr>
      <w:r>
        <w:t>Angebotenes Erzeugnis: (....)</w:t>
      </w:r>
    </w:p>
    <w:p w:rsidR="00A873F7" w:rsidRDefault="00A873F7" w:rsidP="00233953">
      <w:pPr>
        <w:pStyle w:val="Folgeposition"/>
        <w:keepNext/>
        <w:keepLines/>
      </w:pPr>
      <w:r>
        <w:t>D</w:t>
      </w:r>
      <w:r>
        <w:rPr>
          <w:sz w:val="12"/>
        </w:rPr>
        <w:t>+</w:t>
      </w:r>
      <w:r>
        <w:tab/>
        <w:t>PREFA Gratreitervorkopf (Viertelk.) für FX.12</w:t>
      </w:r>
      <w:r>
        <w:tab/>
        <w:t xml:space="preserve">Stk </w:t>
      </w:r>
    </w:p>
    <w:p w:rsidR="00A873F7" w:rsidRDefault="00A873F7" w:rsidP="00233953">
      <w:pPr>
        <w:pStyle w:val="Langtext"/>
      </w:pPr>
      <w:r>
        <w:t>Materialdicke: 1,50 mm</w:t>
      </w:r>
    </w:p>
    <w:p w:rsidR="00A873F7" w:rsidRDefault="00A873F7" w:rsidP="00233953">
      <w:pPr>
        <w:pStyle w:val="Langtext"/>
      </w:pPr>
      <w:r>
        <w:t>Materialqualität: wie Dachpaneel FX.12</w:t>
      </w:r>
    </w:p>
    <w:p w:rsidR="00A873F7" w:rsidRDefault="00A873F7" w:rsidP="00233953">
      <w:pPr>
        <w:pStyle w:val="Langtext"/>
      </w:pPr>
      <w:r>
        <w:t>Farbe: wie Dachpaneel FX.12</w:t>
      </w:r>
    </w:p>
    <w:p w:rsidR="00A873F7" w:rsidRDefault="00A873F7" w:rsidP="00233953">
      <w:pPr>
        <w:pStyle w:val="Langtext"/>
      </w:pPr>
      <w:r>
        <w:t>z.B. PREFA Gratreitervorkopf (Viertelkugel) oder Gleichwertiges.</w:t>
      </w:r>
    </w:p>
    <w:p w:rsidR="00A873F7" w:rsidRDefault="00A873F7" w:rsidP="00233953">
      <w:pPr>
        <w:pStyle w:val="Langtext"/>
      </w:pPr>
      <w:r>
        <w:t>Angebotenes Erzeugnis: (....)</w:t>
      </w:r>
    </w:p>
    <w:p w:rsidR="00A873F7" w:rsidRDefault="00A873F7" w:rsidP="00233953">
      <w:pPr>
        <w:pStyle w:val="TrennungPOS"/>
      </w:pPr>
    </w:p>
    <w:p w:rsidR="00A873F7" w:rsidRDefault="00A873F7" w:rsidP="00233953">
      <w:pPr>
        <w:pStyle w:val="GrundtextPosNr"/>
        <w:keepNext/>
        <w:keepLines/>
      </w:pPr>
      <w:r>
        <w:t>23.P6 28</w:t>
      </w:r>
    </w:p>
    <w:p w:rsidR="00A873F7" w:rsidRDefault="00A873F7" w:rsidP="00233953">
      <w:pPr>
        <w:pStyle w:val="Grundtext"/>
      </w:pPr>
      <w:r>
        <w:t>Wandentlüfter aus Aluminiumblech.</w:t>
      </w:r>
    </w:p>
    <w:p w:rsidR="00A873F7" w:rsidRDefault="00A873F7" w:rsidP="00233953">
      <w:pPr>
        <w:pStyle w:val="Folgeposition"/>
        <w:keepNext/>
        <w:keepLines/>
      </w:pPr>
      <w:r>
        <w:t>A</w:t>
      </w:r>
      <w:r>
        <w:rPr>
          <w:sz w:val="12"/>
        </w:rPr>
        <w:t>+</w:t>
      </w:r>
      <w:r>
        <w:tab/>
        <w:t>Wandentlüfter aus PREFALZ Erg.-band (Labyrinth) für FX.12</w:t>
      </w:r>
      <w:r>
        <w:tab/>
        <w:t xml:space="preserve">m </w:t>
      </w:r>
    </w:p>
    <w:p w:rsidR="00A873F7" w:rsidRDefault="00A873F7" w:rsidP="00233953">
      <w:pPr>
        <w:pStyle w:val="Langtext"/>
      </w:pPr>
      <w:r>
        <w:t>Auf vorhandener Unterkonstruktion.</w:t>
      </w:r>
    </w:p>
    <w:p w:rsidR="00A873F7" w:rsidRDefault="00A873F7" w:rsidP="00233953">
      <w:pPr>
        <w:pStyle w:val="Langtext"/>
      </w:pPr>
      <w:r>
        <w:t>Farbe: wie Dachpaneel FX.12</w:t>
      </w:r>
    </w:p>
    <w:p w:rsidR="00A873F7" w:rsidRDefault="00A873F7" w:rsidP="00233953">
      <w:pPr>
        <w:pStyle w:val="Langtext"/>
      </w:pPr>
      <w:r>
        <w:t>Brustblech:</w:t>
      </w:r>
    </w:p>
    <w:p w:rsidR="00A873F7" w:rsidRDefault="00A873F7" w:rsidP="00233953">
      <w:pPr>
        <w:pStyle w:val="Langtext"/>
      </w:pPr>
      <w:r>
        <w:t>Zuschnitt:  _ _ _ mm</w:t>
      </w:r>
    </w:p>
    <w:p w:rsidR="00A873F7" w:rsidRDefault="00A873F7" w:rsidP="00233953">
      <w:pPr>
        <w:pStyle w:val="Langtext"/>
      </w:pPr>
      <w:r>
        <w:t>Abkantungen: 3 Stk.</w:t>
      </w:r>
    </w:p>
    <w:p w:rsidR="00A873F7" w:rsidRDefault="00A873F7" w:rsidP="00233953">
      <w:pPr>
        <w:pStyle w:val="Langtext"/>
      </w:pPr>
      <w:r>
        <w:t>Materialdicke: 0,7 mm</w:t>
      </w:r>
    </w:p>
    <w:p w:rsidR="00A873F7" w:rsidRDefault="00A873F7" w:rsidP="00233953">
      <w:pPr>
        <w:pStyle w:val="Langtext"/>
      </w:pPr>
      <w:r>
        <w:t>Haftstreifen:</w:t>
      </w:r>
    </w:p>
    <w:p w:rsidR="00A873F7" w:rsidRDefault="00A873F7" w:rsidP="00233953">
      <w:pPr>
        <w:pStyle w:val="Langtext"/>
      </w:pPr>
      <w:r>
        <w:t>Zuschnitt: bis 200 mm</w:t>
      </w:r>
    </w:p>
    <w:p w:rsidR="00A873F7" w:rsidRDefault="00A873F7" w:rsidP="00233953">
      <w:pPr>
        <w:pStyle w:val="Langtext"/>
      </w:pPr>
      <w:r>
        <w:t>Abkantungen: 2 Stk.</w:t>
      </w:r>
    </w:p>
    <w:p w:rsidR="00A873F7" w:rsidRDefault="00A873F7" w:rsidP="00233953">
      <w:pPr>
        <w:pStyle w:val="Langtext"/>
      </w:pPr>
      <w:r>
        <w:t>Materialdicke: mind. 1 mm</w:t>
      </w:r>
    </w:p>
    <w:p w:rsidR="00A873F7" w:rsidRDefault="00A873F7" w:rsidP="00233953">
      <w:pPr>
        <w:pStyle w:val="Langtext"/>
      </w:pPr>
      <w:r>
        <w:t>Abdeckung:</w:t>
      </w:r>
    </w:p>
    <w:p w:rsidR="00A873F7" w:rsidRDefault="00A873F7" w:rsidP="00233953">
      <w:pPr>
        <w:pStyle w:val="Langtext"/>
      </w:pPr>
      <w:r>
        <w:t>Zuschnitt: bis 500 mm</w:t>
      </w:r>
    </w:p>
    <w:p w:rsidR="00A873F7" w:rsidRDefault="00A873F7" w:rsidP="00233953">
      <w:pPr>
        <w:pStyle w:val="Langtext"/>
      </w:pPr>
      <w:r>
        <w:t>Abkantungen: bis 5 Stk.</w:t>
      </w:r>
    </w:p>
    <w:p w:rsidR="00A873F7" w:rsidRDefault="00A873F7" w:rsidP="00233953">
      <w:pPr>
        <w:pStyle w:val="Langtext"/>
      </w:pPr>
      <w:r>
        <w:t>Materialdicke: 0,7 mm</w:t>
      </w:r>
    </w:p>
    <w:p w:rsidR="00A873F7" w:rsidRDefault="00A873F7" w:rsidP="00233953">
      <w:pPr>
        <w:pStyle w:val="Langtext"/>
      </w:pPr>
      <w:r>
        <w:t>Lochblech:</w:t>
      </w:r>
    </w:p>
    <w:p w:rsidR="00A873F7" w:rsidRDefault="00A873F7" w:rsidP="00233953">
      <w:pPr>
        <w:pStyle w:val="Langtext"/>
      </w:pPr>
      <w:r>
        <w:t>Rundlochung Ø 5 mm</w:t>
      </w:r>
    </w:p>
    <w:p w:rsidR="00A873F7" w:rsidRDefault="00A873F7" w:rsidP="00233953">
      <w:pPr>
        <w:pStyle w:val="Langtext"/>
      </w:pPr>
      <w:r>
        <w:t>Zuschnitt: bis 150 mm</w:t>
      </w:r>
    </w:p>
    <w:p w:rsidR="00A873F7" w:rsidRDefault="00A873F7" w:rsidP="00233953">
      <w:pPr>
        <w:pStyle w:val="Langtext"/>
      </w:pPr>
      <w:r>
        <w:t>Abkantungen: bis 2 Stk.</w:t>
      </w:r>
    </w:p>
    <w:p w:rsidR="00A873F7" w:rsidRDefault="00A873F7" w:rsidP="00233953">
      <w:pPr>
        <w:pStyle w:val="Langtext"/>
      </w:pPr>
      <w:r>
        <w:t>Materialdicke: 0,7 mm</w:t>
      </w:r>
    </w:p>
    <w:p w:rsidR="00A873F7" w:rsidRDefault="00A873F7" w:rsidP="00233953">
      <w:pPr>
        <w:pStyle w:val="Langtext"/>
      </w:pPr>
      <w:r>
        <w:t>z.B. Wandentlüfter aus PREFALZ Ergänzungsband (Labyrinth) oder Gleichwertiges.</w:t>
      </w:r>
    </w:p>
    <w:p w:rsidR="00A873F7" w:rsidRDefault="00A873F7" w:rsidP="00233953">
      <w:pPr>
        <w:pStyle w:val="Langtext"/>
      </w:pPr>
      <w:r>
        <w:t>Angebotenes Erzeugnis: (....)</w:t>
      </w:r>
    </w:p>
    <w:p w:rsidR="00A873F7" w:rsidRDefault="00A873F7" w:rsidP="006F5E63">
      <w:pPr>
        <w:pStyle w:val="TrennungPOS"/>
      </w:pPr>
    </w:p>
    <w:p w:rsidR="00A873F7" w:rsidRDefault="00A873F7" w:rsidP="006F5E63">
      <w:pPr>
        <w:pStyle w:val="GrundtextPosNr"/>
        <w:keepNext/>
        <w:keepLines/>
      </w:pPr>
      <w:r>
        <w:t>23.P6 29</w:t>
      </w:r>
    </w:p>
    <w:p w:rsidR="00A873F7" w:rsidRDefault="00A873F7" w:rsidP="006F5E63">
      <w:pPr>
        <w:pStyle w:val="Grundtext"/>
      </w:pPr>
      <w:r>
        <w:t>Pultdachabschluss aus Aluminiumblech.</w:t>
      </w:r>
    </w:p>
    <w:p w:rsidR="00A873F7" w:rsidRDefault="00A873F7" w:rsidP="006F5E63">
      <w:pPr>
        <w:pStyle w:val="Folgeposition"/>
        <w:keepNext/>
        <w:keepLines/>
      </w:pPr>
      <w:r>
        <w:t>A</w:t>
      </w:r>
      <w:r>
        <w:rPr>
          <w:sz w:val="12"/>
        </w:rPr>
        <w:t>+</w:t>
      </w:r>
      <w:r>
        <w:tab/>
        <w:t>Pultdachabschluss aus PREFALZ Ergänzungsband für FX.12</w:t>
      </w:r>
      <w:r>
        <w:tab/>
        <w:t xml:space="preserve">m </w:t>
      </w:r>
    </w:p>
    <w:p w:rsidR="00A873F7" w:rsidRDefault="00A873F7" w:rsidP="006F5E63">
      <w:pPr>
        <w:pStyle w:val="Langtext"/>
      </w:pPr>
      <w:r>
        <w:t>Auf vorhandener Unterkonstruktion, einschließlich Haftstreifen</w:t>
      </w:r>
    </w:p>
    <w:p w:rsidR="00A873F7" w:rsidRDefault="00A873F7" w:rsidP="006F5E63">
      <w:pPr>
        <w:pStyle w:val="Langtext"/>
      </w:pPr>
      <w:r>
        <w:t>und Lochblech.</w:t>
      </w:r>
    </w:p>
    <w:p w:rsidR="00A873F7" w:rsidRDefault="00A873F7" w:rsidP="006F5E63">
      <w:pPr>
        <w:pStyle w:val="Langtext"/>
      </w:pPr>
      <w:r>
        <w:t>Abdeckprofil:</w:t>
      </w:r>
    </w:p>
    <w:p w:rsidR="00A873F7" w:rsidRDefault="00A873F7" w:rsidP="006F5E63">
      <w:pPr>
        <w:pStyle w:val="Langtext"/>
      </w:pPr>
      <w:r>
        <w:t>Zuschnitt:  _ _ _ mm</w:t>
      </w:r>
    </w:p>
    <w:p w:rsidR="00A873F7" w:rsidRDefault="00A873F7" w:rsidP="006F5E63">
      <w:pPr>
        <w:pStyle w:val="Langtext"/>
      </w:pPr>
      <w:r>
        <w:t>Abkantung:  _ _ _ Stk.</w:t>
      </w:r>
    </w:p>
    <w:p w:rsidR="00A873F7" w:rsidRDefault="00A873F7" w:rsidP="006F5E63">
      <w:pPr>
        <w:pStyle w:val="Langtext"/>
      </w:pPr>
      <w:r>
        <w:t>Materialdicke: wie Dachpaneel FX.12</w:t>
      </w:r>
    </w:p>
    <w:p w:rsidR="00A873F7" w:rsidRDefault="00A873F7" w:rsidP="006F5E63">
      <w:pPr>
        <w:pStyle w:val="Langtext"/>
      </w:pPr>
      <w:r>
        <w:t>Farbe: wie Dachpaneel FX.12</w:t>
      </w:r>
    </w:p>
    <w:p w:rsidR="00A873F7" w:rsidRDefault="00A873F7" w:rsidP="006F5E63">
      <w:pPr>
        <w:pStyle w:val="Langtext"/>
      </w:pPr>
      <w:r>
        <w:t>z.B. Pultdachabschluss aus PREFALZ Ergänzungsband oder Gleichwertiges.</w:t>
      </w:r>
    </w:p>
    <w:p w:rsidR="00A873F7" w:rsidRDefault="00A873F7" w:rsidP="006F5E63">
      <w:pPr>
        <w:pStyle w:val="Langtext"/>
      </w:pPr>
      <w:r>
        <w:t>Angebotenes Erzeugnis: (....)</w:t>
      </w:r>
    </w:p>
    <w:p w:rsidR="00A873F7" w:rsidRDefault="00A873F7" w:rsidP="006F5E63">
      <w:pPr>
        <w:pStyle w:val="TrennungPOS"/>
      </w:pPr>
    </w:p>
    <w:p w:rsidR="00A873F7" w:rsidRDefault="00A873F7" w:rsidP="006F5E63">
      <w:pPr>
        <w:pStyle w:val="GrundtextPosNr"/>
        <w:keepNext/>
        <w:keepLines/>
      </w:pPr>
      <w:r>
        <w:t>23.P6 30</w:t>
      </w:r>
    </w:p>
    <w:p w:rsidR="00A873F7" w:rsidRDefault="00A873F7" w:rsidP="006F5E63">
      <w:pPr>
        <w:pStyle w:val="Grundtext"/>
      </w:pPr>
      <w:r>
        <w:t>Froschmaulluken (Entlüftungshaube) aus Aluminiumblech, zur Be- u. Entlüftung der Hinterlüftungsebene.</w:t>
      </w:r>
    </w:p>
    <w:p w:rsidR="00A873F7" w:rsidRDefault="00A873F7" w:rsidP="006F5E63">
      <w:pPr>
        <w:pStyle w:val="Folgeposition"/>
        <w:keepNext/>
        <w:keepLines/>
      </w:pPr>
      <w:r>
        <w:t>A</w:t>
      </w:r>
      <w:r>
        <w:rPr>
          <w:sz w:val="12"/>
        </w:rPr>
        <w:t>+</w:t>
      </w:r>
      <w:r>
        <w:tab/>
        <w:t>PREFA Froschmaullukenhaube für FX.12</w:t>
      </w:r>
      <w:r>
        <w:tab/>
        <w:t xml:space="preserve">Stk </w:t>
      </w:r>
    </w:p>
    <w:p w:rsidR="00A873F7" w:rsidRDefault="00A873F7" w:rsidP="006F5E63">
      <w:pPr>
        <w:pStyle w:val="Langtext"/>
      </w:pPr>
      <w:r>
        <w:t>Dachpaneel FX.12 mit Froschmaulluken, mit tiefgezogenem</w:t>
      </w:r>
    </w:p>
    <w:p w:rsidR="00A873F7" w:rsidRDefault="00A873F7" w:rsidP="006F5E63">
      <w:pPr>
        <w:pStyle w:val="Langtext"/>
      </w:pPr>
      <w:r>
        <w:t>Oberteil und Perforierung, einschließlich ausschneiden der</w:t>
      </w:r>
    </w:p>
    <w:p w:rsidR="00A873F7" w:rsidRDefault="00A873F7" w:rsidP="006F5E63">
      <w:pPr>
        <w:pStyle w:val="Langtext"/>
      </w:pPr>
      <w:r>
        <w:t>Öffnungen aus der Schalung.</w:t>
      </w:r>
    </w:p>
    <w:p w:rsidR="00A873F7" w:rsidRDefault="00A873F7" w:rsidP="006F5E63">
      <w:pPr>
        <w:pStyle w:val="Langtext"/>
      </w:pPr>
      <w:r>
        <w:t>Materialdicke: 1,20 mm</w:t>
      </w:r>
    </w:p>
    <w:p w:rsidR="00A873F7" w:rsidRDefault="00A873F7" w:rsidP="006F5E63">
      <w:pPr>
        <w:pStyle w:val="Langtext"/>
      </w:pPr>
      <w:r>
        <w:t>Lüftungsquerschnitt: ca. 30 cm ²</w:t>
      </w:r>
    </w:p>
    <w:p w:rsidR="00A873F7" w:rsidRDefault="00A873F7" w:rsidP="006F5E63">
      <w:pPr>
        <w:pStyle w:val="Langtext"/>
      </w:pPr>
      <w:r>
        <w:t>Farbe: wie Dachpaneel FX.12</w:t>
      </w:r>
    </w:p>
    <w:p w:rsidR="00A873F7" w:rsidRDefault="00A873F7" w:rsidP="006F5E63">
      <w:pPr>
        <w:pStyle w:val="Langtext"/>
      </w:pPr>
      <w:r>
        <w:t>z.B. PREFA Froschmaullukenhaube oder Gleichwertiges.</w:t>
      </w:r>
    </w:p>
    <w:p w:rsidR="00A873F7" w:rsidRDefault="00A873F7" w:rsidP="006F5E63">
      <w:pPr>
        <w:pStyle w:val="Langtext"/>
      </w:pPr>
      <w:r>
        <w:t>Angebotenes Erzeugnis: (....)</w:t>
      </w:r>
    </w:p>
    <w:p w:rsidR="00A873F7" w:rsidRDefault="00A873F7" w:rsidP="006F5E63">
      <w:pPr>
        <w:pStyle w:val="TrennungPOS"/>
      </w:pPr>
    </w:p>
    <w:p w:rsidR="00A873F7" w:rsidRDefault="00A873F7" w:rsidP="006F5E63">
      <w:pPr>
        <w:pStyle w:val="GrundtextPosNr"/>
        <w:keepNext/>
        <w:keepLines/>
      </w:pPr>
      <w:r>
        <w:t>23.P6 32</w:t>
      </w:r>
    </w:p>
    <w:p w:rsidR="00A873F7" w:rsidRDefault="00A873F7" w:rsidP="006F5E63">
      <w:pPr>
        <w:pStyle w:val="Grundtext"/>
      </w:pPr>
      <w:r>
        <w:t>Ortgangstreifen aus Aluminiumblech, die Einzelstücke (max. 3000 mm) sind dehnungsgerecht zu verbinden.</w:t>
      </w:r>
    </w:p>
    <w:p w:rsidR="00A873F7" w:rsidRDefault="00A873F7" w:rsidP="006F5E63">
      <w:pPr>
        <w:pStyle w:val="Folgeposition"/>
        <w:keepNext/>
        <w:keepLines/>
      </w:pPr>
      <w:r>
        <w:t>A</w:t>
      </w:r>
      <w:r>
        <w:rPr>
          <w:sz w:val="12"/>
        </w:rPr>
        <w:t>+</w:t>
      </w:r>
      <w:r>
        <w:tab/>
        <w:t>PREFA Ortgangstreifen (werkmäßig hergestellt) für FX.12</w:t>
      </w:r>
      <w:r>
        <w:tab/>
        <w:t xml:space="preserve">m </w:t>
      </w:r>
    </w:p>
    <w:p w:rsidR="00A873F7" w:rsidRDefault="00A873F7" w:rsidP="006F5E63">
      <w:pPr>
        <w:pStyle w:val="Langtext"/>
      </w:pPr>
      <w:r>
        <w:t>Ortgangstreifen:</w:t>
      </w:r>
    </w:p>
    <w:p w:rsidR="00A873F7" w:rsidRDefault="00A873F7" w:rsidP="006F5E63">
      <w:pPr>
        <w:pStyle w:val="Langtext"/>
      </w:pPr>
      <w:r>
        <w:t>Zuschnitt: 2000 x 95 mm</w:t>
      </w:r>
    </w:p>
    <w:p w:rsidR="00A873F7" w:rsidRDefault="00A873F7" w:rsidP="006F5E63">
      <w:pPr>
        <w:pStyle w:val="Langtext"/>
      </w:pPr>
      <w:r>
        <w:t>Abkantung: 4 Stk.</w:t>
      </w:r>
    </w:p>
    <w:p w:rsidR="00A873F7" w:rsidRDefault="00A873F7" w:rsidP="006F5E63">
      <w:pPr>
        <w:pStyle w:val="Langtext"/>
      </w:pPr>
      <w:r>
        <w:t>Materialdicke: 0,70 mm</w:t>
      </w:r>
    </w:p>
    <w:p w:rsidR="00A873F7" w:rsidRDefault="00A873F7" w:rsidP="006F5E63">
      <w:pPr>
        <w:pStyle w:val="Langtext"/>
      </w:pPr>
      <w:r>
        <w:t>Haftstreifen:</w:t>
      </w:r>
    </w:p>
    <w:p w:rsidR="00A873F7" w:rsidRDefault="00A873F7" w:rsidP="006F5E63">
      <w:pPr>
        <w:pStyle w:val="Langtext"/>
      </w:pPr>
      <w:r>
        <w:t>Zuschnitt: 2000 x 70 mm</w:t>
      </w:r>
    </w:p>
    <w:p w:rsidR="00A873F7" w:rsidRDefault="00A873F7" w:rsidP="006F5E63">
      <w:pPr>
        <w:pStyle w:val="Langtext"/>
      </w:pPr>
      <w:r>
        <w:t>Abkantung: 2 Stk.</w:t>
      </w:r>
    </w:p>
    <w:p w:rsidR="00A873F7" w:rsidRDefault="00A873F7" w:rsidP="006F5E63">
      <w:pPr>
        <w:pStyle w:val="Langtext"/>
      </w:pPr>
      <w:r>
        <w:t>Materialdicke: 1,0 mm</w:t>
      </w:r>
    </w:p>
    <w:p w:rsidR="00A873F7" w:rsidRDefault="00A873F7" w:rsidP="006F5E63">
      <w:pPr>
        <w:pStyle w:val="Langtext"/>
      </w:pPr>
      <w:r>
        <w:t>Farbe: wie Dachpaneel FX.12</w:t>
      </w:r>
    </w:p>
    <w:p w:rsidR="00A873F7" w:rsidRDefault="00A873F7" w:rsidP="006F5E63">
      <w:pPr>
        <w:pStyle w:val="Langtext"/>
      </w:pPr>
      <w:r>
        <w:t>z.B. PREFA Ortgangstreifen (werkmäßig hergestellt) oder Gleichwertiges.</w:t>
      </w:r>
    </w:p>
    <w:p w:rsidR="00A873F7" w:rsidRDefault="00A873F7" w:rsidP="006F5E63">
      <w:pPr>
        <w:pStyle w:val="Langtext"/>
      </w:pPr>
      <w:r>
        <w:t>Angebotenes Erzeugnis: (....)</w:t>
      </w:r>
    </w:p>
    <w:p w:rsidR="00A873F7" w:rsidRDefault="00A873F7" w:rsidP="006F5E63">
      <w:pPr>
        <w:pStyle w:val="Folgeposition"/>
        <w:keepNext/>
        <w:keepLines/>
      </w:pPr>
      <w:r>
        <w:t>B</w:t>
      </w:r>
      <w:r>
        <w:rPr>
          <w:sz w:val="12"/>
        </w:rPr>
        <w:t>+</w:t>
      </w:r>
      <w:r>
        <w:tab/>
        <w:t>Ortgangstreifen aus PREFALZ Ergänzungsband für FX.12</w:t>
      </w:r>
      <w:r>
        <w:tab/>
        <w:t xml:space="preserve">m </w:t>
      </w:r>
    </w:p>
    <w:p w:rsidR="00A873F7" w:rsidRDefault="00A873F7" w:rsidP="006F5E63">
      <w:pPr>
        <w:pStyle w:val="Langtext"/>
      </w:pPr>
      <w:r>
        <w:t>Ortgangstreifen:</w:t>
      </w:r>
    </w:p>
    <w:p w:rsidR="00A873F7" w:rsidRDefault="00A873F7" w:rsidP="006F5E63">
      <w:pPr>
        <w:pStyle w:val="Langtext"/>
      </w:pPr>
      <w:r>
        <w:t>Zuschnitt:  _ _ _ mm</w:t>
      </w:r>
    </w:p>
    <w:p w:rsidR="00A873F7" w:rsidRDefault="00A873F7" w:rsidP="006F5E63">
      <w:pPr>
        <w:pStyle w:val="Langtext"/>
      </w:pPr>
      <w:r>
        <w:t>Abkantung:  _ _ _ Stk.</w:t>
      </w:r>
    </w:p>
    <w:p w:rsidR="00A873F7" w:rsidRDefault="00A873F7" w:rsidP="006F5E63">
      <w:pPr>
        <w:pStyle w:val="Langtext"/>
      </w:pPr>
      <w:r>
        <w:t>Materialdicke: 0,70 mm</w:t>
      </w:r>
    </w:p>
    <w:p w:rsidR="00A873F7" w:rsidRDefault="00A873F7" w:rsidP="006F5E63">
      <w:pPr>
        <w:pStyle w:val="Langtext"/>
      </w:pPr>
      <w:r>
        <w:t>Haftstreifen:</w:t>
      </w:r>
    </w:p>
    <w:p w:rsidR="00A873F7" w:rsidRDefault="00A873F7" w:rsidP="006F5E63">
      <w:pPr>
        <w:pStyle w:val="Langtext"/>
      </w:pPr>
      <w:r>
        <w:t>Zuschnitt:  _ _ _ mm</w:t>
      </w:r>
    </w:p>
    <w:p w:rsidR="00A873F7" w:rsidRDefault="00A873F7" w:rsidP="006F5E63">
      <w:pPr>
        <w:pStyle w:val="Langtext"/>
      </w:pPr>
      <w:r>
        <w:t>Abkantung:  _ _ _ Stk.</w:t>
      </w:r>
    </w:p>
    <w:p w:rsidR="00A873F7" w:rsidRDefault="00A873F7" w:rsidP="006F5E63">
      <w:pPr>
        <w:pStyle w:val="Langtext"/>
      </w:pPr>
      <w:r>
        <w:t>Materialdicke: mind. 1,0 mm</w:t>
      </w:r>
    </w:p>
    <w:p w:rsidR="00A873F7" w:rsidRDefault="00A873F7" w:rsidP="006F5E63">
      <w:pPr>
        <w:pStyle w:val="Langtext"/>
      </w:pPr>
      <w:r>
        <w:t>Farbe: wie Dachpaneel FX.12</w:t>
      </w:r>
    </w:p>
    <w:p w:rsidR="00A873F7" w:rsidRDefault="00A873F7" w:rsidP="006F5E63">
      <w:pPr>
        <w:pStyle w:val="Langtext"/>
      </w:pPr>
      <w:r>
        <w:t>z.B. Ortgangstreifen aus PREFALZ Ergänzungsband oder Gleichwertiges.</w:t>
      </w:r>
    </w:p>
    <w:p w:rsidR="00A873F7" w:rsidRDefault="00A873F7" w:rsidP="006F5E63">
      <w:pPr>
        <w:pStyle w:val="Langtext"/>
      </w:pPr>
      <w:r>
        <w:t>Angebotenes Erzeugnis: (....)</w:t>
      </w:r>
    </w:p>
    <w:p w:rsidR="00A873F7" w:rsidRDefault="00A873F7" w:rsidP="006F5E63">
      <w:pPr>
        <w:pStyle w:val="Folgeposition"/>
        <w:keepNext/>
        <w:keepLines/>
      </w:pPr>
      <w:r>
        <w:t>C</w:t>
      </w:r>
      <w:r>
        <w:rPr>
          <w:sz w:val="12"/>
        </w:rPr>
        <w:t>+</w:t>
      </w:r>
      <w:r>
        <w:tab/>
        <w:t>Ortgangausbildung vertieft aus PREFALZ Erg.-band für FX.12</w:t>
      </w:r>
      <w:r>
        <w:tab/>
        <w:t xml:space="preserve">m </w:t>
      </w:r>
    </w:p>
    <w:p w:rsidR="00A873F7" w:rsidRDefault="00A873F7" w:rsidP="006F5E63">
      <w:pPr>
        <w:pStyle w:val="Langtext"/>
      </w:pPr>
      <w:r>
        <w:t>Ortgangausbildung als Kehlrinne auf vorhandener,</w:t>
      </w:r>
    </w:p>
    <w:p w:rsidR="00A873F7" w:rsidRDefault="00A873F7" w:rsidP="006F5E63">
      <w:pPr>
        <w:pStyle w:val="Langtext"/>
      </w:pPr>
      <w:r>
        <w:t>tiefergelegten Unterkonstruktion.</w:t>
      </w:r>
    </w:p>
    <w:p w:rsidR="00A873F7" w:rsidRDefault="00A873F7" w:rsidP="006F5E63">
      <w:pPr>
        <w:pStyle w:val="Langtext"/>
      </w:pPr>
      <w:r>
        <w:t>Einschließlich Haftstreifen, Saumstreifen und Aufbringen einer</w:t>
      </w:r>
    </w:p>
    <w:p w:rsidR="00A873F7" w:rsidRDefault="00A873F7" w:rsidP="006F5E63">
      <w:pPr>
        <w:pStyle w:val="Langtext"/>
      </w:pPr>
      <w:r>
        <w:t>Lage Vordeckbahn als zusätzliche Rückstausicherung.</w:t>
      </w:r>
    </w:p>
    <w:p w:rsidR="00A873F7" w:rsidRDefault="00A873F7" w:rsidP="006F5E63">
      <w:pPr>
        <w:pStyle w:val="Langtext"/>
      </w:pPr>
      <w:r>
        <w:t>Farbe: wie Dachpaneel FX.12</w:t>
      </w:r>
    </w:p>
    <w:p w:rsidR="00A873F7" w:rsidRDefault="00A873F7" w:rsidP="006F5E63">
      <w:pPr>
        <w:pStyle w:val="Langtext"/>
      </w:pPr>
      <w:r>
        <w:t>Materialqualität: wie Dachpaneel FX.12</w:t>
      </w:r>
    </w:p>
    <w:p w:rsidR="00A873F7" w:rsidRDefault="00A873F7" w:rsidP="006F5E63">
      <w:pPr>
        <w:pStyle w:val="Langtext"/>
      </w:pPr>
      <w:r>
        <w:t>Materialdicke: wie Dachpaneel FX.12</w:t>
      </w:r>
    </w:p>
    <w:p w:rsidR="00A873F7" w:rsidRDefault="00A873F7" w:rsidP="006F5E63">
      <w:pPr>
        <w:pStyle w:val="Langtext"/>
      </w:pPr>
      <w:r>
        <w:t>Vertiefter Ortgang:</w:t>
      </w:r>
    </w:p>
    <w:p w:rsidR="00A873F7" w:rsidRDefault="00A873F7" w:rsidP="006F5E63">
      <w:pPr>
        <w:pStyle w:val="Langtext"/>
      </w:pPr>
      <w:r>
        <w:t>Zuschnitt:  _ _ _ mm</w:t>
      </w:r>
    </w:p>
    <w:p w:rsidR="00A873F7" w:rsidRDefault="00A873F7" w:rsidP="006F5E63">
      <w:pPr>
        <w:pStyle w:val="Langtext"/>
      </w:pPr>
      <w:r>
        <w:t>Abkantung: 6 Stk.</w:t>
      </w:r>
    </w:p>
    <w:p w:rsidR="00A873F7" w:rsidRDefault="00A873F7" w:rsidP="006F5E63">
      <w:pPr>
        <w:pStyle w:val="Langtext"/>
      </w:pPr>
      <w:r>
        <w:t>Ortgangstreifen:</w:t>
      </w:r>
    </w:p>
    <w:p w:rsidR="00A873F7" w:rsidRDefault="00A873F7" w:rsidP="006F5E63">
      <w:pPr>
        <w:pStyle w:val="Langtext"/>
      </w:pPr>
      <w:r>
        <w:t>Zuschnitt:  _ _ _ mm</w:t>
      </w:r>
    </w:p>
    <w:p w:rsidR="00A873F7" w:rsidRDefault="00A873F7" w:rsidP="006F5E63">
      <w:pPr>
        <w:pStyle w:val="Langtext"/>
      </w:pPr>
      <w:r>
        <w:t>Abkantung:  _ _ _ Stk.</w:t>
      </w:r>
    </w:p>
    <w:p w:rsidR="00A873F7" w:rsidRDefault="00A873F7" w:rsidP="006F5E63">
      <w:pPr>
        <w:pStyle w:val="Langtext"/>
      </w:pPr>
      <w:r>
        <w:t>Materialdicke: 0,70 mm</w:t>
      </w:r>
    </w:p>
    <w:p w:rsidR="00A873F7" w:rsidRDefault="00A873F7" w:rsidP="006F5E63">
      <w:pPr>
        <w:pStyle w:val="Langtext"/>
      </w:pPr>
      <w:r>
        <w:t>Haftstreifen:</w:t>
      </w:r>
    </w:p>
    <w:p w:rsidR="00A873F7" w:rsidRDefault="00A873F7" w:rsidP="006F5E63">
      <w:pPr>
        <w:pStyle w:val="Langtext"/>
      </w:pPr>
      <w:r>
        <w:t>Zuschnitt:  _ _ _ mm</w:t>
      </w:r>
    </w:p>
    <w:p w:rsidR="00A873F7" w:rsidRDefault="00A873F7" w:rsidP="006F5E63">
      <w:pPr>
        <w:pStyle w:val="Langtext"/>
      </w:pPr>
      <w:r>
        <w:t>Abkantung:  _ _ _ Stk.</w:t>
      </w:r>
    </w:p>
    <w:p w:rsidR="00A873F7" w:rsidRDefault="00A873F7" w:rsidP="006F5E63">
      <w:pPr>
        <w:pStyle w:val="Langtext"/>
      </w:pPr>
      <w:r>
        <w:t>Materialdicke: mind. 1,0 mm</w:t>
      </w:r>
    </w:p>
    <w:p w:rsidR="00A873F7" w:rsidRDefault="00A873F7" w:rsidP="006F5E63">
      <w:pPr>
        <w:pStyle w:val="Langtext"/>
      </w:pPr>
      <w:r>
        <w:t>z.B. Ortgangausbildung vertieft aus PREFALZ Erg.-band oder Gleichwertiges.</w:t>
      </w:r>
    </w:p>
    <w:p w:rsidR="00A873F7" w:rsidRDefault="00A873F7" w:rsidP="006F5E63">
      <w:pPr>
        <w:pStyle w:val="Langtext"/>
      </w:pPr>
      <w:r>
        <w:t>Angebotenes Erzeugnis: (....)</w:t>
      </w:r>
    </w:p>
    <w:p w:rsidR="00A873F7" w:rsidRDefault="00A873F7" w:rsidP="006F5E63">
      <w:pPr>
        <w:pStyle w:val="Folgeposition"/>
        <w:keepNext/>
        <w:keepLines/>
      </w:pPr>
      <w:r>
        <w:t>D</w:t>
      </w:r>
      <w:r>
        <w:rPr>
          <w:sz w:val="12"/>
        </w:rPr>
        <w:t>+</w:t>
      </w:r>
      <w:r>
        <w:tab/>
        <w:t>Ortgang mit Stirnbrettverkl. aus PREFALZ Erg.Band für FX.12</w:t>
      </w:r>
      <w:r>
        <w:tab/>
        <w:t xml:space="preserve">m </w:t>
      </w:r>
    </w:p>
    <w:p w:rsidR="00A873F7" w:rsidRDefault="00A873F7" w:rsidP="006F5E63">
      <w:pPr>
        <w:pStyle w:val="Langtext"/>
      </w:pPr>
      <w:r>
        <w:t>Einschließlich Saumstreifen und Haftstreifen.</w:t>
      </w:r>
    </w:p>
    <w:p w:rsidR="00A873F7" w:rsidRDefault="00A873F7" w:rsidP="006F5E63">
      <w:pPr>
        <w:pStyle w:val="Langtext"/>
      </w:pPr>
      <w:r>
        <w:t>Ortgangstreifen:</w:t>
      </w:r>
    </w:p>
    <w:p w:rsidR="00A873F7" w:rsidRDefault="00A873F7" w:rsidP="006F5E63">
      <w:pPr>
        <w:pStyle w:val="Langtext"/>
      </w:pPr>
      <w:r>
        <w:t>Zuschnitt:  _ _ _ mm</w:t>
      </w:r>
    </w:p>
    <w:p w:rsidR="00A873F7" w:rsidRDefault="00A873F7" w:rsidP="006F5E63">
      <w:pPr>
        <w:pStyle w:val="Langtext"/>
      </w:pPr>
      <w:r>
        <w:t>Abkantung:  _ _ _ Stk.</w:t>
      </w:r>
    </w:p>
    <w:p w:rsidR="00A873F7" w:rsidRDefault="00A873F7" w:rsidP="006F5E63">
      <w:pPr>
        <w:pStyle w:val="Langtext"/>
      </w:pPr>
      <w:r>
        <w:t>Materialdicke: 0,70 mm</w:t>
      </w:r>
    </w:p>
    <w:p w:rsidR="00A873F7" w:rsidRDefault="00A873F7" w:rsidP="006F5E63">
      <w:pPr>
        <w:pStyle w:val="Langtext"/>
      </w:pPr>
      <w:r>
        <w:t>Haftstreifen:</w:t>
      </w:r>
    </w:p>
    <w:p w:rsidR="00A873F7" w:rsidRDefault="00A873F7" w:rsidP="006F5E63">
      <w:pPr>
        <w:pStyle w:val="Langtext"/>
      </w:pPr>
      <w:r>
        <w:t>Zuschnitt:  _ _ _ mm</w:t>
      </w:r>
    </w:p>
    <w:p w:rsidR="00A873F7" w:rsidRDefault="00A873F7" w:rsidP="006F5E63">
      <w:pPr>
        <w:pStyle w:val="Langtext"/>
      </w:pPr>
      <w:r>
        <w:t>Abkantung:  _ _ _ Stk.</w:t>
      </w:r>
    </w:p>
    <w:p w:rsidR="00A873F7" w:rsidRDefault="00A873F7" w:rsidP="006F5E63">
      <w:pPr>
        <w:pStyle w:val="Langtext"/>
      </w:pPr>
      <w:r>
        <w:t>Materialdicke: mind. 1,0 mm</w:t>
      </w:r>
    </w:p>
    <w:p w:rsidR="00A873F7" w:rsidRDefault="00A873F7" w:rsidP="006F5E63">
      <w:pPr>
        <w:pStyle w:val="Langtext"/>
      </w:pPr>
      <w:r>
        <w:t>Saumstreifen:</w:t>
      </w:r>
    </w:p>
    <w:p w:rsidR="00A873F7" w:rsidRDefault="00A873F7" w:rsidP="006F5E63">
      <w:pPr>
        <w:pStyle w:val="Langtext"/>
      </w:pPr>
      <w:r>
        <w:t>Zuschnitt:  _ _ _ mm</w:t>
      </w:r>
    </w:p>
    <w:p w:rsidR="00A873F7" w:rsidRDefault="00A873F7" w:rsidP="006F5E63">
      <w:pPr>
        <w:pStyle w:val="Langtext"/>
      </w:pPr>
      <w:r>
        <w:t>Abkantung:  _ _ _ Stk.</w:t>
      </w:r>
    </w:p>
    <w:p w:rsidR="00A873F7" w:rsidRDefault="00A873F7" w:rsidP="006F5E63">
      <w:pPr>
        <w:pStyle w:val="Langtext"/>
      </w:pPr>
      <w:r>
        <w:t>Materialdicke: mind. 1,0 mm</w:t>
      </w:r>
    </w:p>
    <w:p w:rsidR="00A873F7" w:rsidRDefault="00A873F7" w:rsidP="006F5E63">
      <w:pPr>
        <w:pStyle w:val="Langtext"/>
      </w:pPr>
      <w:r>
        <w:t>Stirnbrettverkleidung:</w:t>
      </w:r>
    </w:p>
    <w:p w:rsidR="00A873F7" w:rsidRDefault="00A873F7" w:rsidP="006F5E63">
      <w:pPr>
        <w:pStyle w:val="Langtext"/>
      </w:pPr>
      <w:r>
        <w:t>Zuschnitt:  _ _ _ mm</w:t>
      </w:r>
    </w:p>
    <w:p w:rsidR="00A873F7" w:rsidRDefault="00A873F7" w:rsidP="006F5E63">
      <w:pPr>
        <w:pStyle w:val="Langtext"/>
      </w:pPr>
      <w:r>
        <w:t>Abkantung:  _ _ _ Stk.</w:t>
      </w:r>
    </w:p>
    <w:p w:rsidR="00A873F7" w:rsidRDefault="00A873F7" w:rsidP="006F5E63">
      <w:pPr>
        <w:pStyle w:val="Langtext"/>
      </w:pPr>
      <w:r>
        <w:t>Materialdicke: 0,70 mm</w:t>
      </w:r>
    </w:p>
    <w:p w:rsidR="00A873F7" w:rsidRDefault="00A873F7" w:rsidP="006F5E63">
      <w:pPr>
        <w:pStyle w:val="Langtext"/>
      </w:pPr>
      <w:r>
        <w:t>Farbe: wie Dachpaneel FX.12</w:t>
      </w:r>
    </w:p>
    <w:p w:rsidR="00A873F7" w:rsidRDefault="00A873F7" w:rsidP="006F5E63">
      <w:pPr>
        <w:pStyle w:val="Langtext"/>
      </w:pPr>
      <w:r>
        <w:t>z.B. Ortgang mit Stirnbrettverkl. aus PREFALZ Erg.–Band für FX.12 oder Gleichwertiges oder Gleichwertiges.</w:t>
      </w:r>
    </w:p>
    <w:p w:rsidR="00A873F7" w:rsidRDefault="00A873F7" w:rsidP="006F5E63">
      <w:pPr>
        <w:pStyle w:val="Langtext"/>
      </w:pPr>
      <w:r>
        <w:t>Angebotenes Erzeugnis: (....)</w:t>
      </w:r>
    </w:p>
    <w:p w:rsidR="00A873F7" w:rsidRDefault="00A873F7" w:rsidP="006F5E63">
      <w:pPr>
        <w:pStyle w:val="TrennungPOS"/>
      </w:pPr>
    </w:p>
    <w:p w:rsidR="00A873F7" w:rsidRDefault="00A873F7" w:rsidP="006F5E63">
      <w:pPr>
        <w:pStyle w:val="GrundtextPosNr"/>
        <w:keepNext/>
        <w:keepLines/>
      </w:pPr>
      <w:r>
        <w:t>23.P6 34</w:t>
      </w:r>
    </w:p>
    <w:p w:rsidR="00A873F7" w:rsidRDefault="00A873F7" w:rsidP="006F5E63">
      <w:pPr>
        <w:pStyle w:val="Grundtext"/>
      </w:pPr>
      <w:r>
        <w:t>Einfassungen/Rohre/Zubehör für Dachdurchdringungen aus Aluminiumblech.</w:t>
      </w:r>
    </w:p>
    <w:p w:rsidR="00A873F7" w:rsidRDefault="00A873F7" w:rsidP="006F5E63">
      <w:pPr>
        <w:pStyle w:val="Folgeposition"/>
        <w:keepNext/>
        <w:keepLines/>
      </w:pPr>
      <w:r>
        <w:t>A</w:t>
      </w:r>
      <w:r>
        <w:rPr>
          <w:sz w:val="12"/>
        </w:rPr>
        <w:t>+</w:t>
      </w:r>
      <w:r>
        <w:tab/>
        <w:t>PREFA Einfassungsplatte für FX.12</w:t>
      </w:r>
      <w:r>
        <w:tab/>
        <w:t xml:space="preserve">Stk </w:t>
      </w:r>
    </w:p>
    <w:p w:rsidR="00A873F7" w:rsidRDefault="00A873F7" w:rsidP="006F5E63">
      <w:pPr>
        <w:pStyle w:val="Langtext"/>
      </w:pPr>
      <w:r>
        <w:t>Einfassungsplatten für Rohrdurchführungen, einschließlich ausschneiden der Öffnung aus der Schalung.</w:t>
      </w:r>
    </w:p>
    <w:p w:rsidR="00A873F7" w:rsidRDefault="00A873F7" w:rsidP="006F5E63">
      <w:pPr>
        <w:pStyle w:val="Langtext"/>
      </w:pPr>
      <w:r>
        <w:t>Rohrdurchführungen: 80 bis 125 mm Ø</w:t>
      </w:r>
    </w:p>
    <w:p w:rsidR="00A873F7" w:rsidRDefault="00A873F7" w:rsidP="00667592">
      <w:pPr>
        <w:pStyle w:val="Langtext"/>
      </w:pPr>
      <w:r>
        <w:t>Dachneigung: 17° - 52°</w:t>
      </w:r>
    </w:p>
    <w:p w:rsidR="00A873F7" w:rsidRDefault="00A873F7" w:rsidP="00667592">
      <w:pPr>
        <w:pStyle w:val="Langtext"/>
      </w:pPr>
      <w:r>
        <w:t>Materialdicke: wie Dachpaneel FX.12</w:t>
      </w:r>
    </w:p>
    <w:p w:rsidR="00A873F7" w:rsidRDefault="00A873F7" w:rsidP="00667592">
      <w:pPr>
        <w:pStyle w:val="Langtext"/>
      </w:pPr>
      <w:r>
        <w:t>Farbe: wie Dachpaneel FX.12</w:t>
      </w:r>
    </w:p>
    <w:p w:rsidR="00A873F7" w:rsidRDefault="00A873F7" w:rsidP="00667592">
      <w:pPr>
        <w:pStyle w:val="Langtext"/>
      </w:pPr>
      <w:r>
        <w:t>z.B. PREFA Einfassungsplatte für FX.12 oder Gleichwertiges.</w:t>
      </w:r>
    </w:p>
    <w:p w:rsidR="00A873F7" w:rsidRDefault="00A873F7" w:rsidP="00667592">
      <w:pPr>
        <w:pStyle w:val="Langtext"/>
      </w:pPr>
      <w:r>
        <w:t>Angebotenes Erzeugnis: (....)</w:t>
      </w:r>
    </w:p>
    <w:p w:rsidR="00A873F7" w:rsidRDefault="00A873F7" w:rsidP="00667592">
      <w:pPr>
        <w:pStyle w:val="Folgeposition"/>
        <w:keepNext/>
        <w:keepLines/>
      </w:pPr>
      <w:r>
        <w:t>B</w:t>
      </w:r>
      <w:r>
        <w:rPr>
          <w:sz w:val="12"/>
        </w:rPr>
        <w:t>+</w:t>
      </w:r>
      <w:r>
        <w:tab/>
        <w:t>PREFA Universaleinfassung 2-teilig für FX.12</w:t>
      </w:r>
      <w:r>
        <w:tab/>
        <w:t xml:space="preserve">Stk </w:t>
      </w:r>
    </w:p>
    <w:p w:rsidR="00A873F7" w:rsidRDefault="00A873F7" w:rsidP="00667592">
      <w:pPr>
        <w:pStyle w:val="Langtext"/>
      </w:pPr>
      <w:r>
        <w:t>Universaleinfassungen 2-teilig ( z.B. für Antenneneinfassung).</w:t>
      </w:r>
    </w:p>
    <w:p w:rsidR="00A873F7" w:rsidRDefault="00A873F7" w:rsidP="00667592">
      <w:pPr>
        <w:pStyle w:val="Langtext"/>
      </w:pPr>
      <w:r>
        <w:t>Rohrdurchführungen: 40 bis 120 mm Ø</w:t>
      </w:r>
    </w:p>
    <w:p w:rsidR="00A873F7" w:rsidRDefault="00A873F7" w:rsidP="00667592">
      <w:pPr>
        <w:pStyle w:val="Langtext"/>
      </w:pPr>
      <w:r>
        <w:t>Dachneigung: 12° - 52°</w:t>
      </w:r>
    </w:p>
    <w:p w:rsidR="00A873F7" w:rsidRDefault="00A873F7" w:rsidP="00667592">
      <w:pPr>
        <w:pStyle w:val="Langtext"/>
      </w:pPr>
      <w:r>
        <w:t>Materialdicke: 0,70 mm</w:t>
      </w:r>
    </w:p>
    <w:p w:rsidR="00A873F7" w:rsidRDefault="00A873F7" w:rsidP="00667592">
      <w:pPr>
        <w:pStyle w:val="Langtext"/>
      </w:pPr>
      <w:r>
        <w:t>Farbe: wie Dachpaneel FX.12</w:t>
      </w:r>
    </w:p>
    <w:p w:rsidR="00A873F7" w:rsidRDefault="00A873F7" w:rsidP="00667592">
      <w:pPr>
        <w:pStyle w:val="Langtext"/>
      </w:pPr>
      <w:r>
        <w:t>z.B. PREFA Universaleinfassung 2-teilig oder Gleichwertiges.</w:t>
      </w:r>
    </w:p>
    <w:p w:rsidR="00A873F7" w:rsidRDefault="00A873F7" w:rsidP="00667592">
      <w:pPr>
        <w:pStyle w:val="Langtext"/>
      </w:pPr>
      <w:r>
        <w:t>Angebotenes Erzeugnis: (....)</w:t>
      </w:r>
    </w:p>
    <w:p w:rsidR="00A873F7" w:rsidRDefault="00A873F7" w:rsidP="00667592">
      <w:pPr>
        <w:pStyle w:val="Folgeposition"/>
        <w:keepNext/>
        <w:keepLines/>
      </w:pPr>
      <w:r>
        <w:t>C</w:t>
      </w:r>
      <w:r>
        <w:rPr>
          <w:sz w:val="12"/>
        </w:rPr>
        <w:t>+</w:t>
      </w:r>
      <w:r>
        <w:tab/>
        <w:t>PREFA Entlüftungsrohr für FX.12</w:t>
      </w:r>
      <w:r>
        <w:tab/>
        <w:t xml:space="preserve">Stk </w:t>
      </w:r>
    </w:p>
    <w:p w:rsidR="00A873F7" w:rsidRDefault="00A873F7" w:rsidP="00667592">
      <w:pPr>
        <w:pStyle w:val="Langtext"/>
      </w:pPr>
      <w:r>
        <w:t>Liefern und Montieren von Entlüftungsrohre mit Abdeckhut einschließlich Einbau in die Einfassungsplatte und abdichten der Rohrrosette.</w:t>
      </w:r>
    </w:p>
    <w:p w:rsidR="00A873F7" w:rsidRDefault="00A873F7" w:rsidP="00667592">
      <w:pPr>
        <w:pStyle w:val="Langtext"/>
      </w:pPr>
      <w:r>
        <w:t>Gesamthöhe: 380 mm</w:t>
      </w:r>
    </w:p>
    <w:p w:rsidR="00A873F7" w:rsidRDefault="00A873F7" w:rsidP="00667592">
      <w:pPr>
        <w:pStyle w:val="Langtext"/>
      </w:pPr>
      <w:r>
        <w:t>Durchmesser: 100 mm Ø, 120 mm Ø</w:t>
      </w:r>
    </w:p>
    <w:p w:rsidR="00A873F7" w:rsidRDefault="00A873F7" w:rsidP="00667592">
      <w:pPr>
        <w:pStyle w:val="Langtext"/>
      </w:pPr>
      <w:r>
        <w:t>Materialdicke: 1,00 mm</w:t>
      </w:r>
    </w:p>
    <w:p w:rsidR="00A873F7" w:rsidRDefault="00A873F7" w:rsidP="00667592">
      <w:pPr>
        <w:pStyle w:val="Langtext"/>
      </w:pPr>
      <w:r>
        <w:t>Farbe: wie Dachpaneel FX.12</w:t>
      </w:r>
    </w:p>
    <w:p w:rsidR="00A873F7" w:rsidRDefault="00A873F7" w:rsidP="00667592">
      <w:pPr>
        <w:pStyle w:val="Langtext"/>
      </w:pPr>
      <w:r>
        <w:t>z.B. PREFA Entlüftungsrohr oder Gleichwertiges.</w:t>
      </w:r>
    </w:p>
    <w:p w:rsidR="00A873F7" w:rsidRDefault="00A873F7" w:rsidP="00667592">
      <w:pPr>
        <w:pStyle w:val="Langtext"/>
      </w:pPr>
      <w:r>
        <w:t>Angebotenes Erzeugnis: (....)</w:t>
      </w:r>
    </w:p>
    <w:p w:rsidR="00A873F7" w:rsidRDefault="00A873F7" w:rsidP="00667592">
      <w:pPr>
        <w:pStyle w:val="Folgeposition"/>
        <w:keepNext/>
        <w:keepLines/>
      </w:pPr>
      <w:r>
        <w:t>D</w:t>
      </w:r>
      <w:r>
        <w:rPr>
          <w:sz w:val="12"/>
        </w:rPr>
        <w:t>+</w:t>
      </w:r>
      <w:r>
        <w:tab/>
        <w:t>PREFA Faltmanschette für FX.12</w:t>
      </w:r>
      <w:r>
        <w:tab/>
        <w:t xml:space="preserve">Stk </w:t>
      </w:r>
    </w:p>
    <w:p w:rsidR="00A873F7" w:rsidRDefault="00A873F7" w:rsidP="00667592">
      <w:pPr>
        <w:pStyle w:val="Langtext"/>
      </w:pPr>
      <w:r>
        <w:t>Faltmanschetten aus dauerelastischen EPDM zur Einbindung von runden Dachdurchführungen im Unterdach.</w:t>
      </w:r>
    </w:p>
    <w:p w:rsidR="00A873F7" w:rsidRDefault="00A873F7" w:rsidP="00667592">
      <w:pPr>
        <w:pStyle w:val="Langtext"/>
      </w:pPr>
      <w:r>
        <w:t>Durchmesser: 100 - 130 mm Ø</w:t>
      </w:r>
    </w:p>
    <w:p w:rsidR="00A873F7" w:rsidRDefault="00A873F7" w:rsidP="00667592">
      <w:pPr>
        <w:pStyle w:val="Langtext"/>
      </w:pPr>
      <w:r>
        <w:t>z.B. PREFA Faltmanschette oder Gleichwertiges.</w:t>
      </w:r>
    </w:p>
    <w:p w:rsidR="00A873F7" w:rsidRDefault="00A873F7" w:rsidP="00667592">
      <w:pPr>
        <w:pStyle w:val="Langtext"/>
      </w:pPr>
      <w:r>
        <w:t>Angebotenes Erzeugnis: (....)</w:t>
      </w:r>
    </w:p>
    <w:p w:rsidR="00A873F7" w:rsidRDefault="00A873F7" w:rsidP="00667592">
      <w:pPr>
        <w:pStyle w:val="TrennungPOS"/>
      </w:pPr>
    </w:p>
    <w:p w:rsidR="00A873F7" w:rsidRDefault="00A873F7" w:rsidP="00667592">
      <w:pPr>
        <w:pStyle w:val="GrundtextPosNr"/>
        <w:keepNext/>
        <w:keepLines/>
      </w:pPr>
      <w:r>
        <w:t>23.P6 36</w:t>
      </w:r>
    </w:p>
    <w:p w:rsidR="00A873F7" w:rsidRDefault="00A873F7" w:rsidP="00667592">
      <w:pPr>
        <w:pStyle w:val="Grundtext"/>
      </w:pPr>
      <w:r>
        <w:t>Einbinden von vorhandenen Bauteilen in die Dacheindeckung aus Aluminiumblech, z.B. Kamin, Entlüftungsschacht, Lichtkuppel oder Dachflächenfenster, mit hochgezogenem Stehblech ca. 200 mm auf allen vier Seiten, die Längs- und Querfalze sind in die Dacheindeckung einzubinden.</w:t>
      </w:r>
    </w:p>
    <w:p w:rsidR="00A873F7" w:rsidRDefault="00A873F7" w:rsidP="00667592">
      <w:pPr>
        <w:pStyle w:val="Grundtext"/>
      </w:pPr>
      <w:r>
        <w:t>Bei Durchdringungen mit einer Breite &gt; 1,0 m ist ein Gefällekeil (Sattel) im Nackenbereich herzustellen.</w:t>
      </w:r>
    </w:p>
    <w:p w:rsidR="00A873F7" w:rsidRDefault="00A873F7" w:rsidP="00667592">
      <w:pPr>
        <w:pStyle w:val="Folgeposition"/>
        <w:keepNext/>
        <w:keepLines/>
      </w:pPr>
      <w:r>
        <w:t>A</w:t>
      </w:r>
      <w:r>
        <w:rPr>
          <w:sz w:val="12"/>
        </w:rPr>
        <w:t>+</w:t>
      </w:r>
      <w:r>
        <w:tab/>
        <w:t>Kamin-, Entlüftungssch.-, Lichtk.-, DF-Einf. (Stk) für FX.12</w:t>
      </w:r>
      <w:r>
        <w:tab/>
        <w:t xml:space="preserve">Stk </w:t>
      </w:r>
    </w:p>
    <w:p w:rsidR="00A873F7" w:rsidRDefault="00A873F7" w:rsidP="00667592">
      <w:pPr>
        <w:pStyle w:val="Langtext"/>
      </w:pPr>
      <w:r>
        <w:t>Größe:  _ _ _ x  _ _ _ mm</w:t>
      </w:r>
    </w:p>
    <w:p w:rsidR="00A873F7" w:rsidRDefault="00A873F7" w:rsidP="00667592">
      <w:pPr>
        <w:pStyle w:val="Langtext"/>
      </w:pPr>
      <w:r>
        <w:t>Materialdicke: 0,70 mm</w:t>
      </w:r>
    </w:p>
    <w:p w:rsidR="00A873F7" w:rsidRDefault="00A873F7" w:rsidP="00667592">
      <w:pPr>
        <w:pStyle w:val="Langtext"/>
      </w:pPr>
      <w:r>
        <w:t>Farbe: wie Dachpaneel FX.12</w:t>
      </w:r>
    </w:p>
    <w:p w:rsidR="00A873F7" w:rsidRDefault="00A873F7" w:rsidP="00667592">
      <w:pPr>
        <w:pStyle w:val="Langtext"/>
      </w:pPr>
      <w:r>
        <w:t>z.B. PREFA Kamin-, Entlüftungsschacht-, Lichtkuppel- o.Dachflächenfenstereinfassungen oder Gleichwertiges.</w:t>
      </w:r>
    </w:p>
    <w:p w:rsidR="00A873F7" w:rsidRDefault="00A873F7" w:rsidP="00667592">
      <w:pPr>
        <w:pStyle w:val="Langtext"/>
      </w:pPr>
      <w:r>
        <w:t>Angebotenes Erzeugnis: (....)</w:t>
      </w:r>
    </w:p>
    <w:p w:rsidR="00A873F7" w:rsidRDefault="00A873F7" w:rsidP="00667592">
      <w:pPr>
        <w:pStyle w:val="Folgeposition"/>
        <w:keepNext/>
        <w:keepLines/>
      </w:pPr>
      <w:r>
        <w:t>B</w:t>
      </w:r>
      <w:r>
        <w:rPr>
          <w:sz w:val="12"/>
        </w:rPr>
        <w:t>+</w:t>
      </w:r>
      <w:r>
        <w:tab/>
        <w:t>Kamin-, Entlüftungssch.-, Lichtk.-, DF-Einf. (m) für FX.12</w:t>
      </w:r>
      <w:r>
        <w:tab/>
        <w:t xml:space="preserve">m </w:t>
      </w:r>
    </w:p>
    <w:p w:rsidR="00A873F7" w:rsidRDefault="00A873F7" w:rsidP="00667592">
      <w:pPr>
        <w:pStyle w:val="Langtext"/>
      </w:pPr>
      <w:r>
        <w:t>Zuschnitt: bis 500 mm</w:t>
      </w:r>
    </w:p>
    <w:p w:rsidR="00A873F7" w:rsidRDefault="00A873F7" w:rsidP="00667592">
      <w:pPr>
        <w:pStyle w:val="Langtext"/>
      </w:pPr>
      <w:r>
        <w:t>Materialdicke: 0,70 mm</w:t>
      </w:r>
    </w:p>
    <w:p w:rsidR="00A873F7" w:rsidRDefault="00A873F7" w:rsidP="00667592">
      <w:pPr>
        <w:pStyle w:val="Langtext"/>
      </w:pPr>
      <w:r>
        <w:t>Farbe: wie Dachpaneel FX.12</w:t>
      </w:r>
    </w:p>
    <w:p w:rsidR="00A873F7" w:rsidRDefault="00A873F7" w:rsidP="00667592">
      <w:pPr>
        <w:pStyle w:val="Langtext"/>
      </w:pPr>
      <w:r>
        <w:t>z.B. PREFA Kamin-, Entlüftungsschacht-, Lichtkuppel- o.Dachflächenfenstereinfassungen oder Gleichwertiges.</w:t>
      </w:r>
    </w:p>
    <w:p w:rsidR="00A873F7" w:rsidRDefault="00A873F7" w:rsidP="00667592">
      <w:pPr>
        <w:pStyle w:val="Langtext"/>
      </w:pPr>
      <w:r>
        <w:t>Angebotenes Erzeugnis: (....)</w:t>
      </w:r>
    </w:p>
    <w:p w:rsidR="00A873F7" w:rsidRDefault="00A873F7" w:rsidP="00667592">
      <w:pPr>
        <w:pStyle w:val="TrennungPOS"/>
      </w:pPr>
    </w:p>
    <w:p w:rsidR="00A873F7" w:rsidRDefault="00A873F7" w:rsidP="00667592">
      <w:pPr>
        <w:pStyle w:val="GrundtextPosNr"/>
        <w:keepNext/>
        <w:keepLines/>
      </w:pPr>
      <w:r>
        <w:t>23.P6 38</w:t>
      </w:r>
    </w:p>
    <w:p w:rsidR="00A873F7" w:rsidRDefault="00A873F7" w:rsidP="00667592">
      <w:pPr>
        <w:pStyle w:val="Grundtext"/>
      </w:pPr>
      <w:r>
        <w:t>Kamin- und Entlüftungsschachtbekleidungen aus Aluminiumblech. Anfertigung der Bekleidungen in gefalzter Ausführung nach örtlichen Aufmaß bis zur Unterkante der Einmündung.</w:t>
      </w:r>
    </w:p>
    <w:p w:rsidR="00A873F7" w:rsidRDefault="00A873F7" w:rsidP="00667592">
      <w:pPr>
        <w:pStyle w:val="Folgeposition"/>
        <w:keepNext/>
        <w:keepLines/>
      </w:pPr>
      <w:r>
        <w:t>A</w:t>
      </w:r>
      <w:r>
        <w:rPr>
          <w:sz w:val="12"/>
        </w:rPr>
        <w:t>+</w:t>
      </w:r>
      <w:r>
        <w:tab/>
        <w:t>Kamin- und Entlüftungsschachtbekleidung (Stk) für FX.12</w:t>
      </w:r>
      <w:r>
        <w:tab/>
        <w:t xml:space="preserve">Stk </w:t>
      </w:r>
    </w:p>
    <w:p w:rsidR="00A873F7" w:rsidRDefault="00A873F7" w:rsidP="00667592">
      <w:pPr>
        <w:pStyle w:val="Langtext"/>
      </w:pPr>
      <w:r>
        <w:t>Größe:  _ _ _ x  _ _ _ x  _ _ _ mm</w:t>
      </w:r>
    </w:p>
    <w:p w:rsidR="00A873F7" w:rsidRDefault="00A873F7" w:rsidP="00667592">
      <w:pPr>
        <w:pStyle w:val="Langtext"/>
      </w:pPr>
      <w:r>
        <w:t>Materialdicke: 0,70 mm</w:t>
      </w:r>
    </w:p>
    <w:p w:rsidR="00A873F7" w:rsidRDefault="00A873F7" w:rsidP="00667592">
      <w:pPr>
        <w:pStyle w:val="Langtext"/>
      </w:pPr>
      <w:r>
        <w:t>Farbe: wie Dachpaneel FX.12</w:t>
      </w:r>
    </w:p>
    <w:p w:rsidR="00A873F7" w:rsidRDefault="00A873F7" w:rsidP="00667592">
      <w:pPr>
        <w:pStyle w:val="Langtext"/>
      </w:pPr>
      <w:r>
        <w:t>z.B. PREFALZ Kamin- und Entlüftungsschachtbekleidung oder Gleichwertiges.</w:t>
      </w:r>
    </w:p>
    <w:p w:rsidR="00A873F7" w:rsidRDefault="00A873F7" w:rsidP="00667592">
      <w:pPr>
        <w:pStyle w:val="Langtext"/>
      </w:pPr>
      <w:r>
        <w:t>Angebotenes Erzeugnis: (....)</w:t>
      </w:r>
    </w:p>
    <w:p w:rsidR="00A873F7" w:rsidRDefault="00A873F7" w:rsidP="00667592">
      <w:pPr>
        <w:pStyle w:val="Folgeposition"/>
        <w:keepNext/>
        <w:keepLines/>
      </w:pPr>
      <w:r>
        <w:t>B</w:t>
      </w:r>
      <w:r>
        <w:rPr>
          <w:sz w:val="12"/>
        </w:rPr>
        <w:t>+</w:t>
      </w:r>
      <w:r>
        <w:tab/>
        <w:t>Kamin- und Entlüftungsschachtbekleidung (m2) für FX.12</w:t>
      </w:r>
      <w:r>
        <w:tab/>
        <w:t xml:space="preserve">m2 </w:t>
      </w:r>
    </w:p>
    <w:p w:rsidR="00A873F7" w:rsidRDefault="00A873F7" w:rsidP="00667592">
      <w:pPr>
        <w:pStyle w:val="Langtext"/>
      </w:pPr>
      <w:r>
        <w:t>Materialdicke: 0,70 mm</w:t>
      </w:r>
    </w:p>
    <w:p w:rsidR="00A873F7" w:rsidRDefault="00A873F7" w:rsidP="00667592">
      <w:pPr>
        <w:pStyle w:val="Langtext"/>
      </w:pPr>
      <w:r>
        <w:t>Farbe: wie Dachpaneel FX.12</w:t>
      </w:r>
    </w:p>
    <w:p w:rsidR="00A873F7" w:rsidRDefault="00A873F7" w:rsidP="00667592">
      <w:pPr>
        <w:pStyle w:val="Langtext"/>
      </w:pPr>
      <w:r>
        <w:t>z.B. PREFALZ Kamin- und Entlüftungsschachtbekleidung oder Gleichwertiges.</w:t>
      </w:r>
    </w:p>
    <w:p w:rsidR="00A873F7" w:rsidRDefault="00A873F7" w:rsidP="00667592">
      <w:pPr>
        <w:pStyle w:val="Langtext"/>
      </w:pPr>
      <w:r>
        <w:t>Angebotenes Erzeugnis: (....)</w:t>
      </w:r>
    </w:p>
    <w:p w:rsidR="00A873F7" w:rsidRDefault="00A873F7" w:rsidP="00667592">
      <w:pPr>
        <w:pStyle w:val="TrennungPOS"/>
      </w:pPr>
    </w:p>
    <w:p w:rsidR="00A873F7" w:rsidRDefault="00A873F7" w:rsidP="00667592">
      <w:pPr>
        <w:pStyle w:val="GrundtextPosNr"/>
        <w:keepNext/>
        <w:keepLines/>
      </w:pPr>
      <w:r>
        <w:t>23.P6 40</w:t>
      </w:r>
    </w:p>
    <w:p w:rsidR="00A873F7" w:rsidRDefault="00A873F7" w:rsidP="00667592">
      <w:pPr>
        <w:pStyle w:val="Grundtext"/>
      </w:pPr>
      <w:r>
        <w:t>Kaminkopfabdeckung/Kaminhut aus Aluminiumblech.</w:t>
      </w:r>
    </w:p>
    <w:p w:rsidR="00A873F7" w:rsidRDefault="00A873F7" w:rsidP="00667592">
      <w:pPr>
        <w:pStyle w:val="Folgeposition"/>
        <w:keepNext/>
        <w:keepLines/>
      </w:pPr>
      <w:r>
        <w:t>A</w:t>
      </w:r>
      <w:r>
        <w:rPr>
          <w:sz w:val="12"/>
        </w:rPr>
        <w:t>+</w:t>
      </w:r>
      <w:r>
        <w:tab/>
        <w:t>Kaminkopfabdeckung für FX.12</w:t>
      </w:r>
      <w:r>
        <w:tab/>
        <w:t xml:space="preserve">Stk </w:t>
      </w:r>
    </w:p>
    <w:p w:rsidR="00A873F7" w:rsidRDefault="00A873F7" w:rsidP="00667592">
      <w:pPr>
        <w:pStyle w:val="Langtext"/>
      </w:pPr>
      <w:r>
        <w:t>Einschließlich ausschneiden, aufbördeln und abdichten der Öffnungen.</w:t>
      </w:r>
    </w:p>
    <w:p w:rsidR="00A873F7" w:rsidRDefault="00A873F7" w:rsidP="00667592">
      <w:pPr>
        <w:pStyle w:val="Langtext"/>
      </w:pPr>
      <w:r>
        <w:t>Größe:  _ _ _ x  _ _ _ mm</w:t>
      </w:r>
    </w:p>
    <w:p w:rsidR="00A873F7" w:rsidRDefault="00A873F7" w:rsidP="00667592">
      <w:pPr>
        <w:pStyle w:val="Langtext"/>
      </w:pPr>
      <w:r>
        <w:t>Materialdicke: 0,70 mm</w:t>
      </w:r>
    </w:p>
    <w:p w:rsidR="00A873F7" w:rsidRDefault="00A873F7" w:rsidP="00667592">
      <w:pPr>
        <w:pStyle w:val="Langtext"/>
      </w:pPr>
      <w:r>
        <w:t>Farbe: wie Dachpaneel FX.12</w:t>
      </w:r>
    </w:p>
    <w:p w:rsidR="00A873F7" w:rsidRDefault="00A873F7" w:rsidP="00667592">
      <w:pPr>
        <w:pStyle w:val="Langtext"/>
      </w:pPr>
      <w:r>
        <w:t>z.B. PREFALZ Kaminkopfabdeckung oder Gleichwertiges.</w:t>
      </w:r>
    </w:p>
    <w:p w:rsidR="00A873F7" w:rsidRDefault="00A873F7" w:rsidP="00667592">
      <w:pPr>
        <w:pStyle w:val="Langtext"/>
      </w:pPr>
      <w:r>
        <w:t>Angebotenes Erzeugnis: (....)</w:t>
      </w:r>
    </w:p>
    <w:p w:rsidR="00A873F7" w:rsidRDefault="00A873F7" w:rsidP="00667592">
      <w:pPr>
        <w:pStyle w:val="Folgeposition"/>
        <w:keepNext/>
        <w:keepLines/>
      </w:pPr>
      <w:r>
        <w:t>B</w:t>
      </w:r>
      <w:r>
        <w:rPr>
          <w:sz w:val="12"/>
        </w:rPr>
        <w:t>+</w:t>
      </w:r>
      <w:r>
        <w:tab/>
        <w:t>PREFA Kaminhut für FX.12</w:t>
      </w:r>
      <w:r>
        <w:tab/>
        <w:t xml:space="preserve">Stk </w:t>
      </w:r>
    </w:p>
    <w:p w:rsidR="00A873F7" w:rsidRDefault="00A873F7" w:rsidP="00667592">
      <w:pPr>
        <w:pStyle w:val="Langtext"/>
      </w:pPr>
      <w:r>
        <w:t>Mit Kaminstreben und Niro-Schrauben.</w:t>
      </w:r>
    </w:p>
    <w:p w:rsidR="00A873F7" w:rsidRDefault="00A873F7" w:rsidP="00667592">
      <w:pPr>
        <w:pStyle w:val="Langtext"/>
      </w:pPr>
      <w:r>
        <w:t>Materialdicke: 2 mm</w:t>
      </w:r>
    </w:p>
    <w:p w:rsidR="00A873F7" w:rsidRDefault="00A873F7" w:rsidP="00667592">
      <w:pPr>
        <w:pStyle w:val="Langtext"/>
      </w:pPr>
      <w:r>
        <w:t>Materialqualität: Al-Legierung, pulverbeschichtet</w:t>
      </w:r>
    </w:p>
    <w:p w:rsidR="00A873F7" w:rsidRDefault="00A873F7" w:rsidP="00667592">
      <w:pPr>
        <w:pStyle w:val="Langtext"/>
      </w:pPr>
      <w:r>
        <w:t>Farbe: wie Dachpaneel FX.12</w:t>
      </w:r>
    </w:p>
    <w:p w:rsidR="00A873F7" w:rsidRDefault="00A873F7" w:rsidP="00667592">
      <w:pPr>
        <w:pStyle w:val="Langtext"/>
      </w:pPr>
      <w:r>
        <w:t>Mögliche Größe: 700 x 700 mm, 800 x 800 mm, 1000 x 700 mm, 1100 x 800 mm, 1500 x 800 mm</w:t>
      </w:r>
    </w:p>
    <w:p w:rsidR="00A873F7" w:rsidRDefault="00A873F7" w:rsidP="00667592">
      <w:pPr>
        <w:pStyle w:val="Langtext"/>
      </w:pPr>
      <w:r>
        <w:t>Gewählte Größe:  _ _ _ x  _ _ _ mm</w:t>
      </w:r>
    </w:p>
    <w:p w:rsidR="00A873F7" w:rsidRDefault="00A873F7" w:rsidP="00667592">
      <w:pPr>
        <w:pStyle w:val="Langtext"/>
      </w:pPr>
      <w:r>
        <w:t>z.B. PREFA Kaminhut oder Gleichwertiges.</w:t>
      </w:r>
    </w:p>
    <w:p w:rsidR="00A873F7" w:rsidRDefault="00A873F7" w:rsidP="00667592">
      <w:pPr>
        <w:pStyle w:val="Langtext"/>
      </w:pPr>
      <w:r>
        <w:t>Angebotenes Erzeugnis: (....)</w:t>
      </w:r>
    </w:p>
    <w:p w:rsidR="00A873F7" w:rsidRDefault="00A873F7" w:rsidP="00667592">
      <w:pPr>
        <w:pStyle w:val="TrennungPOS"/>
      </w:pPr>
    </w:p>
    <w:p w:rsidR="00A873F7" w:rsidRDefault="00A873F7" w:rsidP="00667592">
      <w:pPr>
        <w:pStyle w:val="GrundtextPosNr"/>
        <w:keepNext/>
        <w:keepLines/>
      </w:pPr>
      <w:r>
        <w:t>23.P6 44</w:t>
      </w:r>
    </w:p>
    <w:p w:rsidR="00A873F7" w:rsidRDefault="00A873F7" w:rsidP="00667592">
      <w:pPr>
        <w:pStyle w:val="Grundtext"/>
      </w:pPr>
      <w:r>
        <w:t>Kittleisten/Putzleisten aus Aluminium, wenn erforderlich Dübelbefestigung, die Einzelstücke (max. 3000 mm) sind dehnungsgerecht zu verbinden.</w:t>
      </w:r>
    </w:p>
    <w:p w:rsidR="00A873F7" w:rsidRDefault="00A873F7" w:rsidP="00667592">
      <w:pPr>
        <w:pStyle w:val="Folgeposition"/>
        <w:keepNext/>
        <w:keepLines/>
      </w:pPr>
      <w:r>
        <w:t>A</w:t>
      </w:r>
      <w:r>
        <w:rPr>
          <w:sz w:val="12"/>
        </w:rPr>
        <w:t>+</w:t>
      </w:r>
      <w:r>
        <w:tab/>
        <w:t>Kitt-/Steckkittleiste für FX.12</w:t>
      </w:r>
      <w:r>
        <w:tab/>
        <w:t xml:space="preserve">m </w:t>
      </w:r>
    </w:p>
    <w:p w:rsidR="00A873F7" w:rsidRDefault="00A873F7" w:rsidP="00667592">
      <w:pPr>
        <w:pStyle w:val="Langtext"/>
      </w:pPr>
      <w:r>
        <w:t>Einschließlich elastischem Dichtstoff und einlegen von</w:t>
      </w:r>
    </w:p>
    <w:p w:rsidR="00A873F7" w:rsidRDefault="00A873F7" w:rsidP="00667592">
      <w:pPr>
        <w:pStyle w:val="Langtext"/>
      </w:pPr>
      <w:r>
        <w:t>Distanzhaltern bei Vollwärmeschutz.</w:t>
      </w:r>
    </w:p>
    <w:p w:rsidR="00A873F7" w:rsidRDefault="00A873F7" w:rsidP="00667592">
      <w:pPr>
        <w:pStyle w:val="Langtext"/>
      </w:pPr>
      <w:r>
        <w:t>Zuschnitt:  _ _ _ mm</w:t>
      </w:r>
    </w:p>
    <w:p w:rsidR="00A873F7" w:rsidRDefault="00A873F7" w:rsidP="00667592">
      <w:pPr>
        <w:pStyle w:val="Langtext"/>
      </w:pPr>
      <w:r>
        <w:t>Abkantung: bis 6 Stk.</w:t>
      </w:r>
    </w:p>
    <w:p w:rsidR="00A873F7" w:rsidRDefault="00A873F7" w:rsidP="00667592">
      <w:pPr>
        <w:pStyle w:val="Langtext"/>
      </w:pPr>
      <w:r>
        <w:t>Materialdicke: 0,70 mm</w:t>
      </w:r>
    </w:p>
    <w:p w:rsidR="00A873F7" w:rsidRDefault="00A873F7" w:rsidP="00667592">
      <w:pPr>
        <w:pStyle w:val="Langtext"/>
      </w:pPr>
      <w:r>
        <w:t>Farbe: wie Dachpaneel FX.12</w:t>
      </w:r>
    </w:p>
    <w:p w:rsidR="00A873F7" w:rsidRDefault="00A873F7" w:rsidP="00667592">
      <w:pPr>
        <w:pStyle w:val="Folgeposition"/>
        <w:keepNext/>
        <w:keepLines/>
      </w:pPr>
      <w:r>
        <w:t>B</w:t>
      </w:r>
      <w:r>
        <w:rPr>
          <w:sz w:val="12"/>
        </w:rPr>
        <w:t>+</w:t>
      </w:r>
      <w:r>
        <w:tab/>
        <w:t>Putz-/Steckputzleiste für FX.12</w:t>
      </w:r>
      <w:r>
        <w:tab/>
        <w:t xml:space="preserve">m </w:t>
      </w:r>
    </w:p>
    <w:p w:rsidR="00A873F7" w:rsidRDefault="00A873F7" w:rsidP="00667592">
      <w:pPr>
        <w:pStyle w:val="Langtext"/>
      </w:pPr>
      <w:r>
        <w:t>Zuschnitt:  _ _ _ mm</w:t>
      </w:r>
    </w:p>
    <w:p w:rsidR="00A873F7" w:rsidRDefault="00A873F7" w:rsidP="00667592">
      <w:pPr>
        <w:pStyle w:val="Langtext"/>
      </w:pPr>
      <w:r>
        <w:t>Abkantung: bis 4 Stk.</w:t>
      </w:r>
    </w:p>
    <w:p w:rsidR="00A873F7" w:rsidRDefault="00A873F7" w:rsidP="00667592">
      <w:pPr>
        <w:pStyle w:val="Langtext"/>
      </w:pPr>
      <w:r>
        <w:t>Materialdicke: 0,70 mm</w:t>
      </w:r>
    </w:p>
    <w:p w:rsidR="00A873F7" w:rsidRDefault="00A873F7" w:rsidP="00667592">
      <w:pPr>
        <w:pStyle w:val="Langtext"/>
      </w:pPr>
      <w:r>
        <w:t>Farbe: wie Dachpaneel FX.12</w:t>
      </w:r>
    </w:p>
    <w:p w:rsidR="00A873F7" w:rsidRDefault="00A873F7" w:rsidP="00667592">
      <w:pPr>
        <w:pStyle w:val="TrennungPOS"/>
      </w:pPr>
    </w:p>
    <w:p w:rsidR="00A873F7" w:rsidRDefault="00A873F7" w:rsidP="00667592">
      <w:pPr>
        <w:pStyle w:val="GrundtextPosNr"/>
        <w:keepNext/>
        <w:keepLines/>
      </w:pPr>
      <w:r>
        <w:t>23.P6 46</w:t>
      </w:r>
    </w:p>
    <w:p w:rsidR="00A873F7" w:rsidRDefault="00A873F7" w:rsidP="00667592">
      <w:pPr>
        <w:pStyle w:val="Grundtext"/>
      </w:pPr>
      <w:r>
        <w:t>Dachluken aus Aluminiumbech, für Kalt- und Dachbodenräume, mit Einfassung, Holzrahmen, Anspreizstange mit Federsplint und 6mm Doppelsteg-Lichtplatte mit Rahmendichtung.</w:t>
      </w:r>
    </w:p>
    <w:p w:rsidR="00A873F7" w:rsidRDefault="00A873F7" w:rsidP="00667592">
      <w:pPr>
        <w:pStyle w:val="Folgeposition"/>
        <w:keepNext/>
        <w:keepLines/>
      </w:pPr>
      <w:r>
        <w:t>A</w:t>
      </w:r>
      <w:r>
        <w:rPr>
          <w:sz w:val="12"/>
        </w:rPr>
        <w:t>+</w:t>
      </w:r>
      <w:r>
        <w:tab/>
        <w:t>PREFA Dachluke für FX.12</w:t>
      </w:r>
      <w:r>
        <w:tab/>
        <w:t xml:space="preserve">Stk </w:t>
      </w:r>
    </w:p>
    <w:p w:rsidR="00A873F7" w:rsidRDefault="00A873F7" w:rsidP="00667592">
      <w:pPr>
        <w:pStyle w:val="Langtext"/>
      </w:pPr>
      <w:r>
        <w:t>Einschließlich ausschneiden der Durchstiegsöffnung aus der</w:t>
      </w:r>
    </w:p>
    <w:p w:rsidR="00A873F7" w:rsidRDefault="00A873F7" w:rsidP="00667592">
      <w:pPr>
        <w:pStyle w:val="Langtext"/>
      </w:pPr>
      <w:r>
        <w:t>Vollschalung sowie befestigen des Holzrahmens.</w:t>
      </w:r>
    </w:p>
    <w:p w:rsidR="00A873F7" w:rsidRDefault="00A873F7" w:rsidP="00667592">
      <w:pPr>
        <w:pStyle w:val="Langtext"/>
      </w:pPr>
      <w:r>
        <w:t>Größe: 595 x 595 mm Innenmaß</w:t>
      </w:r>
    </w:p>
    <w:p w:rsidR="00A873F7" w:rsidRDefault="00A873F7" w:rsidP="00667592">
      <w:pPr>
        <w:pStyle w:val="Langtext"/>
      </w:pPr>
      <w:r>
        <w:t>Farbe: wie Dachpaneel FX.12</w:t>
      </w:r>
    </w:p>
    <w:p w:rsidR="00A873F7" w:rsidRDefault="00A873F7" w:rsidP="00667592">
      <w:pPr>
        <w:pStyle w:val="Langtext"/>
      </w:pPr>
      <w:r>
        <w:t>z.B. PREFA Dachluke oder Gleichwertiges.</w:t>
      </w:r>
    </w:p>
    <w:p w:rsidR="00A873F7" w:rsidRDefault="00A873F7" w:rsidP="00667592">
      <w:pPr>
        <w:pStyle w:val="Langtext"/>
      </w:pPr>
      <w:r>
        <w:t>Angebotenes Erzeugnis: (....)</w:t>
      </w:r>
    </w:p>
    <w:p w:rsidR="00A873F7" w:rsidRDefault="00A873F7" w:rsidP="009E02AA">
      <w:pPr>
        <w:pStyle w:val="TrennungPOS"/>
      </w:pPr>
    </w:p>
    <w:p w:rsidR="00A873F7" w:rsidRDefault="00A873F7" w:rsidP="009E02AA">
      <w:pPr>
        <w:pStyle w:val="GrundtextPosNr"/>
        <w:keepNext/>
        <w:keepLines/>
      </w:pPr>
      <w:r>
        <w:t>23.P6 48</w:t>
      </w:r>
    </w:p>
    <w:p w:rsidR="00A873F7" w:rsidRDefault="00A873F7" w:rsidP="009E02AA">
      <w:pPr>
        <w:pStyle w:val="Grundtext"/>
      </w:pPr>
      <w:r>
        <w:t>Einfassungen für Dachflächenfenster aus Aluminiumblech.</w:t>
      </w:r>
    </w:p>
    <w:p w:rsidR="00A873F7" w:rsidRDefault="00A873F7" w:rsidP="009E02AA">
      <w:pPr>
        <w:pStyle w:val="Folgeposition"/>
        <w:keepNext/>
        <w:keepLines/>
      </w:pPr>
      <w:r>
        <w:t>A</w:t>
      </w:r>
      <w:r>
        <w:rPr>
          <w:sz w:val="12"/>
        </w:rPr>
        <w:t>+</w:t>
      </w:r>
      <w:r>
        <w:tab/>
        <w:t>PREFA Einfassung für Velux Dachflächenfenster für FX.12</w:t>
      </w:r>
      <w:r>
        <w:tab/>
        <w:t xml:space="preserve">Stk </w:t>
      </w:r>
    </w:p>
    <w:p w:rsidR="00A873F7" w:rsidRDefault="00A873F7" w:rsidP="009E02AA">
      <w:pPr>
        <w:pStyle w:val="Langtext"/>
      </w:pPr>
      <w:r>
        <w:t>Fenster: mit Wärmedämmrahmen</w:t>
      </w:r>
    </w:p>
    <w:p w:rsidR="00A873F7" w:rsidRDefault="00A873F7" w:rsidP="009E02AA">
      <w:pPr>
        <w:pStyle w:val="Langtext"/>
      </w:pPr>
      <w:r>
        <w:t>Farbe: wie Dachpaneel FX.12</w:t>
      </w:r>
    </w:p>
    <w:p w:rsidR="00A873F7" w:rsidRDefault="00A873F7" w:rsidP="009E02AA">
      <w:pPr>
        <w:pStyle w:val="Langtext"/>
      </w:pPr>
      <w:r>
        <w:t>Mögliche Größe: CK02 55x78, CK04 55x98, CK06 55x118, FK04 66x98, FK06 66x118, FK08 66x140, MK04 78x98, MK06 78x118, MK08 78x140, MK10 78x160,MK12 78x180, PK04 94x98, PK06 94x118, PK08 94x140, PK10 94x160, SK06 114x118, SK08 114x140, SK10 114x160, UK04 134x98, UK08 134x140, UK10 134x160</w:t>
      </w:r>
    </w:p>
    <w:p w:rsidR="00A873F7" w:rsidRDefault="00A873F7" w:rsidP="009E02AA">
      <w:pPr>
        <w:pStyle w:val="Langtext"/>
      </w:pPr>
      <w:r>
        <w:t>Gewählte Größe: _ _ _</w:t>
      </w:r>
    </w:p>
    <w:p w:rsidR="00A873F7" w:rsidRDefault="00A873F7" w:rsidP="009E02AA">
      <w:pPr>
        <w:pStyle w:val="Langtext"/>
      </w:pPr>
      <w:r>
        <w:t>z.B. PREFA Einfassung für Velux Dachflächenfenster oder Gleichwertiges.</w:t>
      </w:r>
    </w:p>
    <w:p w:rsidR="00A873F7" w:rsidRDefault="00A873F7" w:rsidP="009E02AA">
      <w:pPr>
        <w:pStyle w:val="Langtext"/>
      </w:pPr>
      <w:r>
        <w:t>Angebotenes Erzeugnis: (....)</w:t>
      </w:r>
    </w:p>
    <w:p w:rsidR="00A873F7" w:rsidRDefault="00A873F7" w:rsidP="009E02AA">
      <w:pPr>
        <w:pStyle w:val="Folgeposition"/>
        <w:keepNext/>
        <w:keepLines/>
      </w:pPr>
      <w:r>
        <w:t>B</w:t>
      </w:r>
      <w:r>
        <w:rPr>
          <w:sz w:val="12"/>
        </w:rPr>
        <w:t>+</w:t>
      </w:r>
      <w:r>
        <w:tab/>
        <w:t>PREFA Einfassung für Roto Dachflächenfenster für FX.12</w:t>
      </w:r>
      <w:r>
        <w:tab/>
        <w:t xml:space="preserve">Stk </w:t>
      </w:r>
    </w:p>
    <w:p w:rsidR="00A873F7" w:rsidRDefault="00A873F7" w:rsidP="009E02AA">
      <w:pPr>
        <w:pStyle w:val="Langtext"/>
      </w:pPr>
      <w:r>
        <w:t>Fenster: mit Wärmedämmrahmen</w:t>
      </w:r>
    </w:p>
    <w:p w:rsidR="00A873F7" w:rsidRDefault="00A873F7" w:rsidP="009E02AA">
      <w:pPr>
        <w:pStyle w:val="Langtext"/>
      </w:pPr>
      <w:r>
        <w:t>Farbe: wie Dachpaneel FX.12</w:t>
      </w:r>
    </w:p>
    <w:p w:rsidR="00A873F7" w:rsidRDefault="00A873F7" w:rsidP="009E02AA">
      <w:pPr>
        <w:pStyle w:val="Langtext"/>
      </w:pPr>
      <w:r>
        <w:t>Mögliche Größe: 5/7 54x78, 5/9 54x98, 5/11 54x118, 6/9 65x98, 6/11 65x118, 6/14 65x140, 7/7 74x78, 7/9 74x98, 7/11 74x118, 7/14 74x140, 7/16 74x160, 9/7 94x78, 9/9 94x98, 9/11 94x118, 9/14 94x140, 9/16 94x160, 11/7 114x78, 11/9 114x98, 11/11 114x118, 11/14 114x140, 11/16 114x160, 13/7 134x78, 13/9 134x98, 13/14 134x140</w:t>
      </w:r>
    </w:p>
    <w:p w:rsidR="00A873F7" w:rsidRDefault="00A873F7" w:rsidP="009E02AA">
      <w:pPr>
        <w:pStyle w:val="Langtext"/>
      </w:pPr>
      <w:r>
        <w:t>Gewählte Größe: _ _ _</w:t>
      </w:r>
    </w:p>
    <w:p w:rsidR="00A873F7" w:rsidRDefault="00A873F7" w:rsidP="009E02AA">
      <w:pPr>
        <w:pStyle w:val="Langtext"/>
      </w:pPr>
      <w:r>
        <w:t>z.B. PREFA Einfassung für Roto Dachflächenfenster oder Gleichwertiges.</w:t>
      </w:r>
    </w:p>
    <w:p w:rsidR="00A873F7" w:rsidRDefault="00A873F7" w:rsidP="009E02AA">
      <w:pPr>
        <w:pStyle w:val="Langtext"/>
      </w:pPr>
      <w:r>
        <w:t>Angebotenes Erzeugnis: (....)</w:t>
      </w:r>
    </w:p>
    <w:p w:rsidR="00A873F7" w:rsidRDefault="00A873F7" w:rsidP="009E02AA">
      <w:pPr>
        <w:pStyle w:val="Folgeposition"/>
        <w:keepNext/>
        <w:keepLines/>
      </w:pPr>
      <w:r>
        <w:t>C</w:t>
      </w:r>
      <w:r>
        <w:rPr>
          <w:sz w:val="12"/>
        </w:rPr>
        <w:t>+</w:t>
      </w:r>
      <w:r>
        <w:tab/>
        <w:t>PREFA Einfassung für Roto-Q Dachflächenfenster für FX.12</w:t>
      </w:r>
      <w:r>
        <w:tab/>
        <w:t xml:space="preserve">Stk </w:t>
      </w:r>
    </w:p>
    <w:p w:rsidR="00A873F7" w:rsidRDefault="00A873F7" w:rsidP="009E02AA">
      <w:pPr>
        <w:pStyle w:val="Langtext"/>
      </w:pPr>
      <w:r>
        <w:t>Fenster: mit/ohne Wärmedämmrahmen</w:t>
      </w:r>
    </w:p>
    <w:p w:rsidR="00A873F7" w:rsidRDefault="00A873F7" w:rsidP="009E02AA">
      <w:pPr>
        <w:pStyle w:val="Langtext"/>
      </w:pPr>
      <w:r>
        <w:t>Farbe: wie Dachpaneel FX.12</w:t>
      </w:r>
    </w:p>
    <w:p w:rsidR="00A873F7" w:rsidRDefault="00A873F7" w:rsidP="009E02AA">
      <w:pPr>
        <w:pStyle w:val="Langtext"/>
      </w:pPr>
      <w:r>
        <w:t>Mögliche Größe: Q55/78, Q55/98, Q55/118, Q66/98, Q66/118, Q66/140, Q78/78, Q78/98, Q78/118, Q78/140, Q78/160, Q94/78, Q94/98, Q94/118, Q94/140, Q94/160, Q94/180, Q114/78, Q114/98, Q114/118, Q114/140, Q114/160, Q114/180, Q134/78, Q134/98, Q134/118, Q134/140, Q134/160 Q114x118, Q134x160</w:t>
      </w:r>
    </w:p>
    <w:p w:rsidR="00A873F7" w:rsidRDefault="00A873F7" w:rsidP="009E02AA">
      <w:pPr>
        <w:pStyle w:val="Langtext"/>
      </w:pPr>
      <w:r>
        <w:t>Gewählte Größe: _ _ _</w:t>
      </w:r>
    </w:p>
    <w:p w:rsidR="00A873F7" w:rsidRDefault="00A873F7" w:rsidP="009E02AA">
      <w:pPr>
        <w:pStyle w:val="Langtext"/>
      </w:pPr>
      <w:r>
        <w:t>z.B. PREFA Einfassung für Roto-Q Dachflächenfenster oder Gleichwertiges.</w:t>
      </w:r>
    </w:p>
    <w:p w:rsidR="00A873F7" w:rsidRDefault="00A873F7" w:rsidP="009E02AA">
      <w:pPr>
        <w:pStyle w:val="Langtext"/>
      </w:pPr>
      <w:r>
        <w:t>Angebotenes Erzeugnis: (....)</w:t>
      </w:r>
    </w:p>
    <w:p w:rsidR="00A873F7" w:rsidRDefault="00A873F7" w:rsidP="009E02AA">
      <w:pPr>
        <w:pStyle w:val="TrennungPOS"/>
      </w:pPr>
    </w:p>
    <w:p w:rsidR="00A873F7" w:rsidRDefault="00A873F7" w:rsidP="009E02AA">
      <w:pPr>
        <w:pStyle w:val="GrundtextPosNr"/>
        <w:keepNext/>
        <w:keepLines/>
      </w:pPr>
      <w:r>
        <w:t>23.P6 50</w:t>
      </w:r>
    </w:p>
    <w:p w:rsidR="00A873F7" w:rsidRDefault="00A873F7" w:rsidP="009E02AA">
      <w:pPr>
        <w:pStyle w:val="Grundtext"/>
      </w:pPr>
      <w:r>
        <w:t>Wandbekleidung (Gauben-, Giebel-, und Stirnseiten) aus Aluminiumblech.</w:t>
      </w:r>
    </w:p>
    <w:p w:rsidR="00A873F7" w:rsidRDefault="00A873F7" w:rsidP="009E02AA">
      <w:pPr>
        <w:pStyle w:val="Folgeposition"/>
        <w:keepNext/>
        <w:keepLines/>
      </w:pPr>
      <w:r>
        <w:t>A</w:t>
      </w:r>
      <w:r>
        <w:rPr>
          <w:sz w:val="12"/>
        </w:rPr>
        <w:t>+</w:t>
      </w:r>
      <w:r>
        <w:tab/>
        <w:t>Wandbekleidung für FX.12</w:t>
      </w:r>
      <w:r>
        <w:tab/>
        <w:t xml:space="preserve">m2 </w:t>
      </w:r>
    </w:p>
    <w:p w:rsidR="00A873F7" w:rsidRDefault="00A873F7" w:rsidP="009E02AA">
      <w:pPr>
        <w:pStyle w:val="Langtext"/>
      </w:pPr>
      <w:r>
        <w:t>Einschließlich Haftstreifen, Ausführung mit Dachplatte oder</w:t>
      </w:r>
    </w:p>
    <w:p w:rsidR="00A873F7" w:rsidRDefault="00A873F7" w:rsidP="009E02AA">
      <w:pPr>
        <w:pStyle w:val="Langtext"/>
      </w:pPr>
      <w:r>
        <w:t>Ergänzungsband (Winkelstehfalz).</w:t>
      </w:r>
    </w:p>
    <w:p w:rsidR="00A873F7" w:rsidRDefault="00A873F7" w:rsidP="009E02AA">
      <w:pPr>
        <w:pStyle w:val="Langtext"/>
      </w:pPr>
      <w:r>
        <w:t>Gewählte Ausführung: _ _ _</w:t>
      </w:r>
    </w:p>
    <w:p w:rsidR="00A873F7" w:rsidRDefault="00A873F7" w:rsidP="009E02AA">
      <w:pPr>
        <w:pStyle w:val="Langtext"/>
      </w:pPr>
      <w:r>
        <w:t>Materialdicke: wie Dachpaneel FX.12</w:t>
      </w:r>
    </w:p>
    <w:p w:rsidR="00A873F7" w:rsidRDefault="00A873F7" w:rsidP="009E02AA">
      <w:pPr>
        <w:pStyle w:val="Langtext"/>
      </w:pPr>
      <w:r>
        <w:t>Farbe: wie Dachpaneel FX.12</w:t>
      </w:r>
    </w:p>
    <w:p w:rsidR="00A873F7" w:rsidRDefault="00A873F7" w:rsidP="009E02AA">
      <w:pPr>
        <w:pStyle w:val="Langtext"/>
      </w:pPr>
      <w:r>
        <w:t>z.B. PREFA/PREFALZ Wandbekleidung oder Gleichwertiges.</w:t>
      </w:r>
    </w:p>
    <w:p w:rsidR="00A873F7" w:rsidRDefault="00A873F7" w:rsidP="009E02AA">
      <w:pPr>
        <w:pStyle w:val="Langtext"/>
      </w:pPr>
      <w:r>
        <w:t>Angebotenes Erzeugnis: (....)</w:t>
      </w:r>
    </w:p>
    <w:p w:rsidR="00A873F7" w:rsidRDefault="00A873F7" w:rsidP="009E02AA">
      <w:pPr>
        <w:pStyle w:val="TrennungPOS"/>
      </w:pPr>
    </w:p>
    <w:p w:rsidR="00A873F7" w:rsidRDefault="00A873F7" w:rsidP="009E02AA">
      <w:pPr>
        <w:pStyle w:val="GrundtextPosNr"/>
        <w:keepNext/>
        <w:keepLines/>
      </w:pPr>
      <w:r>
        <w:t>23.P6 52</w:t>
      </w:r>
    </w:p>
    <w:p w:rsidR="00A873F7" w:rsidRDefault="00A873F7" w:rsidP="009E02AA">
      <w:pPr>
        <w:pStyle w:val="Grundtext"/>
      </w:pPr>
      <w:r>
        <w:t>Attikaabdeckung aus Aluminiumblech, auf vorhandener Unterkonstruktion, die einzelnen Elemente sind in Längen zu max. 3000 mm je nach Zuschnitt anzufertigen.</w:t>
      </w:r>
    </w:p>
    <w:p w:rsidR="00A873F7" w:rsidRDefault="00A873F7" w:rsidP="009E02AA">
      <w:pPr>
        <w:pStyle w:val="Folgeposition"/>
        <w:keepNext/>
        <w:keepLines/>
      </w:pPr>
      <w:r>
        <w:t>A</w:t>
      </w:r>
      <w:r>
        <w:rPr>
          <w:sz w:val="12"/>
        </w:rPr>
        <w:t>+</w:t>
      </w:r>
      <w:r>
        <w:tab/>
        <w:t>Attikaabdeckung aus PREFALZ Ergänzungsband für FX.12</w:t>
      </w:r>
      <w:r>
        <w:tab/>
        <w:t xml:space="preserve">m </w:t>
      </w:r>
    </w:p>
    <w:p w:rsidR="00A873F7" w:rsidRDefault="00A873F7" w:rsidP="009E02AA">
      <w:pPr>
        <w:pStyle w:val="Langtext"/>
      </w:pPr>
      <w:r>
        <w:t>Einschließlich Saumstreifen und Patentsaumstreifen.</w:t>
      </w:r>
    </w:p>
    <w:p w:rsidR="00A873F7" w:rsidRDefault="00A873F7" w:rsidP="009E02AA">
      <w:pPr>
        <w:pStyle w:val="Langtext"/>
      </w:pPr>
      <w:r>
        <w:t>Attikaabdeckung:</w:t>
      </w:r>
    </w:p>
    <w:p w:rsidR="00A873F7" w:rsidRDefault="00A873F7" w:rsidP="009E02AA">
      <w:pPr>
        <w:pStyle w:val="Langtext"/>
      </w:pPr>
      <w:r>
        <w:t>Zuschnitt:  _ _ _ mm</w:t>
      </w:r>
    </w:p>
    <w:p w:rsidR="00A873F7" w:rsidRDefault="00A873F7" w:rsidP="009E02AA">
      <w:pPr>
        <w:pStyle w:val="Langtext"/>
      </w:pPr>
      <w:r>
        <w:t>Abkantung:  _ _ _ Stk.</w:t>
      </w:r>
    </w:p>
    <w:p w:rsidR="00A873F7" w:rsidRDefault="00A873F7" w:rsidP="009E02AA">
      <w:pPr>
        <w:pStyle w:val="Langtext"/>
      </w:pPr>
      <w:r>
        <w:t>Materialdicke: 0,70 mm</w:t>
      </w:r>
    </w:p>
    <w:p w:rsidR="00A873F7" w:rsidRDefault="00A873F7" w:rsidP="009E02AA">
      <w:pPr>
        <w:pStyle w:val="Langtext"/>
      </w:pPr>
      <w:r>
        <w:t>Farbe: wie Dachpaneel FX.12</w:t>
      </w:r>
    </w:p>
    <w:p w:rsidR="00A873F7" w:rsidRDefault="00A873F7" w:rsidP="009E02AA">
      <w:pPr>
        <w:pStyle w:val="Langtext"/>
      </w:pPr>
      <w:r>
        <w:t>Mögliche Verbindungsarten: Stehfalz, Hakenfalz, Überschubleiste oder Unterlagswellblech.</w:t>
      </w:r>
    </w:p>
    <w:p w:rsidR="00A873F7" w:rsidRDefault="00A873F7" w:rsidP="009E02AA">
      <w:pPr>
        <w:pStyle w:val="Langtext"/>
      </w:pPr>
      <w:r>
        <w:t>Gewählte Ausführung: _ _ _</w:t>
      </w:r>
    </w:p>
    <w:p w:rsidR="00A873F7" w:rsidRDefault="00A873F7" w:rsidP="009E02AA">
      <w:pPr>
        <w:pStyle w:val="Langtext"/>
      </w:pPr>
      <w:r>
        <w:t>z.B. Attikaabdeckung aus PREFALZ Ergänzungsband oder Gleichwertiges.</w:t>
      </w:r>
    </w:p>
    <w:p w:rsidR="00A873F7" w:rsidRDefault="00A873F7" w:rsidP="009E02AA">
      <w:pPr>
        <w:pStyle w:val="Langtext"/>
      </w:pPr>
      <w:r>
        <w:t>Angebotenes Erzeugnis: (....)</w:t>
      </w:r>
    </w:p>
    <w:p w:rsidR="00A873F7" w:rsidRDefault="00A873F7" w:rsidP="009E02AA">
      <w:pPr>
        <w:pStyle w:val="Folgeposition"/>
        <w:keepNext/>
        <w:keepLines/>
      </w:pPr>
      <w:r>
        <w:t>B</w:t>
      </w:r>
      <w:r>
        <w:rPr>
          <w:sz w:val="12"/>
        </w:rPr>
        <w:t>+</w:t>
      </w:r>
      <w:r>
        <w:tab/>
        <w:t>Attika mit Wandentlüftung aus PREFALZ Erg.-band für FX.12</w:t>
      </w:r>
      <w:r>
        <w:tab/>
        <w:t xml:space="preserve">m </w:t>
      </w:r>
    </w:p>
    <w:p w:rsidR="00A873F7" w:rsidRDefault="00A873F7" w:rsidP="009E02AA">
      <w:pPr>
        <w:pStyle w:val="Langtext"/>
      </w:pPr>
      <w:r>
        <w:t>Einschließlich Saumstreifen, Patentsaumstreifen und</w:t>
      </w:r>
    </w:p>
    <w:p w:rsidR="00A873F7" w:rsidRDefault="00A873F7" w:rsidP="009E02AA">
      <w:pPr>
        <w:pStyle w:val="Langtext"/>
      </w:pPr>
      <w:r>
        <w:t>Brustblech.</w:t>
      </w:r>
    </w:p>
    <w:p w:rsidR="00A873F7" w:rsidRDefault="00A873F7" w:rsidP="009E02AA">
      <w:pPr>
        <w:pStyle w:val="Langtext"/>
      </w:pPr>
      <w:r>
        <w:t>Attikaabdeckung:</w:t>
      </w:r>
    </w:p>
    <w:p w:rsidR="00A873F7" w:rsidRDefault="00A873F7" w:rsidP="009E02AA">
      <w:pPr>
        <w:pStyle w:val="Langtext"/>
      </w:pPr>
      <w:r>
        <w:t>Zuschnitt:  _ _ _ mm</w:t>
      </w:r>
    </w:p>
    <w:p w:rsidR="00A873F7" w:rsidRDefault="00A873F7" w:rsidP="009E02AA">
      <w:pPr>
        <w:pStyle w:val="Langtext"/>
      </w:pPr>
      <w:r>
        <w:t>Abkantung:  _ _ _ Stk.</w:t>
      </w:r>
    </w:p>
    <w:p w:rsidR="00A873F7" w:rsidRDefault="00A873F7" w:rsidP="009E02AA">
      <w:pPr>
        <w:pStyle w:val="Langtext"/>
      </w:pPr>
      <w:r>
        <w:t>Materialdicke: 0,70 mm</w:t>
      </w:r>
    </w:p>
    <w:p w:rsidR="00A873F7" w:rsidRDefault="00A873F7" w:rsidP="009E02AA">
      <w:pPr>
        <w:pStyle w:val="Langtext"/>
      </w:pPr>
      <w:r>
        <w:t>Farbe: wie Dachpaneel FX.12</w:t>
      </w:r>
    </w:p>
    <w:p w:rsidR="00A873F7" w:rsidRDefault="00A873F7" w:rsidP="009E02AA">
      <w:pPr>
        <w:pStyle w:val="Langtext"/>
      </w:pPr>
      <w:r>
        <w:t>Lochblech: Rundlochung Ø 5 mm</w:t>
      </w:r>
    </w:p>
    <w:p w:rsidR="00A873F7" w:rsidRDefault="00A873F7" w:rsidP="009E02AA">
      <w:pPr>
        <w:pStyle w:val="Langtext"/>
      </w:pPr>
      <w:r>
        <w:t>Zuschnitt: bis 150 mm</w:t>
      </w:r>
    </w:p>
    <w:p w:rsidR="00A873F7" w:rsidRDefault="00A873F7" w:rsidP="009E02AA">
      <w:pPr>
        <w:pStyle w:val="Langtext"/>
      </w:pPr>
      <w:r>
        <w:t>Abkantung: bis 2 Stk.</w:t>
      </w:r>
    </w:p>
    <w:p w:rsidR="00A873F7" w:rsidRDefault="00A873F7" w:rsidP="009E02AA">
      <w:pPr>
        <w:pStyle w:val="Langtext"/>
      </w:pPr>
      <w:r>
        <w:t>Materialdicke: 0,7 mm</w:t>
      </w:r>
    </w:p>
    <w:p w:rsidR="00A873F7" w:rsidRDefault="00A873F7" w:rsidP="009E02AA">
      <w:pPr>
        <w:pStyle w:val="Langtext"/>
      </w:pPr>
      <w:r>
        <w:t>Verbindungsarten: Stehfalz, Hakenfalz, Überschubleiste oder Unterlagswellblech.</w:t>
      </w:r>
    </w:p>
    <w:p w:rsidR="00A873F7" w:rsidRDefault="00A873F7" w:rsidP="009E02AA">
      <w:pPr>
        <w:pStyle w:val="Langtext"/>
      </w:pPr>
      <w:r>
        <w:t>Ausführung: _ _ _</w:t>
      </w:r>
    </w:p>
    <w:p w:rsidR="00A873F7" w:rsidRDefault="00A873F7" w:rsidP="009E02AA">
      <w:pPr>
        <w:pStyle w:val="Langtext"/>
      </w:pPr>
      <w:r>
        <w:t>z.B. Attika mit Wandentlüftung aus PREFALZ Erg.-band oder Gleichwertiges.</w:t>
      </w:r>
    </w:p>
    <w:p w:rsidR="00A873F7" w:rsidRDefault="00A873F7" w:rsidP="009E02AA">
      <w:pPr>
        <w:pStyle w:val="Langtext"/>
      </w:pPr>
      <w:r>
        <w:t>Angebotenes Erzeugnis: (....)</w:t>
      </w:r>
    </w:p>
    <w:p w:rsidR="00A873F7" w:rsidRDefault="00A873F7" w:rsidP="009E02AA">
      <w:pPr>
        <w:pStyle w:val="Folgeposition"/>
        <w:keepNext/>
        <w:keepLines/>
      </w:pPr>
      <w:r>
        <w:t>C</w:t>
      </w:r>
      <w:r>
        <w:rPr>
          <w:sz w:val="12"/>
        </w:rPr>
        <w:t>+</w:t>
      </w:r>
      <w:r>
        <w:tab/>
        <w:t>Aufzahlung Attika gerundet (Segmente) für FX.12</w:t>
      </w:r>
      <w:r>
        <w:tab/>
        <w:t xml:space="preserve">m </w:t>
      </w:r>
    </w:p>
    <w:p w:rsidR="00A873F7" w:rsidRDefault="00A873F7" w:rsidP="009E02AA">
      <w:pPr>
        <w:pStyle w:val="Langtext"/>
      </w:pPr>
      <w:r>
        <w:t>Aufzahlung auf die Postion Attika für eine gerundete Ausführung in Segmenten.</w:t>
      </w:r>
    </w:p>
    <w:p w:rsidR="00A873F7" w:rsidRDefault="00A873F7" w:rsidP="009E02AA">
      <w:pPr>
        <w:pStyle w:val="TrennungPOS"/>
      </w:pPr>
    </w:p>
    <w:p w:rsidR="00A873F7" w:rsidRDefault="00A873F7" w:rsidP="009E02AA">
      <w:pPr>
        <w:pStyle w:val="GrundtextPosNr"/>
        <w:keepNext/>
        <w:keepLines/>
      </w:pPr>
      <w:r>
        <w:t>23.P6 54</w:t>
      </w:r>
    </w:p>
    <w:p w:rsidR="00A873F7" w:rsidRDefault="00A873F7" w:rsidP="009E02AA">
      <w:pPr>
        <w:pStyle w:val="Grundtext"/>
      </w:pPr>
      <w:r>
        <w:t>Hochzugschutzblech aus Aluminiumblech, Befestigung mittels Haftstreifen oder direkt auf vorhandene Unterkonstruktion (über erforderlicher Hochzugshöhe).</w:t>
      </w:r>
    </w:p>
    <w:p w:rsidR="00A873F7" w:rsidRDefault="00A873F7" w:rsidP="009E02AA">
      <w:pPr>
        <w:pStyle w:val="Grundtext"/>
      </w:pPr>
      <w:r>
        <w:t>Die Einzelstücke (max. 3000 mm) sind dehnungsgerecht zu verbinden.</w:t>
      </w:r>
    </w:p>
    <w:p w:rsidR="00A873F7" w:rsidRDefault="00A873F7" w:rsidP="009E02AA">
      <w:pPr>
        <w:pStyle w:val="Folgeposition"/>
        <w:keepNext/>
        <w:keepLines/>
      </w:pPr>
      <w:r>
        <w:t>A</w:t>
      </w:r>
      <w:r>
        <w:rPr>
          <w:sz w:val="12"/>
        </w:rPr>
        <w:t>+</w:t>
      </w:r>
      <w:r>
        <w:tab/>
        <w:t>Hochzugschutzblech aus PREFALZ Ergänzungsband für FX.12</w:t>
      </w:r>
      <w:r>
        <w:tab/>
        <w:t xml:space="preserve">m </w:t>
      </w:r>
    </w:p>
    <w:p w:rsidR="00A873F7" w:rsidRDefault="00A873F7" w:rsidP="009E02AA">
      <w:pPr>
        <w:pStyle w:val="Langtext"/>
      </w:pPr>
      <w:r>
        <w:t>Hochzugschutzblech:</w:t>
      </w:r>
    </w:p>
    <w:p w:rsidR="00A873F7" w:rsidRDefault="00A873F7" w:rsidP="009E02AA">
      <w:pPr>
        <w:pStyle w:val="Langtext"/>
      </w:pPr>
      <w:r>
        <w:t>Zuschnitt:  _ _ _ mm</w:t>
      </w:r>
    </w:p>
    <w:p w:rsidR="00A873F7" w:rsidRDefault="00A873F7" w:rsidP="009E02AA">
      <w:pPr>
        <w:pStyle w:val="Langtext"/>
      </w:pPr>
      <w:r>
        <w:t>Abkantung:  _ _ _ Stk.</w:t>
      </w:r>
    </w:p>
    <w:p w:rsidR="00A873F7" w:rsidRDefault="00A873F7" w:rsidP="009E02AA">
      <w:pPr>
        <w:pStyle w:val="Langtext"/>
      </w:pPr>
      <w:r>
        <w:t>Materialdicke: 0,70 mm</w:t>
      </w:r>
    </w:p>
    <w:p w:rsidR="00A873F7" w:rsidRDefault="00A873F7" w:rsidP="009E02AA">
      <w:pPr>
        <w:pStyle w:val="Langtext"/>
      </w:pPr>
      <w:r>
        <w:t>Materialqualität: wie Dachpaneel FX.12</w:t>
      </w:r>
    </w:p>
    <w:p w:rsidR="00A873F7" w:rsidRDefault="00A873F7" w:rsidP="009E02AA">
      <w:pPr>
        <w:pStyle w:val="Langtext"/>
      </w:pPr>
      <w:r>
        <w:t>Farbe: wie Dachpaneel FX.12</w:t>
      </w:r>
    </w:p>
    <w:p w:rsidR="00A873F7" w:rsidRDefault="00A873F7" w:rsidP="009E02AA">
      <w:pPr>
        <w:pStyle w:val="Langtext"/>
      </w:pPr>
      <w:r>
        <w:t>z.B. Hochzugschutzblech aus PREFALZ Ergänzungsband oder Gleichwertiges.</w:t>
      </w:r>
    </w:p>
    <w:p w:rsidR="00A873F7" w:rsidRDefault="00A873F7" w:rsidP="009E02AA">
      <w:pPr>
        <w:pStyle w:val="Langtext"/>
      </w:pPr>
      <w:r>
        <w:t>Angebotenes Erzeugnis: (....)</w:t>
      </w:r>
    </w:p>
    <w:p w:rsidR="00A873F7" w:rsidRDefault="00A873F7" w:rsidP="009E02AA">
      <w:pPr>
        <w:pStyle w:val="TrennungPOS"/>
      </w:pPr>
    </w:p>
    <w:p w:rsidR="00A873F7" w:rsidRDefault="00A873F7" w:rsidP="009E02AA">
      <w:pPr>
        <w:pStyle w:val="GrundtextPosNr"/>
        <w:keepNext/>
        <w:keepLines/>
      </w:pPr>
      <w:r>
        <w:t>23.P6 56</w:t>
      </w:r>
    </w:p>
    <w:p w:rsidR="00A873F7" w:rsidRDefault="00A873F7" w:rsidP="009E02AA">
      <w:pPr>
        <w:pStyle w:val="Grundtext"/>
      </w:pPr>
      <w:r>
        <w:t>Winkelsaumabdeckung aus Aluminiumblech einschließlich Saumstreifen. Die einzelnen Elemente sind in Längen zu max. 3000 mm je nach Zuschnitt anzufertigen.</w:t>
      </w:r>
    </w:p>
    <w:p w:rsidR="00A873F7" w:rsidRDefault="00A873F7" w:rsidP="009E02AA">
      <w:pPr>
        <w:pStyle w:val="Folgeposition"/>
        <w:keepNext/>
        <w:keepLines/>
      </w:pPr>
      <w:r>
        <w:t>A</w:t>
      </w:r>
      <w:r>
        <w:rPr>
          <w:sz w:val="12"/>
        </w:rPr>
        <w:t>+</w:t>
      </w:r>
      <w:r>
        <w:tab/>
        <w:t>Winkelsaumabdeckung aus PREFALZ Ergänzungsband für FX.12</w:t>
      </w:r>
      <w:r>
        <w:tab/>
        <w:t xml:space="preserve">m </w:t>
      </w:r>
    </w:p>
    <w:p w:rsidR="00A873F7" w:rsidRDefault="00A873F7" w:rsidP="009E02AA">
      <w:pPr>
        <w:pStyle w:val="Langtext"/>
      </w:pPr>
      <w:r>
        <w:t>Zuschnitt:  _ _ _ mm</w:t>
      </w:r>
    </w:p>
    <w:p w:rsidR="00A873F7" w:rsidRDefault="00A873F7" w:rsidP="009E02AA">
      <w:pPr>
        <w:pStyle w:val="Langtext"/>
      </w:pPr>
      <w:r>
        <w:t>Abkantung:  _ _ _ Stk</w:t>
      </w:r>
    </w:p>
    <w:p w:rsidR="00A873F7" w:rsidRDefault="00A873F7" w:rsidP="009E02AA">
      <w:pPr>
        <w:pStyle w:val="Langtext"/>
      </w:pPr>
      <w:r>
        <w:t>Materialdicke: 0,70 mm</w:t>
      </w:r>
    </w:p>
    <w:p w:rsidR="00A873F7" w:rsidRDefault="00A873F7" w:rsidP="009E02AA">
      <w:pPr>
        <w:pStyle w:val="Langtext"/>
      </w:pPr>
      <w:r>
        <w:t>Farbe: wie Dachpaneel FX.12</w:t>
      </w:r>
    </w:p>
    <w:p w:rsidR="00A873F7" w:rsidRDefault="00A873F7" w:rsidP="009E02AA">
      <w:pPr>
        <w:pStyle w:val="Langtext"/>
      </w:pPr>
      <w:r>
        <w:t>z.B. Winkelsaumabdeckung aus PREFALZ Ergänzungsband oder Gleichwertiges.</w:t>
      </w:r>
    </w:p>
    <w:p w:rsidR="00A873F7" w:rsidRDefault="00A873F7" w:rsidP="009E02AA">
      <w:pPr>
        <w:pStyle w:val="Langtext"/>
      </w:pPr>
      <w:r>
        <w:t>Angebotenes Erzeugnis: (....)</w:t>
      </w:r>
    </w:p>
    <w:p w:rsidR="00A873F7" w:rsidRDefault="00A873F7" w:rsidP="009E02AA">
      <w:pPr>
        <w:pStyle w:val="TrennungPOS"/>
      </w:pPr>
    </w:p>
    <w:p w:rsidR="00A873F7" w:rsidRDefault="00A873F7" w:rsidP="009E02AA">
      <w:pPr>
        <w:pStyle w:val="GrundtextPosNr"/>
        <w:keepNext/>
        <w:keepLines/>
      </w:pPr>
      <w:r>
        <w:t>23.P6 58</w:t>
      </w:r>
    </w:p>
    <w:p w:rsidR="00A873F7" w:rsidRDefault="00A873F7" w:rsidP="009E02AA">
      <w:pPr>
        <w:pStyle w:val="Grundtext"/>
      </w:pPr>
      <w:r>
        <w:t>Schneeschutzsysteme aus Aluminium</w:t>
      </w:r>
    </w:p>
    <w:p w:rsidR="00A873F7" w:rsidRDefault="00A873F7" w:rsidP="009E02AA">
      <w:pPr>
        <w:pStyle w:val="Folgeposition"/>
        <w:keepNext/>
        <w:keepLines/>
      </w:pPr>
      <w:r>
        <w:t>A</w:t>
      </w:r>
      <w:r>
        <w:rPr>
          <w:sz w:val="12"/>
        </w:rPr>
        <w:t>+</w:t>
      </w:r>
      <w:r>
        <w:tab/>
        <w:t>PREFA Schneestopper für PREFA FX.12</w:t>
      </w:r>
      <w:r>
        <w:tab/>
        <w:t xml:space="preserve">Stk </w:t>
      </w:r>
    </w:p>
    <w:p w:rsidR="00A873F7" w:rsidRDefault="00A873F7" w:rsidP="009E02AA">
      <w:pPr>
        <w:pStyle w:val="Langtext"/>
      </w:pPr>
      <w:r>
        <w:t>Die Bestückung erfolgt von der Traufe Richtung First, die ersten zwei traufseitigen Reihen sind durchgehend mit Schneestopper zu versehen. Die Anzahl der Schneestopper erfolgt nach statischer Berechnung.</w:t>
      </w:r>
    </w:p>
    <w:p w:rsidR="00A873F7" w:rsidRDefault="00A873F7" w:rsidP="009E02AA">
      <w:pPr>
        <w:pStyle w:val="Langtext"/>
      </w:pPr>
      <w:r>
        <w:t>Farbe: wie Dachpaneel FX.12</w:t>
      </w:r>
    </w:p>
    <w:p w:rsidR="00A873F7" w:rsidRDefault="00A873F7" w:rsidP="009E02AA">
      <w:pPr>
        <w:pStyle w:val="Langtext"/>
      </w:pPr>
      <w:r>
        <w:t>z.B. PREFA Schneestopper oder Gleichwertiges.</w:t>
      </w:r>
    </w:p>
    <w:p w:rsidR="00A873F7" w:rsidRDefault="00A873F7" w:rsidP="009E02AA">
      <w:pPr>
        <w:pStyle w:val="Langtext"/>
      </w:pPr>
      <w:r>
        <w:t>Angebotenes Erzeugnis: (....)</w:t>
      </w:r>
    </w:p>
    <w:p w:rsidR="00A873F7" w:rsidRDefault="00A873F7" w:rsidP="009E02AA">
      <w:pPr>
        <w:pStyle w:val="Folgeposition"/>
        <w:keepNext/>
        <w:keepLines/>
      </w:pPr>
      <w:r>
        <w:t>B</w:t>
      </w:r>
      <w:r>
        <w:rPr>
          <w:sz w:val="12"/>
        </w:rPr>
        <w:t>+</w:t>
      </w:r>
      <w:r>
        <w:tab/>
        <w:t>PREFA Schneerechensystem für FX.12</w:t>
      </w:r>
      <w:r>
        <w:tab/>
        <w:t xml:space="preserve">m </w:t>
      </w:r>
    </w:p>
    <w:p w:rsidR="00A873F7" w:rsidRDefault="00A873F7" w:rsidP="009E02AA">
      <w:pPr>
        <w:pStyle w:val="Langtext"/>
      </w:pPr>
      <w:r>
        <w:t>Die Anordnung des Schneerechensystems erfolgt nach statischer Berechnung, wenn erforderlich, Einbau einer Unterlagsplatte.</w:t>
      </w:r>
    </w:p>
    <w:p w:rsidR="00A873F7" w:rsidRDefault="00A873F7" w:rsidP="002F7A47">
      <w:pPr>
        <w:pStyle w:val="Langtext"/>
      </w:pPr>
      <w:r>
        <w:t>Schneerechensystem: bestehend aus zwei Fußteilen mit Flächendichtung 87 mm Ø außen, Schneerechenhaken und Fixierschieber, Befestigungsmaterial und Abdeckkappen.</w:t>
      </w:r>
    </w:p>
    <w:p w:rsidR="00A873F7" w:rsidRDefault="00A873F7" w:rsidP="002F7A47">
      <w:pPr>
        <w:pStyle w:val="Langtext"/>
      </w:pPr>
      <w:r>
        <w:t>Durchzugshöhe: 205 mm</w:t>
      </w:r>
    </w:p>
    <w:p w:rsidR="00A873F7" w:rsidRDefault="00A873F7" w:rsidP="002F7A47">
      <w:pPr>
        <w:pStyle w:val="Langtext"/>
      </w:pPr>
      <w:r>
        <w:t>Durchzüge: Einlegeprofil mit Verbindungsmuffen, 3 Stk., 3000 mm lang. An den Enden sind Abschlusselemente zu montieren.</w:t>
      </w:r>
    </w:p>
    <w:p w:rsidR="00A873F7" w:rsidRDefault="00A873F7" w:rsidP="002F7A47">
      <w:pPr>
        <w:pStyle w:val="Langtext"/>
      </w:pPr>
      <w:r>
        <w:t>Farbe: wie Dachpaneel FX.12</w:t>
      </w:r>
    </w:p>
    <w:p w:rsidR="00A873F7" w:rsidRDefault="00A873F7" w:rsidP="002F7A47">
      <w:pPr>
        <w:pStyle w:val="Langtext"/>
      </w:pPr>
      <w:r>
        <w:t>z.B. PREFA Schneerechensystem oder Gleichwertiges.</w:t>
      </w:r>
    </w:p>
    <w:p w:rsidR="00A873F7" w:rsidRDefault="00A873F7" w:rsidP="002F7A47">
      <w:pPr>
        <w:pStyle w:val="Langtext"/>
      </w:pPr>
      <w:r>
        <w:t>Angebotenes Erzeugnis: (....)</w:t>
      </w:r>
    </w:p>
    <w:p w:rsidR="00A873F7" w:rsidRDefault="00A873F7" w:rsidP="002F7A47">
      <w:pPr>
        <w:pStyle w:val="Folgeposition"/>
        <w:keepNext/>
        <w:keepLines/>
      </w:pPr>
      <w:r>
        <w:t>C</w:t>
      </w:r>
      <w:r>
        <w:rPr>
          <w:sz w:val="12"/>
        </w:rPr>
        <w:t>+</w:t>
      </w:r>
      <w:r>
        <w:tab/>
        <w:t>PREFA Schneerechensystem XL für FX.12</w:t>
      </w:r>
      <w:r>
        <w:tab/>
        <w:t xml:space="preserve">m </w:t>
      </w:r>
    </w:p>
    <w:p w:rsidR="00A873F7" w:rsidRDefault="00A873F7" w:rsidP="002F7A47">
      <w:pPr>
        <w:pStyle w:val="Langtext"/>
      </w:pPr>
      <w:r>
        <w:t>Die Anordnung des Schneerechensystems XL erfolgt nach statischer Berechnung, wenn erforderlich, Einbau einer Unterlagsplatte.</w:t>
      </w:r>
    </w:p>
    <w:p w:rsidR="00A873F7" w:rsidRDefault="00A873F7" w:rsidP="002F7A47">
      <w:pPr>
        <w:pStyle w:val="Langtext"/>
      </w:pPr>
      <w:r>
        <w:t>Schneerechensystem: bestehend aus zwei Fußteilen mit Flächendichtung 87 mm Ø außen, Schneerechenhaken und Fixierschieber, Befestigungsmaterial und Abdeckkappen.</w:t>
      </w:r>
    </w:p>
    <w:p w:rsidR="00A873F7" w:rsidRDefault="00A873F7" w:rsidP="002F7A47">
      <w:pPr>
        <w:pStyle w:val="Langtext"/>
      </w:pPr>
      <w:r>
        <w:t>Durchzugshöhe: 345 mm</w:t>
      </w:r>
    </w:p>
    <w:p w:rsidR="00A873F7" w:rsidRDefault="00A873F7" w:rsidP="002F7A47">
      <w:pPr>
        <w:pStyle w:val="Langtext"/>
      </w:pPr>
      <w:r>
        <w:t>Durchzüge: Einlegeprofil mit Verbindungsmuffen, 3 Stk., 3000 mm lang. An den Enden sind Abschlusselemente zu montieren.</w:t>
      </w:r>
    </w:p>
    <w:p w:rsidR="00A873F7" w:rsidRDefault="00A873F7" w:rsidP="002F7A47">
      <w:pPr>
        <w:pStyle w:val="Langtext"/>
      </w:pPr>
      <w:r>
        <w:t>Material: Aluminium, pulverbeschichtet</w:t>
      </w:r>
    </w:p>
    <w:p w:rsidR="00A873F7" w:rsidRDefault="00A873F7" w:rsidP="002F7A47">
      <w:pPr>
        <w:pStyle w:val="Langtext"/>
      </w:pPr>
      <w:r>
        <w:t>Farbe: wie Dachpaneel FX.12</w:t>
      </w:r>
    </w:p>
    <w:p w:rsidR="00A873F7" w:rsidRDefault="00A873F7" w:rsidP="002F7A47">
      <w:pPr>
        <w:pStyle w:val="Langtext"/>
      </w:pPr>
      <w:r>
        <w:t>z.B. PREFA Schneerechensystem XL oder Gleichwertiges.</w:t>
      </w:r>
    </w:p>
    <w:p w:rsidR="00A873F7" w:rsidRDefault="00A873F7" w:rsidP="002F7A47">
      <w:pPr>
        <w:pStyle w:val="Langtext"/>
      </w:pPr>
      <w:r>
        <w:t>Angebotenes Erzeugnis: (....)</w:t>
      </w:r>
    </w:p>
    <w:p w:rsidR="00A873F7" w:rsidRDefault="00A873F7" w:rsidP="002F7A47">
      <w:pPr>
        <w:pStyle w:val="Folgeposition"/>
        <w:keepNext/>
        <w:keepLines/>
      </w:pPr>
      <w:r>
        <w:t>D</w:t>
      </w:r>
      <w:r>
        <w:rPr>
          <w:sz w:val="12"/>
        </w:rPr>
        <w:t>+</w:t>
      </w:r>
      <w:r>
        <w:tab/>
        <w:t>AZ für PREFA Eiskrallen (Schneerechensystem) für FX.12</w:t>
      </w:r>
      <w:r>
        <w:tab/>
        <w:t xml:space="preserve">m </w:t>
      </w:r>
    </w:p>
    <w:p w:rsidR="00A873F7" w:rsidRDefault="00A873F7" w:rsidP="002F7A47">
      <w:pPr>
        <w:pStyle w:val="Langtext"/>
      </w:pPr>
      <w:r>
        <w:t>Aufzahlung (AZ) auf das Schneerechensystem für Eiskrallen, ca. 4 Stk./lfm.</w:t>
      </w:r>
    </w:p>
    <w:p w:rsidR="00A873F7" w:rsidRDefault="00A873F7" w:rsidP="002F7A47">
      <w:pPr>
        <w:pStyle w:val="Langtext"/>
      </w:pPr>
      <w:r>
        <w:t>Material: Aluminium, pulverbeschichtet</w:t>
      </w:r>
    </w:p>
    <w:p w:rsidR="00A873F7" w:rsidRDefault="00A873F7" w:rsidP="002F7A47">
      <w:pPr>
        <w:pStyle w:val="Langtext"/>
      </w:pPr>
      <w:r>
        <w:t>Farbe: wie Dachpaneel FX.12</w:t>
      </w:r>
    </w:p>
    <w:p w:rsidR="00A873F7" w:rsidRDefault="00A873F7" w:rsidP="002F7A47">
      <w:pPr>
        <w:pStyle w:val="Langtext"/>
      </w:pPr>
      <w:r>
        <w:t>z.B. PREFA Eiskrallen oder Gleichwertiges.</w:t>
      </w:r>
    </w:p>
    <w:p w:rsidR="00A873F7" w:rsidRDefault="00A873F7" w:rsidP="002F7A47">
      <w:pPr>
        <w:pStyle w:val="Langtext"/>
      </w:pPr>
      <w:r>
        <w:t>Angebotenes Erzeugnis: (....)</w:t>
      </w:r>
    </w:p>
    <w:p w:rsidR="00A873F7" w:rsidRDefault="00A873F7" w:rsidP="002F7A47">
      <w:pPr>
        <w:pStyle w:val="Folgeposition"/>
        <w:keepNext/>
        <w:keepLines/>
      </w:pPr>
      <w:r>
        <w:t>E</w:t>
      </w:r>
      <w:r>
        <w:rPr>
          <w:sz w:val="12"/>
        </w:rPr>
        <w:t>+</w:t>
      </w:r>
      <w:r>
        <w:tab/>
        <w:t>PREFA Gebirgsschneefangstütze für FX.12</w:t>
      </w:r>
      <w:r>
        <w:tab/>
        <w:t xml:space="preserve">m </w:t>
      </w:r>
    </w:p>
    <w:p w:rsidR="00A873F7" w:rsidRDefault="00A873F7" w:rsidP="002F7A47">
      <w:pPr>
        <w:pStyle w:val="Langtext"/>
      </w:pPr>
      <w:r>
        <w:t>Die Anordnung des Gebirgsschneefangstütze erfolgt nach statischer Berechnung,wenn erforderlich, Einbau einer Unterlagsplatte.</w:t>
      </w:r>
    </w:p>
    <w:p w:rsidR="00A873F7" w:rsidRDefault="00A873F7" w:rsidP="002F7A47">
      <w:pPr>
        <w:pStyle w:val="Langtext"/>
      </w:pPr>
      <w:r>
        <w:t>Gebirgsschneefangstütze 300 x 246 mm mit zwei Fußteilen mit Flächendichtung 87 mm Ø außen, Befestigungsmaterial und Abdeckkappen.</w:t>
      </w:r>
    </w:p>
    <w:p w:rsidR="00A873F7" w:rsidRDefault="00A873F7" w:rsidP="002F7A47">
      <w:pPr>
        <w:pStyle w:val="Langtext"/>
      </w:pPr>
      <w:r>
        <w:t>Durchzugshöhe: ca. 183mm</w:t>
      </w:r>
    </w:p>
    <w:p w:rsidR="00A873F7" w:rsidRDefault="00A873F7" w:rsidP="002F7A47">
      <w:pPr>
        <w:pStyle w:val="Langtext"/>
      </w:pPr>
      <w:r>
        <w:t>Durchzüge: Rundholz ca. 140mm Ø</w:t>
      </w:r>
    </w:p>
    <w:p w:rsidR="00A873F7" w:rsidRDefault="00A873F7" w:rsidP="002F7A47">
      <w:pPr>
        <w:pStyle w:val="Langtext"/>
      </w:pPr>
      <w:r>
        <w:t>Material: Aluminium, pulverbeschichtet</w:t>
      </w:r>
    </w:p>
    <w:p w:rsidR="00A873F7" w:rsidRDefault="00A873F7" w:rsidP="002F7A47">
      <w:pPr>
        <w:pStyle w:val="Langtext"/>
      </w:pPr>
      <w:r>
        <w:t>Farbe: wie Dachpaneel FX.12</w:t>
      </w:r>
    </w:p>
    <w:p w:rsidR="00A873F7" w:rsidRDefault="00A873F7" w:rsidP="002F7A47">
      <w:pPr>
        <w:pStyle w:val="Langtext"/>
      </w:pPr>
      <w:r>
        <w:t>z.B. PREFA Gebirgsschneefangstütze oder Gleichwertiges.</w:t>
      </w:r>
    </w:p>
    <w:p w:rsidR="00A873F7" w:rsidRDefault="00A873F7" w:rsidP="002F7A47">
      <w:pPr>
        <w:pStyle w:val="Langtext"/>
      </w:pPr>
      <w:r>
        <w:t>Angebotenes Erzeugnis: (....)</w:t>
      </w:r>
    </w:p>
    <w:p w:rsidR="00A873F7" w:rsidRDefault="00A873F7" w:rsidP="002F7A47">
      <w:pPr>
        <w:pStyle w:val="TrennungPOS"/>
      </w:pPr>
    </w:p>
    <w:p w:rsidR="00A873F7" w:rsidRDefault="00A873F7" w:rsidP="002F7A47">
      <w:pPr>
        <w:pStyle w:val="GrundtextPosNr"/>
        <w:keepNext/>
        <w:keepLines/>
      </w:pPr>
      <w:r>
        <w:t>23.P6 60</w:t>
      </w:r>
    </w:p>
    <w:p w:rsidR="00A873F7" w:rsidRDefault="00A873F7" w:rsidP="002F7A47">
      <w:pPr>
        <w:pStyle w:val="Grundtext"/>
      </w:pPr>
      <w:r>
        <w:t>Sicherheitsdachhaken zum Einhängen einer Dachleiter und als Anschlagspunkt, geprüft nach EN 517-B.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2F7A47">
      <w:pPr>
        <w:pStyle w:val="Folgeposition"/>
        <w:keepNext/>
        <w:keepLines/>
      </w:pPr>
      <w:r>
        <w:t>A</w:t>
      </w:r>
      <w:r>
        <w:rPr>
          <w:sz w:val="12"/>
        </w:rPr>
        <w:t>+</w:t>
      </w:r>
      <w:r>
        <w:tab/>
        <w:t>PREFA Sicherheitsdachhaken auf Fußteilen für FX.12</w:t>
      </w:r>
      <w:r>
        <w:tab/>
        <w:t xml:space="preserve">Stk </w:t>
      </w:r>
    </w:p>
    <w:p w:rsidR="00A873F7" w:rsidRDefault="00A873F7" w:rsidP="002F7A47">
      <w:pPr>
        <w:pStyle w:val="Langtext"/>
      </w:pPr>
      <w:r>
        <w:t>Zulässig für zwei Personen, bestehend aus zwei Fußteilen mit Flächendichtung 87 mm Ø außen, Befestigungsmaterial und Abdeckkappen in hellgrau.</w:t>
      </w:r>
    </w:p>
    <w:p w:rsidR="00A873F7" w:rsidRDefault="00A873F7" w:rsidP="002F7A47">
      <w:pPr>
        <w:pStyle w:val="Langtext"/>
      </w:pPr>
      <w:r>
        <w:t>Material: Edelstahl</w:t>
      </w:r>
    </w:p>
    <w:p w:rsidR="00A873F7" w:rsidRDefault="00A873F7" w:rsidP="002F7A47">
      <w:pPr>
        <w:pStyle w:val="Langtext"/>
      </w:pPr>
      <w:r>
        <w:t>Farbe: Edelstahl/hellgrau</w:t>
      </w:r>
    </w:p>
    <w:p w:rsidR="00A873F7" w:rsidRDefault="00A873F7" w:rsidP="002F7A47">
      <w:pPr>
        <w:pStyle w:val="Langtext"/>
      </w:pPr>
      <w:r>
        <w:t>z.B. PREFA Sicherheitsdachhaken EN 517B auf Fußteilen oder Gleichwertiges.</w:t>
      </w:r>
    </w:p>
    <w:p w:rsidR="00A873F7" w:rsidRDefault="00A873F7" w:rsidP="002F7A47">
      <w:pPr>
        <w:pStyle w:val="Langtext"/>
      </w:pPr>
      <w:r>
        <w:t>Angebotenes Erzeugnis: (....)</w:t>
      </w:r>
    </w:p>
    <w:p w:rsidR="00A873F7" w:rsidRDefault="00A873F7" w:rsidP="002F7A47">
      <w:pPr>
        <w:pStyle w:val="Folgeposition"/>
        <w:keepNext/>
        <w:keepLines/>
      </w:pPr>
      <w:r>
        <w:t>B</w:t>
      </w:r>
      <w:r>
        <w:rPr>
          <w:sz w:val="12"/>
        </w:rPr>
        <w:t>+</w:t>
      </w:r>
      <w:r>
        <w:tab/>
        <w:t>PREFA Sicherheitsdachhaken für FX.12</w:t>
      </w:r>
      <w:r>
        <w:tab/>
        <w:t xml:space="preserve">Stk </w:t>
      </w:r>
    </w:p>
    <w:p w:rsidR="00A873F7" w:rsidRDefault="00A873F7" w:rsidP="002F7A47">
      <w:pPr>
        <w:pStyle w:val="Langtext"/>
      </w:pPr>
      <w:r>
        <w:t>Zulässig für eine Person, einschließlich Abdeckkappen, Befestigungs- u. Dichtungsmaterial.</w:t>
      </w:r>
    </w:p>
    <w:p w:rsidR="00A873F7" w:rsidRDefault="00A873F7" w:rsidP="002F7A47">
      <w:pPr>
        <w:pStyle w:val="Langtext"/>
      </w:pPr>
      <w:r>
        <w:t>Material: Stahl verzinkt, pulverbeschichtet</w:t>
      </w:r>
    </w:p>
    <w:p w:rsidR="00A873F7" w:rsidRDefault="00A873F7" w:rsidP="002F7A47">
      <w:pPr>
        <w:pStyle w:val="Langtext"/>
      </w:pPr>
      <w:r>
        <w:t>Farbe: wie Dachpaneel FX.12</w:t>
      </w:r>
    </w:p>
    <w:p w:rsidR="00A873F7" w:rsidRDefault="00A873F7" w:rsidP="002F7A47">
      <w:pPr>
        <w:pStyle w:val="Langtext"/>
      </w:pPr>
      <w:r>
        <w:t>z.B. PREFA Sicherheitsdachhaken EN 517B oder Gleichwertiges.</w:t>
      </w:r>
    </w:p>
    <w:p w:rsidR="00A873F7" w:rsidRDefault="00A873F7" w:rsidP="002F7A47">
      <w:pPr>
        <w:pStyle w:val="Langtext"/>
      </w:pPr>
      <w:r>
        <w:t>Angebotenes Erzeugnis: (....)</w:t>
      </w:r>
    </w:p>
    <w:p w:rsidR="00A873F7" w:rsidRDefault="00A873F7" w:rsidP="002F7A47">
      <w:pPr>
        <w:pStyle w:val="TrennungPOS"/>
      </w:pPr>
    </w:p>
    <w:p w:rsidR="00A873F7" w:rsidRDefault="00A873F7" w:rsidP="002F7A47">
      <w:pPr>
        <w:pStyle w:val="GrundtextPosNr"/>
        <w:keepNext/>
        <w:keepLines/>
      </w:pPr>
      <w:r>
        <w:t>23.P6 62</w:t>
      </w:r>
    </w:p>
    <w:p w:rsidR="00A873F7" w:rsidRDefault="00A873F7" w:rsidP="002F7A47">
      <w:pPr>
        <w:pStyle w:val="Grundtext"/>
      </w:pPr>
      <w:r>
        <w:t>Einzelanschlagspunkt zur Personensicherung, geprüft nach EN EN 795 TYP A, zulässig für zwei Personen. Die Anordnung und Auslegung der Sicherheitsdachhaken erfolgt nach den Richtlinien der Unfallverhütungsvorschrift des jeweiligen Landes, bzw. nach den gestellten Anforderungen des Gebäudes. Wenn erforderlich, Einbau einer Unterlagsplatte.</w:t>
      </w:r>
    </w:p>
    <w:p w:rsidR="00A873F7" w:rsidRDefault="00A873F7" w:rsidP="002F7A47">
      <w:pPr>
        <w:pStyle w:val="Folgeposition"/>
        <w:keepNext/>
        <w:keepLines/>
      </w:pPr>
      <w:r>
        <w:t>A</w:t>
      </w:r>
      <w:r>
        <w:rPr>
          <w:sz w:val="12"/>
        </w:rPr>
        <w:t>+</w:t>
      </w:r>
      <w:r>
        <w:tab/>
        <w:t>PREFA Einzelanschlagspunkt für FX.12</w:t>
      </w:r>
      <w:r>
        <w:tab/>
        <w:t xml:space="preserve">Stk </w:t>
      </w:r>
    </w:p>
    <w:p w:rsidR="00A873F7" w:rsidRDefault="00A873F7" w:rsidP="002F7A47">
      <w:pPr>
        <w:pStyle w:val="Langtext"/>
      </w:pPr>
      <w:r>
        <w:t>Zulässig für 2 Personen, bestehend aus zwei Fußteilen mit Flächendichtung 87 mm Ø außen, Befestigungsmaterial und Abdeckkappen in P.10 schwarz</w:t>
      </w:r>
    </w:p>
    <w:p w:rsidR="00A873F7" w:rsidRDefault="00A873F7" w:rsidP="002F7A47">
      <w:pPr>
        <w:pStyle w:val="Langtext"/>
      </w:pPr>
      <w:r>
        <w:t>Material: Edelstahl</w:t>
      </w:r>
    </w:p>
    <w:p w:rsidR="00A873F7" w:rsidRDefault="00A873F7" w:rsidP="002F7A47">
      <w:pPr>
        <w:pStyle w:val="Langtext"/>
      </w:pPr>
      <w:r>
        <w:t>Farbe: Edelstahl/schwarz</w:t>
      </w:r>
    </w:p>
    <w:p w:rsidR="00A873F7" w:rsidRDefault="00A873F7" w:rsidP="002F7A47">
      <w:pPr>
        <w:pStyle w:val="Langtext"/>
      </w:pPr>
      <w:r>
        <w:t>z.B. PREFA Einzelanschlagspunkt auf Fußteilen oder Gleichwertiges.</w:t>
      </w:r>
    </w:p>
    <w:p w:rsidR="00A873F7" w:rsidRDefault="00A873F7" w:rsidP="002F7A47">
      <w:pPr>
        <w:pStyle w:val="Langtext"/>
      </w:pPr>
      <w:r>
        <w:t>Angebotenes Erzeugnis: (....)</w:t>
      </w:r>
    </w:p>
    <w:p w:rsidR="00A873F7" w:rsidRDefault="00A873F7" w:rsidP="002F7A47">
      <w:pPr>
        <w:pStyle w:val="TrennungPOS"/>
      </w:pPr>
    </w:p>
    <w:p w:rsidR="00A873F7" w:rsidRDefault="00A873F7" w:rsidP="002F7A47">
      <w:pPr>
        <w:pStyle w:val="GrundtextPosNr"/>
        <w:keepNext/>
        <w:keepLines/>
      </w:pPr>
      <w:r>
        <w:t>23.P6 64</w:t>
      </w:r>
    </w:p>
    <w:p w:rsidR="00A873F7" w:rsidRDefault="00A873F7" w:rsidP="002F7A47">
      <w:pPr>
        <w:pStyle w:val="Grundtext"/>
      </w:pPr>
      <w:r>
        <w:t>Anschlageinrichtung für horziontale Führungsschienen, geprüft nach EN 795 TYP D, zulässig für zwei Personen. Die Anordnung und Auslegung der Anschlageinrichtung erfolgt nach den Richtlinien der Unfallverhütungsvorschrift des jeweiligen Landes, bzw. nach den gestellten Anforderungen des Gebäudes. Wenn erforderlich, Einbau einer Unterlagsplatte.</w:t>
      </w:r>
    </w:p>
    <w:p w:rsidR="00A873F7" w:rsidRDefault="00A873F7" w:rsidP="002F7A47">
      <w:pPr>
        <w:pStyle w:val="Folgeposition"/>
        <w:keepNext/>
        <w:keepLines/>
      </w:pPr>
      <w:r>
        <w:t>A</w:t>
      </w:r>
      <w:r>
        <w:rPr>
          <w:sz w:val="12"/>
        </w:rPr>
        <w:t>+</w:t>
      </w:r>
      <w:r>
        <w:tab/>
        <w:t>PREFA Taurus-BEF-10 auf Fußteilen für FX.12</w:t>
      </w:r>
      <w:r>
        <w:tab/>
        <w:t xml:space="preserve">Stk </w:t>
      </w:r>
    </w:p>
    <w:p w:rsidR="00A873F7" w:rsidRDefault="00A873F7" w:rsidP="002F7A47">
      <w:pPr>
        <w:pStyle w:val="Langtext"/>
      </w:pPr>
      <w:r>
        <w:t>Zur Befestigung des Schienensystems Taurus Rail, bestehend aus zwei Fußteilen mit Flächendichtung 87 mm Ø außen, Befestigungsmaterial und Abdeckkappen in P.10 schwarz.</w:t>
      </w:r>
    </w:p>
    <w:p w:rsidR="00A873F7" w:rsidRDefault="00A873F7" w:rsidP="002F7A47">
      <w:pPr>
        <w:pStyle w:val="Langtext"/>
      </w:pPr>
      <w:r>
        <w:t>Material: Aluminium</w:t>
      </w:r>
    </w:p>
    <w:p w:rsidR="00A873F7" w:rsidRDefault="00A873F7" w:rsidP="002F7A47">
      <w:pPr>
        <w:pStyle w:val="Langtext"/>
      </w:pPr>
      <w:r>
        <w:t>Farbe: Aluminium/schwarz</w:t>
      </w:r>
    </w:p>
    <w:p w:rsidR="00A873F7" w:rsidRDefault="00A873F7" w:rsidP="002F7A47">
      <w:pPr>
        <w:pStyle w:val="Langtext"/>
      </w:pPr>
      <w:r>
        <w:t>z.B. PREFA Taurus-BEF-10 auf Fußteilen oder Gleichwertiges.</w:t>
      </w:r>
    </w:p>
    <w:p w:rsidR="00A873F7" w:rsidRDefault="00A873F7" w:rsidP="002F7A47">
      <w:pPr>
        <w:pStyle w:val="Langtext"/>
      </w:pPr>
      <w:r>
        <w:t>Angebotenes Erzeugnis: (....)</w:t>
      </w:r>
    </w:p>
    <w:p w:rsidR="00A873F7" w:rsidRDefault="00A873F7" w:rsidP="002F7A47">
      <w:pPr>
        <w:pStyle w:val="TrennungPOS"/>
      </w:pPr>
    </w:p>
    <w:p w:rsidR="00A873F7" w:rsidRDefault="00A873F7" w:rsidP="002F7A47">
      <w:pPr>
        <w:pStyle w:val="GrundtextPosNr"/>
        <w:keepNext/>
        <w:keepLines/>
      </w:pPr>
      <w:r>
        <w:t>23.P6 66</w:t>
      </w:r>
    </w:p>
    <w:p w:rsidR="00A873F7" w:rsidRDefault="00A873F7" w:rsidP="002F7A47">
      <w:pPr>
        <w:pStyle w:val="Grundtext"/>
      </w:pPr>
      <w:r>
        <w:t>Laufstegstütze/Laufsteg/Einzeltritt, wenn erforderlich Einbau einer Unterlagsplatte.</w:t>
      </w:r>
    </w:p>
    <w:p w:rsidR="00A873F7" w:rsidRDefault="00A873F7" w:rsidP="002F7A47">
      <w:pPr>
        <w:pStyle w:val="Folgeposition"/>
        <w:keepNext/>
        <w:keepLines/>
      </w:pPr>
      <w:r>
        <w:t>A</w:t>
      </w:r>
      <w:r>
        <w:rPr>
          <w:sz w:val="12"/>
        </w:rPr>
        <w:t>+</w:t>
      </w:r>
      <w:r>
        <w:tab/>
        <w:t>PREFA Laufsteganlage für FX.12</w:t>
      </w:r>
      <w:r>
        <w:tab/>
        <w:t xml:space="preserve">m </w:t>
      </w:r>
    </w:p>
    <w:p w:rsidR="00A873F7" w:rsidRDefault="00A873F7" w:rsidP="002F7A47">
      <w:pPr>
        <w:pStyle w:val="Langtext"/>
      </w:pPr>
      <w:r>
        <w:t>Bestehend aus:</w:t>
      </w:r>
    </w:p>
    <w:p w:rsidR="00A873F7" w:rsidRDefault="00A873F7" w:rsidP="002F7A47">
      <w:pPr>
        <w:pStyle w:val="Langtext"/>
      </w:pPr>
      <w:r>
        <w:t>Laufstegstütze: 250 mm, 360 mm (Stützenabstand max. 900 mm) auf Fußteilen, verstellbar für Dachneigungen von 12°- 55°.</w:t>
      </w:r>
    </w:p>
    <w:p w:rsidR="00A873F7" w:rsidRDefault="00A873F7" w:rsidP="002F7A47">
      <w:pPr>
        <w:pStyle w:val="Langtext"/>
      </w:pPr>
      <w:r>
        <w:t>Laufsteg: 250 x 420/600/800/1200 mm, 360 x 800/1200 mm mit Befestigungsmaterial und Verbinder für Laufstege.</w:t>
      </w:r>
    </w:p>
    <w:p w:rsidR="00A873F7" w:rsidRDefault="00A873F7" w:rsidP="002F7A47">
      <w:pPr>
        <w:pStyle w:val="Langtext"/>
      </w:pPr>
      <w:r>
        <w:t>Gewählte Größe: _ _ _</w:t>
      </w:r>
    </w:p>
    <w:p w:rsidR="00A873F7" w:rsidRDefault="00A873F7" w:rsidP="002F7A47">
      <w:pPr>
        <w:pStyle w:val="Langtext"/>
      </w:pPr>
      <w:r>
        <w:t>Material: Stahl verzinkt, pulverbeschichtet</w:t>
      </w:r>
    </w:p>
    <w:p w:rsidR="00A873F7" w:rsidRDefault="00A873F7" w:rsidP="002F7A47">
      <w:pPr>
        <w:pStyle w:val="Langtext"/>
      </w:pPr>
      <w:r>
        <w:t>Farbe: wie Dachpaneel FX.12</w:t>
      </w:r>
    </w:p>
    <w:p w:rsidR="00A873F7" w:rsidRDefault="00A873F7" w:rsidP="002F7A47">
      <w:pPr>
        <w:pStyle w:val="Langtext"/>
      </w:pPr>
      <w:r>
        <w:t>z.B. PREFA Laufsteganlage oder Gleichwertiges.</w:t>
      </w:r>
    </w:p>
    <w:p w:rsidR="00A873F7" w:rsidRDefault="00A873F7" w:rsidP="002F7A47">
      <w:pPr>
        <w:pStyle w:val="Langtext"/>
      </w:pPr>
      <w:r>
        <w:t>Angebotenes Erzeugnis: (....)</w:t>
      </w:r>
    </w:p>
    <w:p w:rsidR="00A873F7" w:rsidRDefault="00A873F7" w:rsidP="002F7A47">
      <w:pPr>
        <w:pStyle w:val="Folgeposition"/>
        <w:keepNext/>
        <w:keepLines/>
      </w:pPr>
      <w:r>
        <w:t>B</w:t>
      </w:r>
      <w:r>
        <w:rPr>
          <w:sz w:val="12"/>
        </w:rPr>
        <w:t>+</w:t>
      </w:r>
      <w:r>
        <w:tab/>
        <w:t>PREFA Laufstegstützen (Dachtritte) für FX.12</w:t>
      </w:r>
      <w:r>
        <w:tab/>
        <w:t xml:space="preserve">Stk </w:t>
      </w:r>
    </w:p>
    <w:p w:rsidR="00A873F7" w:rsidRDefault="00A873F7" w:rsidP="002F7A47">
      <w:pPr>
        <w:pStyle w:val="Langtext"/>
      </w:pPr>
      <w:r>
        <w:t>Bestehend aus:</w:t>
      </w:r>
    </w:p>
    <w:p w:rsidR="00A873F7" w:rsidRDefault="00A873F7" w:rsidP="002F7A47">
      <w:pPr>
        <w:pStyle w:val="Langtext"/>
      </w:pPr>
      <w:r>
        <w:t>Laufstegstütze: 2 Stk. 250 mm oder 2 Stk. 360 mm (Stützenabstand max. 900 mm) auf Fußteilen, verstellbar für Dachneigungen von 12°-55°.</w:t>
      </w:r>
    </w:p>
    <w:p w:rsidR="00A873F7" w:rsidRDefault="00A873F7" w:rsidP="002F7A47">
      <w:pPr>
        <w:pStyle w:val="Langtext"/>
      </w:pPr>
      <w:r>
        <w:t>Laufsteg: 250 x 420/600/800 mm oder 360 x 800 mm mit Befestigungsmaterial.</w:t>
      </w:r>
    </w:p>
    <w:p w:rsidR="00A873F7" w:rsidRDefault="00A873F7" w:rsidP="002F7A47">
      <w:pPr>
        <w:pStyle w:val="Langtext"/>
      </w:pPr>
      <w:r>
        <w:t>Ausgewählte Größe: _ _ _</w:t>
      </w:r>
    </w:p>
    <w:p w:rsidR="00A873F7" w:rsidRDefault="00A873F7" w:rsidP="002F7A47">
      <w:pPr>
        <w:pStyle w:val="Langtext"/>
      </w:pPr>
      <w:r>
        <w:t>Material: Stahl verzinkt, pulverbeschichtet</w:t>
      </w:r>
    </w:p>
    <w:p w:rsidR="00A873F7" w:rsidRDefault="00A873F7" w:rsidP="002F7A47">
      <w:pPr>
        <w:pStyle w:val="Langtext"/>
      </w:pPr>
      <w:r>
        <w:t>Farbe: wie Dachpnaneel FX.12</w:t>
      </w:r>
    </w:p>
    <w:p w:rsidR="00A873F7" w:rsidRDefault="00A873F7" w:rsidP="002F7A47">
      <w:pPr>
        <w:pStyle w:val="Langtext"/>
      </w:pPr>
      <w:r>
        <w:t>z.B. PREFA Laufstegstützen (Dachtritte) oder Gleichwertiges.</w:t>
      </w:r>
    </w:p>
    <w:p w:rsidR="00A873F7" w:rsidRDefault="00A873F7" w:rsidP="002F7A47">
      <w:pPr>
        <w:pStyle w:val="Langtext"/>
      </w:pPr>
      <w:r>
        <w:t>Angebotenes Erzeugnis: (....)</w:t>
      </w:r>
    </w:p>
    <w:p w:rsidR="00A873F7" w:rsidRDefault="00A873F7" w:rsidP="002F7A47">
      <w:pPr>
        <w:pStyle w:val="Folgeposition"/>
        <w:keepNext/>
        <w:keepLines/>
      </w:pPr>
      <w:r>
        <w:t>C</w:t>
      </w:r>
      <w:r>
        <w:rPr>
          <w:sz w:val="12"/>
        </w:rPr>
        <w:t>+</w:t>
      </w:r>
      <w:r>
        <w:tab/>
        <w:t>PREFA Einzeltritt für FX.12</w:t>
      </w:r>
      <w:r>
        <w:tab/>
        <w:t xml:space="preserve">Stk </w:t>
      </w:r>
    </w:p>
    <w:p w:rsidR="00A873F7" w:rsidRDefault="00A873F7" w:rsidP="002F7A47">
      <w:pPr>
        <w:pStyle w:val="Langtext"/>
      </w:pPr>
      <w:r>
        <w:t>Bestehend aus zwei Fußteilen mit Flächendichtung 87 mm Ø außen, Befestigungsmaterial und Abdeckkappen, verstellbar für Dachneigungen von 12° - 60°.</w:t>
      </w:r>
    </w:p>
    <w:p w:rsidR="00A873F7" w:rsidRDefault="00A873F7" w:rsidP="002F7A47">
      <w:pPr>
        <w:pStyle w:val="Langtext"/>
      </w:pPr>
      <w:r>
        <w:t>Material: Aluminium, pulverbeschichtet</w:t>
      </w:r>
    </w:p>
    <w:p w:rsidR="00A873F7" w:rsidRDefault="00A873F7" w:rsidP="002F7A47">
      <w:pPr>
        <w:pStyle w:val="Langtext"/>
      </w:pPr>
      <w:r>
        <w:t>Farbe: wie Dachpaneel FX.12</w:t>
      </w:r>
    </w:p>
    <w:p w:rsidR="00A873F7" w:rsidRDefault="00A873F7" w:rsidP="002F7A47">
      <w:pPr>
        <w:pStyle w:val="Langtext"/>
      </w:pPr>
      <w:r>
        <w:t>z.B. PREFA Einzeltritt oder Gleichwertiges.</w:t>
      </w:r>
    </w:p>
    <w:p w:rsidR="00A873F7" w:rsidRDefault="00A873F7" w:rsidP="002F7A47">
      <w:pPr>
        <w:pStyle w:val="Langtext"/>
      </w:pPr>
      <w:r>
        <w:t>Angebotenes Erzeugnis: (....)</w:t>
      </w:r>
    </w:p>
    <w:p w:rsidR="00A873F7" w:rsidRDefault="00A873F7" w:rsidP="002F7A47">
      <w:pPr>
        <w:pStyle w:val="TrennungPOS"/>
      </w:pPr>
    </w:p>
    <w:p w:rsidR="00A873F7" w:rsidRDefault="00A873F7" w:rsidP="002F7A47">
      <w:pPr>
        <w:pStyle w:val="GrundtextPosNr"/>
        <w:keepNext/>
        <w:keepLines/>
      </w:pPr>
      <w:r>
        <w:t>23.P6 68</w:t>
      </w:r>
    </w:p>
    <w:p w:rsidR="00A873F7" w:rsidRDefault="00A873F7" w:rsidP="002F7A47">
      <w:pPr>
        <w:pStyle w:val="Grundtext"/>
      </w:pPr>
      <w:r>
        <w:t>Solarmontagesystem auf vorhandener Unterkonstruktion. Das Montagesystem ist an die regionalen Wind- u. Schneelasten anzupassen.</w:t>
      </w:r>
    </w:p>
    <w:p w:rsidR="00A873F7" w:rsidRDefault="00A873F7" w:rsidP="002F7A47">
      <w:pPr>
        <w:pStyle w:val="Grundtext"/>
      </w:pPr>
      <w:r>
        <w:t>Bei der Montage sind Unterlagsplatten entsprechend der Sparrenlage einzukalkulieren. Die Verlegerichtlinien des Montagesystemes sowie der Modulhersteller sind einzuhalten.</w:t>
      </w:r>
    </w:p>
    <w:p w:rsidR="00A873F7" w:rsidRDefault="00A873F7" w:rsidP="002F7A47">
      <w:pPr>
        <w:pStyle w:val="Folgeposition"/>
        <w:keepNext/>
        <w:keepLines/>
      </w:pPr>
      <w:r>
        <w:t>A</w:t>
      </w:r>
      <w:r>
        <w:rPr>
          <w:sz w:val="12"/>
        </w:rPr>
        <w:t>+</w:t>
      </w:r>
      <w:r>
        <w:tab/>
        <w:t>PREFA Solarmontagesystem für FX.12</w:t>
      </w:r>
      <w:r>
        <w:tab/>
        <w:t xml:space="preserve">PA </w:t>
      </w:r>
    </w:p>
    <w:p w:rsidR="00A873F7" w:rsidRDefault="00A873F7" w:rsidP="002F7A47">
      <w:pPr>
        <w:pStyle w:val="Langtext"/>
      </w:pPr>
      <w:r>
        <w:t>Montagesystem bestehend aus:</w:t>
      </w:r>
    </w:p>
    <w:p w:rsidR="00A873F7" w:rsidRDefault="00A873F7" w:rsidP="002F7A47">
      <w:pPr>
        <w:pStyle w:val="Langtext"/>
      </w:pPr>
      <w:r>
        <w:t xml:space="preserve"> _ _ _Stk ... Solarhalter Vario/Fix (Sparren)</w:t>
      </w:r>
    </w:p>
    <w:p w:rsidR="00A873F7" w:rsidRDefault="00A873F7" w:rsidP="002F7A47">
      <w:pPr>
        <w:pStyle w:val="Langtext"/>
      </w:pPr>
      <w:r>
        <w:t xml:space="preserve"> _ _ _Stk ... Solarhalter Vario/Fix (Schalung)</w:t>
      </w:r>
    </w:p>
    <w:p w:rsidR="00A873F7" w:rsidRDefault="00A873F7" w:rsidP="002F7A47">
      <w:pPr>
        <w:pStyle w:val="Langtext"/>
      </w:pPr>
      <w:r>
        <w:t xml:space="preserve"> _ _ _Stk ... Solarhalter Sunny</w:t>
      </w:r>
    </w:p>
    <w:p w:rsidR="00A873F7" w:rsidRDefault="00A873F7" w:rsidP="002F7A47">
      <w:pPr>
        <w:pStyle w:val="Langtext"/>
      </w:pPr>
      <w:r>
        <w:t xml:space="preserve"> _ _ _Stk ... Spezialklebeset</w:t>
      </w:r>
    </w:p>
    <w:p w:rsidR="00A873F7" w:rsidRDefault="00A873F7" w:rsidP="00C00A8E">
      <w:pPr>
        <w:pStyle w:val="Langtext"/>
      </w:pPr>
      <w:r>
        <w:t xml:space="preserve"> _ _ _Stk ... Solarhalter inkl. Abdeckkappe</w:t>
      </w:r>
    </w:p>
    <w:p w:rsidR="00A873F7" w:rsidRDefault="00A873F7" w:rsidP="00C00A8E">
      <w:pPr>
        <w:pStyle w:val="Langtext"/>
      </w:pPr>
      <w:r>
        <w:t xml:space="preserve"> _ _ _Stk ... Profilschiene</w:t>
      </w:r>
    </w:p>
    <w:p w:rsidR="00A873F7" w:rsidRDefault="00A873F7" w:rsidP="00C00A8E">
      <w:pPr>
        <w:pStyle w:val="Langtext"/>
      </w:pPr>
      <w:r>
        <w:t xml:space="preserve"> _ _ _Stk ... Profilschienenverbinder</w:t>
      </w:r>
    </w:p>
    <w:p w:rsidR="00A873F7" w:rsidRDefault="00A873F7" w:rsidP="00C00A8E">
      <w:pPr>
        <w:pStyle w:val="Langtext"/>
      </w:pPr>
      <w:r>
        <w:t xml:space="preserve"> _ _ _Stk ... Kabelclip</w:t>
      </w:r>
    </w:p>
    <w:p w:rsidR="00A873F7" w:rsidRDefault="00A873F7" w:rsidP="00C00A8E">
      <w:pPr>
        <w:pStyle w:val="Langtext"/>
      </w:pPr>
      <w:r>
        <w:t xml:space="preserve"> _ _ _Stk ... Modulanbindung Mittelklemme 30-50mm</w:t>
      </w:r>
    </w:p>
    <w:p w:rsidR="00A873F7" w:rsidRDefault="00A873F7" w:rsidP="00C00A8E">
      <w:pPr>
        <w:pStyle w:val="Langtext"/>
      </w:pPr>
      <w:r>
        <w:t xml:space="preserve"> _ _ _Stk ... Modulanbindung Endklemme 30-50mm</w:t>
      </w:r>
    </w:p>
    <w:p w:rsidR="00A873F7" w:rsidRDefault="00A873F7" w:rsidP="00C00A8E">
      <w:pPr>
        <w:pStyle w:val="Langtext"/>
      </w:pPr>
      <w:r>
        <w:t xml:space="preserve"> _ _ _Stk ... Kreuzverbinder Sunny</w:t>
      </w:r>
    </w:p>
    <w:p w:rsidR="00A873F7" w:rsidRDefault="00A873F7" w:rsidP="00C00A8E">
      <w:pPr>
        <w:pStyle w:val="Langtext"/>
      </w:pPr>
      <w:r>
        <w:t xml:space="preserve"> _ _ _Stk ... Kreuzverbinder Solarhalter</w:t>
      </w:r>
    </w:p>
    <w:p w:rsidR="00A873F7" w:rsidRDefault="00A873F7" w:rsidP="00C00A8E">
      <w:pPr>
        <w:pStyle w:val="Langtext"/>
      </w:pPr>
      <w:r>
        <w:t xml:space="preserve"> _ _ _Stk ... Kreuz/Erdungsklemme</w:t>
      </w:r>
    </w:p>
    <w:p w:rsidR="00A873F7" w:rsidRDefault="00A873F7" w:rsidP="00C00A8E">
      <w:pPr>
        <w:pStyle w:val="Langtext"/>
      </w:pPr>
      <w:r>
        <w:t xml:space="preserve"> _ _ _Stk ... Modulabsturzsicherung</w:t>
      </w:r>
    </w:p>
    <w:p w:rsidR="00A873F7" w:rsidRDefault="00A873F7" w:rsidP="00C00A8E">
      <w:pPr>
        <w:pStyle w:val="Langtext"/>
      </w:pPr>
      <w:r>
        <w:t xml:space="preserve"> _ _ _Stk ... Profilschienenanbindung</w:t>
      </w:r>
    </w:p>
    <w:p w:rsidR="00A873F7" w:rsidRDefault="00A873F7" w:rsidP="00C00A8E">
      <w:pPr>
        <w:pStyle w:val="Langtext"/>
      </w:pPr>
      <w:r>
        <w:t xml:space="preserve"> _ _ _Stk ... Solarluke</w:t>
      </w:r>
    </w:p>
    <w:p w:rsidR="00A873F7" w:rsidRDefault="00A873F7" w:rsidP="00C00A8E">
      <w:pPr>
        <w:pStyle w:val="Langtext"/>
      </w:pPr>
      <w:r>
        <w:t>z.B. PREFA Solarmontagesystem oder Gleichwertiges.</w:t>
      </w:r>
    </w:p>
    <w:p w:rsidR="00A873F7" w:rsidRDefault="00A873F7" w:rsidP="00C00A8E">
      <w:pPr>
        <w:pStyle w:val="Langtext"/>
      </w:pPr>
      <w:r>
        <w:t>Angebotenes Erzeugnis: (....)</w:t>
      </w:r>
    </w:p>
    <w:p w:rsidR="00A873F7" w:rsidRDefault="00A873F7" w:rsidP="00C00A8E">
      <w:pPr>
        <w:pStyle w:val="TrennungPOS"/>
      </w:pPr>
    </w:p>
    <w:p w:rsidR="00A873F7" w:rsidRDefault="00A873F7" w:rsidP="00C00A8E">
      <w:pPr>
        <w:pStyle w:val="GrundtextPosNr"/>
        <w:keepNext/>
        <w:keepLines/>
      </w:pPr>
      <w:r>
        <w:t>23.P6 70</w:t>
      </w:r>
    </w:p>
    <w:p w:rsidR="00A873F7" w:rsidRDefault="00A873F7" w:rsidP="00C00A8E">
      <w:pPr>
        <w:pStyle w:val="Grundtext"/>
      </w:pPr>
      <w:r>
        <w:t>Solarhalter als Befestigungspunkt von Solaranlagen auf Dächern, wenn erforderlich, Einbau einer Unterlagsplatte.</w:t>
      </w:r>
    </w:p>
    <w:p w:rsidR="00A873F7" w:rsidRDefault="00A873F7" w:rsidP="00C00A8E">
      <w:pPr>
        <w:pStyle w:val="Grundtext"/>
      </w:pPr>
      <w:r>
        <w:t>Anzahl und Stützweiten laut statischer Berechnung.</w:t>
      </w:r>
    </w:p>
    <w:p w:rsidR="00A873F7" w:rsidRDefault="00A873F7" w:rsidP="00C00A8E">
      <w:pPr>
        <w:pStyle w:val="Folgeposition"/>
        <w:keepNext/>
        <w:keepLines/>
      </w:pPr>
      <w:r>
        <w:t>A</w:t>
      </w:r>
      <w:r>
        <w:rPr>
          <w:sz w:val="12"/>
        </w:rPr>
        <w:t>+</w:t>
      </w:r>
      <w:r>
        <w:tab/>
        <w:t>PREFA Solarhalter für FX.12</w:t>
      </w:r>
      <w:r>
        <w:tab/>
        <w:t xml:space="preserve">Stk </w:t>
      </w:r>
    </w:p>
    <w:p w:rsidR="00A873F7" w:rsidRDefault="00A873F7" w:rsidP="00C00A8E">
      <w:pPr>
        <w:pStyle w:val="Langtext"/>
      </w:pPr>
      <w:r>
        <w:t>Einschließlich Abdeckkappe, Befestigungs- u.</w:t>
      </w:r>
    </w:p>
    <w:p w:rsidR="00A873F7" w:rsidRDefault="00A873F7" w:rsidP="00C00A8E">
      <w:pPr>
        <w:pStyle w:val="Langtext"/>
      </w:pPr>
      <w:r>
        <w:t>Dichtungsmaterial.</w:t>
      </w:r>
    </w:p>
    <w:p w:rsidR="00A873F7" w:rsidRDefault="00A873F7" w:rsidP="00C00A8E">
      <w:pPr>
        <w:pStyle w:val="Langtext"/>
      </w:pPr>
      <w:r>
        <w:t>Größe: 63 x 260 mm</w:t>
      </w:r>
    </w:p>
    <w:p w:rsidR="00A873F7" w:rsidRDefault="00A873F7" w:rsidP="00C00A8E">
      <w:pPr>
        <w:pStyle w:val="Langtext"/>
      </w:pPr>
      <w:r>
        <w:t>Materialdicke: 5 mm</w:t>
      </w:r>
    </w:p>
    <w:p w:rsidR="00A873F7" w:rsidRDefault="00A873F7" w:rsidP="00C00A8E">
      <w:pPr>
        <w:pStyle w:val="Langtext"/>
      </w:pPr>
      <w:r>
        <w:t>Material: Aluminium</w:t>
      </w:r>
    </w:p>
    <w:p w:rsidR="00A873F7" w:rsidRDefault="00A873F7" w:rsidP="00C00A8E">
      <w:pPr>
        <w:pStyle w:val="Langtext"/>
      </w:pPr>
      <w:r>
        <w:t>Farbe: wie Dachpaneel FX.12, pulverbeschichtet</w:t>
      </w:r>
    </w:p>
    <w:p w:rsidR="00A873F7" w:rsidRDefault="00A873F7" w:rsidP="00C00A8E">
      <w:pPr>
        <w:pStyle w:val="Folgeposition"/>
        <w:keepNext/>
        <w:keepLines/>
      </w:pPr>
      <w:r>
        <w:t>B</w:t>
      </w:r>
      <w:r>
        <w:rPr>
          <w:sz w:val="12"/>
        </w:rPr>
        <w:t>+</w:t>
      </w:r>
      <w:r>
        <w:tab/>
        <w:t>PREFA Solarhalter Vario/Fix für FX.12</w:t>
      </w:r>
      <w:r>
        <w:tab/>
        <w:t xml:space="preserve">Stk </w:t>
      </w:r>
    </w:p>
    <w:p w:rsidR="00A873F7" w:rsidRDefault="00A873F7" w:rsidP="00C00A8E">
      <w:pPr>
        <w:pStyle w:val="Langtext"/>
      </w:pPr>
      <w:r>
        <w:t>PREFA Solarhalter Vario/Fix für FX.12</w:t>
      </w:r>
    </w:p>
    <w:p w:rsidR="00A873F7" w:rsidRDefault="00A873F7" w:rsidP="00C00A8E">
      <w:pPr>
        <w:pStyle w:val="Langtext"/>
      </w:pPr>
      <w:r>
        <w:t>Einschließlich Abdeckkappe in P.10 antharzit und</w:t>
      </w:r>
    </w:p>
    <w:p w:rsidR="00A873F7" w:rsidRDefault="00A873F7" w:rsidP="00C00A8E">
      <w:pPr>
        <w:pStyle w:val="Langtext"/>
      </w:pPr>
      <w:r>
        <w:t>Befestigungsmaterial:</w:t>
      </w:r>
    </w:p>
    <w:p w:rsidR="00A873F7" w:rsidRDefault="00A873F7" w:rsidP="00C00A8E">
      <w:pPr>
        <w:pStyle w:val="Langtext"/>
      </w:pPr>
      <w:r>
        <w:t>Vario 120: 2 Schrauben: 8 x 120 mm (TX 40)</w:t>
      </w:r>
    </w:p>
    <w:p w:rsidR="00A873F7" w:rsidRDefault="00A873F7" w:rsidP="00C00A8E">
      <w:pPr>
        <w:pStyle w:val="Langtext"/>
      </w:pPr>
      <w:r>
        <w:t>Vario 220: 2 Schrauben: 8 x 220 mm (TX 40)</w:t>
      </w:r>
    </w:p>
    <w:p w:rsidR="00A873F7" w:rsidRDefault="00A873F7" w:rsidP="00C00A8E">
      <w:pPr>
        <w:pStyle w:val="Langtext"/>
      </w:pPr>
      <w:r>
        <w:t>Material: Aluminium</w:t>
      </w:r>
    </w:p>
    <w:p w:rsidR="00A873F7" w:rsidRDefault="00A873F7" w:rsidP="00C00A8E">
      <w:pPr>
        <w:pStyle w:val="Langtext"/>
      </w:pPr>
      <w:r>
        <w:t>Farbe: anthrazit</w:t>
      </w:r>
    </w:p>
    <w:p w:rsidR="00A873F7" w:rsidRDefault="00A873F7" w:rsidP="00C00A8E">
      <w:pPr>
        <w:pStyle w:val="Langtext"/>
      </w:pPr>
      <w:r>
        <w:t>z.B.: PREFA Solarhalter Vario/Fix oder Gleichwertiges.</w:t>
      </w:r>
    </w:p>
    <w:p w:rsidR="00A873F7" w:rsidRDefault="00A873F7" w:rsidP="00C00A8E">
      <w:pPr>
        <w:pStyle w:val="Langtext"/>
      </w:pPr>
      <w:r>
        <w:t>Angebotenes Erzeugnis: (....)</w:t>
      </w:r>
    </w:p>
    <w:p w:rsidR="00A873F7" w:rsidRDefault="00A873F7" w:rsidP="00C00A8E">
      <w:pPr>
        <w:pStyle w:val="Langtext"/>
      </w:pPr>
    </w:p>
    <w:p w:rsidR="00A873F7" w:rsidRDefault="00A873F7" w:rsidP="00C00A8E">
      <w:pPr>
        <w:pStyle w:val="Folgeposition"/>
        <w:keepNext/>
        <w:keepLines/>
      </w:pPr>
      <w:r>
        <w:t>C</w:t>
      </w:r>
      <w:r>
        <w:rPr>
          <w:sz w:val="12"/>
        </w:rPr>
        <w:t>+</w:t>
      </w:r>
      <w:r>
        <w:tab/>
        <w:t>PREFA Solarhalter Sunny für FX.12</w:t>
      </w:r>
      <w:r>
        <w:tab/>
        <w:t xml:space="preserve">Stk </w:t>
      </w:r>
    </w:p>
    <w:p w:rsidR="00A873F7" w:rsidRDefault="00A873F7" w:rsidP="00C00A8E">
      <w:pPr>
        <w:pStyle w:val="Langtext"/>
      </w:pPr>
      <w:r>
        <w:t>Einschließlich Spezialkleber zur Einbindung der Abdeckung.</w:t>
      </w:r>
    </w:p>
    <w:p w:rsidR="00A873F7" w:rsidRDefault="00A873F7" w:rsidP="00C00A8E">
      <w:pPr>
        <w:pStyle w:val="Langtext"/>
      </w:pPr>
      <w:r>
        <w:t>Befestigungsschraube: STS M12 350mm, blank</w:t>
      </w:r>
    </w:p>
    <w:p w:rsidR="00A873F7" w:rsidRDefault="00A873F7" w:rsidP="00C00A8E">
      <w:pPr>
        <w:pStyle w:val="Langtext"/>
      </w:pPr>
      <w:r>
        <w:t>Abdeckung:</w:t>
      </w:r>
    </w:p>
    <w:p w:rsidR="00A873F7" w:rsidRDefault="00A873F7" w:rsidP="00C00A8E">
      <w:pPr>
        <w:pStyle w:val="Langtext"/>
      </w:pPr>
      <w:r>
        <w:t>Farbe: zinkgrau, pulverbeschichtet</w:t>
      </w:r>
    </w:p>
    <w:p w:rsidR="00A873F7" w:rsidRDefault="00A873F7" w:rsidP="00C00A8E">
      <w:pPr>
        <w:pStyle w:val="Langtext"/>
      </w:pPr>
      <w:r>
        <w:t>Material: Aluminium 1,20 mm</w:t>
      </w:r>
    </w:p>
    <w:p w:rsidR="00A873F7" w:rsidRDefault="00A873F7" w:rsidP="00C00A8E">
      <w:pPr>
        <w:pStyle w:val="TrennungPOS"/>
      </w:pPr>
    </w:p>
    <w:p w:rsidR="00A873F7" w:rsidRDefault="00A873F7" w:rsidP="00C00A8E">
      <w:pPr>
        <w:pStyle w:val="GrundtextPosNr"/>
        <w:keepNext/>
        <w:keepLines/>
      </w:pPr>
      <w:r>
        <w:t>23.P6 72</w:t>
      </w:r>
    </w:p>
    <w:p w:rsidR="00A873F7" w:rsidRDefault="00A873F7" w:rsidP="00C00A8E">
      <w:pPr>
        <w:pStyle w:val="Grundtext"/>
      </w:pPr>
      <w:r>
        <w:t>Solarluken zur Einführung von PV-Leitungen bei Dächern, einschließlich Spezialkleber zur Einbindung in die Dacheindeckung.</w:t>
      </w:r>
    </w:p>
    <w:p w:rsidR="00A873F7" w:rsidRDefault="00A873F7" w:rsidP="00C00A8E">
      <w:pPr>
        <w:pStyle w:val="Folgeposition"/>
        <w:keepNext/>
        <w:keepLines/>
      </w:pPr>
      <w:r>
        <w:t>A</w:t>
      </w:r>
      <w:r>
        <w:rPr>
          <w:sz w:val="12"/>
        </w:rPr>
        <w:t>+</w:t>
      </w:r>
      <w:r>
        <w:tab/>
        <w:t>PREFA Solarluke für FX.12</w:t>
      </w:r>
      <w:r>
        <w:tab/>
        <w:t xml:space="preserve">Stk </w:t>
      </w:r>
    </w:p>
    <w:p w:rsidR="00A873F7" w:rsidRDefault="00A873F7" w:rsidP="00C00A8E">
      <w:pPr>
        <w:pStyle w:val="Langtext"/>
      </w:pPr>
      <w:r>
        <w:t>Solarluke:</w:t>
      </w:r>
    </w:p>
    <w:p w:rsidR="00A873F7" w:rsidRDefault="00A873F7" w:rsidP="00C00A8E">
      <w:pPr>
        <w:pStyle w:val="Langtext"/>
      </w:pPr>
      <w:r>
        <w:t>inkl. Rohrmanschette und Montageschablone</w:t>
      </w:r>
    </w:p>
    <w:p w:rsidR="00A873F7" w:rsidRDefault="00A873F7" w:rsidP="00C00A8E">
      <w:pPr>
        <w:pStyle w:val="Langtext"/>
      </w:pPr>
      <w:r>
        <w:t>Durchführungen: 2 x 10mm, 1 x 32-35mm</w:t>
      </w:r>
    </w:p>
    <w:p w:rsidR="00A873F7" w:rsidRDefault="00A873F7" w:rsidP="00C00A8E">
      <w:pPr>
        <w:pStyle w:val="Langtext"/>
      </w:pPr>
      <w:r>
        <w:t>Innendurchmesser: 26,5mm</w:t>
      </w:r>
    </w:p>
    <w:p w:rsidR="00A873F7" w:rsidRDefault="00A873F7" w:rsidP="00C00A8E">
      <w:pPr>
        <w:pStyle w:val="Langtext"/>
      </w:pPr>
      <w:r>
        <w:t>Außendurchmesser: 32,8mm</w:t>
      </w:r>
    </w:p>
    <w:p w:rsidR="00A873F7" w:rsidRDefault="00A873F7" w:rsidP="00C00A8E">
      <w:pPr>
        <w:pStyle w:val="Langtext"/>
      </w:pPr>
      <w:r>
        <w:t>Farbe: wie Dachpaneel FX.12</w:t>
      </w:r>
    </w:p>
    <w:p w:rsidR="00A873F7" w:rsidRDefault="00A873F7" w:rsidP="00C00A8E">
      <w:pPr>
        <w:pStyle w:val="Folgeposition"/>
        <w:keepNext/>
        <w:keepLines/>
      </w:pPr>
      <w:r>
        <w:t>B</w:t>
      </w:r>
      <w:r>
        <w:rPr>
          <w:sz w:val="12"/>
        </w:rPr>
        <w:t>+</w:t>
      </w:r>
      <w:r>
        <w:tab/>
        <w:t>PREFA Unterlagsplatte für FX.12</w:t>
      </w:r>
      <w:r>
        <w:tab/>
        <w:t xml:space="preserve">Stk </w:t>
      </w:r>
    </w:p>
    <w:p w:rsidR="00A873F7" w:rsidRDefault="00A873F7" w:rsidP="00C00A8E">
      <w:pPr>
        <w:pStyle w:val="Langtext"/>
      </w:pPr>
      <w:r>
        <w:t>Liefern und Montieren von Unterlagsplatten, inkl. fachgerechtes Einbinden aller vier Seiten in die Dacheindeckung.</w:t>
      </w:r>
    </w:p>
    <w:p w:rsidR="00A873F7" w:rsidRDefault="00A873F7" w:rsidP="00C00A8E">
      <w:pPr>
        <w:pStyle w:val="Langtext"/>
      </w:pPr>
      <w:r>
        <w:t>Farbe: wie Dachpaneel FX.12</w:t>
      </w:r>
    </w:p>
    <w:p w:rsidR="00A873F7" w:rsidRDefault="00A873F7" w:rsidP="00C00A8E">
      <w:pPr>
        <w:pStyle w:val="Langtext"/>
      </w:pPr>
      <w:r>
        <w:t>Materialqualität: wie Dachpaneel FX.12</w:t>
      </w:r>
    </w:p>
    <w:p w:rsidR="00A873F7" w:rsidRDefault="00A873F7" w:rsidP="00C00A8E">
      <w:pPr>
        <w:pStyle w:val="Langtext"/>
      </w:pPr>
      <w:r>
        <w:t>Materialdicke: 0,70 mm</w:t>
      </w:r>
    </w:p>
    <w:p w:rsidR="00A873F7" w:rsidRDefault="00A873F7" w:rsidP="00C00A8E">
      <w:pPr>
        <w:pStyle w:val="Langtext"/>
      </w:pPr>
      <w:r>
        <w:t>Standard Größen: 540x125mm; 680x125mm</w:t>
      </w:r>
    </w:p>
    <w:p w:rsidR="00A873F7" w:rsidRDefault="00A873F7" w:rsidP="00C00A8E">
      <w:pPr>
        <w:pStyle w:val="Langtext"/>
      </w:pPr>
      <w:r>
        <w:t>Gewählte Größe: _ _ _</w:t>
      </w:r>
    </w:p>
    <w:p w:rsidR="00A873F7" w:rsidRDefault="00A873F7" w:rsidP="00C00A8E">
      <w:pPr>
        <w:pStyle w:val="TrennungULG"/>
        <w:keepNext w:val="0"/>
      </w:pPr>
    </w:p>
    <w:p w:rsidR="00A873F7" w:rsidRDefault="00A873F7" w:rsidP="00C00A8E">
      <w:pPr>
        <w:pStyle w:val="ULG"/>
        <w:keepLines/>
      </w:pPr>
      <w:r>
        <w:t>23.P7</w:t>
      </w:r>
      <w:r>
        <w:rPr>
          <w:sz w:val="12"/>
        </w:rPr>
        <w:t xml:space="preserve"> + </w:t>
      </w:r>
      <w:r>
        <w:t>Doppelstehfalz (PR) (PREFALZ)</w:t>
      </w:r>
    </w:p>
    <w:p w:rsidR="00A873F7" w:rsidRDefault="00A873F7" w:rsidP="00C00A8E">
      <w:pPr>
        <w:pStyle w:val="Langtext"/>
      </w:pPr>
      <w:r>
        <w:t>Version 2024-10</w:t>
      </w:r>
    </w:p>
    <w:p w:rsidR="00A873F7" w:rsidRDefault="00A873F7" w:rsidP="00C00A8E">
      <w:pPr>
        <w:pStyle w:val="Langtext"/>
      </w:pPr>
      <w:r>
        <w:t>Hersteller:</w:t>
      </w:r>
    </w:p>
    <w:p w:rsidR="00A873F7" w:rsidRDefault="00A873F7" w:rsidP="00C00A8E">
      <w:pPr>
        <w:pStyle w:val="Langtext"/>
      </w:pPr>
      <w:r>
        <w:t>PREFA Aluminiumprodukte GmbH</w:t>
      </w:r>
    </w:p>
    <w:p w:rsidR="00A873F7" w:rsidRDefault="00A873F7" w:rsidP="00C00A8E">
      <w:pPr>
        <w:pStyle w:val="Langtext"/>
      </w:pPr>
      <w:r>
        <w:t>3182 Marktl/Lilienfeld</w:t>
      </w:r>
    </w:p>
    <w:p w:rsidR="00A873F7" w:rsidRDefault="00A873F7" w:rsidP="00C00A8E">
      <w:pPr>
        <w:pStyle w:val="Langtext"/>
      </w:pPr>
      <w:r>
        <w:t>Allgemein:</w:t>
      </w:r>
    </w:p>
    <w:p w:rsidR="00A873F7" w:rsidRDefault="00A873F7" w:rsidP="00C00A8E">
      <w:pPr>
        <w:pStyle w:val="Langtext"/>
      </w:pPr>
      <w:r>
        <w:t>Im Folgenden ist das Liefern und Montieren von Dacheindeckungen aus Aluminiumblech (Alu) beschrieben. In den Positionen ist das benötigte Befestigungsmaterial sowie das Anarbeiten an An- und Abschlüssen einzukalkulieren. Die Richtlinien des Herstellers sind einzuhalten.</w:t>
      </w:r>
    </w:p>
    <w:p w:rsidR="00A873F7" w:rsidRDefault="00A873F7" w:rsidP="00C00A8E">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A873F7" w:rsidRDefault="00A873F7" w:rsidP="00C00A8E">
      <w:pPr>
        <w:pStyle w:val="Langtext"/>
      </w:pPr>
      <w:r>
        <w:t>Die Besichtigung der Baustelle vor Angebotsabgabe wird dringend angeraten.</w:t>
      </w:r>
    </w:p>
    <w:p w:rsidR="00A873F7" w:rsidRDefault="00A873F7" w:rsidP="00C00A8E">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A873F7" w:rsidRDefault="00A873F7" w:rsidP="00C00A8E">
      <w:pPr>
        <w:pStyle w:val="Langtext"/>
      </w:pPr>
      <w:r>
        <w:t>Ausmaß- und Abrechnungsregeln</w:t>
      </w:r>
    </w:p>
    <w:p w:rsidR="00A873F7" w:rsidRDefault="00A873F7" w:rsidP="00C00A8E">
      <w:pPr>
        <w:pStyle w:val="Langtext"/>
      </w:pPr>
      <w:r>
        <w:t>Materialverschnitt, Falzverluste sowie Klein- u. Befestigungsmaterial sind in die betreffenden Positionen einzurechnen.</w:t>
      </w:r>
    </w:p>
    <w:p w:rsidR="00A873F7" w:rsidRDefault="00A873F7" w:rsidP="00C00A8E">
      <w:pPr>
        <w:pStyle w:val="Langtext"/>
      </w:pPr>
      <w:r>
        <w:t>Abrechnung erfolgt nach tatsächlichem Aufmaß.</w:t>
      </w:r>
    </w:p>
    <w:p w:rsidR="00A873F7" w:rsidRDefault="00A873F7" w:rsidP="00C00A8E">
      <w:pPr>
        <w:pStyle w:val="Langtext"/>
      </w:pPr>
      <w:r>
        <w:t>Arbeits-, Fassaden- und Schutzgerüste sowie mögliche Straßenabsperrungen und behördliche Genehmigungen, Blitzschutz, Nebengebäude, Balkone, Vordächer sind in dieser Ausschreibung nicht enthalten.</w:t>
      </w:r>
    </w:p>
    <w:p w:rsidR="00A873F7" w:rsidRDefault="00A873F7" w:rsidP="00C00A8E">
      <w:pPr>
        <w:pStyle w:val="Langtext"/>
      </w:pPr>
      <w:r>
        <w:t>Leistungen des AG:</w:t>
      </w:r>
    </w:p>
    <w:p w:rsidR="00A873F7" w:rsidRDefault="00A873F7" w:rsidP="00C00A8E">
      <w:pPr>
        <w:pStyle w:val="Langtext"/>
      </w:pPr>
      <w:r>
        <w:t>Die Bauphysik und Statik werden vom Auftraggeber (AG) beigestellt.</w:t>
      </w:r>
    </w:p>
    <w:p w:rsidR="00A873F7" w:rsidRDefault="00A873F7" w:rsidP="00C00A8E">
      <w:pPr>
        <w:pStyle w:val="Langtext"/>
      </w:pPr>
      <w:r>
        <w:t>Abkürzungen:</w:t>
      </w:r>
    </w:p>
    <w:p w:rsidR="00A873F7" w:rsidRDefault="00A873F7" w:rsidP="00C00A8E">
      <w:pPr>
        <w:pStyle w:val="Langtext"/>
      </w:pPr>
      <w:r>
        <w:t>im Positionsstichwort: für PR: für Doppelstehfalz</w:t>
      </w:r>
    </w:p>
    <w:p w:rsidR="00A873F7" w:rsidRDefault="00A873F7" w:rsidP="00C00A8E">
      <w:pPr>
        <w:pStyle w:val="Langtext"/>
      </w:pPr>
      <w:r>
        <w:t>Aufzahlungen/Zubehör und Einbauteile:</w:t>
      </w:r>
    </w:p>
    <w:p w:rsidR="00A873F7" w:rsidRDefault="00A873F7" w:rsidP="00C00A8E">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A873F7" w:rsidRDefault="00A873F7" w:rsidP="00C00A8E">
      <w:pPr>
        <w:pStyle w:val="TrennungPOS"/>
      </w:pPr>
    </w:p>
    <w:p w:rsidR="00A873F7" w:rsidRDefault="00A873F7" w:rsidP="00C00A8E">
      <w:pPr>
        <w:pStyle w:val="GrundtextPosNr"/>
        <w:keepNext/>
        <w:keepLines/>
      </w:pPr>
      <w:r>
        <w:t>23.P7 00</w:t>
      </w:r>
    </w:p>
    <w:p w:rsidR="00A873F7" w:rsidRDefault="00A873F7" w:rsidP="00C00A8E">
      <w:pPr>
        <w:pStyle w:val="Grundtext"/>
      </w:pPr>
      <w:r>
        <w:t>Folgende Angaben und Anforderungen an die Art und Weise der Leistungserbringung gelten als vereinbart und sind in die Einheitspreise einkalkuliert.</w:t>
      </w:r>
    </w:p>
    <w:p w:rsidR="00A873F7" w:rsidRDefault="00A873F7" w:rsidP="00C00A8E">
      <w:pPr>
        <w:pStyle w:val="Folgeposition"/>
        <w:keepNext/>
        <w:keepLines/>
      </w:pPr>
      <w:r>
        <w:t>A</w:t>
      </w:r>
      <w:r>
        <w:rPr>
          <w:sz w:val="12"/>
        </w:rPr>
        <w:t>+</w:t>
      </w:r>
      <w:r>
        <w:tab/>
        <w:t>Material/Erzeugnis n.W.AN zu 23P7</w:t>
      </w:r>
      <w:r>
        <w:tab/>
        <w:t xml:space="preserve">  </w:t>
      </w:r>
    </w:p>
    <w:p w:rsidR="00A873F7" w:rsidRDefault="00A873F7" w:rsidP="00C00A8E">
      <w:pPr>
        <w:pStyle w:val="Langtext"/>
      </w:pPr>
      <w:r>
        <w:t>Das Verwenden nachstehend angebotener Materialien/Erzeugnisse zu den angegebenen Positionen dieser ULG wird vereinbart:</w:t>
      </w:r>
    </w:p>
    <w:p w:rsidR="00A873F7" w:rsidRDefault="00A873F7" w:rsidP="00C00A8E">
      <w:pPr>
        <w:pStyle w:val="Langtext"/>
      </w:pPr>
      <w:r>
        <w:t xml:space="preserve"> Betrifft Position(en): _ _ _</w:t>
      </w:r>
    </w:p>
    <w:p w:rsidR="00A873F7" w:rsidRDefault="00A873F7" w:rsidP="00C00A8E">
      <w:pPr>
        <w:pStyle w:val="Langtext"/>
      </w:pPr>
      <w:r>
        <w:t xml:space="preserve"> Material/Erzeugnis nach Wahl des Auftragnehmers (AN).</w:t>
      </w:r>
    </w:p>
    <w:p w:rsidR="00A873F7" w:rsidRDefault="00A873F7" w:rsidP="00C00A8E">
      <w:pPr>
        <w:pStyle w:val="Langtext"/>
      </w:pPr>
      <w:r>
        <w:t xml:space="preserve"> Angeboten: (....)</w:t>
      </w:r>
    </w:p>
    <w:p w:rsidR="00A873F7" w:rsidRDefault="00A873F7" w:rsidP="00C00A8E">
      <w:pPr>
        <w:pStyle w:val="Folgeposition"/>
        <w:keepNext/>
        <w:keepLines/>
      </w:pPr>
      <w:r>
        <w:t>B</w:t>
      </w:r>
      <w:r>
        <w:rPr>
          <w:sz w:val="12"/>
        </w:rPr>
        <w:t>+</w:t>
      </w:r>
      <w:r>
        <w:tab/>
        <w:t>Material/Erzeugnis Beispiel AG zu 23P7</w:t>
      </w:r>
      <w:r>
        <w:tab/>
        <w:t xml:space="preserve">  </w:t>
      </w:r>
    </w:p>
    <w:p w:rsidR="00A873F7" w:rsidRDefault="00A873F7" w:rsidP="00C00A8E">
      <w:pPr>
        <w:pStyle w:val="Langtext"/>
      </w:pPr>
      <w:r>
        <w:t>Das Verwenden nachstehend angebotener Materialien/Erzeugnisse zu den angegebenen Positionen dieser ULG wird vereinbart:</w:t>
      </w:r>
    </w:p>
    <w:p w:rsidR="00A873F7" w:rsidRDefault="00A873F7" w:rsidP="00C00A8E">
      <w:pPr>
        <w:pStyle w:val="Langtext"/>
      </w:pPr>
      <w:r>
        <w:t xml:space="preserve"> Betrifft Position(en):  _ _ _</w:t>
      </w:r>
    </w:p>
    <w:p w:rsidR="00A873F7" w:rsidRDefault="00A873F7" w:rsidP="00C00A8E">
      <w:pPr>
        <w:pStyle w:val="Langtext"/>
      </w:pPr>
      <w:r>
        <w:t xml:space="preserve"> Beispielhaftes Material/Erzeugnis:  _ _ _</w:t>
      </w:r>
    </w:p>
    <w:p w:rsidR="00A873F7" w:rsidRDefault="00A873F7" w:rsidP="00C00A8E">
      <w:pPr>
        <w:pStyle w:val="Langtext"/>
      </w:pPr>
      <w:r>
        <w:t xml:space="preserve"> Angeboten ist das beispielhafte oder ein Material/Erzeugnis gleichwertiger Art.</w:t>
      </w:r>
    </w:p>
    <w:p w:rsidR="00A873F7" w:rsidRDefault="00A873F7" w:rsidP="00C00A8E">
      <w:pPr>
        <w:pStyle w:val="Langtext"/>
      </w:pPr>
      <w:r>
        <w:t xml:space="preserve"> Kriterien der Gleichwertigkeit:  _ _ _</w:t>
      </w:r>
    </w:p>
    <w:p w:rsidR="00A873F7" w:rsidRDefault="00A873F7" w:rsidP="00C00A8E">
      <w:pPr>
        <w:pStyle w:val="Langtext"/>
      </w:pPr>
      <w:r>
        <w:t xml:space="preserve"> Angeboten: (....)</w:t>
      </w:r>
    </w:p>
    <w:p w:rsidR="00A873F7" w:rsidRDefault="00A873F7" w:rsidP="00C00A8E">
      <w:pPr>
        <w:pStyle w:val="TrennungPOS"/>
      </w:pPr>
    </w:p>
    <w:p w:rsidR="00A873F7" w:rsidRDefault="00A873F7" w:rsidP="00C00A8E">
      <w:pPr>
        <w:pStyle w:val="GrundtextPosNr"/>
        <w:keepNext/>
        <w:keepLines/>
      </w:pPr>
      <w:r>
        <w:t>23.P7 01</w:t>
      </w:r>
    </w:p>
    <w:p w:rsidR="00A873F7" w:rsidRDefault="00A873F7" w:rsidP="00C00A8E">
      <w:pPr>
        <w:pStyle w:val="Grundtext"/>
      </w:pPr>
      <w:r>
        <w:t>Trennlage aus einer nahtselbstklebenden Polymerbitumen - Unterdeckbahn. Die Eigenschaften der Trennlage richten sich nach den Anforderungen.</w:t>
      </w:r>
    </w:p>
    <w:p w:rsidR="00A873F7" w:rsidRDefault="00A873F7" w:rsidP="00C00A8E">
      <w:pPr>
        <w:pStyle w:val="Grundtext"/>
      </w:pPr>
      <w:r>
        <w:t>Die Herstellerrichtlinien sind einzuhalten.</w:t>
      </w:r>
    </w:p>
    <w:p w:rsidR="00A873F7" w:rsidRDefault="00A873F7" w:rsidP="00C00A8E">
      <w:pPr>
        <w:pStyle w:val="Folgeposition"/>
        <w:keepNext/>
        <w:keepLines/>
      </w:pPr>
      <w:r>
        <w:t>A</w:t>
      </w:r>
      <w:r>
        <w:rPr>
          <w:sz w:val="12"/>
        </w:rPr>
        <w:t>+</w:t>
      </w:r>
      <w:r>
        <w:tab/>
        <w:t>Trennlage aus Polymerbitumen für PR</w:t>
      </w:r>
      <w:r>
        <w:tab/>
        <w:t xml:space="preserve">m2 </w:t>
      </w:r>
    </w:p>
    <w:p w:rsidR="00A873F7" w:rsidRDefault="00A873F7" w:rsidP="00884CF7">
      <w:pPr>
        <w:pStyle w:val="Langtext"/>
      </w:pPr>
      <w:r>
        <w:t>Mindestdicke:  _ _ _ mm</w:t>
      </w:r>
    </w:p>
    <w:p w:rsidR="00A873F7" w:rsidRDefault="00A873F7" w:rsidP="00884CF7">
      <w:pPr>
        <w:pStyle w:val="Langtext"/>
      </w:pPr>
      <w:r>
        <w:t>Angebotenes Erzeugnis: (....)</w:t>
      </w:r>
    </w:p>
    <w:p w:rsidR="00A873F7" w:rsidRDefault="00A873F7" w:rsidP="00884CF7">
      <w:pPr>
        <w:pStyle w:val="Folgeposition"/>
        <w:keepNext/>
        <w:keepLines/>
      </w:pPr>
      <w:r>
        <w:t>B</w:t>
      </w:r>
      <w:r>
        <w:rPr>
          <w:sz w:val="12"/>
        </w:rPr>
        <w:t>+</w:t>
      </w:r>
      <w:r>
        <w:tab/>
        <w:t>Trennlage aus Polymerbitumen 3mm für PR</w:t>
      </w:r>
      <w:r>
        <w:tab/>
        <w:t xml:space="preserve">m2 </w:t>
      </w:r>
    </w:p>
    <w:p w:rsidR="00A873F7" w:rsidRDefault="00A873F7" w:rsidP="00884CF7">
      <w:pPr>
        <w:pStyle w:val="Langtext"/>
      </w:pPr>
      <w:r>
        <w:t>Mindestdicke: 3mm</w:t>
      </w:r>
    </w:p>
    <w:p w:rsidR="00A873F7" w:rsidRDefault="00A873F7" w:rsidP="00884CF7">
      <w:pPr>
        <w:pStyle w:val="Langtext"/>
      </w:pPr>
      <w:r>
        <w:t>Angebotenes Erzeugnis: (....)</w:t>
      </w:r>
    </w:p>
    <w:p w:rsidR="00A873F7" w:rsidRDefault="00A873F7" w:rsidP="00884CF7">
      <w:pPr>
        <w:pStyle w:val="TrennungPOS"/>
      </w:pPr>
    </w:p>
    <w:p w:rsidR="00A873F7" w:rsidRDefault="00A873F7" w:rsidP="00884CF7">
      <w:pPr>
        <w:pStyle w:val="GrundtextPosNr"/>
        <w:keepNext/>
        <w:keepLines/>
      </w:pPr>
      <w:r>
        <w:t>23.P7 03</w:t>
      </w:r>
    </w:p>
    <w:p w:rsidR="00A873F7" w:rsidRDefault="00A873F7" w:rsidP="00884CF7">
      <w:pPr>
        <w:pStyle w:val="Grundtext"/>
      </w:pPr>
      <w:r>
        <w:t>Dacheindeckung aus Aluminiumblech, doppelt gefalz.</w:t>
      </w:r>
    </w:p>
    <w:p w:rsidR="00A873F7" w:rsidRDefault="00A873F7" w:rsidP="00884CF7">
      <w:pPr>
        <w:pStyle w:val="Folgeposition"/>
        <w:keepNext/>
        <w:keepLines/>
      </w:pPr>
      <w:r>
        <w:t>A</w:t>
      </w:r>
      <w:r>
        <w:rPr>
          <w:sz w:val="12"/>
        </w:rPr>
        <w:t>+</w:t>
      </w:r>
      <w:r>
        <w:tab/>
        <w:t>Dacheindeckung mit PREFALZ Farbaluminiumband</w:t>
      </w:r>
      <w:r>
        <w:tab/>
        <w:t xml:space="preserve">m2 </w:t>
      </w:r>
    </w:p>
    <w:p w:rsidR="00A873F7" w:rsidRDefault="00A873F7" w:rsidP="00884CF7">
      <w:pPr>
        <w:pStyle w:val="Langtext"/>
      </w:pPr>
      <w:r>
        <w:t>Einschließlich Befestigungsmaterial (verdeckte Befestigung mittels Winkel-Festhafte bzw. Winkel-Schiebehafte und Niro Rillennägel) auf Vollschalung, mind. 24 mm dick. Die Art und die Anzahl der Befestigung richtet sich nach den Objektanforderungen und der statischen Berechnung.</w:t>
      </w:r>
    </w:p>
    <w:p w:rsidR="00A873F7" w:rsidRDefault="00A873F7" w:rsidP="00884CF7">
      <w:pPr>
        <w:pStyle w:val="Langtext"/>
      </w:pPr>
      <w:r>
        <w:t>Es ist das Original Systemzubehör aus dem Produktsortiment des Falzbandlieferanten zu verwenden.</w:t>
      </w:r>
    </w:p>
    <w:p w:rsidR="00A873F7" w:rsidRDefault="00A873F7" w:rsidP="00884CF7">
      <w:pPr>
        <w:pStyle w:val="Langtext"/>
      </w:pPr>
      <w:r>
        <w:t>Die Falzaufbüge sind konisch herzustellen, dass am unteren Auflagebereich der Bahnen ein Dehnungsspalt verbleibt.</w:t>
      </w:r>
    </w:p>
    <w:p w:rsidR="00A873F7" w:rsidRDefault="00A873F7" w:rsidP="00884CF7">
      <w:pPr>
        <w:pStyle w:val="Langtext"/>
      </w:pPr>
      <w:r>
        <w:t>Doppelstehfalz:</w:t>
      </w:r>
    </w:p>
    <w:p w:rsidR="00A873F7" w:rsidRDefault="00A873F7" w:rsidP="00884CF7">
      <w:pPr>
        <w:pStyle w:val="Langtext"/>
      </w:pPr>
      <w:r>
        <w:t>Mindestdachneigung: 3°</w:t>
      </w:r>
    </w:p>
    <w:p w:rsidR="00A873F7" w:rsidRDefault="00A873F7" w:rsidP="00884CF7">
      <w:pPr>
        <w:pStyle w:val="Langtext"/>
      </w:pPr>
      <w:r>
        <w:t>&lt; 7° mit Dichtband/Falzgel</w:t>
      </w:r>
    </w:p>
    <w:p w:rsidR="00A873F7" w:rsidRDefault="00A873F7" w:rsidP="00884CF7">
      <w:pPr>
        <w:pStyle w:val="Langtext"/>
      </w:pPr>
      <w:r>
        <w:t>Bandbreite: 650 mm / 500 mm</w:t>
      </w:r>
    </w:p>
    <w:p w:rsidR="00A873F7" w:rsidRDefault="00A873F7" w:rsidP="00884CF7">
      <w:pPr>
        <w:pStyle w:val="Langtext"/>
      </w:pPr>
      <w:r>
        <w:t>Achsmaß: 580 mm / 430 mm</w:t>
      </w:r>
    </w:p>
    <w:p w:rsidR="00A873F7" w:rsidRDefault="00A873F7" w:rsidP="00884CF7">
      <w:pPr>
        <w:pStyle w:val="Langtext"/>
      </w:pPr>
      <w:r>
        <w:t>Scharbreite: 570 mm / 420 mm</w:t>
      </w:r>
    </w:p>
    <w:p w:rsidR="00A873F7" w:rsidRDefault="00A873F7" w:rsidP="00884CF7">
      <w:pPr>
        <w:pStyle w:val="Langtext"/>
      </w:pPr>
      <w:r>
        <w:t>Bandbreite:  _ _ _ mm</w:t>
      </w:r>
    </w:p>
    <w:p w:rsidR="00A873F7" w:rsidRDefault="00A873F7" w:rsidP="00884CF7">
      <w:pPr>
        <w:pStyle w:val="Langtext"/>
      </w:pPr>
      <w:r>
        <w:t>Materialdicke: 0,70 mm</w:t>
      </w:r>
    </w:p>
    <w:p w:rsidR="00A873F7" w:rsidRDefault="00A873F7" w:rsidP="00884CF7">
      <w:pPr>
        <w:pStyle w:val="Langtext"/>
      </w:pPr>
      <w:r>
        <w:t>Gewicht: 2,3 kg/m² (500 mm) / 2,2 kg/m² (650 mm)</w:t>
      </w:r>
    </w:p>
    <w:p w:rsidR="00A873F7" w:rsidRDefault="00A873F7" w:rsidP="00884CF7">
      <w:pPr>
        <w:pStyle w:val="Langtext"/>
      </w:pPr>
      <w:r>
        <w:t>Legierung: EN AW 3005 gemäß EN 573-3</w:t>
      </w:r>
    </w:p>
    <w:p w:rsidR="00A873F7" w:rsidRDefault="00A873F7" w:rsidP="00884CF7">
      <w:pPr>
        <w:pStyle w:val="Langtext"/>
      </w:pPr>
      <w:r>
        <w:t>Falzqualität H41</w:t>
      </w:r>
    </w:p>
    <w:p w:rsidR="00A873F7" w:rsidRDefault="00A873F7" w:rsidP="00884CF7">
      <w:pPr>
        <w:pStyle w:val="Langtext"/>
      </w:pPr>
      <w:r>
        <w:t>Vorderseite: P.10 oder PP 99 Einbrennlackierung</w:t>
      </w:r>
    </w:p>
    <w:p w:rsidR="00A873F7" w:rsidRDefault="00A873F7" w:rsidP="00884CF7">
      <w:pPr>
        <w:pStyle w:val="Langtext"/>
      </w:pPr>
      <w:r>
        <w:t>Farbe:  _ _ _ (Standard nach gültiger Farbkarte)</w:t>
      </w:r>
    </w:p>
    <w:p w:rsidR="00A873F7" w:rsidRDefault="00A873F7" w:rsidP="00884CF7">
      <w:pPr>
        <w:pStyle w:val="Langtext"/>
      </w:pPr>
      <w:r>
        <w:t>Rückseite: Schutzlack</w:t>
      </w:r>
    </w:p>
    <w:p w:rsidR="00A873F7" w:rsidRDefault="00A873F7" w:rsidP="00884CF7">
      <w:pPr>
        <w:pStyle w:val="Langtext"/>
      </w:pPr>
      <w:r>
        <w:t>Mögliche Oberfläche: stucco oder glatt</w:t>
      </w:r>
    </w:p>
    <w:p w:rsidR="00A873F7" w:rsidRDefault="00A873F7" w:rsidP="00884CF7">
      <w:pPr>
        <w:pStyle w:val="Langtext"/>
      </w:pPr>
      <w:r>
        <w:t>Gewählte Oberfläche: _ _ _</w:t>
      </w:r>
    </w:p>
    <w:p w:rsidR="00A873F7" w:rsidRDefault="00A873F7" w:rsidP="00884CF7">
      <w:pPr>
        <w:pStyle w:val="Langtext"/>
      </w:pPr>
      <w:r>
        <w:t>Brandverhaltensklasse: A1 gemäß EN 13501-1</w:t>
      </w:r>
    </w:p>
    <w:p w:rsidR="00A873F7" w:rsidRDefault="00A873F7" w:rsidP="00884CF7">
      <w:pPr>
        <w:pStyle w:val="Langtext"/>
      </w:pPr>
      <w:r>
        <w:t>Verhalten bei Beanspruchung durch Feuer von außen: ohne Prüfung entsprechend gemäß EN 13501-5 bzw. Entscheidung 2000/553/EG</w:t>
      </w:r>
    </w:p>
    <w:p w:rsidR="00A873F7" w:rsidRDefault="00A873F7" w:rsidP="00884CF7">
      <w:pPr>
        <w:pStyle w:val="Langtext"/>
      </w:pPr>
      <w:r>
        <w:t>z.B. Dacheindeckung mit PREFALZ Farbaluminiumband oder Gleichwertiges.</w:t>
      </w:r>
    </w:p>
    <w:p w:rsidR="00A873F7" w:rsidRDefault="00A873F7" w:rsidP="00884CF7">
      <w:pPr>
        <w:pStyle w:val="Langtext"/>
      </w:pPr>
      <w:r>
        <w:t>Angebotenes Erzeugnis: (....)</w:t>
      </w:r>
    </w:p>
    <w:p w:rsidR="00A873F7" w:rsidRDefault="00A873F7" w:rsidP="00884CF7">
      <w:pPr>
        <w:pStyle w:val="TrennungPOS"/>
      </w:pPr>
    </w:p>
    <w:p w:rsidR="00A873F7" w:rsidRDefault="00A873F7" w:rsidP="00884CF7">
      <w:pPr>
        <w:pStyle w:val="GrundtextPosNr"/>
        <w:keepNext/>
        <w:keepLines/>
      </w:pPr>
      <w:r>
        <w:t>23.P7 05</w:t>
      </w:r>
    </w:p>
    <w:p w:rsidR="00A873F7" w:rsidRDefault="00A873F7" w:rsidP="00884CF7">
      <w:pPr>
        <w:pStyle w:val="Grundtext"/>
      </w:pPr>
      <w:r>
        <w:t>PV-Anlage aus Glas/Glas PV-Modulen mit Falz - und Modulklemmen in einem Bauteil. Diese werden direkt auf den Stehfälzen angebracht (dachparallele Verlegung).</w:t>
      </w:r>
    </w:p>
    <w:p w:rsidR="00A873F7" w:rsidRDefault="00A873F7" w:rsidP="00884CF7">
      <w:pPr>
        <w:pStyle w:val="Folgeposition"/>
        <w:keepNext/>
        <w:keepLines/>
      </w:pPr>
      <w:r>
        <w:t>A</w:t>
      </w:r>
      <w:r>
        <w:rPr>
          <w:sz w:val="12"/>
        </w:rPr>
        <w:t>+</w:t>
      </w:r>
      <w:r>
        <w:tab/>
        <w:t>PREFA Solarmodul PREFALZ 500</w:t>
      </w:r>
      <w:r>
        <w:tab/>
        <w:t xml:space="preserve">PA </w:t>
      </w:r>
    </w:p>
    <w:p w:rsidR="00A873F7" w:rsidRDefault="00A873F7" w:rsidP="00884CF7">
      <w:pPr>
        <w:pStyle w:val="Langtext"/>
      </w:pPr>
      <w:r>
        <w:t>PV-Anlage mit Solarmodul PREFALZ 500, einschließlich Mittelklemmen, Endklemmen und Modulabrutschsicherung, Anzahl laut statischer Berechnung.</w:t>
      </w:r>
    </w:p>
    <w:p w:rsidR="00A873F7" w:rsidRDefault="00A873F7" w:rsidP="00884CF7">
      <w:pPr>
        <w:pStyle w:val="Langtext"/>
      </w:pPr>
      <w:r>
        <w:t>Das Verarbeiten der Komponenten hat gemäß Herstellerrichtlinien zu erfolgen.</w:t>
      </w:r>
    </w:p>
    <w:p w:rsidR="00A873F7" w:rsidRDefault="00A873F7" w:rsidP="00884CF7">
      <w:pPr>
        <w:pStyle w:val="Langtext"/>
      </w:pPr>
    </w:p>
    <w:p w:rsidR="00A873F7" w:rsidRDefault="00A873F7" w:rsidP="00884CF7">
      <w:pPr>
        <w:pStyle w:val="Langtext"/>
      </w:pPr>
      <w:r>
        <w:t>Im Lieferumfang enthalten:</w:t>
      </w:r>
    </w:p>
    <w:p w:rsidR="00A873F7" w:rsidRDefault="00A873F7" w:rsidP="00884CF7">
      <w:pPr>
        <w:pStyle w:val="Langtext"/>
      </w:pPr>
      <w:r>
        <w:t>Solarmodul PREFALZ 500:</w:t>
      </w:r>
    </w:p>
    <w:p w:rsidR="00A873F7" w:rsidRDefault="00A873F7" w:rsidP="00884CF7">
      <w:pPr>
        <w:pStyle w:val="Langtext"/>
      </w:pPr>
      <w:r>
        <w:t>Nennleistung: 150 Wp</w:t>
      </w:r>
    </w:p>
    <w:p w:rsidR="00A873F7" w:rsidRDefault="00A873F7" w:rsidP="00884CF7">
      <w:pPr>
        <w:pStyle w:val="Langtext"/>
      </w:pPr>
      <w:r>
        <w:t>Abmessung: 2000 x 408 mm</w:t>
      </w:r>
    </w:p>
    <w:p w:rsidR="00A873F7" w:rsidRDefault="00A873F7" w:rsidP="00884CF7">
      <w:pPr>
        <w:pStyle w:val="Langtext"/>
      </w:pPr>
      <w:r>
        <w:t>Gewicht: 15 kg (18 kg/m²)</w:t>
      </w:r>
    </w:p>
    <w:p w:rsidR="00A873F7" w:rsidRDefault="00A873F7" w:rsidP="00884CF7">
      <w:pPr>
        <w:pStyle w:val="Langtext"/>
      </w:pPr>
      <w:r>
        <w:t>Solarzellen: 2x20 Hocheffizienz-Solarzellen TOPCon, half cut</w:t>
      </w:r>
    </w:p>
    <w:p w:rsidR="00A873F7" w:rsidRDefault="00A873F7" w:rsidP="00884CF7">
      <w:pPr>
        <w:pStyle w:val="Langtext"/>
      </w:pPr>
      <w:r>
        <w:t>Bypassdioden: 1</w:t>
      </w:r>
    </w:p>
    <w:p w:rsidR="00A873F7" w:rsidRDefault="00A873F7" w:rsidP="00884CF7">
      <w:pPr>
        <w:pStyle w:val="Langtext"/>
      </w:pPr>
      <w:r>
        <w:t>Schutzklasse: II</w:t>
      </w:r>
    </w:p>
    <w:p w:rsidR="00A873F7" w:rsidRDefault="00A873F7" w:rsidP="00884CF7">
      <w:pPr>
        <w:pStyle w:val="Langtext"/>
      </w:pPr>
      <w:r>
        <w:t>Modulanschluss: 4,0 mm² Solarkabel mit Stäubli MC4 Konnektoren</w:t>
      </w:r>
    </w:p>
    <w:p w:rsidR="00A873F7" w:rsidRDefault="00A873F7" w:rsidP="00884CF7">
      <w:pPr>
        <w:pStyle w:val="Langtext"/>
      </w:pPr>
      <w:r>
        <w:t>Zertifizierungen: ISO 9001, ISO 14001</w:t>
      </w:r>
    </w:p>
    <w:p w:rsidR="00A873F7" w:rsidRDefault="00A873F7" w:rsidP="00884CF7">
      <w:pPr>
        <w:pStyle w:val="Langtext"/>
      </w:pPr>
      <w:r>
        <w:t>Geprüft nach: IEC 61215:2016, IEC 61730</w:t>
      </w:r>
    </w:p>
    <w:p w:rsidR="00A873F7" w:rsidRDefault="00A873F7" w:rsidP="00884CF7">
      <w:pPr>
        <w:pStyle w:val="Langtext"/>
      </w:pPr>
      <w:r>
        <w:t>Leistungsgarantie: min. 97 % im ersten Jahr, danach max. Reduktion um 0,7 % p.a. bis zu 25 Jahren</w:t>
      </w:r>
    </w:p>
    <w:p w:rsidR="00A873F7" w:rsidRDefault="00A873F7" w:rsidP="00884CF7">
      <w:pPr>
        <w:pStyle w:val="Langtext"/>
      </w:pPr>
      <w:r>
        <w:t>Verbindungsleitungen, zur Verbindung zweier übereinanderliegenden Modulreihen.</w:t>
      </w:r>
    </w:p>
    <w:p w:rsidR="00A873F7" w:rsidRDefault="00A873F7" w:rsidP="00884CF7">
      <w:pPr>
        <w:pStyle w:val="Langtext"/>
      </w:pPr>
      <w:r>
        <w:t>Strangleitungspaket (standardisiert vorkonfektioniert) zur Verbindung der Generatorfläche mit dem Generatoranschlusskasten.</w:t>
      </w:r>
    </w:p>
    <w:p w:rsidR="00A873F7" w:rsidRDefault="00A873F7" w:rsidP="00884CF7">
      <w:pPr>
        <w:pStyle w:val="Langtext"/>
      </w:pPr>
      <w:r>
        <w:t>Das Verarbeiten der Komponenten hat gemäß Herstellerrichtlinien zu erfolgen.</w:t>
      </w:r>
    </w:p>
    <w:p w:rsidR="00A873F7" w:rsidRDefault="00A873F7" w:rsidP="00884CF7">
      <w:pPr>
        <w:pStyle w:val="Langtext"/>
      </w:pPr>
      <w:r>
        <w:t>Potenzialausgleichsleitung inkl. Edelstahl Falzklemme (blitzstromtragfähig 16 mm² Kupfer).</w:t>
      </w:r>
    </w:p>
    <w:p w:rsidR="00A873F7" w:rsidRDefault="00A873F7" w:rsidP="00884CF7">
      <w:pPr>
        <w:pStyle w:val="Langtext"/>
      </w:pPr>
    </w:p>
    <w:p w:rsidR="00A873F7" w:rsidRDefault="00A873F7" w:rsidP="00884CF7">
      <w:pPr>
        <w:pStyle w:val="Langtext"/>
      </w:pPr>
      <w:r>
        <w:t>Anlageninformation:</w:t>
      </w:r>
    </w:p>
    <w:p w:rsidR="00A873F7" w:rsidRDefault="00A873F7" w:rsidP="00884CF7">
      <w:pPr>
        <w:pStyle w:val="Langtext"/>
      </w:pPr>
      <w:r>
        <w:t>Farbe: schwarz</w:t>
      </w:r>
    </w:p>
    <w:p w:rsidR="00A873F7" w:rsidRDefault="00A873F7" w:rsidP="00884CF7">
      <w:pPr>
        <w:pStyle w:val="Langtext"/>
      </w:pPr>
      <w:r>
        <w:t>Modulanzahl:  _ _ _ Stk.</w:t>
      </w:r>
    </w:p>
    <w:p w:rsidR="00A873F7" w:rsidRDefault="00A873F7" w:rsidP="00884CF7">
      <w:pPr>
        <w:pStyle w:val="Langtext"/>
      </w:pPr>
      <w:r>
        <w:t>Anlagenleistung:  _ _ _kWp</w:t>
      </w:r>
    </w:p>
    <w:p w:rsidR="00A873F7" w:rsidRDefault="00A873F7" w:rsidP="00884CF7">
      <w:pPr>
        <w:pStyle w:val="Langtext"/>
      </w:pPr>
      <w:r>
        <w:t>Anlagenfläche:  _ _ _ m²</w:t>
      </w:r>
    </w:p>
    <w:p w:rsidR="00A873F7" w:rsidRDefault="00A873F7" w:rsidP="00884CF7">
      <w:pPr>
        <w:pStyle w:val="Langtext"/>
      </w:pPr>
    </w:p>
    <w:p w:rsidR="00A873F7" w:rsidRDefault="00A873F7" w:rsidP="00884CF7">
      <w:pPr>
        <w:pStyle w:val="Langtext"/>
      </w:pPr>
      <w:r>
        <w:t>z.B.:PREFALZ Solarmodul 500 oder Gleichwertiges</w:t>
      </w:r>
    </w:p>
    <w:p w:rsidR="00A873F7" w:rsidRDefault="00A873F7" w:rsidP="00884CF7">
      <w:pPr>
        <w:pStyle w:val="Langtext"/>
      </w:pPr>
      <w:r>
        <w:t>Angebotenes Erzeugnis: (....)</w:t>
      </w:r>
    </w:p>
    <w:p w:rsidR="00A873F7" w:rsidRDefault="00A873F7" w:rsidP="00884CF7">
      <w:pPr>
        <w:pStyle w:val="Folgeposition"/>
        <w:keepNext/>
        <w:keepLines/>
      </w:pPr>
      <w:r>
        <w:t>B</w:t>
      </w:r>
      <w:r>
        <w:rPr>
          <w:sz w:val="12"/>
        </w:rPr>
        <w:t>+</w:t>
      </w:r>
      <w:r>
        <w:tab/>
        <w:t>PREFA Solarmodul PREFALZ 650</w:t>
      </w:r>
      <w:r>
        <w:tab/>
        <w:t xml:space="preserve">PA </w:t>
      </w:r>
    </w:p>
    <w:p w:rsidR="00A873F7" w:rsidRDefault="00A873F7" w:rsidP="00884CF7">
      <w:pPr>
        <w:pStyle w:val="Langtext"/>
      </w:pPr>
      <w:r>
        <w:t>PV-Anlage mit Solarmodul PREFALZ 650, einschließlich Mittelklemmen, Endklemmen und Modulabrutschsicherung, Anzahl laut statischer Berechnung</w:t>
      </w:r>
    </w:p>
    <w:p w:rsidR="00A873F7" w:rsidRDefault="00A873F7" w:rsidP="00884CF7">
      <w:pPr>
        <w:pStyle w:val="Langtext"/>
      </w:pPr>
      <w:r>
        <w:t>Das Verarbeiten der Komponenten hat gemäß Herstellerrichtlinien zu erfolgen.</w:t>
      </w:r>
    </w:p>
    <w:p w:rsidR="00A873F7" w:rsidRDefault="00A873F7" w:rsidP="00884CF7">
      <w:pPr>
        <w:pStyle w:val="Langtext"/>
      </w:pPr>
    </w:p>
    <w:p w:rsidR="00A873F7" w:rsidRDefault="00A873F7" w:rsidP="00884CF7">
      <w:pPr>
        <w:pStyle w:val="Langtext"/>
      </w:pPr>
      <w:r>
        <w:t>Im Lieferumfang enthalten:</w:t>
      </w:r>
    </w:p>
    <w:p w:rsidR="00A873F7" w:rsidRDefault="00A873F7" w:rsidP="00884CF7">
      <w:pPr>
        <w:pStyle w:val="Langtext"/>
      </w:pPr>
      <w:r>
        <w:t>Solarmodul PREFALZ 650:</w:t>
      </w:r>
    </w:p>
    <w:p w:rsidR="00A873F7" w:rsidRDefault="00A873F7" w:rsidP="00884CF7">
      <w:pPr>
        <w:pStyle w:val="Langtext"/>
      </w:pPr>
      <w:r>
        <w:t>Nennleistung: 150 Wp</w:t>
      </w:r>
    </w:p>
    <w:p w:rsidR="00A873F7" w:rsidRDefault="00A873F7" w:rsidP="00884CF7">
      <w:pPr>
        <w:pStyle w:val="Langtext"/>
      </w:pPr>
      <w:r>
        <w:t>Abmessung: 2000 x 558 mm</w:t>
      </w:r>
    </w:p>
    <w:p w:rsidR="00A873F7" w:rsidRDefault="00A873F7" w:rsidP="00884CF7">
      <w:pPr>
        <w:pStyle w:val="Langtext"/>
      </w:pPr>
      <w:r>
        <w:t>Gewicht: 21 kg (18 kg/m²)</w:t>
      </w:r>
    </w:p>
    <w:p w:rsidR="00A873F7" w:rsidRDefault="00A873F7" w:rsidP="00884CF7">
      <w:pPr>
        <w:pStyle w:val="Langtext"/>
      </w:pPr>
      <w:r>
        <w:t>Solarzellen: 2x20 Hocheffizienz-Solarzellen TOPCon, half cut</w:t>
      </w:r>
    </w:p>
    <w:p w:rsidR="00A873F7" w:rsidRDefault="00A873F7" w:rsidP="00884CF7">
      <w:pPr>
        <w:pStyle w:val="Langtext"/>
      </w:pPr>
      <w:r>
        <w:t>Bypassdioden: 1</w:t>
      </w:r>
    </w:p>
    <w:p w:rsidR="00A873F7" w:rsidRDefault="00A873F7" w:rsidP="00884CF7">
      <w:pPr>
        <w:pStyle w:val="Langtext"/>
      </w:pPr>
      <w:r>
        <w:t>Schutzklasse: II</w:t>
      </w:r>
    </w:p>
    <w:p w:rsidR="00A873F7" w:rsidRDefault="00A873F7" w:rsidP="00884CF7">
      <w:pPr>
        <w:pStyle w:val="Langtext"/>
      </w:pPr>
      <w:r>
        <w:t>Modulanschluss: 4,0 mm² Solarkabel mit Stäubli MC4 Konnektoren</w:t>
      </w:r>
    </w:p>
    <w:p w:rsidR="00A873F7" w:rsidRDefault="00A873F7" w:rsidP="00884CF7">
      <w:pPr>
        <w:pStyle w:val="Langtext"/>
      </w:pPr>
      <w:r>
        <w:t>Zertifizierungen: ISO 9001, ISO 14001</w:t>
      </w:r>
    </w:p>
    <w:p w:rsidR="00A873F7" w:rsidRDefault="00A873F7" w:rsidP="00884CF7">
      <w:pPr>
        <w:pStyle w:val="Langtext"/>
      </w:pPr>
      <w:r>
        <w:t>Geprüft nach: IEC 61215:2016, IEC 61730</w:t>
      </w:r>
    </w:p>
    <w:p w:rsidR="00A873F7" w:rsidRDefault="00A873F7" w:rsidP="00884CF7">
      <w:pPr>
        <w:pStyle w:val="Langtext"/>
      </w:pPr>
      <w:r>
        <w:t>Leistungsgarantie: min. 97 % im ersten Jahr, danach max. Reduktion um 0,7 % p.a. bis zu 25 Jahren</w:t>
      </w:r>
    </w:p>
    <w:p w:rsidR="00A873F7" w:rsidRDefault="00A873F7" w:rsidP="00884CF7">
      <w:pPr>
        <w:pStyle w:val="Langtext"/>
      </w:pPr>
      <w:r>
        <w:t>Verbindungsleitungen, zur Verbindung zweier übereinanderliegenden Modulreihen.</w:t>
      </w:r>
    </w:p>
    <w:p w:rsidR="00A873F7" w:rsidRDefault="00A873F7" w:rsidP="00884CF7">
      <w:pPr>
        <w:pStyle w:val="Langtext"/>
      </w:pPr>
      <w:r>
        <w:t>Strangleitungspaket (standardisiert vorkonfektioniert) zur Verbindung der Generatorfläche mit dem Generatoranschlusskasten.</w:t>
      </w:r>
    </w:p>
    <w:p w:rsidR="00A873F7" w:rsidRDefault="00A873F7" w:rsidP="00884CF7">
      <w:pPr>
        <w:pStyle w:val="Langtext"/>
      </w:pPr>
      <w:r>
        <w:t>Das Verarbeiten der Komponenten hat gemäß Herstellerrichtlinien zu erfolgen.</w:t>
      </w:r>
    </w:p>
    <w:p w:rsidR="00A873F7" w:rsidRDefault="00A873F7" w:rsidP="00884CF7">
      <w:pPr>
        <w:pStyle w:val="Langtext"/>
      </w:pPr>
      <w:r>
        <w:t>Potenzialausgleichsleitung inkl. Edelstahl Falzklemme (blitzstromtragfähig 16 mm² Kupfer).</w:t>
      </w:r>
    </w:p>
    <w:p w:rsidR="00A873F7" w:rsidRDefault="00A873F7" w:rsidP="00884CF7">
      <w:pPr>
        <w:pStyle w:val="Langtext"/>
      </w:pPr>
      <w:r>
        <w:t>Einschließlich Abnahmeprotokoll zur Übergabe an den Elektrofachbetrieb.</w:t>
      </w:r>
    </w:p>
    <w:p w:rsidR="00A873F7" w:rsidRDefault="00A873F7" w:rsidP="00884CF7">
      <w:pPr>
        <w:pStyle w:val="Langtext"/>
      </w:pPr>
    </w:p>
    <w:p w:rsidR="00A873F7" w:rsidRDefault="00A873F7" w:rsidP="00884CF7">
      <w:pPr>
        <w:pStyle w:val="Langtext"/>
      </w:pPr>
      <w:r>
        <w:t>Anlageninformation:</w:t>
      </w:r>
    </w:p>
    <w:p w:rsidR="00A873F7" w:rsidRDefault="00A873F7" w:rsidP="00884CF7">
      <w:pPr>
        <w:pStyle w:val="Langtext"/>
      </w:pPr>
      <w:r>
        <w:t>Farbe: schwarz</w:t>
      </w:r>
    </w:p>
    <w:p w:rsidR="00A873F7" w:rsidRDefault="00A873F7" w:rsidP="00884CF7">
      <w:pPr>
        <w:pStyle w:val="Langtext"/>
      </w:pPr>
      <w:r>
        <w:t>Modulanzahl:  _ _ _ Stk.</w:t>
      </w:r>
    </w:p>
    <w:p w:rsidR="00A873F7" w:rsidRDefault="00A873F7" w:rsidP="00884CF7">
      <w:pPr>
        <w:pStyle w:val="Langtext"/>
      </w:pPr>
      <w:r>
        <w:t>Anlagenleistung:  _ _ _kWp</w:t>
      </w:r>
    </w:p>
    <w:p w:rsidR="00A873F7" w:rsidRDefault="00A873F7" w:rsidP="00884CF7">
      <w:pPr>
        <w:pStyle w:val="Langtext"/>
      </w:pPr>
      <w:r>
        <w:t>Anlagenfläche:  _ _ _ m²</w:t>
      </w:r>
    </w:p>
    <w:p w:rsidR="00A873F7" w:rsidRDefault="00A873F7" w:rsidP="00884CF7">
      <w:pPr>
        <w:pStyle w:val="Langtext"/>
      </w:pPr>
    </w:p>
    <w:p w:rsidR="00A873F7" w:rsidRDefault="00A873F7" w:rsidP="00884CF7">
      <w:pPr>
        <w:pStyle w:val="Langtext"/>
      </w:pPr>
      <w:r>
        <w:t>z.B.:PREFALZ Solarmodul 650 oder Gleichwertiges</w:t>
      </w:r>
    </w:p>
    <w:p w:rsidR="00A873F7" w:rsidRDefault="00A873F7" w:rsidP="00884CF7">
      <w:pPr>
        <w:pStyle w:val="Langtext"/>
      </w:pPr>
      <w:r>
        <w:t>Angebotenes Erzeugnis: (....)</w:t>
      </w:r>
    </w:p>
    <w:p w:rsidR="00A873F7" w:rsidRDefault="00A873F7" w:rsidP="00884CF7">
      <w:pPr>
        <w:pStyle w:val="TrennungPOS"/>
      </w:pPr>
    </w:p>
    <w:p w:rsidR="00A873F7" w:rsidRDefault="00A873F7" w:rsidP="00884CF7">
      <w:pPr>
        <w:pStyle w:val="GrundtextPosNr"/>
        <w:keepNext/>
        <w:keepLines/>
      </w:pPr>
      <w:r>
        <w:t>23.P7 07</w:t>
      </w:r>
    </w:p>
    <w:p w:rsidR="00A873F7" w:rsidRDefault="00A873F7" w:rsidP="00884CF7">
      <w:pPr>
        <w:pStyle w:val="Grundtext"/>
      </w:pPr>
      <w:r>
        <w:t>Aufzahlung (Az) bei Dachdeckungen aus Aluminiumblech, doppelt gefalzt, für Erschwernisse.</w:t>
      </w:r>
    </w:p>
    <w:p w:rsidR="00A873F7" w:rsidRDefault="00A873F7" w:rsidP="00884CF7">
      <w:pPr>
        <w:pStyle w:val="Folgeposition"/>
        <w:keepNext/>
        <w:keepLines/>
      </w:pPr>
      <w:r>
        <w:t>A</w:t>
      </w:r>
      <w:r>
        <w:rPr>
          <w:sz w:val="12"/>
        </w:rPr>
        <w:t>+</w:t>
      </w:r>
      <w:r>
        <w:tab/>
        <w:t>Az Dacheindeckung PR für Falzverbindungen</w:t>
      </w:r>
      <w:r>
        <w:tab/>
        <w:t xml:space="preserve">m </w:t>
      </w:r>
    </w:p>
    <w:p w:rsidR="00A873F7" w:rsidRDefault="00A873F7" w:rsidP="00884CF7">
      <w:pPr>
        <w:pStyle w:val="Langtext"/>
      </w:pPr>
      <w:r>
        <w:t>Für die Herstellung von Falzverbindungen an Traufen.</w:t>
      </w:r>
    </w:p>
    <w:p w:rsidR="00A873F7" w:rsidRDefault="00A873F7" w:rsidP="00884CF7">
      <w:pPr>
        <w:pStyle w:val="Folgeposition"/>
        <w:keepNext/>
        <w:keepLines/>
      </w:pPr>
      <w:r>
        <w:t>B</w:t>
      </w:r>
      <w:r>
        <w:rPr>
          <w:sz w:val="12"/>
        </w:rPr>
        <w:t>+</w:t>
      </w:r>
      <w:r>
        <w:tab/>
        <w:t>Az Dacheindeckung PR für das Abdichten der Falze</w:t>
      </w:r>
      <w:r>
        <w:tab/>
        <w:t xml:space="preserve">m2 </w:t>
      </w:r>
    </w:p>
    <w:p w:rsidR="00A873F7" w:rsidRDefault="00A873F7" w:rsidP="00DB5288">
      <w:pPr>
        <w:pStyle w:val="Langtext"/>
      </w:pPr>
      <w:r>
        <w:t>Aufzahlung (AZ) für das Einlegen/Aufbringen von Falzgel oder Dichtband in die Fälze im Dachneigungsbereich &lt; 7°.</w:t>
      </w:r>
    </w:p>
    <w:p w:rsidR="00A873F7" w:rsidRDefault="00A873F7" w:rsidP="00DB5288">
      <w:pPr>
        <w:pStyle w:val="Folgeposition"/>
        <w:keepNext/>
        <w:keepLines/>
      </w:pPr>
      <w:r>
        <w:t>C</w:t>
      </w:r>
      <w:r>
        <w:rPr>
          <w:sz w:val="12"/>
        </w:rPr>
        <w:t>+</w:t>
      </w:r>
      <w:r>
        <w:tab/>
        <w:t>Az Dachdeckung PR für Scharen 330mm</w:t>
      </w:r>
      <w:r>
        <w:tab/>
        <w:t xml:space="preserve">m2 </w:t>
      </w:r>
    </w:p>
    <w:p w:rsidR="00A873F7" w:rsidRDefault="00A873F7" w:rsidP="00DB5288">
      <w:pPr>
        <w:pStyle w:val="Langtext"/>
      </w:pPr>
      <w:r>
        <w:t>Für schmälere Scharen im Ortgangbereich.</w:t>
      </w:r>
    </w:p>
    <w:p w:rsidR="00A873F7" w:rsidRDefault="00A873F7" w:rsidP="00DB5288">
      <w:pPr>
        <w:pStyle w:val="Langtext"/>
      </w:pPr>
      <w:r>
        <w:t>Bandbreite: 330mm</w:t>
      </w:r>
    </w:p>
    <w:p w:rsidR="00A873F7" w:rsidRDefault="00A873F7" w:rsidP="00DB5288">
      <w:pPr>
        <w:pStyle w:val="Langtext"/>
      </w:pPr>
      <w:r>
        <w:t>Achsmaß: 260 mm</w:t>
      </w:r>
    </w:p>
    <w:p w:rsidR="00A873F7" w:rsidRDefault="00A873F7" w:rsidP="00DB5288">
      <w:pPr>
        <w:pStyle w:val="Langtext"/>
      </w:pPr>
      <w:r>
        <w:t>Scharbreite: 250 mm</w:t>
      </w:r>
    </w:p>
    <w:p w:rsidR="00A873F7" w:rsidRDefault="00A873F7" w:rsidP="00DB5288">
      <w:pPr>
        <w:pStyle w:val="Folgeposition"/>
        <w:keepNext/>
        <w:keepLines/>
      </w:pPr>
      <w:r>
        <w:t>D</w:t>
      </w:r>
      <w:r>
        <w:rPr>
          <w:sz w:val="12"/>
        </w:rPr>
        <w:t>+</w:t>
      </w:r>
      <w:r>
        <w:tab/>
        <w:t>Az Dacheindeckung PR für Langschiebehafte</w:t>
      </w:r>
      <w:r>
        <w:tab/>
        <w:t xml:space="preserve">m2 </w:t>
      </w:r>
    </w:p>
    <w:p w:rsidR="00A873F7" w:rsidRDefault="00A873F7" w:rsidP="00DB5288">
      <w:pPr>
        <w:pStyle w:val="Langtext"/>
      </w:pPr>
      <w:r>
        <w:t>Ausführung mit Winkellangschiebehafte, Scharenlänge bis 15 m, max Bandbreite 500 mm. Bei Verwendung der Langschiebehafte ist immer die gesamte Dachfläche damit auszuführen.</w:t>
      </w:r>
    </w:p>
    <w:p w:rsidR="00A873F7" w:rsidRDefault="00A873F7" w:rsidP="00DB5288">
      <w:pPr>
        <w:pStyle w:val="Folgeposition"/>
        <w:keepNext/>
        <w:keepLines/>
      </w:pPr>
      <w:r>
        <w:t>E</w:t>
      </w:r>
      <w:r>
        <w:rPr>
          <w:sz w:val="12"/>
        </w:rPr>
        <w:t>+</w:t>
      </w:r>
      <w:r>
        <w:tab/>
        <w:t>Az Dacheindeckung PR für Schrägschnitte</w:t>
      </w:r>
      <w:r>
        <w:tab/>
        <w:t xml:space="preserve">m </w:t>
      </w:r>
    </w:p>
    <w:p w:rsidR="00A873F7" w:rsidRDefault="00A873F7" w:rsidP="00DB5288">
      <w:pPr>
        <w:pStyle w:val="Langtext"/>
      </w:pPr>
      <w:r>
        <w:t>Für die Herstellung von Schrägschnitten an schräg verlaufenden Dachgeometrien (schräge Traufe, Ortgang)</w:t>
      </w:r>
    </w:p>
    <w:p w:rsidR="00A873F7" w:rsidRDefault="00A873F7" w:rsidP="00DB5288">
      <w:pPr>
        <w:pStyle w:val="Folgeposition"/>
        <w:keepNext/>
        <w:keepLines/>
      </w:pPr>
      <w:r>
        <w:t>F</w:t>
      </w:r>
      <w:r>
        <w:rPr>
          <w:sz w:val="12"/>
        </w:rPr>
        <w:t>+</w:t>
      </w:r>
      <w:r>
        <w:tab/>
        <w:t>Az Dacheindeckung PR für konische Scharen</w:t>
      </w:r>
      <w:r>
        <w:tab/>
        <w:t xml:space="preserve">m2 </w:t>
      </w:r>
    </w:p>
    <w:p w:rsidR="00A873F7" w:rsidRDefault="00A873F7" w:rsidP="00DB5288">
      <w:pPr>
        <w:pStyle w:val="Langtext"/>
      </w:pPr>
      <w:r>
        <w:t>Für die Herstellung und den Einbau von konischen Scharen.</w:t>
      </w:r>
    </w:p>
    <w:p w:rsidR="00A873F7" w:rsidRDefault="00A873F7" w:rsidP="00DB5288">
      <w:pPr>
        <w:pStyle w:val="Folgeposition"/>
        <w:keepNext/>
        <w:keepLines/>
      </w:pPr>
      <w:r>
        <w:t>G</w:t>
      </w:r>
      <w:r>
        <w:rPr>
          <w:sz w:val="12"/>
        </w:rPr>
        <w:t>+</w:t>
      </w:r>
      <w:r>
        <w:tab/>
        <w:t>Az Dacheindeckung PR für Stiefelfalz (Bündnerfalz)</w:t>
      </w:r>
      <w:r>
        <w:tab/>
        <w:t xml:space="preserve">m </w:t>
      </w:r>
    </w:p>
    <w:p w:rsidR="00A873F7" w:rsidRDefault="00A873F7" w:rsidP="00DB5288">
      <w:pPr>
        <w:pStyle w:val="Langtext"/>
      </w:pPr>
      <w:r>
        <w:t>Für die Herstellung des Stiefelfalzes an aufgehenden Bauteilen, einschließlich Rückkantung.</w:t>
      </w:r>
    </w:p>
    <w:p w:rsidR="00A873F7" w:rsidRDefault="00A873F7" w:rsidP="00DB5288">
      <w:pPr>
        <w:pStyle w:val="Langtext"/>
      </w:pPr>
      <w:r>
        <w:t>Aufstellhöhe: 150 mm</w:t>
      </w:r>
    </w:p>
    <w:p w:rsidR="00A873F7" w:rsidRDefault="00A873F7" w:rsidP="00DB5288">
      <w:pPr>
        <w:pStyle w:val="Langtext"/>
      </w:pPr>
      <w:r>
        <w:t>Achsmaß:</w:t>
      </w:r>
    </w:p>
    <w:p w:rsidR="00A873F7" w:rsidRDefault="00A873F7" w:rsidP="00DB5288">
      <w:pPr>
        <w:pStyle w:val="Langtext"/>
      </w:pPr>
      <w:r>
        <w:t>580 mm: 1,72 Stk./m,</w:t>
      </w:r>
    </w:p>
    <w:p w:rsidR="00A873F7" w:rsidRDefault="00A873F7" w:rsidP="00DB5288">
      <w:pPr>
        <w:pStyle w:val="Langtext"/>
      </w:pPr>
      <w:r>
        <w:t>430 mm: 2.33 Stk./m</w:t>
      </w:r>
    </w:p>
    <w:p w:rsidR="00A873F7" w:rsidRDefault="00A873F7" w:rsidP="00DB5288">
      <w:pPr>
        <w:pStyle w:val="Folgeposition"/>
        <w:keepNext/>
        <w:keepLines/>
      </w:pPr>
      <w:r>
        <w:t>H</w:t>
      </w:r>
      <w:r>
        <w:rPr>
          <w:sz w:val="12"/>
        </w:rPr>
        <w:t>+</w:t>
      </w:r>
      <w:r>
        <w:tab/>
        <w:t>Az Dacheindeckung PR für gerundete Scharen</w:t>
      </w:r>
      <w:r>
        <w:tab/>
        <w:t xml:space="preserve">m </w:t>
      </w:r>
    </w:p>
    <w:p w:rsidR="00A873F7" w:rsidRDefault="00A873F7" w:rsidP="00DB5288">
      <w:pPr>
        <w:pStyle w:val="Langtext"/>
      </w:pPr>
      <w:r>
        <w:t>Für die Herstellung und den Einbau von gerundeten Scharen.</w:t>
      </w:r>
    </w:p>
    <w:p w:rsidR="00A873F7" w:rsidRDefault="00A873F7" w:rsidP="00DB5288">
      <w:pPr>
        <w:pStyle w:val="Langtext"/>
      </w:pPr>
      <w:r>
        <w:t>Radius: konkav  _ _ _ mm</w:t>
      </w:r>
    </w:p>
    <w:p w:rsidR="00A873F7" w:rsidRDefault="00A873F7" w:rsidP="00DB5288">
      <w:pPr>
        <w:pStyle w:val="Langtext"/>
      </w:pPr>
      <w:r>
        <w:t>Radius: konvex  _ _ _ mm</w:t>
      </w:r>
    </w:p>
    <w:p w:rsidR="00A873F7" w:rsidRDefault="00A873F7" w:rsidP="00DB5288">
      <w:pPr>
        <w:pStyle w:val="Folgeposition"/>
        <w:keepNext/>
        <w:keepLines/>
      </w:pPr>
      <w:r>
        <w:t>I</w:t>
      </w:r>
      <w:r>
        <w:rPr>
          <w:sz w:val="12"/>
        </w:rPr>
        <w:t>+</w:t>
      </w:r>
      <w:r>
        <w:tab/>
        <w:t>Az Dacheindeckung PR für Schraubenbefestigung</w:t>
      </w:r>
      <w:r>
        <w:tab/>
        <w:t xml:space="preserve">m2 </w:t>
      </w:r>
    </w:p>
    <w:p w:rsidR="00A873F7" w:rsidRDefault="00A873F7" w:rsidP="00DB5288">
      <w:pPr>
        <w:pStyle w:val="Langtext"/>
      </w:pPr>
      <w:r>
        <w:t>Befestigung mittels Schrauben bei erhöhten Anforderungen (z.B. hohe Windlasten), verdeckte Befestigung mittels Winkelstehfalzhafte bzw. Winkelschiebehafte mit gesenkten Schraublöchern und Senkkopfschrauben.</w:t>
      </w:r>
    </w:p>
    <w:p w:rsidR="00A873F7" w:rsidRDefault="00A873F7" w:rsidP="00DB5288">
      <w:pPr>
        <w:pStyle w:val="Langtext"/>
      </w:pPr>
      <w:r>
        <w:t>Material: Edelstahl</w:t>
      </w:r>
    </w:p>
    <w:p w:rsidR="00A873F7" w:rsidRDefault="00A873F7" w:rsidP="00DB5288">
      <w:pPr>
        <w:pStyle w:val="TrennungPOS"/>
      </w:pPr>
    </w:p>
    <w:p w:rsidR="00A873F7" w:rsidRDefault="00A873F7" w:rsidP="00DB5288">
      <w:pPr>
        <w:pStyle w:val="GrundtextPosNr"/>
        <w:keepNext/>
        <w:keepLines/>
      </w:pPr>
      <w:r>
        <w:t>23.P7 10</w:t>
      </w:r>
    </w:p>
    <w:p w:rsidR="00A873F7" w:rsidRDefault="00A873F7" w:rsidP="00DB5288">
      <w:pPr>
        <w:pStyle w:val="Grundtext"/>
      </w:pPr>
      <w:r>
        <w:t>Saumstreifen (Einhängestreifen, Haftstreifen) aus Aluminiumblech.</w:t>
      </w:r>
    </w:p>
    <w:p w:rsidR="00A873F7" w:rsidRDefault="00A873F7" w:rsidP="00DB5288">
      <w:pPr>
        <w:pStyle w:val="Folgeposition"/>
        <w:keepNext/>
        <w:keepLines/>
      </w:pPr>
      <w:r>
        <w:t>A</w:t>
      </w:r>
      <w:r>
        <w:rPr>
          <w:sz w:val="12"/>
        </w:rPr>
        <w:t>+</w:t>
      </w:r>
      <w:r>
        <w:tab/>
        <w:t>Saumstreifen aus PREFA Ergänzungsband für PR</w:t>
      </w:r>
      <w:r>
        <w:tab/>
        <w:t xml:space="preserve">m </w:t>
      </w:r>
    </w:p>
    <w:p w:rsidR="00A873F7" w:rsidRDefault="00A873F7" w:rsidP="00DB5288">
      <w:pPr>
        <w:pStyle w:val="Langtext"/>
      </w:pPr>
      <w:r>
        <w:t>Zuschnitt: bis 333 mm</w:t>
      </w:r>
    </w:p>
    <w:p w:rsidR="00A873F7" w:rsidRDefault="00A873F7" w:rsidP="00DB5288">
      <w:pPr>
        <w:pStyle w:val="Langtext"/>
      </w:pPr>
      <w:r>
        <w:t>Abkantung: bis 5 Stk.</w:t>
      </w:r>
    </w:p>
    <w:p w:rsidR="00A873F7" w:rsidRDefault="00A873F7" w:rsidP="00DB5288">
      <w:pPr>
        <w:pStyle w:val="Langtext"/>
      </w:pPr>
      <w:r>
        <w:t>Materialdicke: mind. 1,0 mm</w:t>
      </w:r>
    </w:p>
    <w:p w:rsidR="00A873F7" w:rsidRDefault="00A873F7" w:rsidP="00DB5288">
      <w:pPr>
        <w:pStyle w:val="Langtext"/>
      </w:pPr>
      <w:r>
        <w:t>Farbe: wie Doppelstehfalz</w:t>
      </w:r>
    </w:p>
    <w:p w:rsidR="00A873F7" w:rsidRDefault="00A873F7" w:rsidP="00DB5288">
      <w:pPr>
        <w:pStyle w:val="Langtext"/>
      </w:pPr>
      <w:r>
        <w:t>z.B. Saumstreifen aus PREFA Ergänzungsband oder Gleichwertiges.</w:t>
      </w:r>
    </w:p>
    <w:p w:rsidR="00A873F7" w:rsidRDefault="00A873F7" w:rsidP="00DB5288">
      <w:pPr>
        <w:pStyle w:val="Langtext"/>
      </w:pPr>
      <w:r>
        <w:t>Angebotenes Erzeugnis: (....)</w:t>
      </w:r>
    </w:p>
    <w:p w:rsidR="00A873F7" w:rsidRDefault="00A873F7" w:rsidP="00DB5288">
      <w:pPr>
        <w:pStyle w:val="TrennungPOS"/>
      </w:pPr>
    </w:p>
    <w:p w:rsidR="00A873F7" w:rsidRDefault="00A873F7" w:rsidP="00DB5288">
      <w:pPr>
        <w:pStyle w:val="GrundtextPosNr"/>
        <w:keepNext/>
        <w:keepLines/>
      </w:pPr>
      <w:r>
        <w:t>23.P7 12</w:t>
      </w:r>
    </w:p>
    <w:p w:rsidR="00A873F7" w:rsidRDefault="00A873F7" w:rsidP="00DB5288">
      <w:pPr>
        <w:pStyle w:val="Grundtext"/>
      </w:pPr>
      <w:r>
        <w:t>Aufzahlung (Az) auf Saumstreifen aus Aluminiumblech</w:t>
      </w:r>
    </w:p>
    <w:p w:rsidR="00A873F7" w:rsidRDefault="00A873F7" w:rsidP="00DB5288">
      <w:pPr>
        <w:pStyle w:val="Folgeposition"/>
        <w:keepNext/>
        <w:keepLines/>
      </w:pPr>
      <w:r>
        <w:t>A</w:t>
      </w:r>
      <w:r>
        <w:rPr>
          <w:sz w:val="12"/>
        </w:rPr>
        <w:t>+</w:t>
      </w:r>
      <w:r>
        <w:tab/>
        <w:t>AZ auf Saumstreifen (gerundete Traufe) für PR</w:t>
      </w:r>
      <w:r>
        <w:tab/>
        <w:t xml:space="preserve">m </w:t>
      </w:r>
    </w:p>
    <w:p w:rsidR="00A873F7" w:rsidRDefault="00A873F7" w:rsidP="00DB5288">
      <w:pPr>
        <w:pStyle w:val="Langtext"/>
      </w:pPr>
      <w:r>
        <w:t>Für die Ausbildung einer gerundeten Traufe (in Segmenten).</w:t>
      </w:r>
    </w:p>
    <w:p w:rsidR="00A873F7" w:rsidRDefault="00A873F7" w:rsidP="00DB5288">
      <w:pPr>
        <w:pStyle w:val="TrennungPOS"/>
      </w:pPr>
    </w:p>
    <w:p w:rsidR="00A873F7" w:rsidRDefault="00A873F7" w:rsidP="00DB5288">
      <w:pPr>
        <w:pStyle w:val="GrundtextPosNr"/>
        <w:keepNext/>
        <w:keepLines/>
      </w:pPr>
      <w:r>
        <w:t>23.P7 14</w:t>
      </w:r>
    </w:p>
    <w:p w:rsidR="00A873F7" w:rsidRDefault="00A873F7" w:rsidP="00DB5288">
      <w:pPr>
        <w:pStyle w:val="Grundtext"/>
      </w:pPr>
      <w:r>
        <w:t>Einlaufblech aus Aluminiumblech, konisch gekantet dem Rinnengefälle angepasst.</w:t>
      </w:r>
    </w:p>
    <w:p w:rsidR="00A873F7" w:rsidRDefault="00A873F7" w:rsidP="00DB5288">
      <w:pPr>
        <w:pStyle w:val="Folgeposition"/>
        <w:keepNext/>
        <w:keepLines/>
      </w:pPr>
      <w:r>
        <w:t>A</w:t>
      </w:r>
      <w:r>
        <w:rPr>
          <w:sz w:val="12"/>
        </w:rPr>
        <w:t>+</w:t>
      </w:r>
      <w:r>
        <w:tab/>
        <w:t>Einlaufblech aus PREFALZ Ergänzungsband für PR</w:t>
      </w:r>
      <w:r>
        <w:tab/>
        <w:t xml:space="preserve">m </w:t>
      </w:r>
    </w:p>
    <w:p w:rsidR="00A873F7" w:rsidRDefault="00A873F7" w:rsidP="00DB5288">
      <w:pPr>
        <w:pStyle w:val="Langtext"/>
      </w:pPr>
      <w:r>
        <w:t>Zuschnitt:  _ _ _ mm</w:t>
      </w:r>
    </w:p>
    <w:p w:rsidR="00A873F7" w:rsidRDefault="00A873F7" w:rsidP="00DB5288">
      <w:pPr>
        <w:pStyle w:val="Langtext"/>
      </w:pPr>
      <w:r>
        <w:t>Abkantung:  _ _ _ Stk.</w:t>
      </w:r>
    </w:p>
    <w:p w:rsidR="00A873F7" w:rsidRDefault="00A873F7" w:rsidP="00DB5288">
      <w:pPr>
        <w:pStyle w:val="Langtext"/>
      </w:pPr>
      <w:r>
        <w:t>Materialdicke: wie Doppelstehfalz</w:t>
      </w:r>
    </w:p>
    <w:p w:rsidR="00A873F7" w:rsidRDefault="00A873F7" w:rsidP="00DB5288">
      <w:pPr>
        <w:pStyle w:val="Langtext"/>
      </w:pPr>
      <w:r>
        <w:t>Farbe: wie Doppelstehfalz</w:t>
      </w:r>
    </w:p>
    <w:p w:rsidR="00A873F7" w:rsidRDefault="00A873F7" w:rsidP="00DB5288">
      <w:pPr>
        <w:pStyle w:val="Langtext"/>
      </w:pPr>
      <w:r>
        <w:t>z.B. Einlaufblech aus PREFALZ Ergänzungsband oder Gleichwertiges.</w:t>
      </w:r>
    </w:p>
    <w:p w:rsidR="00A873F7" w:rsidRDefault="00A873F7" w:rsidP="00DB5288">
      <w:pPr>
        <w:pStyle w:val="Langtext"/>
      </w:pPr>
      <w:r>
        <w:t>Angebotenes Erzeugnis: (....)</w:t>
      </w:r>
    </w:p>
    <w:p w:rsidR="00A873F7" w:rsidRDefault="00A873F7" w:rsidP="00DB5288">
      <w:pPr>
        <w:pStyle w:val="TrennungPOS"/>
      </w:pPr>
    </w:p>
    <w:p w:rsidR="00A873F7" w:rsidRDefault="00A873F7" w:rsidP="00DB5288">
      <w:pPr>
        <w:pStyle w:val="GrundtextPosNr"/>
        <w:keepNext/>
        <w:keepLines/>
      </w:pPr>
      <w:r>
        <w:t>23.P7 16</w:t>
      </w:r>
    </w:p>
    <w:p w:rsidR="00A873F7" w:rsidRDefault="00A873F7" w:rsidP="00DB5288">
      <w:pPr>
        <w:pStyle w:val="Grundtext"/>
      </w:pPr>
      <w:r>
        <w:t>Vogelschutzgitter mit Rundlochung aus Aluminiumblech, zur Be- und Entlüftung der Belüftungsebene und als Insekten- und Vogelschutz.</w:t>
      </w:r>
    </w:p>
    <w:p w:rsidR="00A873F7" w:rsidRDefault="00A873F7" w:rsidP="00DB5288">
      <w:pPr>
        <w:pStyle w:val="Folgeposition"/>
        <w:keepNext/>
        <w:keepLines/>
      </w:pPr>
      <w:r>
        <w:t>A</w:t>
      </w:r>
      <w:r>
        <w:rPr>
          <w:sz w:val="12"/>
        </w:rPr>
        <w:t>+</w:t>
      </w:r>
      <w:r>
        <w:tab/>
        <w:t>PREFA Vogelschutzgitter zur Be- u. Entlüftung für PR</w:t>
      </w:r>
      <w:r>
        <w:tab/>
        <w:t xml:space="preserve">m </w:t>
      </w:r>
    </w:p>
    <w:p w:rsidR="00A873F7" w:rsidRDefault="00A873F7" w:rsidP="00DB5288">
      <w:pPr>
        <w:pStyle w:val="Langtext"/>
      </w:pPr>
      <w:r>
        <w:t>Zuschnitt: 125 mm</w:t>
      </w:r>
    </w:p>
    <w:p w:rsidR="00A873F7" w:rsidRDefault="00A873F7" w:rsidP="00DB5288">
      <w:pPr>
        <w:pStyle w:val="Langtext"/>
      </w:pPr>
      <w:r>
        <w:t>Abkantung: nach Erfordernis</w:t>
      </w:r>
    </w:p>
    <w:p w:rsidR="00A873F7" w:rsidRDefault="00A873F7" w:rsidP="00DB5288">
      <w:pPr>
        <w:pStyle w:val="Langtext"/>
      </w:pPr>
      <w:r>
        <w:t>Länge: 2000 mm</w:t>
      </w:r>
    </w:p>
    <w:p w:rsidR="00A873F7" w:rsidRDefault="00A873F7" w:rsidP="00DB5288">
      <w:pPr>
        <w:pStyle w:val="Langtext"/>
      </w:pPr>
      <w:r>
        <w:t>Materialdicke: 0,70 mm</w:t>
      </w:r>
    </w:p>
    <w:p w:rsidR="00A873F7" w:rsidRDefault="00A873F7" w:rsidP="00DB5288">
      <w:pPr>
        <w:pStyle w:val="Langtext"/>
      </w:pPr>
      <w:r>
        <w:t>Rundlochung: Ø 5 mm</w:t>
      </w:r>
    </w:p>
    <w:p w:rsidR="00A873F7" w:rsidRDefault="00A873F7" w:rsidP="00DB5288">
      <w:pPr>
        <w:pStyle w:val="Langtext"/>
      </w:pPr>
      <w:r>
        <w:t>z.B. PREFA Vogelschutzgitter zur Be- u. Entlüftung oder Gleichwertiges.</w:t>
      </w:r>
    </w:p>
    <w:p w:rsidR="00A873F7" w:rsidRDefault="00A873F7" w:rsidP="00DB5288">
      <w:pPr>
        <w:pStyle w:val="Langtext"/>
      </w:pPr>
      <w:r>
        <w:t>Angebotenes Erzeugnis: (....)</w:t>
      </w:r>
    </w:p>
    <w:p w:rsidR="00A873F7" w:rsidRDefault="00A873F7" w:rsidP="00DB5288">
      <w:pPr>
        <w:pStyle w:val="TrennungPOS"/>
      </w:pPr>
    </w:p>
    <w:p w:rsidR="00A873F7" w:rsidRDefault="00A873F7" w:rsidP="00DB5288">
      <w:pPr>
        <w:pStyle w:val="GrundtextPosNr"/>
        <w:keepNext/>
        <w:keepLines/>
      </w:pPr>
      <w:r>
        <w:t>23.P7 18</w:t>
      </w:r>
    </w:p>
    <w:p w:rsidR="00A873F7" w:rsidRDefault="00A873F7" w:rsidP="00DB5288">
      <w:pPr>
        <w:pStyle w:val="Grundtext"/>
      </w:pPr>
      <w:r>
        <w:t>Ausbildung eines Dachknickes aus Aluminiumblech.</w:t>
      </w:r>
    </w:p>
    <w:p w:rsidR="00A873F7" w:rsidRDefault="00A873F7" w:rsidP="00DB5288">
      <w:pPr>
        <w:pStyle w:val="Folgeposition"/>
        <w:keepNext/>
        <w:keepLines/>
      </w:pPr>
      <w:r>
        <w:t>A</w:t>
      </w:r>
      <w:r>
        <w:rPr>
          <w:sz w:val="12"/>
        </w:rPr>
        <w:t>+</w:t>
      </w:r>
      <w:r>
        <w:tab/>
        <w:t>Dachknick für PR</w:t>
      </w:r>
      <w:r>
        <w:tab/>
        <w:t xml:space="preserve">m </w:t>
      </w:r>
    </w:p>
    <w:p w:rsidR="00A873F7" w:rsidRDefault="00A873F7" w:rsidP="00DB5288">
      <w:pPr>
        <w:pStyle w:val="Langtext"/>
      </w:pPr>
      <w:r>
        <w:t>Dachübergang von  _ _ _ ° auf  _ _ _ °</w:t>
      </w:r>
    </w:p>
    <w:p w:rsidR="00A873F7" w:rsidRDefault="00A873F7" w:rsidP="00DB5288">
      <w:pPr>
        <w:pStyle w:val="Langtext"/>
      </w:pPr>
      <w:r>
        <w:t>z.B. Dachknick mit PREFALZ Ergänzungsband oder Gleichwertiges.</w:t>
      </w:r>
    </w:p>
    <w:p w:rsidR="00A873F7" w:rsidRDefault="00A873F7" w:rsidP="00DB5288">
      <w:pPr>
        <w:pStyle w:val="Langtext"/>
      </w:pPr>
      <w:r>
        <w:t>Angebotenes Erzeugnis: (....)</w:t>
      </w:r>
    </w:p>
    <w:p w:rsidR="00A873F7" w:rsidRDefault="00A873F7" w:rsidP="00DB5288">
      <w:pPr>
        <w:pStyle w:val="Folgeposition"/>
        <w:keepNext/>
        <w:keepLines/>
      </w:pPr>
      <w:r>
        <w:t>B</w:t>
      </w:r>
      <w:r>
        <w:rPr>
          <w:sz w:val="12"/>
        </w:rPr>
        <w:t>+</w:t>
      </w:r>
      <w:r>
        <w:tab/>
        <w:t>Dachknick (Mansarde) für PR</w:t>
      </w:r>
      <w:r>
        <w:tab/>
        <w:t xml:space="preserve">m </w:t>
      </w:r>
    </w:p>
    <w:p w:rsidR="00A873F7" w:rsidRDefault="00A873F7" w:rsidP="00DB5288">
      <w:pPr>
        <w:pStyle w:val="Langtext"/>
      </w:pPr>
      <w:r>
        <w:t>Dachknick für Mansardendächer, einschließlich Aluminiumkantteil und Saumstreifen.</w:t>
      </w:r>
    </w:p>
    <w:p w:rsidR="00A873F7" w:rsidRDefault="00A873F7" w:rsidP="00DB5288">
      <w:pPr>
        <w:pStyle w:val="Langtext"/>
      </w:pPr>
      <w:r>
        <w:t>Dachübergang von  _ _ _ ° auf  _ _ _ °</w:t>
      </w:r>
    </w:p>
    <w:p w:rsidR="00A873F7" w:rsidRDefault="00A873F7" w:rsidP="00DB5288">
      <w:pPr>
        <w:pStyle w:val="Langtext"/>
      </w:pPr>
      <w:r>
        <w:t>z.B. PREFA Dachknick (Mansarde) oder Gleichwertiges.</w:t>
      </w:r>
    </w:p>
    <w:p w:rsidR="00A873F7" w:rsidRDefault="00A873F7" w:rsidP="00DB5288">
      <w:pPr>
        <w:pStyle w:val="Langtext"/>
      </w:pPr>
      <w:r>
        <w:t>Angebotenes Erzeugnis: (....)</w:t>
      </w:r>
    </w:p>
    <w:p w:rsidR="00A873F7" w:rsidRDefault="00A873F7" w:rsidP="00DB5288">
      <w:pPr>
        <w:pStyle w:val="TrennungPOS"/>
      </w:pPr>
    </w:p>
    <w:p w:rsidR="00A873F7" w:rsidRDefault="00A873F7" w:rsidP="00DB5288">
      <w:pPr>
        <w:pStyle w:val="GrundtextPosNr"/>
        <w:keepNext/>
        <w:keepLines/>
      </w:pPr>
      <w:r>
        <w:t>23.P7 20</w:t>
      </w:r>
    </w:p>
    <w:p w:rsidR="00A873F7" w:rsidRDefault="00A873F7" w:rsidP="00DB5288">
      <w:pPr>
        <w:pStyle w:val="Grundtext"/>
      </w:pPr>
      <w:r>
        <w:t>Ausbildung einer Abtreppung als Gefällesprung, aus Aluminiumblech, zur Sicherung der thermisch bedingten Längenänderung der Scharen, auf vorhandener Unterkonstruktion.</w:t>
      </w:r>
    </w:p>
    <w:p w:rsidR="00A873F7" w:rsidRDefault="00A873F7" w:rsidP="00DB5288">
      <w:pPr>
        <w:pStyle w:val="Folgeposition"/>
        <w:keepNext/>
        <w:keepLines/>
      </w:pPr>
      <w:r>
        <w:t>A</w:t>
      </w:r>
      <w:r>
        <w:rPr>
          <w:sz w:val="12"/>
        </w:rPr>
        <w:t>+</w:t>
      </w:r>
      <w:r>
        <w:tab/>
        <w:t>Abtreppung (Gefällesprung unbelüftet) für PR</w:t>
      </w:r>
      <w:r>
        <w:tab/>
        <w:t xml:space="preserve">m </w:t>
      </w:r>
    </w:p>
    <w:p w:rsidR="00A873F7" w:rsidRDefault="00A873F7" w:rsidP="00DB5288">
      <w:pPr>
        <w:pStyle w:val="Langtext"/>
      </w:pPr>
      <w:r>
        <w:t>ohne Zuluft, die Fälze der unteren Scharen sind am oberen Ende als Stiefelfalz (Bündnerfalz) einschließlich Rückkantung auszuführen. Einschließlich Traufstreifen mit Traufenausbildung.</w:t>
      </w:r>
    </w:p>
    <w:p w:rsidR="00A873F7" w:rsidRDefault="00A873F7" w:rsidP="00DB5288">
      <w:pPr>
        <w:pStyle w:val="Langtext"/>
      </w:pPr>
      <w:r>
        <w:t>z.B.:Abtreppung (Gefällesprung unbelüftet) aus PREFALZ Ergänzungsband oder Gleichwertiges.</w:t>
      </w:r>
    </w:p>
    <w:p w:rsidR="00A873F7" w:rsidRDefault="00A873F7" w:rsidP="00DB5288">
      <w:pPr>
        <w:pStyle w:val="Langtext"/>
      </w:pPr>
      <w:r>
        <w:t>Angebotenes Erzeugnis: (....)</w:t>
      </w:r>
    </w:p>
    <w:p w:rsidR="00A873F7" w:rsidRDefault="00A873F7" w:rsidP="00DB5288">
      <w:pPr>
        <w:pStyle w:val="Folgeposition"/>
        <w:keepNext/>
        <w:keepLines/>
      </w:pPr>
      <w:r>
        <w:t>B</w:t>
      </w:r>
      <w:r>
        <w:rPr>
          <w:sz w:val="12"/>
        </w:rPr>
        <w:t>+</w:t>
      </w:r>
      <w:r>
        <w:tab/>
        <w:t>Abtreppung (Gefällesprung unbel.) auf Aufschiebling für PR</w:t>
      </w:r>
      <w:r>
        <w:tab/>
        <w:t xml:space="preserve">m </w:t>
      </w:r>
    </w:p>
    <w:p w:rsidR="00A873F7" w:rsidRDefault="00A873F7" w:rsidP="00DB5288">
      <w:pPr>
        <w:pStyle w:val="Langtext"/>
      </w:pPr>
      <w:r>
        <w:t>ohne Zuluft, die Fälze der unteren Scharen sind am oberen Ende als Stiefelfalz (Bündnerfalz) einschließlich Rückkantung auszuführen. Einschließlich Traufstreifen mit Traufenausbildung.</w:t>
      </w:r>
    </w:p>
    <w:p w:rsidR="00A873F7" w:rsidRDefault="00A873F7" w:rsidP="00DB5288">
      <w:pPr>
        <w:pStyle w:val="Langtext"/>
      </w:pPr>
      <w:r>
        <w:t>z.B.:Abtreppung (Gefällesprung unbelüftet) auf Aufschiebling aus PREFALZ Ergänzungsband oder Gleichwertiges.</w:t>
      </w:r>
    </w:p>
    <w:p w:rsidR="00A873F7" w:rsidRDefault="00A873F7" w:rsidP="00DB5288">
      <w:pPr>
        <w:pStyle w:val="Langtext"/>
      </w:pPr>
      <w:r>
        <w:t>Angebotenes Erzeugnis: (....)</w:t>
      </w:r>
    </w:p>
    <w:p w:rsidR="00A873F7" w:rsidRDefault="00A873F7" w:rsidP="00DB5288">
      <w:pPr>
        <w:pStyle w:val="Folgeposition"/>
        <w:keepNext/>
        <w:keepLines/>
      </w:pPr>
      <w:r>
        <w:t>C</w:t>
      </w:r>
      <w:r>
        <w:rPr>
          <w:sz w:val="12"/>
        </w:rPr>
        <w:t>+</w:t>
      </w:r>
      <w:r>
        <w:tab/>
        <w:t>Ausbildung einer Abtreppung (Gefällesprung belüftet) für PR</w:t>
      </w:r>
      <w:r>
        <w:tab/>
        <w:t xml:space="preserve">m </w:t>
      </w:r>
    </w:p>
    <w:p w:rsidR="00A873F7" w:rsidRDefault="00A873F7" w:rsidP="00DB5288">
      <w:pPr>
        <w:pStyle w:val="Langtext"/>
      </w:pPr>
      <w:r>
        <w:t>mit Zuluft, die Fälze der unteren Scharen sind am oberen Ende als Stiefelfalz (Bündnerfalz) einschließlich Rückkantung auszuführen. Einschließlich Traufstreifen mit Traufenausbildung und Lochblech.</w:t>
      </w:r>
    </w:p>
    <w:p w:rsidR="00A873F7" w:rsidRDefault="00A873F7" w:rsidP="00DB5288">
      <w:pPr>
        <w:pStyle w:val="Langtext"/>
      </w:pPr>
      <w:r>
        <w:t>z.B.:Ausbildung einer Abtreppung (Gefällesprung belüftet) aus PREFALZ Ergänzungsband oder Gleichwertiges.</w:t>
      </w:r>
    </w:p>
    <w:p w:rsidR="00A873F7" w:rsidRDefault="00A873F7" w:rsidP="00DB5288">
      <w:pPr>
        <w:pStyle w:val="Langtext"/>
      </w:pPr>
      <w:r>
        <w:t>Angebotenes Erzeugnis: (....)</w:t>
      </w:r>
    </w:p>
    <w:p w:rsidR="00A873F7" w:rsidRDefault="00A873F7" w:rsidP="00DB5288">
      <w:pPr>
        <w:pStyle w:val="TrennungPOS"/>
      </w:pPr>
    </w:p>
    <w:p w:rsidR="00A873F7" w:rsidRDefault="00A873F7" w:rsidP="00DB5288">
      <w:pPr>
        <w:pStyle w:val="GrundtextPosNr"/>
        <w:keepNext/>
        <w:keepLines/>
      </w:pPr>
      <w:r>
        <w:t>23.P7 24</w:t>
      </w:r>
    </w:p>
    <w:p w:rsidR="00A873F7" w:rsidRDefault="00A873F7" w:rsidP="00DB5288">
      <w:pPr>
        <w:pStyle w:val="Grundtext"/>
      </w:pPr>
      <w:r>
        <w:t>Kehlenausbildung aus Aluminiumblech, die Einzelstücke (max. 3000 mm) sind dehnungsgerecht zu verbinden.</w:t>
      </w:r>
    </w:p>
    <w:p w:rsidR="00A873F7" w:rsidRDefault="00A873F7" w:rsidP="00DB5288">
      <w:pPr>
        <w:pStyle w:val="Folgeposition"/>
        <w:keepNext/>
        <w:keepLines/>
      </w:pPr>
      <w:r>
        <w:t>A</w:t>
      </w:r>
      <w:r>
        <w:rPr>
          <w:sz w:val="12"/>
        </w:rPr>
        <w:t>+</w:t>
      </w:r>
      <w:r>
        <w:tab/>
        <w:t>PREFA Sicherheitskehle (werksmäßig hergestellt) für PR</w:t>
      </w:r>
      <w:r>
        <w:tab/>
        <w:t xml:space="preserve">m </w:t>
      </w:r>
    </w:p>
    <w:p w:rsidR="00A873F7" w:rsidRDefault="00A873F7" w:rsidP="00DB5288">
      <w:pPr>
        <w:pStyle w:val="Langtext"/>
      </w:pPr>
      <w:r>
        <w:t>Sicherheitskehlen mit Zusatzfalz,</w:t>
      </w:r>
    </w:p>
    <w:p w:rsidR="00A873F7" w:rsidRDefault="00A873F7" w:rsidP="00DB5288">
      <w:pPr>
        <w:pStyle w:val="Langtext"/>
      </w:pPr>
      <w:r>
        <w:t>Zuschnitt: 708 mm</w:t>
      </w:r>
    </w:p>
    <w:p w:rsidR="00A873F7" w:rsidRDefault="00A873F7" w:rsidP="00DB5288">
      <w:pPr>
        <w:pStyle w:val="Langtext"/>
      </w:pPr>
      <w:r>
        <w:t>Abkantung: 8 Stk.</w:t>
      </w:r>
    </w:p>
    <w:p w:rsidR="00A873F7" w:rsidRDefault="00A873F7" w:rsidP="00DB5288">
      <w:pPr>
        <w:pStyle w:val="Langtext"/>
      </w:pPr>
      <w:r>
        <w:t>Materialdicke: wie Doppelstehfalz</w:t>
      </w:r>
    </w:p>
    <w:p w:rsidR="00A873F7" w:rsidRDefault="00A873F7" w:rsidP="00DB5288">
      <w:pPr>
        <w:pStyle w:val="Langtext"/>
      </w:pPr>
      <w:r>
        <w:t>Farbe: wie Doppelstehfalz</w:t>
      </w:r>
    </w:p>
    <w:p w:rsidR="00A873F7" w:rsidRDefault="00A873F7" w:rsidP="00DB5288">
      <w:pPr>
        <w:pStyle w:val="Langtext"/>
      </w:pPr>
      <w:r>
        <w:t>z.B. PREFA Sicherheitskehle (werksmäßig hergestellt) oder Gleichwertiges.</w:t>
      </w:r>
    </w:p>
    <w:p w:rsidR="00A873F7" w:rsidRDefault="00A873F7" w:rsidP="00DB5288">
      <w:pPr>
        <w:pStyle w:val="Langtext"/>
      </w:pPr>
      <w:r>
        <w:t>Angebotenes Erzeugnis: (....)</w:t>
      </w:r>
    </w:p>
    <w:p w:rsidR="00A873F7" w:rsidRDefault="00A873F7" w:rsidP="00DB5288">
      <w:pPr>
        <w:pStyle w:val="Folgeposition"/>
        <w:keepNext/>
        <w:keepLines/>
      </w:pPr>
      <w:r>
        <w:t>B</w:t>
      </w:r>
      <w:r>
        <w:rPr>
          <w:sz w:val="12"/>
        </w:rPr>
        <w:t>+</w:t>
      </w:r>
      <w:r>
        <w:tab/>
        <w:t>Kehlenausbildung aus PREFALZ Ergänzungsband für PR</w:t>
      </w:r>
      <w:r>
        <w:tab/>
        <w:t xml:space="preserve">m </w:t>
      </w:r>
    </w:p>
    <w:p w:rsidR="00A873F7" w:rsidRDefault="00A873F7" w:rsidP="007F1233">
      <w:pPr>
        <w:pStyle w:val="Langtext"/>
      </w:pPr>
      <w:r>
        <w:t>Zuschnitt:  _ _ _ mm</w:t>
      </w:r>
    </w:p>
    <w:p w:rsidR="00A873F7" w:rsidRDefault="00A873F7" w:rsidP="007F1233">
      <w:pPr>
        <w:pStyle w:val="Langtext"/>
      </w:pPr>
      <w:r>
        <w:t>Abkantung:  _ _ _ Stk.</w:t>
      </w:r>
    </w:p>
    <w:p w:rsidR="00A873F7" w:rsidRDefault="00A873F7" w:rsidP="007F1233">
      <w:pPr>
        <w:pStyle w:val="Langtext"/>
      </w:pPr>
      <w:r>
        <w:t>Materialdicke: wie Doppelstehfalz</w:t>
      </w:r>
    </w:p>
    <w:p w:rsidR="00A873F7" w:rsidRDefault="00A873F7" w:rsidP="007F1233">
      <w:pPr>
        <w:pStyle w:val="Langtext"/>
      </w:pPr>
      <w:r>
        <w:t>Farbe: wie Doppelstehfalz</w:t>
      </w:r>
    </w:p>
    <w:p w:rsidR="00A873F7" w:rsidRDefault="00A873F7" w:rsidP="007F1233">
      <w:pPr>
        <w:pStyle w:val="Langtext"/>
      </w:pPr>
      <w:r>
        <w:t>z.B. Kehlenausbildung aus PREFALZ Ergänzungsband oder Gleichwertiges.</w:t>
      </w:r>
    </w:p>
    <w:p w:rsidR="00A873F7" w:rsidRDefault="00A873F7" w:rsidP="007F1233">
      <w:pPr>
        <w:pStyle w:val="Langtext"/>
      </w:pPr>
      <w:r>
        <w:t>Angebotenes Erzeugnis: (....)</w:t>
      </w:r>
    </w:p>
    <w:p w:rsidR="00A873F7" w:rsidRDefault="00A873F7" w:rsidP="007F1233">
      <w:pPr>
        <w:pStyle w:val="Folgeposition"/>
        <w:keepNext/>
        <w:keepLines/>
      </w:pPr>
      <w:r>
        <w:t>C</w:t>
      </w:r>
      <w:r>
        <w:rPr>
          <w:sz w:val="12"/>
        </w:rPr>
        <w:t>+</w:t>
      </w:r>
      <w:r>
        <w:tab/>
        <w:t>Kehlausbildung vertieft aus PREFALZ Ergänzungsband für PR</w:t>
      </w:r>
      <w:r>
        <w:tab/>
        <w:t xml:space="preserve">m </w:t>
      </w:r>
    </w:p>
    <w:p w:rsidR="00A873F7" w:rsidRDefault="00A873F7" w:rsidP="007F1233">
      <w:pPr>
        <w:pStyle w:val="Langtext"/>
      </w:pPr>
      <w:r>
        <w:t>Kehlausbildung vertieft als Kehlrinne, auf vorhandener, tiefergelegten Unterkonstruktion, einschließlich aufbringen einer Lage Unterdeckbahn als zusätzliche Rückstausicherung.</w:t>
      </w:r>
    </w:p>
    <w:p w:rsidR="00A873F7" w:rsidRDefault="00A873F7" w:rsidP="007F1233">
      <w:pPr>
        <w:pStyle w:val="Langtext"/>
      </w:pPr>
      <w:r>
        <w:t>Zuschnitt:  _ _ _ mm,</w:t>
      </w:r>
    </w:p>
    <w:p w:rsidR="00A873F7" w:rsidRDefault="00A873F7" w:rsidP="007F1233">
      <w:pPr>
        <w:pStyle w:val="Langtext"/>
      </w:pPr>
      <w:r>
        <w:t>Abkantung: bis 5 Stk.</w:t>
      </w:r>
    </w:p>
    <w:p w:rsidR="00A873F7" w:rsidRDefault="00A873F7" w:rsidP="007F1233">
      <w:pPr>
        <w:pStyle w:val="Langtext"/>
      </w:pPr>
      <w:r>
        <w:t>Materialdicke: wie Doppelstehfalz</w:t>
      </w:r>
    </w:p>
    <w:p w:rsidR="00A873F7" w:rsidRDefault="00A873F7" w:rsidP="007F1233">
      <w:pPr>
        <w:pStyle w:val="Langtext"/>
      </w:pPr>
      <w:r>
        <w:t>Farbe: wie Doppelstehfalz</w:t>
      </w:r>
    </w:p>
    <w:p w:rsidR="00A873F7" w:rsidRDefault="00A873F7" w:rsidP="007F1233">
      <w:pPr>
        <w:pStyle w:val="Langtext"/>
      </w:pPr>
      <w:r>
        <w:t>z.B. Kehlausbildung, vertiefte Kehle aus PREFALZ Ergänzungsband oder Gleichwertiges.</w:t>
      </w:r>
    </w:p>
    <w:p w:rsidR="00A873F7" w:rsidRDefault="00A873F7" w:rsidP="007F1233">
      <w:pPr>
        <w:pStyle w:val="Langtext"/>
      </w:pPr>
      <w:r>
        <w:t>Angebotenes Erzeugnis: (....)</w:t>
      </w:r>
    </w:p>
    <w:p w:rsidR="00A873F7" w:rsidRDefault="00A873F7" w:rsidP="007F1233">
      <w:pPr>
        <w:pStyle w:val="Folgeposition"/>
        <w:keepNext/>
        <w:keepLines/>
      </w:pPr>
      <w:r>
        <w:t>D</w:t>
      </w:r>
      <w:r>
        <w:rPr>
          <w:sz w:val="12"/>
        </w:rPr>
        <w:t>+</w:t>
      </w:r>
      <w:r>
        <w:tab/>
        <w:t>Kehlenausbildung (Kurvenkehlen) für PR</w:t>
      </w:r>
      <w:r>
        <w:tab/>
        <w:t xml:space="preserve">m </w:t>
      </w:r>
    </w:p>
    <w:p w:rsidR="00A873F7" w:rsidRDefault="00A873F7" w:rsidP="007F1233">
      <w:pPr>
        <w:pStyle w:val="Langtext"/>
      </w:pPr>
      <w:r>
        <w:t>Runde bzw. gefaltete Kehlenausbildung bei Rundgauben,</w:t>
      </w:r>
    </w:p>
    <w:p w:rsidR="00A873F7" w:rsidRDefault="00A873F7" w:rsidP="007F1233">
      <w:pPr>
        <w:pStyle w:val="Langtext"/>
      </w:pPr>
      <w:r>
        <w:t>Gaubenbreite:  _ _ _ mm</w:t>
      </w:r>
    </w:p>
    <w:p w:rsidR="00A873F7" w:rsidRDefault="00A873F7" w:rsidP="007F1233">
      <w:pPr>
        <w:pStyle w:val="Langtext"/>
      </w:pPr>
      <w:r>
        <w:t>Stichhöhe:  _ _ _ mm</w:t>
      </w:r>
    </w:p>
    <w:p w:rsidR="00A873F7" w:rsidRDefault="00A873F7" w:rsidP="007F1233">
      <w:pPr>
        <w:pStyle w:val="Langtext"/>
      </w:pPr>
      <w:r>
        <w:t>Hauptdachneigung:  _ _ _ °</w:t>
      </w:r>
    </w:p>
    <w:p w:rsidR="00A873F7" w:rsidRDefault="00A873F7" w:rsidP="007F1233">
      <w:pPr>
        <w:pStyle w:val="Langtext"/>
      </w:pPr>
      <w:r>
        <w:t>Materialdicke: wie Doppelstehfalz</w:t>
      </w:r>
    </w:p>
    <w:p w:rsidR="00A873F7" w:rsidRDefault="00A873F7" w:rsidP="007F1233">
      <w:pPr>
        <w:pStyle w:val="Langtext"/>
      </w:pPr>
      <w:r>
        <w:t>Farbe: wie Doppelstehfalz</w:t>
      </w:r>
    </w:p>
    <w:p w:rsidR="00A873F7" w:rsidRDefault="00A873F7" w:rsidP="007F1233">
      <w:pPr>
        <w:pStyle w:val="Langtext"/>
      </w:pPr>
      <w:r>
        <w:t>z.B. Kehlenausbildung (Kurvenkehlen) aus PREFALZ Ergänzungsband oder Gleichwertiges.</w:t>
      </w:r>
    </w:p>
    <w:p w:rsidR="00A873F7" w:rsidRDefault="00A873F7" w:rsidP="007F1233">
      <w:pPr>
        <w:pStyle w:val="Langtext"/>
      </w:pPr>
      <w:r>
        <w:t>Angebotenes Erzeugnis: (....)</w:t>
      </w:r>
    </w:p>
    <w:p w:rsidR="00A873F7" w:rsidRDefault="00A873F7" w:rsidP="007F1233">
      <w:pPr>
        <w:pStyle w:val="Folgeposition"/>
        <w:keepNext/>
        <w:keepLines/>
      </w:pPr>
      <w:r>
        <w:t>E</w:t>
      </w:r>
      <w:r>
        <w:rPr>
          <w:sz w:val="12"/>
        </w:rPr>
        <w:t>+</w:t>
      </w:r>
      <w:r>
        <w:tab/>
        <w:t>Wandanschlusskehle aus PREFALZ Ergänzungsband für PR</w:t>
      </w:r>
      <w:r>
        <w:tab/>
        <w:t xml:space="preserve">m </w:t>
      </w:r>
    </w:p>
    <w:p w:rsidR="00A873F7" w:rsidRDefault="00A873F7" w:rsidP="007F1233">
      <w:pPr>
        <w:pStyle w:val="Langtext"/>
      </w:pPr>
      <w:r>
        <w:t>Kehlbleche für den seitlichen Wandanschluss,</w:t>
      </w:r>
    </w:p>
    <w:p w:rsidR="00A873F7" w:rsidRDefault="00A873F7" w:rsidP="007F1233">
      <w:pPr>
        <w:pStyle w:val="Langtext"/>
      </w:pPr>
      <w:r>
        <w:t>Zuschnitt:  _ _ _ mm</w:t>
      </w:r>
    </w:p>
    <w:p w:rsidR="00A873F7" w:rsidRDefault="00A873F7" w:rsidP="007F1233">
      <w:pPr>
        <w:pStyle w:val="Langtext"/>
      </w:pPr>
      <w:r>
        <w:t>Abkantung:  _ _ _ Stk.</w:t>
      </w:r>
    </w:p>
    <w:p w:rsidR="00A873F7" w:rsidRDefault="00A873F7" w:rsidP="007F1233">
      <w:pPr>
        <w:pStyle w:val="Langtext"/>
      </w:pPr>
      <w:r>
        <w:t>Materialdicke: wie Doppelstehfalz</w:t>
      </w:r>
    </w:p>
    <w:p w:rsidR="00A873F7" w:rsidRDefault="00A873F7" w:rsidP="007F1233">
      <w:pPr>
        <w:pStyle w:val="Langtext"/>
      </w:pPr>
      <w:r>
        <w:t>Farbe: wie Doppelstehfalz</w:t>
      </w:r>
    </w:p>
    <w:p w:rsidR="00A873F7" w:rsidRDefault="00A873F7" w:rsidP="007F1233">
      <w:pPr>
        <w:pStyle w:val="Langtext"/>
      </w:pPr>
      <w:r>
        <w:t>z.B. Wandanschlusskehle aus PREFALZ Ergänzungsband oder Gleichwertiges.</w:t>
      </w:r>
    </w:p>
    <w:p w:rsidR="00A873F7" w:rsidRDefault="00A873F7" w:rsidP="007F1233">
      <w:pPr>
        <w:pStyle w:val="Langtext"/>
      </w:pPr>
      <w:r>
        <w:t>Angebotenes Erzeugnis: (....)</w:t>
      </w:r>
    </w:p>
    <w:p w:rsidR="00A873F7" w:rsidRDefault="00A873F7" w:rsidP="007F1233">
      <w:pPr>
        <w:pStyle w:val="TrennungPOS"/>
      </w:pPr>
    </w:p>
    <w:p w:rsidR="00A873F7" w:rsidRDefault="00A873F7" w:rsidP="007F1233">
      <w:pPr>
        <w:pStyle w:val="GrundtextPosNr"/>
        <w:keepNext/>
        <w:keepLines/>
      </w:pPr>
      <w:r>
        <w:t>23.P7 26</w:t>
      </w:r>
    </w:p>
    <w:p w:rsidR="00A873F7" w:rsidRDefault="00A873F7" w:rsidP="007F1233">
      <w:pPr>
        <w:pStyle w:val="Grundtext"/>
      </w:pPr>
      <w:r>
        <w:t>Ortgangstreifen aus Aluminiumblech, die Einzelstücke (max. 3000 mm) sind dehnungsgerecht zu verbinden.</w:t>
      </w:r>
    </w:p>
    <w:p w:rsidR="00A873F7" w:rsidRDefault="00A873F7" w:rsidP="007F1233">
      <w:pPr>
        <w:pStyle w:val="Folgeposition"/>
        <w:keepNext/>
        <w:keepLines/>
      </w:pPr>
      <w:r>
        <w:t>A</w:t>
      </w:r>
      <w:r>
        <w:rPr>
          <w:sz w:val="12"/>
        </w:rPr>
        <w:t>+</w:t>
      </w:r>
      <w:r>
        <w:tab/>
        <w:t>Ortgangstreifen aus PREFALZ Ergänzungsband für PR</w:t>
      </w:r>
      <w:r>
        <w:tab/>
        <w:t xml:space="preserve">m </w:t>
      </w:r>
    </w:p>
    <w:p w:rsidR="00A873F7" w:rsidRDefault="00A873F7" w:rsidP="007F1233">
      <w:pPr>
        <w:pStyle w:val="Langtext"/>
      </w:pPr>
      <w:r>
        <w:t>Ortgangstreifen:</w:t>
      </w:r>
    </w:p>
    <w:p w:rsidR="00A873F7" w:rsidRDefault="00A873F7" w:rsidP="007F1233">
      <w:pPr>
        <w:pStyle w:val="Langtext"/>
      </w:pPr>
      <w:r>
        <w:t>Zuschnitt:  _ _ _ mm</w:t>
      </w:r>
    </w:p>
    <w:p w:rsidR="00A873F7" w:rsidRDefault="00A873F7" w:rsidP="007F1233">
      <w:pPr>
        <w:pStyle w:val="Langtext"/>
      </w:pPr>
      <w:r>
        <w:t>Abkantung:  _ _ _ Stk.</w:t>
      </w:r>
    </w:p>
    <w:p w:rsidR="00A873F7" w:rsidRDefault="00A873F7" w:rsidP="007F1233">
      <w:pPr>
        <w:pStyle w:val="Langtext"/>
      </w:pPr>
      <w:r>
        <w:t>Materialdicke: 0,70 mm</w:t>
      </w:r>
    </w:p>
    <w:p w:rsidR="00A873F7" w:rsidRDefault="00A873F7" w:rsidP="007F1233">
      <w:pPr>
        <w:pStyle w:val="Langtext"/>
      </w:pPr>
      <w:r>
        <w:t>Haftstreifen:</w:t>
      </w:r>
    </w:p>
    <w:p w:rsidR="00A873F7" w:rsidRDefault="00A873F7" w:rsidP="007F1233">
      <w:pPr>
        <w:pStyle w:val="Langtext"/>
      </w:pPr>
      <w:r>
        <w:t>Zuschnitt: bis 200 mm</w:t>
      </w:r>
    </w:p>
    <w:p w:rsidR="00A873F7" w:rsidRDefault="00A873F7" w:rsidP="007F1233">
      <w:pPr>
        <w:pStyle w:val="Langtext"/>
      </w:pPr>
      <w:r>
        <w:t>Abkantung: 2 Stk.</w:t>
      </w:r>
    </w:p>
    <w:p w:rsidR="00A873F7" w:rsidRDefault="00A873F7" w:rsidP="007F1233">
      <w:pPr>
        <w:pStyle w:val="Langtext"/>
      </w:pPr>
      <w:r>
        <w:t>Materialdicke: mind. 1,0 mm</w:t>
      </w:r>
    </w:p>
    <w:p w:rsidR="00A873F7" w:rsidRDefault="00A873F7" w:rsidP="007F1233">
      <w:pPr>
        <w:pStyle w:val="Langtext"/>
      </w:pPr>
      <w:r>
        <w:t>Farbe: wie Doppelstehfalz</w:t>
      </w:r>
    </w:p>
    <w:p w:rsidR="00A873F7" w:rsidRDefault="00A873F7" w:rsidP="007F1233">
      <w:pPr>
        <w:pStyle w:val="Langtext"/>
      </w:pPr>
      <w:r>
        <w:t>z.B. Ortgangstreifen aus PREFALZ Ergänzungsband oder Gleichwertiges.</w:t>
      </w:r>
    </w:p>
    <w:p w:rsidR="00A873F7" w:rsidRDefault="00A873F7" w:rsidP="007F1233">
      <w:pPr>
        <w:pStyle w:val="Langtext"/>
      </w:pPr>
      <w:r>
        <w:t>Angebotenes Erzeugnis: (....)</w:t>
      </w:r>
    </w:p>
    <w:p w:rsidR="00A873F7" w:rsidRDefault="00A873F7" w:rsidP="007F1233">
      <w:pPr>
        <w:pStyle w:val="Folgeposition"/>
        <w:keepNext/>
        <w:keepLines/>
      </w:pPr>
      <w:r>
        <w:t>B</w:t>
      </w:r>
      <w:r>
        <w:rPr>
          <w:sz w:val="12"/>
        </w:rPr>
        <w:t>+</w:t>
      </w:r>
      <w:r>
        <w:tab/>
        <w:t>Ortgangausbildung vertieft aus PREFALZ Erg.-band für PR</w:t>
      </w:r>
      <w:r>
        <w:tab/>
        <w:t xml:space="preserve">m </w:t>
      </w:r>
    </w:p>
    <w:p w:rsidR="00A873F7" w:rsidRDefault="00A873F7" w:rsidP="007F1233">
      <w:pPr>
        <w:pStyle w:val="Langtext"/>
      </w:pPr>
      <w:r>
        <w:t>Ortgangausbildung als Kehlrinne auf vorhandener, tiefergelegten Unterkonstruktion.</w:t>
      </w:r>
    </w:p>
    <w:p w:rsidR="00A873F7" w:rsidRDefault="00A873F7" w:rsidP="007F1233">
      <w:pPr>
        <w:pStyle w:val="Langtext"/>
      </w:pPr>
      <w:r>
        <w:t>Einschließlich Haftstreifen, Saumstreifen und Aufbringen einer Lage Vordeckbahn als zusätzliche Rückstausicherung.</w:t>
      </w:r>
    </w:p>
    <w:p w:rsidR="00A873F7" w:rsidRDefault="00A873F7" w:rsidP="007F1233">
      <w:pPr>
        <w:pStyle w:val="Langtext"/>
      </w:pPr>
      <w:r>
        <w:t>Farbe: wie Doppelstehfalz</w:t>
      </w:r>
    </w:p>
    <w:p w:rsidR="00A873F7" w:rsidRDefault="00A873F7" w:rsidP="007F1233">
      <w:pPr>
        <w:pStyle w:val="Langtext"/>
      </w:pPr>
      <w:r>
        <w:t>Materialdicke: wie Doppelstehfalz</w:t>
      </w:r>
    </w:p>
    <w:p w:rsidR="00A873F7" w:rsidRDefault="00A873F7" w:rsidP="007F1233">
      <w:pPr>
        <w:pStyle w:val="Langtext"/>
      </w:pPr>
      <w:r>
        <w:t>Vertiefter Ortgang:</w:t>
      </w:r>
    </w:p>
    <w:p w:rsidR="00A873F7" w:rsidRDefault="00A873F7" w:rsidP="007F1233">
      <w:pPr>
        <w:pStyle w:val="Langtext"/>
      </w:pPr>
      <w:r>
        <w:t>Zuschnitt:  _ _ _ mm</w:t>
      </w:r>
    </w:p>
    <w:p w:rsidR="00A873F7" w:rsidRDefault="00A873F7" w:rsidP="007F1233">
      <w:pPr>
        <w:pStyle w:val="Langtext"/>
      </w:pPr>
      <w:r>
        <w:t>Abkantung: 6 Stk.</w:t>
      </w:r>
    </w:p>
    <w:p w:rsidR="00A873F7" w:rsidRDefault="00A873F7" w:rsidP="007F1233">
      <w:pPr>
        <w:pStyle w:val="Langtext"/>
      </w:pPr>
      <w:r>
        <w:t>Ortgangstreifen:</w:t>
      </w:r>
    </w:p>
    <w:p w:rsidR="00A873F7" w:rsidRDefault="00A873F7" w:rsidP="007F1233">
      <w:pPr>
        <w:pStyle w:val="Langtext"/>
      </w:pPr>
      <w:r>
        <w:t>Zuschnitt:  _ _ _ mm</w:t>
      </w:r>
    </w:p>
    <w:p w:rsidR="00A873F7" w:rsidRDefault="00A873F7" w:rsidP="007F1233">
      <w:pPr>
        <w:pStyle w:val="Langtext"/>
      </w:pPr>
      <w:r>
        <w:t>Abkantung:  _ _ _ Stk.</w:t>
      </w:r>
    </w:p>
    <w:p w:rsidR="00A873F7" w:rsidRDefault="00A873F7" w:rsidP="007F1233">
      <w:pPr>
        <w:pStyle w:val="Langtext"/>
      </w:pPr>
      <w:r>
        <w:t>Materialdicke: 0,70 mm</w:t>
      </w:r>
    </w:p>
    <w:p w:rsidR="00A873F7" w:rsidRDefault="00A873F7" w:rsidP="007F1233">
      <w:pPr>
        <w:pStyle w:val="Langtext"/>
      </w:pPr>
      <w:r>
        <w:t>Haftstreifen:</w:t>
      </w:r>
    </w:p>
    <w:p w:rsidR="00A873F7" w:rsidRDefault="00A873F7" w:rsidP="007F1233">
      <w:pPr>
        <w:pStyle w:val="Langtext"/>
      </w:pPr>
      <w:r>
        <w:t>Zuschnitt:  _ _ _ mm</w:t>
      </w:r>
    </w:p>
    <w:p w:rsidR="00A873F7" w:rsidRDefault="00A873F7" w:rsidP="007F1233">
      <w:pPr>
        <w:pStyle w:val="Langtext"/>
      </w:pPr>
      <w:r>
        <w:t>Abkantung:  _ _ _ Stk.</w:t>
      </w:r>
    </w:p>
    <w:p w:rsidR="00A873F7" w:rsidRDefault="00A873F7" w:rsidP="007F1233">
      <w:pPr>
        <w:pStyle w:val="Langtext"/>
      </w:pPr>
      <w:r>
        <w:t>Materialdicke: mind. 1,0 mm</w:t>
      </w:r>
    </w:p>
    <w:p w:rsidR="00A873F7" w:rsidRDefault="00A873F7" w:rsidP="007F1233">
      <w:pPr>
        <w:pStyle w:val="Langtext"/>
      </w:pPr>
      <w:r>
        <w:t>z.B. Ortgangausbildung vertieft aus PREFALZ Erg.-band oder Gleichwertiges.</w:t>
      </w:r>
    </w:p>
    <w:p w:rsidR="00A873F7" w:rsidRDefault="00A873F7" w:rsidP="007F1233">
      <w:pPr>
        <w:pStyle w:val="Langtext"/>
      </w:pPr>
      <w:r>
        <w:t>Angebotenes Erzeugnis: (....)</w:t>
      </w:r>
    </w:p>
    <w:p w:rsidR="00A873F7" w:rsidRDefault="00A873F7" w:rsidP="007F1233">
      <w:pPr>
        <w:pStyle w:val="Folgeposition"/>
        <w:keepNext/>
        <w:keepLines/>
      </w:pPr>
      <w:r>
        <w:t>C</w:t>
      </w:r>
      <w:r>
        <w:rPr>
          <w:sz w:val="12"/>
        </w:rPr>
        <w:t>+</w:t>
      </w:r>
      <w:r>
        <w:tab/>
        <w:t>Ortgang mit Stirnbrettverkl. aus PREFALZ Erg.Band für PR</w:t>
      </w:r>
      <w:r>
        <w:tab/>
        <w:t xml:space="preserve">m </w:t>
      </w:r>
    </w:p>
    <w:p w:rsidR="00A873F7" w:rsidRDefault="00A873F7" w:rsidP="007F1233">
      <w:pPr>
        <w:pStyle w:val="Langtext"/>
      </w:pPr>
      <w:r>
        <w:t>Einschließlich Saumstreifen und Haftstreifen.</w:t>
      </w:r>
    </w:p>
    <w:p w:rsidR="00A873F7" w:rsidRDefault="00A873F7" w:rsidP="007F1233">
      <w:pPr>
        <w:pStyle w:val="Langtext"/>
      </w:pPr>
      <w:r>
        <w:t>Ortgangstreifen:</w:t>
      </w:r>
    </w:p>
    <w:p w:rsidR="00A873F7" w:rsidRDefault="00A873F7" w:rsidP="007F1233">
      <w:pPr>
        <w:pStyle w:val="Langtext"/>
      </w:pPr>
      <w:r>
        <w:t>Zuschnitt:  _ _ _ mm</w:t>
      </w:r>
    </w:p>
    <w:p w:rsidR="00A873F7" w:rsidRDefault="00A873F7" w:rsidP="007F1233">
      <w:pPr>
        <w:pStyle w:val="Langtext"/>
      </w:pPr>
      <w:r>
        <w:t>Abkantung:  _ _ _ Stk.</w:t>
      </w:r>
    </w:p>
    <w:p w:rsidR="00A873F7" w:rsidRDefault="00A873F7" w:rsidP="007F1233">
      <w:pPr>
        <w:pStyle w:val="Langtext"/>
      </w:pPr>
      <w:r>
        <w:t>Materialdicke: 0,70 mm</w:t>
      </w:r>
    </w:p>
    <w:p w:rsidR="00A873F7" w:rsidRDefault="00A873F7" w:rsidP="007F1233">
      <w:pPr>
        <w:pStyle w:val="Langtext"/>
      </w:pPr>
      <w:r>
        <w:t>Stirnbrettverkleidung:</w:t>
      </w:r>
    </w:p>
    <w:p w:rsidR="00A873F7" w:rsidRDefault="00A873F7" w:rsidP="007F1233">
      <w:pPr>
        <w:pStyle w:val="Langtext"/>
      </w:pPr>
      <w:r>
        <w:t>Zuschnitt:  _ _ _ mm</w:t>
      </w:r>
    </w:p>
    <w:p w:rsidR="00A873F7" w:rsidRDefault="00A873F7" w:rsidP="007F1233">
      <w:pPr>
        <w:pStyle w:val="Langtext"/>
      </w:pPr>
      <w:r>
        <w:t>Abkantung:  _ _ _ Stk.</w:t>
      </w:r>
    </w:p>
    <w:p w:rsidR="00A873F7" w:rsidRDefault="00A873F7" w:rsidP="007F1233">
      <w:pPr>
        <w:pStyle w:val="Langtext"/>
      </w:pPr>
      <w:r>
        <w:t>Materialdicke: 0,70 mm</w:t>
      </w:r>
    </w:p>
    <w:p w:rsidR="00A873F7" w:rsidRDefault="00A873F7" w:rsidP="007F1233">
      <w:pPr>
        <w:pStyle w:val="Langtext"/>
      </w:pPr>
      <w:r>
        <w:t>Farbe: wie Doppelstehfalz</w:t>
      </w:r>
    </w:p>
    <w:p w:rsidR="00A873F7" w:rsidRDefault="00A873F7" w:rsidP="007F1233">
      <w:pPr>
        <w:pStyle w:val="Langtext"/>
      </w:pPr>
      <w:r>
        <w:t>z.B. Ortgang mit Stirnbrettverkl. aus PREFALZ Erg.–Band für PR oder Gleichwertiges.</w:t>
      </w:r>
    </w:p>
    <w:p w:rsidR="00A873F7" w:rsidRDefault="00A873F7" w:rsidP="007F1233">
      <w:pPr>
        <w:pStyle w:val="Langtext"/>
      </w:pPr>
      <w:r>
        <w:t>Angebotenes Erzeugnis: (....)</w:t>
      </w:r>
    </w:p>
    <w:p w:rsidR="00A873F7" w:rsidRDefault="00A873F7" w:rsidP="007F1233">
      <w:pPr>
        <w:pStyle w:val="TrennungPOS"/>
      </w:pPr>
    </w:p>
    <w:p w:rsidR="00A873F7" w:rsidRDefault="00A873F7" w:rsidP="007F1233">
      <w:pPr>
        <w:pStyle w:val="GrundtextPosNr"/>
        <w:keepNext/>
        <w:keepLines/>
      </w:pPr>
      <w:r>
        <w:t>23.P7 28</w:t>
      </w:r>
    </w:p>
    <w:p w:rsidR="00A873F7" w:rsidRDefault="00A873F7" w:rsidP="007F1233">
      <w:pPr>
        <w:pStyle w:val="Grundtext"/>
      </w:pPr>
      <w:r>
        <w:t>Aufzahlung (Az) auf Ortgangausbildung aus Aluminiumblech.</w:t>
      </w:r>
    </w:p>
    <w:p w:rsidR="00A873F7" w:rsidRDefault="00A873F7" w:rsidP="007F1233">
      <w:pPr>
        <w:pStyle w:val="Folgeposition"/>
        <w:keepNext/>
        <w:keepLines/>
      </w:pPr>
      <w:r>
        <w:t>A</w:t>
      </w:r>
      <w:r>
        <w:rPr>
          <w:sz w:val="12"/>
        </w:rPr>
        <w:t>+</w:t>
      </w:r>
      <w:r>
        <w:tab/>
        <w:t>Az auf Ortgangausbildung (runder Ortgang) für PR</w:t>
      </w:r>
      <w:r>
        <w:tab/>
        <w:t xml:space="preserve">m </w:t>
      </w:r>
    </w:p>
    <w:p w:rsidR="00A873F7" w:rsidRDefault="00A873F7" w:rsidP="007F1233">
      <w:pPr>
        <w:pStyle w:val="Langtext"/>
      </w:pPr>
      <w:r>
        <w:t>Für die Ausbildung eines gerundeten Ortganges (in Segmenten).</w:t>
      </w:r>
    </w:p>
    <w:p w:rsidR="00A873F7" w:rsidRDefault="00A873F7" w:rsidP="007F1233">
      <w:pPr>
        <w:pStyle w:val="TrennungPOS"/>
      </w:pPr>
    </w:p>
    <w:p w:rsidR="00A873F7" w:rsidRDefault="00A873F7" w:rsidP="007F1233">
      <w:pPr>
        <w:pStyle w:val="GrundtextPosNr"/>
        <w:keepNext/>
        <w:keepLines/>
      </w:pPr>
      <w:r>
        <w:t>23.P7 32</w:t>
      </w:r>
    </w:p>
    <w:p w:rsidR="00A873F7" w:rsidRDefault="00A873F7" w:rsidP="007F1233">
      <w:pPr>
        <w:pStyle w:val="Grundtext"/>
      </w:pPr>
      <w:r>
        <w:t>First-/Gratreiter aus Aluminiumblech.</w:t>
      </w:r>
    </w:p>
    <w:p w:rsidR="00A873F7" w:rsidRDefault="00A873F7" w:rsidP="007F1233">
      <w:pPr>
        <w:pStyle w:val="Folgeposition"/>
        <w:keepNext/>
        <w:keepLines/>
      </w:pPr>
      <w:r>
        <w:t>A</w:t>
      </w:r>
      <w:r>
        <w:rPr>
          <w:sz w:val="12"/>
        </w:rPr>
        <w:t>+</w:t>
      </w:r>
      <w:r>
        <w:tab/>
        <w:t>First-/Gratausbildung aus PREFALZ Erg.-band belüftet für PR</w:t>
      </w:r>
      <w:r>
        <w:tab/>
        <w:t xml:space="preserve">m </w:t>
      </w:r>
    </w:p>
    <w:p w:rsidR="00A873F7" w:rsidRDefault="00A873F7" w:rsidP="007F1233">
      <w:pPr>
        <w:pStyle w:val="Langtext"/>
      </w:pPr>
      <w:r>
        <w:t>Sattelfirstausbildung mit Labyrinthentlüftung (belüftet) auf vorhandener Unterkonstruktion.</w:t>
      </w:r>
    </w:p>
    <w:p w:rsidR="00A873F7" w:rsidRDefault="00A873F7" w:rsidP="007F1233">
      <w:pPr>
        <w:pStyle w:val="Langtext"/>
      </w:pPr>
      <w:r>
        <w:t>Die Fälze der beidseitigen Scharen sind als Stiefelfalz (Bündnerfalz) einschließlich Rückkantung auszuführen.</w:t>
      </w:r>
    </w:p>
    <w:p w:rsidR="00A873F7" w:rsidRDefault="00A873F7" w:rsidP="007F1233">
      <w:pPr>
        <w:pStyle w:val="Langtext"/>
      </w:pPr>
      <w:r>
        <w:t>Die Einzelstücke (max. 3000 mm) sind dehnungsgerecht zu verbinden</w:t>
      </w:r>
    </w:p>
    <w:p w:rsidR="00A873F7" w:rsidRDefault="00A873F7" w:rsidP="007F1233">
      <w:pPr>
        <w:pStyle w:val="Langtext"/>
      </w:pPr>
      <w:r>
        <w:t>Haftstreifen (x 2)</w:t>
      </w:r>
    </w:p>
    <w:p w:rsidR="00A873F7" w:rsidRDefault="00A873F7" w:rsidP="007F1233">
      <w:pPr>
        <w:pStyle w:val="Langtext"/>
      </w:pPr>
      <w:r>
        <w:t>Materialdicke: mind. 1,0 mm</w:t>
      </w:r>
    </w:p>
    <w:p w:rsidR="00A873F7" w:rsidRDefault="00A873F7" w:rsidP="007F1233">
      <w:pPr>
        <w:pStyle w:val="Langtext"/>
      </w:pPr>
      <w:r>
        <w:t>Zuschnitt: bis 200 mm</w:t>
      </w:r>
    </w:p>
    <w:p w:rsidR="00A873F7" w:rsidRDefault="00A873F7" w:rsidP="007F1233">
      <w:pPr>
        <w:pStyle w:val="Langtext"/>
      </w:pPr>
      <w:r>
        <w:t>Abkantung: 2 Stk.</w:t>
      </w:r>
    </w:p>
    <w:p w:rsidR="00A873F7" w:rsidRDefault="00A873F7" w:rsidP="007F1233">
      <w:pPr>
        <w:pStyle w:val="Langtext"/>
      </w:pPr>
      <w:r>
        <w:t>Abdeckung:</w:t>
      </w:r>
    </w:p>
    <w:p w:rsidR="00A873F7" w:rsidRDefault="00A873F7" w:rsidP="007F1233">
      <w:pPr>
        <w:pStyle w:val="Langtext"/>
      </w:pPr>
      <w:r>
        <w:t>Materialdicke: 0,7 mm</w:t>
      </w:r>
    </w:p>
    <w:p w:rsidR="00A873F7" w:rsidRDefault="00A873F7" w:rsidP="007F1233">
      <w:pPr>
        <w:pStyle w:val="Langtext"/>
      </w:pPr>
      <w:r>
        <w:t>Zuschnitt: bis 700 mm</w:t>
      </w:r>
    </w:p>
    <w:p w:rsidR="00A873F7" w:rsidRDefault="00A873F7" w:rsidP="007F1233">
      <w:pPr>
        <w:pStyle w:val="Langtext"/>
      </w:pPr>
      <w:r>
        <w:t>Abkantung: bis 7 Stk.</w:t>
      </w:r>
    </w:p>
    <w:p w:rsidR="00A873F7" w:rsidRDefault="00A873F7" w:rsidP="007F1233">
      <w:pPr>
        <w:pStyle w:val="Langtext"/>
      </w:pPr>
      <w:r>
        <w:t>Lochblech:</w:t>
      </w:r>
    </w:p>
    <w:p w:rsidR="00A873F7" w:rsidRDefault="00A873F7" w:rsidP="007F1233">
      <w:pPr>
        <w:pStyle w:val="Langtext"/>
      </w:pPr>
      <w:r>
        <w:t>Rundlochung Ø 5 mm</w:t>
      </w:r>
    </w:p>
    <w:p w:rsidR="00A873F7" w:rsidRDefault="00A873F7" w:rsidP="007F1233">
      <w:pPr>
        <w:pStyle w:val="Langtext"/>
      </w:pPr>
      <w:r>
        <w:t>Materialdicke: 0,7 mm</w:t>
      </w:r>
    </w:p>
    <w:p w:rsidR="00A873F7" w:rsidRDefault="00A873F7" w:rsidP="00A32BE2">
      <w:pPr>
        <w:pStyle w:val="Langtext"/>
      </w:pPr>
      <w:r>
        <w:t>Zuschnitt: bis 250 mm</w:t>
      </w:r>
    </w:p>
    <w:p w:rsidR="00A873F7" w:rsidRDefault="00A873F7" w:rsidP="00A32BE2">
      <w:pPr>
        <w:pStyle w:val="Langtext"/>
      </w:pPr>
      <w:r>
        <w:t>Abkantung: bis 4 Stk.</w:t>
      </w:r>
    </w:p>
    <w:p w:rsidR="00A873F7" w:rsidRDefault="00A873F7" w:rsidP="00A32BE2">
      <w:pPr>
        <w:pStyle w:val="Langtext"/>
      </w:pPr>
      <w:r>
        <w:t>z.B. First-/Gratausbildung aus PREFALZ Ergänzungsband belüftet oder Gleichwertiges.</w:t>
      </w:r>
    </w:p>
    <w:p w:rsidR="00A873F7" w:rsidRDefault="00A873F7" w:rsidP="00A32BE2">
      <w:pPr>
        <w:pStyle w:val="Langtext"/>
      </w:pPr>
      <w:r>
        <w:t>Angebotenes Erzeugnis: (....)</w:t>
      </w:r>
    </w:p>
    <w:p w:rsidR="00A873F7" w:rsidRDefault="00A873F7" w:rsidP="00A32BE2">
      <w:pPr>
        <w:pStyle w:val="Folgeposition"/>
        <w:keepNext/>
        <w:keepLines/>
      </w:pPr>
      <w:r>
        <w:t>B</w:t>
      </w:r>
      <w:r>
        <w:rPr>
          <w:sz w:val="12"/>
        </w:rPr>
        <w:t>+</w:t>
      </w:r>
      <w:r>
        <w:tab/>
        <w:t>First-/Gratausbildung unbelüftet (mit Holzprofilleiste) für</w:t>
      </w:r>
      <w:r>
        <w:tab/>
        <w:t xml:space="preserve">m </w:t>
      </w:r>
    </w:p>
    <w:p w:rsidR="00A873F7" w:rsidRDefault="00A873F7" w:rsidP="00A32BE2">
      <w:pPr>
        <w:pStyle w:val="Langtext"/>
      </w:pPr>
      <w:r>
        <w:t>First-/Gratausbildungen unbelüftet mit Holzprofilleiste, die Scharen sind beidseitig aufzustellen und mit einer Rückkantung zu versehen, einschließlich einhängen der Gratabdeckung.</w:t>
      </w:r>
    </w:p>
    <w:p w:rsidR="00A873F7" w:rsidRDefault="00A873F7" w:rsidP="00A32BE2">
      <w:pPr>
        <w:pStyle w:val="Langtext"/>
      </w:pPr>
      <w:r>
        <w:t>Zuschnitt:  _ _ _ mm</w:t>
      </w:r>
    </w:p>
    <w:p w:rsidR="00A873F7" w:rsidRDefault="00A873F7" w:rsidP="00A32BE2">
      <w:pPr>
        <w:pStyle w:val="Langtext"/>
      </w:pPr>
      <w:r>
        <w:t>Abkantung:  _ _ _ Stk.</w:t>
      </w:r>
    </w:p>
    <w:p w:rsidR="00A873F7" w:rsidRDefault="00A873F7" w:rsidP="00A32BE2">
      <w:pPr>
        <w:pStyle w:val="Langtext"/>
      </w:pPr>
      <w:r>
        <w:t>Materialdicke: 0,70 mm</w:t>
      </w:r>
    </w:p>
    <w:p w:rsidR="00A873F7" w:rsidRDefault="00A873F7" w:rsidP="00A32BE2">
      <w:pPr>
        <w:pStyle w:val="Langtext"/>
      </w:pPr>
      <w:r>
        <w:t>Materialqualität: wie Doppelstehfalz</w:t>
      </w:r>
    </w:p>
    <w:p w:rsidR="00A873F7" w:rsidRDefault="00A873F7" w:rsidP="00A32BE2">
      <w:pPr>
        <w:pStyle w:val="Langtext"/>
      </w:pPr>
      <w:r>
        <w:t>Farbe: wie Doppelstehfalz</w:t>
      </w:r>
    </w:p>
    <w:p w:rsidR="00A873F7" w:rsidRDefault="00A873F7" w:rsidP="00A32BE2">
      <w:pPr>
        <w:pStyle w:val="Langtext"/>
      </w:pPr>
      <w:r>
        <w:t>z.B. First-/Gratausbildung unbelüftet (mit Holzprofilleiste) aus PREFLZ Ergänzungsband oder Gleichwertiges.</w:t>
      </w:r>
    </w:p>
    <w:p w:rsidR="00A873F7" w:rsidRDefault="00A873F7" w:rsidP="00A32BE2">
      <w:pPr>
        <w:pStyle w:val="Langtext"/>
      </w:pPr>
      <w:r>
        <w:t>Angebotenes Erzeugnis: (....)</w:t>
      </w:r>
    </w:p>
    <w:p w:rsidR="00A873F7" w:rsidRDefault="00A873F7" w:rsidP="00A32BE2">
      <w:pPr>
        <w:pStyle w:val="TrennungPOS"/>
      </w:pPr>
    </w:p>
    <w:p w:rsidR="00A873F7" w:rsidRDefault="00A873F7" w:rsidP="00A32BE2">
      <w:pPr>
        <w:pStyle w:val="GrundtextPosNr"/>
        <w:keepNext/>
        <w:keepLines/>
      </w:pPr>
      <w:r>
        <w:t>23.P7 34</w:t>
      </w:r>
    </w:p>
    <w:p w:rsidR="00A873F7" w:rsidRDefault="00A873F7" w:rsidP="00A32BE2">
      <w:pPr>
        <w:pStyle w:val="Grundtext"/>
      </w:pPr>
      <w:r>
        <w:t>Aufzahlung (Az) auf First-/Gratausbildung aus Aluminiumblech.</w:t>
      </w:r>
    </w:p>
    <w:p w:rsidR="00A873F7" w:rsidRDefault="00A873F7" w:rsidP="00A32BE2">
      <w:pPr>
        <w:pStyle w:val="Folgeposition"/>
        <w:keepNext/>
        <w:keepLines/>
      </w:pPr>
      <w:r>
        <w:t>A</w:t>
      </w:r>
      <w:r>
        <w:rPr>
          <w:sz w:val="12"/>
        </w:rPr>
        <w:t>+</w:t>
      </w:r>
      <w:r>
        <w:tab/>
        <w:t>Az auf First-/Gratausbildung (gerundeter First) für PR</w:t>
      </w:r>
      <w:r>
        <w:tab/>
        <w:t xml:space="preserve">m </w:t>
      </w:r>
    </w:p>
    <w:p w:rsidR="00A873F7" w:rsidRDefault="00A873F7" w:rsidP="00A32BE2">
      <w:pPr>
        <w:pStyle w:val="Langtext"/>
      </w:pPr>
      <w:r>
        <w:t>Für die Ausbildung eines gerundeten Firstes (in Segmenten).</w:t>
      </w:r>
    </w:p>
    <w:p w:rsidR="00A873F7" w:rsidRDefault="00A873F7" w:rsidP="00A32BE2">
      <w:pPr>
        <w:pStyle w:val="TrennungPOS"/>
      </w:pPr>
    </w:p>
    <w:p w:rsidR="00A873F7" w:rsidRDefault="00A873F7" w:rsidP="00A32BE2">
      <w:pPr>
        <w:pStyle w:val="GrundtextPosNr"/>
        <w:keepNext/>
        <w:keepLines/>
      </w:pPr>
      <w:r>
        <w:t>23.P7 36</w:t>
      </w:r>
    </w:p>
    <w:p w:rsidR="00A873F7" w:rsidRDefault="00A873F7" w:rsidP="00A32BE2">
      <w:pPr>
        <w:pStyle w:val="Grundtext"/>
      </w:pPr>
      <w:r>
        <w:t>Wandentlüfter aus Aluminiumblech.</w:t>
      </w:r>
    </w:p>
    <w:p w:rsidR="00A873F7" w:rsidRDefault="00A873F7" w:rsidP="00A32BE2">
      <w:pPr>
        <w:pStyle w:val="Folgeposition"/>
        <w:keepNext/>
        <w:keepLines/>
      </w:pPr>
      <w:r>
        <w:t>A</w:t>
      </w:r>
      <w:r>
        <w:rPr>
          <w:sz w:val="12"/>
        </w:rPr>
        <w:t>+</w:t>
      </w:r>
      <w:r>
        <w:tab/>
        <w:t>Wandentlüfter aus PREFALZ Erg.-band (Labyrinth) für PR</w:t>
      </w:r>
      <w:r>
        <w:tab/>
        <w:t xml:space="preserve">m </w:t>
      </w:r>
    </w:p>
    <w:p w:rsidR="00A873F7" w:rsidRDefault="00A873F7" w:rsidP="00A32BE2">
      <w:pPr>
        <w:pStyle w:val="Langtext"/>
      </w:pPr>
      <w:r>
        <w:t>Auf vorhandener Unterkonstruktion, einschließlich Haftstreifen und Lochblech, die Einzelstücke (max. 3000 mm) sind dehnungsgerecht zu verbinden.</w:t>
      </w:r>
    </w:p>
    <w:p w:rsidR="00A873F7" w:rsidRDefault="00A873F7" w:rsidP="00A32BE2">
      <w:pPr>
        <w:pStyle w:val="Langtext"/>
      </w:pPr>
      <w:r>
        <w:t>Abdeckprofil:</w:t>
      </w:r>
    </w:p>
    <w:p w:rsidR="00A873F7" w:rsidRDefault="00A873F7" w:rsidP="00A32BE2">
      <w:pPr>
        <w:pStyle w:val="Langtext"/>
      </w:pPr>
      <w:r>
        <w:t>Zuschnitt:  _ _ _ mm</w:t>
      </w:r>
    </w:p>
    <w:p w:rsidR="00A873F7" w:rsidRDefault="00A873F7" w:rsidP="00A32BE2">
      <w:pPr>
        <w:pStyle w:val="Langtext"/>
      </w:pPr>
      <w:r>
        <w:t>Abkantung:  _ _ _ Stk.</w:t>
      </w:r>
    </w:p>
    <w:p w:rsidR="00A873F7" w:rsidRDefault="00A873F7" w:rsidP="00A32BE2">
      <w:pPr>
        <w:pStyle w:val="Langtext"/>
      </w:pPr>
      <w:r>
        <w:t>Materialdicke: wie Dachplatte R.16</w:t>
      </w:r>
    </w:p>
    <w:p w:rsidR="00A873F7" w:rsidRDefault="00A873F7" w:rsidP="00A32BE2">
      <w:pPr>
        <w:pStyle w:val="Langtext"/>
      </w:pPr>
      <w:r>
        <w:t>Farbe: wie Dachplatte R.16</w:t>
      </w:r>
    </w:p>
    <w:p w:rsidR="00A873F7" w:rsidRDefault="00A873F7" w:rsidP="00A32BE2">
      <w:pPr>
        <w:pStyle w:val="Langtext"/>
      </w:pPr>
      <w:r>
        <w:t>z.B. Pultdachabschluss aus PREFALZ Ergänzungsband oder Gleichwertiges.</w:t>
      </w:r>
    </w:p>
    <w:p w:rsidR="00A873F7" w:rsidRDefault="00A873F7" w:rsidP="00A32BE2">
      <w:pPr>
        <w:pStyle w:val="Langtext"/>
      </w:pPr>
      <w:r>
        <w:t>Angebotenes Erzeugnis: (....) auf vorhandener Unterkonstruktion.</w:t>
      </w:r>
    </w:p>
    <w:p w:rsidR="00A873F7" w:rsidRDefault="00A873F7" w:rsidP="00A32BE2">
      <w:pPr>
        <w:pStyle w:val="Langtext"/>
      </w:pPr>
      <w:r>
        <w:t>Die Fälze der unteren Scharen sind am oberen Ende als Stiefelfalz (Bündnerfalz), einschließlich Rückkantung auszuführen.</w:t>
      </w:r>
    </w:p>
    <w:p w:rsidR="00A873F7" w:rsidRDefault="00A873F7" w:rsidP="00A32BE2">
      <w:pPr>
        <w:pStyle w:val="Langtext"/>
      </w:pPr>
      <w:r>
        <w:t>Farbe: wie Doppelstehfalz</w:t>
      </w:r>
    </w:p>
    <w:p w:rsidR="00A873F7" w:rsidRDefault="00A873F7" w:rsidP="00A32BE2">
      <w:pPr>
        <w:pStyle w:val="Langtext"/>
      </w:pPr>
      <w:r>
        <w:t>Haftstreifen:</w:t>
      </w:r>
    </w:p>
    <w:p w:rsidR="00A873F7" w:rsidRDefault="00A873F7" w:rsidP="00A32BE2">
      <w:pPr>
        <w:pStyle w:val="Langtext"/>
      </w:pPr>
      <w:r>
        <w:t>Zuschnitt: bis 200 mm</w:t>
      </w:r>
    </w:p>
    <w:p w:rsidR="00A873F7" w:rsidRDefault="00A873F7" w:rsidP="00A32BE2">
      <w:pPr>
        <w:pStyle w:val="Langtext"/>
      </w:pPr>
      <w:r>
        <w:t>Abkantungen: 2 Stk.</w:t>
      </w:r>
    </w:p>
    <w:p w:rsidR="00A873F7" w:rsidRDefault="00A873F7" w:rsidP="00A32BE2">
      <w:pPr>
        <w:pStyle w:val="Langtext"/>
      </w:pPr>
      <w:r>
        <w:t>Materialdicke: mind. 1 mm</w:t>
      </w:r>
    </w:p>
    <w:p w:rsidR="00A873F7" w:rsidRDefault="00A873F7" w:rsidP="00A32BE2">
      <w:pPr>
        <w:pStyle w:val="Langtext"/>
      </w:pPr>
      <w:r>
        <w:t>Abdeckung:</w:t>
      </w:r>
    </w:p>
    <w:p w:rsidR="00A873F7" w:rsidRDefault="00A873F7" w:rsidP="00A32BE2">
      <w:pPr>
        <w:pStyle w:val="Langtext"/>
      </w:pPr>
      <w:r>
        <w:t>Zuschnitt: bis 500 mm</w:t>
      </w:r>
    </w:p>
    <w:p w:rsidR="00A873F7" w:rsidRDefault="00A873F7" w:rsidP="00A32BE2">
      <w:pPr>
        <w:pStyle w:val="Langtext"/>
      </w:pPr>
      <w:r>
        <w:t>Abkantungen: bis 5 Stk.</w:t>
      </w:r>
    </w:p>
    <w:p w:rsidR="00A873F7" w:rsidRDefault="00A873F7" w:rsidP="00A32BE2">
      <w:pPr>
        <w:pStyle w:val="Langtext"/>
      </w:pPr>
      <w:r>
        <w:t>Materialdicke: 0,7 mm</w:t>
      </w:r>
    </w:p>
    <w:p w:rsidR="00A873F7" w:rsidRDefault="00A873F7" w:rsidP="00A32BE2">
      <w:pPr>
        <w:pStyle w:val="Langtext"/>
      </w:pPr>
      <w:r>
        <w:t>Lochblech:</w:t>
      </w:r>
    </w:p>
    <w:p w:rsidR="00A873F7" w:rsidRDefault="00A873F7" w:rsidP="00A32BE2">
      <w:pPr>
        <w:pStyle w:val="Langtext"/>
      </w:pPr>
      <w:r>
        <w:t>Rundlochung Ø 5 mm</w:t>
      </w:r>
    </w:p>
    <w:p w:rsidR="00A873F7" w:rsidRDefault="00A873F7" w:rsidP="00A32BE2">
      <w:pPr>
        <w:pStyle w:val="Langtext"/>
      </w:pPr>
      <w:r>
        <w:t>Zuschnitt: bis 150 mm</w:t>
      </w:r>
    </w:p>
    <w:p w:rsidR="00A873F7" w:rsidRDefault="00A873F7" w:rsidP="00A32BE2">
      <w:pPr>
        <w:pStyle w:val="Langtext"/>
      </w:pPr>
      <w:r>
        <w:t>Abkantungen: bis 2 Stk.</w:t>
      </w:r>
    </w:p>
    <w:p w:rsidR="00A873F7" w:rsidRDefault="00A873F7" w:rsidP="00A32BE2">
      <w:pPr>
        <w:pStyle w:val="Langtext"/>
      </w:pPr>
      <w:r>
        <w:t>Materialdicke: 0,7 mm</w:t>
      </w:r>
    </w:p>
    <w:p w:rsidR="00A873F7" w:rsidRDefault="00A873F7" w:rsidP="00A32BE2">
      <w:pPr>
        <w:pStyle w:val="Langtext"/>
      </w:pPr>
      <w:r>
        <w:t>z.B. Wandentlüfter aus PREFALZ Ergänzungsband (Labyrinth) oder Gleichwertiges.</w:t>
      </w:r>
    </w:p>
    <w:p w:rsidR="00A873F7" w:rsidRDefault="00A873F7" w:rsidP="00A32BE2">
      <w:pPr>
        <w:pStyle w:val="Langtext"/>
      </w:pPr>
      <w:r>
        <w:t>Angebotenes Erzeugnis: (....)</w:t>
      </w:r>
    </w:p>
    <w:p w:rsidR="00A873F7" w:rsidRDefault="00A873F7" w:rsidP="00A32BE2">
      <w:pPr>
        <w:pStyle w:val="TrennungPOS"/>
      </w:pPr>
    </w:p>
    <w:p w:rsidR="00A873F7" w:rsidRDefault="00A873F7" w:rsidP="00A32BE2">
      <w:pPr>
        <w:pStyle w:val="GrundtextPosNr"/>
        <w:keepNext/>
        <w:keepLines/>
      </w:pPr>
      <w:r>
        <w:t>23.P7 38</w:t>
      </w:r>
    </w:p>
    <w:p w:rsidR="00A873F7" w:rsidRDefault="00A873F7" w:rsidP="00A32BE2">
      <w:pPr>
        <w:pStyle w:val="Grundtext"/>
      </w:pPr>
      <w:r>
        <w:t>Pultdachabschluss aus Aluminiumblech.</w:t>
      </w:r>
    </w:p>
    <w:p w:rsidR="00A873F7" w:rsidRDefault="00A873F7" w:rsidP="00A32BE2">
      <w:pPr>
        <w:pStyle w:val="Folgeposition"/>
        <w:keepNext/>
        <w:keepLines/>
      </w:pPr>
      <w:r>
        <w:t>A</w:t>
      </w:r>
      <w:r>
        <w:rPr>
          <w:sz w:val="12"/>
        </w:rPr>
        <w:t>+</w:t>
      </w:r>
      <w:r>
        <w:tab/>
        <w:t>Pultdachabschluss aus PREFALZ Ergänzungsband für PR</w:t>
      </w:r>
      <w:r>
        <w:tab/>
        <w:t xml:space="preserve">m </w:t>
      </w:r>
    </w:p>
    <w:p w:rsidR="00A873F7" w:rsidRDefault="00A873F7" w:rsidP="00A32BE2">
      <w:pPr>
        <w:pStyle w:val="Langtext"/>
      </w:pPr>
      <w:r>
        <w:t>Auf vorhandener Unterkonstruktion, einschließlich Haftstreifen und Lochblech, die Einzelstücke (max. 3000 mm) sind dehnungsgerecht zu verbinden.</w:t>
      </w:r>
    </w:p>
    <w:p w:rsidR="00A873F7" w:rsidRDefault="00A873F7" w:rsidP="00A32BE2">
      <w:pPr>
        <w:pStyle w:val="Langtext"/>
      </w:pPr>
      <w:r>
        <w:t>Abdeckprofil:</w:t>
      </w:r>
    </w:p>
    <w:p w:rsidR="00A873F7" w:rsidRDefault="00A873F7" w:rsidP="00A32BE2">
      <w:pPr>
        <w:pStyle w:val="Langtext"/>
      </w:pPr>
      <w:r>
        <w:t>Zuschnitt:  _ _ _ mm</w:t>
      </w:r>
    </w:p>
    <w:p w:rsidR="00A873F7" w:rsidRDefault="00A873F7" w:rsidP="00A32BE2">
      <w:pPr>
        <w:pStyle w:val="Langtext"/>
      </w:pPr>
      <w:r>
        <w:t>Abkantung:  _ _ _ Stk.</w:t>
      </w:r>
    </w:p>
    <w:p w:rsidR="00A873F7" w:rsidRDefault="00A873F7" w:rsidP="00A32BE2">
      <w:pPr>
        <w:pStyle w:val="Langtext"/>
      </w:pPr>
      <w:r>
        <w:t>Materialdicke: wie Doppelstehfalz</w:t>
      </w:r>
    </w:p>
    <w:p w:rsidR="00A873F7" w:rsidRDefault="00A873F7" w:rsidP="00A32BE2">
      <w:pPr>
        <w:pStyle w:val="Langtext"/>
      </w:pPr>
      <w:r>
        <w:t>Farbe: wie Doppelstehfalz</w:t>
      </w:r>
    </w:p>
    <w:p w:rsidR="00A873F7" w:rsidRDefault="00A873F7" w:rsidP="00A32BE2">
      <w:pPr>
        <w:pStyle w:val="Langtext"/>
      </w:pPr>
      <w:r>
        <w:t>z.B. Pultdachabschluss aus PREFALZ Ergänzungsband oder Gleichwertiges.</w:t>
      </w:r>
    </w:p>
    <w:p w:rsidR="00A873F7" w:rsidRDefault="00A873F7" w:rsidP="00A32BE2">
      <w:pPr>
        <w:pStyle w:val="Langtext"/>
      </w:pPr>
      <w:r>
        <w:t>Angebotenes Erzeugnis: (....)</w:t>
      </w:r>
    </w:p>
    <w:p w:rsidR="00A873F7" w:rsidRDefault="00A873F7" w:rsidP="00A32BE2">
      <w:pPr>
        <w:pStyle w:val="TrennungPOS"/>
      </w:pPr>
    </w:p>
    <w:p w:rsidR="00A873F7" w:rsidRDefault="00A873F7" w:rsidP="00A32BE2">
      <w:pPr>
        <w:pStyle w:val="GrundtextPosNr"/>
        <w:keepNext/>
        <w:keepLines/>
      </w:pPr>
      <w:r>
        <w:t>23.P7 40</w:t>
      </w:r>
    </w:p>
    <w:p w:rsidR="00A873F7" w:rsidRDefault="00A873F7" w:rsidP="00A32BE2">
      <w:pPr>
        <w:pStyle w:val="Grundtext"/>
      </w:pPr>
      <w:r>
        <w:t>Froschmaulluken (Entlüftungshaube) aus Aluminiumblech, zur Be- u. Entlüftung der Hinterlüftungsebene.</w:t>
      </w:r>
    </w:p>
    <w:p w:rsidR="00A873F7" w:rsidRDefault="00A873F7" w:rsidP="00A32BE2">
      <w:pPr>
        <w:pStyle w:val="Folgeposition"/>
        <w:keepNext/>
        <w:keepLines/>
      </w:pPr>
      <w:r>
        <w:t>A</w:t>
      </w:r>
      <w:r>
        <w:rPr>
          <w:sz w:val="12"/>
        </w:rPr>
        <w:t>+</w:t>
      </w:r>
      <w:r>
        <w:tab/>
        <w:t>PREFA Froschmaullukenhaube für PR</w:t>
      </w:r>
      <w:r>
        <w:tab/>
        <w:t xml:space="preserve">Stk </w:t>
      </w:r>
    </w:p>
    <w:p w:rsidR="00A873F7" w:rsidRDefault="00A873F7" w:rsidP="00A32BE2">
      <w:pPr>
        <w:pStyle w:val="Langtext"/>
      </w:pPr>
      <w:r>
        <w:t>Einbau mittels Niet- bzw. Klebeverbindung, einschließlich ausschneiden der erforderlichen Öffnungen aus der Dacheindeckung und Schalung.</w:t>
      </w:r>
    </w:p>
    <w:p w:rsidR="00A873F7" w:rsidRDefault="00A873F7" w:rsidP="00A32BE2">
      <w:pPr>
        <w:pStyle w:val="Langtext"/>
      </w:pPr>
      <w:r>
        <w:t>Lüftungsquerschnitt: ca. 30 cm ²</w:t>
      </w:r>
    </w:p>
    <w:p w:rsidR="00A873F7" w:rsidRDefault="00A873F7" w:rsidP="00A32BE2">
      <w:pPr>
        <w:pStyle w:val="Langtext"/>
      </w:pPr>
      <w:r>
        <w:t>Materialdicke: 1,20 mm</w:t>
      </w:r>
    </w:p>
    <w:p w:rsidR="00A873F7" w:rsidRDefault="00A873F7" w:rsidP="00A32BE2">
      <w:pPr>
        <w:pStyle w:val="Langtext"/>
      </w:pPr>
      <w:r>
        <w:t>Farbe: wie Doppelstehfalz</w:t>
      </w:r>
    </w:p>
    <w:p w:rsidR="00A873F7" w:rsidRDefault="00A873F7" w:rsidP="00A32BE2">
      <w:pPr>
        <w:pStyle w:val="Langtext"/>
      </w:pPr>
      <w:r>
        <w:t>z.B. PREFA Froschmaullukenhaube oder Gleichwertiges.</w:t>
      </w:r>
    </w:p>
    <w:p w:rsidR="00A873F7" w:rsidRDefault="00A873F7" w:rsidP="00A32BE2">
      <w:pPr>
        <w:pStyle w:val="Langtext"/>
      </w:pPr>
      <w:r>
        <w:t>Angebotenes Erzeugnis: (....)</w:t>
      </w:r>
    </w:p>
    <w:p w:rsidR="00A873F7" w:rsidRDefault="00A873F7" w:rsidP="00A32BE2">
      <w:pPr>
        <w:pStyle w:val="TrennungPOS"/>
      </w:pPr>
    </w:p>
    <w:p w:rsidR="00A873F7" w:rsidRDefault="00A873F7" w:rsidP="00A32BE2">
      <w:pPr>
        <w:pStyle w:val="GrundtextPosNr"/>
        <w:keepNext/>
        <w:keepLines/>
      </w:pPr>
      <w:r>
        <w:t>23.P7 42</w:t>
      </w:r>
    </w:p>
    <w:p w:rsidR="00A873F7" w:rsidRDefault="00A873F7" w:rsidP="00A32BE2">
      <w:pPr>
        <w:pStyle w:val="Grundtext"/>
      </w:pPr>
      <w:r>
        <w:t>Einfassungen/Rohre/Zubehör für Dachdurchdringungen aus Aluminiumblech.</w:t>
      </w:r>
    </w:p>
    <w:p w:rsidR="00A873F7" w:rsidRDefault="00A873F7" w:rsidP="00A32BE2">
      <w:pPr>
        <w:pStyle w:val="Folgeposition"/>
        <w:keepNext/>
        <w:keepLines/>
      </w:pPr>
      <w:r>
        <w:t>A</w:t>
      </w:r>
      <w:r>
        <w:rPr>
          <w:sz w:val="12"/>
        </w:rPr>
        <w:t>+</w:t>
      </w:r>
      <w:r>
        <w:tab/>
        <w:t>PREFA Klebeeinfassung für PR</w:t>
      </w:r>
      <w:r>
        <w:tab/>
        <w:t xml:space="preserve">Stk </w:t>
      </w:r>
    </w:p>
    <w:p w:rsidR="00A873F7" w:rsidRDefault="00A873F7" w:rsidP="00A32BE2">
      <w:pPr>
        <w:pStyle w:val="Langtext"/>
      </w:pPr>
      <w:r>
        <w:t>Klebeeinfassungen für Rohrdurchführungen einschließlich ausschneiden der Öffnung aus der Schalung und einarbeiten mittels Spezialkleber in die Dacheindeckung.</w:t>
      </w:r>
    </w:p>
    <w:p w:rsidR="00A873F7" w:rsidRDefault="00A873F7" w:rsidP="00A32BE2">
      <w:pPr>
        <w:pStyle w:val="Langtext"/>
      </w:pPr>
      <w:r>
        <w:t>Dachneigung: 3° - 52°</w:t>
      </w:r>
    </w:p>
    <w:p w:rsidR="00A873F7" w:rsidRDefault="00A873F7" w:rsidP="00A32BE2">
      <w:pPr>
        <w:pStyle w:val="Langtext"/>
      </w:pPr>
      <w:r>
        <w:t>Farbe: wie Doppelstehfalz</w:t>
      </w:r>
    </w:p>
    <w:p w:rsidR="00A873F7" w:rsidRDefault="00A873F7" w:rsidP="00A32BE2">
      <w:pPr>
        <w:pStyle w:val="Langtext"/>
      </w:pPr>
      <w:r>
        <w:t>Rohrdurchführungen:</w:t>
      </w:r>
    </w:p>
    <w:p w:rsidR="00A873F7" w:rsidRDefault="00A873F7" w:rsidP="00A32BE2">
      <w:pPr>
        <w:pStyle w:val="Langtext"/>
      </w:pPr>
      <w:r>
        <w:t>50 mm bis 65 mm Ø</w:t>
      </w:r>
    </w:p>
    <w:p w:rsidR="00A873F7" w:rsidRDefault="00A873F7" w:rsidP="00A32BE2">
      <w:pPr>
        <w:pStyle w:val="Langtext"/>
      </w:pPr>
      <w:r>
        <w:t>80 mm bis 120 mm Ø</w:t>
      </w:r>
    </w:p>
    <w:p w:rsidR="00A873F7" w:rsidRDefault="00A873F7" w:rsidP="00A32BE2">
      <w:pPr>
        <w:pStyle w:val="Langtext"/>
      </w:pPr>
      <w:r>
        <w:t>120 mm bis 170 mm Ø</w:t>
      </w:r>
    </w:p>
    <w:p w:rsidR="00A873F7" w:rsidRDefault="00A873F7" w:rsidP="00A32BE2">
      <w:pPr>
        <w:pStyle w:val="Langtext"/>
      </w:pPr>
      <w:r>
        <w:t>170 mm bis 210 mm Ø</w:t>
      </w:r>
    </w:p>
    <w:p w:rsidR="00A873F7" w:rsidRDefault="00A873F7" w:rsidP="00A32BE2">
      <w:pPr>
        <w:pStyle w:val="Langtext"/>
      </w:pPr>
      <w:r>
        <w:t>z.B. PREFA Klebeeinfassung für Falzdächer oder Gleichwertiges.</w:t>
      </w:r>
    </w:p>
    <w:p w:rsidR="00A873F7" w:rsidRDefault="00A873F7" w:rsidP="00A32BE2">
      <w:pPr>
        <w:pStyle w:val="Langtext"/>
      </w:pPr>
      <w:r>
        <w:t>Angebotenes Erzeugnis: (....)</w:t>
      </w:r>
    </w:p>
    <w:p w:rsidR="00A873F7" w:rsidRDefault="00A873F7" w:rsidP="00A32BE2">
      <w:pPr>
        <w:pStyle w:val="Folgeposition"/>
        <w:keepNext/>
        <w:keepLines/>
      </w:pPr>
      <w:r>
        <w:t>B</w:t>
      </w:r>
      <w:r>
        <w:rPr>
          <w:sz w:val="12"/>
        </w:rPr>
        <w:t>+</w:t>
      </w:r>
      <w:r>
        <w:tab/>
        <w:t>PREFA Entlüftungsrohr für PR</w:t>
      </w:r>
      <w:r>
        <w:tab/>
        <w:t xml:space="preserve">Stk </w:t>
      </w:r>
    </w:p>
    <w:p w:rsidR="00A873F7" w:rsidRDefault="00A873F7" w:rsidP="00A32BE2">
      <w:pPr>
        <w:pStyle w:val="Langtext"/>
      </w:pPr>
      <w:r>
        <w:t>Entlüftungsrohre mit Abdeckhut, einschließlich Einbau in die Einfassungsplatte und abdichten der Rohrrosette.</w:t>
      </w:r>
    </w:p>
    <w:p w:rsidR="00A873F7" w:rsidRDefault="00A873F7" w:rsidP="00A32BE2">
      <w:pPr>
        <w:pStyle w:val="Langtext"/>
      </w:pPr>
      <w:r>
        <w:t>Gesamthöhe: 380 mm</w:t>
      </w:r>
    </w:p>
    <w:p w:rsidR="00A873F7" w:rsidRDefault="00A873F7" w:rsidP="00A32BE2">
      <w:pPr>
        <w:pStyle w:val="Langtext"/>
      </w:pPr>
      <w:r>
        <w:t>Durchmesser: 100 mm Ø, 120 mm Ø</w:t>
      </w:r>
    </w:p>
    <w:p w:rsidR="00A873F7" w:rsidRDefault="00A873F7" w:rsidP="00A32BE2">
      <w:pPr>
        <w:pStyle w:val="Langtext"/>
      </w:pPr>
      <w:r>
        <w:t>Materialdicke: 1,00 mm</w:t>
      </w:r>
    </w:p>
    <w:p w:rsidR="00A873F7" w:rsidRDefault="00A873F7" w:rsidP="00A32BE2">
      <w:pPr>
        <w:pStyle w:val="Langtext"/>
      </w:pPr>
      <w:r>
        <w:t>Materialqualität: wie Doppelstehfalz</w:t>
      </w:r>
    </w:p>
    <w:p w:rsidR="00A873F7" w:rsidRDefault="00A873F7" w:rsidP="00A32BE2">
      <w:pPr>
        <w:pStyle w:val="Langtext"/>
      </w:pPr>
      <w:r>
        <w:t>Farbe: wie Doppelstehfalz</w:t>
      </w:r>
    </w:p>
    <w:p w:rsidR="00A873F7" w:rsidRDefault="00A873F7" w:rsidP="00A32BE2">
      <w:pPr>
        <w:pStyle w:val="Langtext"/>
      </w:pPr>
      <w:r>
        <w:t>z.B. PREFA Entlüftungsrohr oder Gleichwertiges.</w:t>
      </w:r>
    </w:p>
    <w:p w:rsidR="00A873F7" w:rsidRDefault="00A873F7" w:rsidP="00A32BE2">
      <w:pPr>
        <w:pStyle w:val="Langtext"/>
      </w:pPr>
      <w:r>
        <w:t>Angebotenes Erzeugnis: (....)</w:t>
      </w:r>
    </w:p>
    <w:p w:rsidR="00A873F7" w:rsidRDefault="00A873F7" w:rsidP="00A32BE2">
      <w:pPr>
        <w:pStyle w:val="Folgeposition"/>
        <w:keepNext/>
        <w:keepLines/>
      </w:pPr>
      <w:r>
        <w:t>C</w:t>
      </w:r>
      <w:r>
        <w:rPr>
          <w:sz w:val="12"/>
        </w:rPr>
        <w:t>+</w:t>
      </w:r>
      <w:r>
        <w:tab/>
        <w:t>PREFA Faltmanschette für PR</w:t>
      </w:r>
      <w:r>
        <w:tab/>
        <w:t xml:space="preserve">Stk </w:t>
      </w:r>
    </w:p>
    <w:p w:rsidR="00A873F7" w:rsidRDefault="00A873F7" w:rsidP="00A32BE2">
      <w:pPr>
        <w:pStyle w:val="Langtext"/>
      </w:pPr>
      <w:r>
        <w:t>Faltmanschetten aus dauerelastischen EPDM zur Einbindung von runden Dachdurchführungen im Unterdach.</w:t>
      </w:r>
    </w:p>
    <w:p w:rsidR="00A873F7" w:rsidRDefault="00A873F7" w:rsidP="00A32BE2">
      <w:pPr>
        <w:pStyle w:val="Langtext"/>
      </w:pPr>
      <w:r>
        <w:t>Durchmesser: 100 - 130 mm Ø</w:t>
      </w:r>
    </w:p>
    <w:p w:rsidR="00A873F7" w:rsidRDefault="00A873F7" w:rsidP="00A32BE2">
      <w:pPr>
        <w:pStyle w:val="Langtext"/>
      </w:pPr>
      <w:r>
        <w:t>z.B. PREFA Faltmanschette oder Gleichwertiges.</w:t>
      </w:r>
    </w:p>
    <w:p w:rsidR="00A873F7" w:rsidRDefault="00A873F7" w:rsidP="00A32BE2">
      <w:pPr>
        <w:pStyle w:val="Langtext"/>
      </w:pPr>
      <w:r>
        <w:t>Angebotenes Erzeugnis: (....)</w:t>
      </w:r>
    </w:p>
    <w:p w:rsidR="00A873F7" w:rsidRDefault="00A873F7" w:rsidP="00A32BE2">
      <w:pPr>
        <w:pStyle w:val="TrennungPOS"/>
      </w:pPr>
    </w:p>
    <w:p w:rsidR="00A873F7" w:rsidRDefault="00A873F7" w:rsidP="00A32BE2">
      <w:pPr>
        <w:pStyle w:val="GrundtextPosNr"/>
        <w:keepNext/>
        <w:keepLines/>
      </w:pPr>
      <w:r>
        <w:t>23.P7 44</w:t>
      </w:r>
    </w:p>
    <w:p w:rsidR="00A873F7" w:rsidRDefault="00A873F7" w:rsidP="00A32BE2">
      <w:pPr>
        <w:pStyle w:val="Grundtext"/>
      </w:pPr>
      <w:r>
        <w:t>Einbinden von vorhandenen Bauteilen in die Dacheindeckung aus Aluminiumblech, z.B. Kamin, Entlüftungsschacht, Lichtkuppel oder Dachflächenfenster, mit hochgezogenem Stehblech ca. 200 mm auf allen vier Seiten, die Längs- und Querfalze sind in die Dacheindeckung einzubinden.</w:t>
      </w:r>
    </w:p>
    <w:p w:rsidR="00A873F7" w:rsidRDefault="00A873F7" w:rsidP="00715194">
      <w:pPr>
        <w:pStyle w:val="Grundtext"/>
      </w:pPr>
      <w:r>
        <w:t>Bei Durchdringungen mit einer Breite &gt; 1,0 m ist ein Gefällekeil (Sattel) im Nackenbereich herzustellen.</w:t>
      </w:r>
    </w:p>
    <w:p w:rsidR="00A873F7" w:rsidRDefault="00A873F7" w:rsidP="00715194">
      <w:pPr>
        <w:pStyle w:val="Folgeposition"/>
        <w:keepNext/>
        <w:keepLines/>
      </w:pPr>
      <w:r>
        <w:t>A</w:t>
      </w:r>
      <w:r>
        <w:rPr>
          <w:sz w:val="12"/>
        </w:rPr>
        <w:t>+</w:t>
      </w:r>
      <w:r>
        <w:tab/>
        <w:t>Kamin-, Entlüftungssch.-, Lichtk.- o. DF-Einf. (Stk) für PR</w:t>
      </w:r>
      <w:r>
        <w:tab/>
        <w:t xml:space="preserve">Stk </w:t>
      </w:r>
    </w:p>
    <w:p w:rsidR="00A873F7" w:rsidRDefault="00A873F7" w:rsidP="00715194">
      <w:pPr>
        <w:pStyle w:val="Langtext"/>
      </w:pPr>
      <w:r>
        <w:t>Größe:  _ _ _ x  _ _ _ mm</w:t>
      </w:r>
    </w:p>
    <w:p w:rsidR="00A873F7" w:rsidRDefault="00A873F7" w:rsidP="00715194">
      <w:pPr>
        <w:pStyle w:val="Langtext"/>
      </w:pPr>
      <w:r>
        <w:t>Materialdicke: 0,70 mm</w:t>
      </w:r>
    </w:p>
    <w:p w:rsidR="00A873F7" w:rsidRDefault="00A873F7" w:rsidP="00715194">
      <w:pPr>
        <w:pStyle w:val="Langtext"/>
      </w:pPr>
      <w:r>
        <w:t>Farbe: wie Doppelstehfalz</w:t>
      </w:r>
    </w:p>
    <w:p w:rsidR="00A873F7" w:rsidRDefault="00A873F7" w:rsidP="00715194">
      <w:pPr>
        <w:pStyle w:val="Langtext"/>
      </w:pPr>
      <w:r>
        <w:t>z.B.: Kamin-, Entlüftungsschacht-, Lichtkuppel- o.Dachflächenfenstereinfassungen aus PREFALZ Ergänzungsband oder Gleichwertiges.</w:t>
      </w:r>
    </w:p>
    <w:p w:rsidR="00A873F7" w:rsidRDefault="00A873F7" w:rsidP="00715194">
      <w:pPr>
        <w:pStyle w:val="Langtext"/>
      </w:pPr>
      <w:r>
        <w:t>Angebotenes Erzeugnis: (....)</w:t>
      </w:r>
    </w:p>
    <w:p w:rsidR="00A873F7" w:rsidRDefault="00A873F7" w:rsidP="00715194">
      <w:pPr>
        <w:pStyle w:val="Folgeposition"/>
        <w:keepNext/>
        <w:keepLines/>
      </w:pPr>
      <w:r>
        <w:t>B</w:t>
      </w:r>
      <w:r>
        <w:rPr>
          <w:sz w:val="12"/>
        </w:rPr>
        <w:t>+</w:t>
      </w:r>
      <w:r>
        <w:tab/>
        <w:t>Kamin-, Entlüftungssch.-, Lichtk.- o. DF-Einf.(m) für PR</w:t>
      </w:r>
      <w:r>
        <w:tab/>
        <w:t xml:space="preserve">m </w:t>
      </w:r>
    </w:p>
    <w:p w:rsidR="00A873F7" w:rsidRDefault="00A873F7" w:rsidP="00715194">
      <w:pPr>
        <w:pStyle w:val="Langtext"/>
      </w:pPr>
      <w:r>
        <w:t>Materialdicke: 0,70 mm</w:t>
      </w:r>
    </w:p>
    <w:p w:rsidR="00A873F7" w:rsidRDefault="00A873F7" w:rsidP="00715194">
      <w:pPr>
        <w:pStyle w:val="Langtext"/>
      </w:pPr>
      <w:r>
        <w:t>Farbe: wie Doppelstehfalz</w:t>
      </w:r>
    </w:p>
    <w:p w:rsidR="00A873F7" w:rsidRDefault="00A873F7" w:rsidP="00715194">
      <w:pPr>
        <w:pStyle w:val="Langtext"/>
      </w:pPr>
      <w:r>
        <w:t>z.B.: Kamin-, Entlüftungsschacht-, Lichtkuppel- o.Dachflächenfenstereinfassungen aus PREFALZ Ergänzungsband oder Gleichwertiges.</w:t>
      </w:r>
    </w:p>
    <w:p w:rsidR="00A873F7" w:rsidRDefault="00A873F7" w:rsidP="00715194">
      <w:pPr>
        <w:pStyle w:val="Langtext"/>
      </w:pPr>
      <w:r>
        <w:t>Angebotenes Erzeugnis: (....)</w:t>
      </w:r>
    </w:p>
    <w:p w:rsidR="00A873F7" w:rsidRDefault="00A873F7" w:rsidP="00715194">
      <w:pPr>
        <w:pStyle w:val="TrennungPOS"/>
      </w:pPr>
    </w:p>
    <w:p w:rsidR="00A873F7" w:rsidRDefault="00A873F7" w:rsidP="00715194">
      <w:pPr>
        <w:pStyle w:val="GrundtextPosNr"/>
        <w:keepNext/>
        <w:keepLines/>
      </w:pPr>
      <w:r>
        <w:t>23.P7 46</w:t>
      </w:r>
    </w:p>
    <w:p w:rsidR="00A873F7" w:rsidRDefault="00A873F7" w:rsidP="00715194">
      <w:pPr>
        <w:pStyle w:val="Grundtext"/>
      </w:pPr>
      <w:r>
        <w:t>Kamin- und Entlüftungsschachtbekleidungen aus Aluminiumblech. Anfertigung der Bekleidungen in gefalzter Ausführung nach örtlichen Aufmaß bis zur Unterkante der Einmündung.</w:t>
      </w:r>
    </w:p>
    <w:p w:rsidR="00A873F7" w:rsidRDefault="00A873F7" w:rsidP="00715194">
      <w:pPr>
        <w:pStyle w:val="Folgeposition"/>
        <w:keepNext/>
        <w:keepLines/>
      </w:pPr>
      <w:r>
        <w:t>A</w:t>
      </w:r>
      <w:r>
        <w:rPr>
          <w:sz w:val="12"/>
        </w:rPr>
        <w:t>+</w:t>
      </w:r>
      <w:r>
        <w:tab/>
        <w:t>Kamin- und Entlüftungsschachtbekleidung (Stk) für PR</w:t>
      </w:r>
      <w:r>
        <w:tab/>
        <w:t xml:space="preserve">Stk </w:t>
      </w:r>
    </w:p>
    <w:p w:rsidR="00A873F7" w:rsidRDefault="00A873F7" w:rsidP="00715194">
      <w:pPr>
        <w:pStyle w:val="Langtext"/>
      </w:pPr>
      <w:r>
        <w:t>Größe:  _ _ _ x  _ _ _ x  _ _ _ mm</w:t>
      </w:r>
    </w:p>
    <w:p w:rsidR="00A873F7" w:rsidRDefault="00A873F7" w:rsidP="00715194">
      <w:pPr>
        <w:pStyle w:val="Langtext"/>
      </w:pPr>
      <w:r>
        <w:t>Materialdicke: 0,70 mm</w:t>
      </w:r>
    </w:p>
    <w:p w:rsidR="00A873F7" w:rsidRDefault="00A873F7" w:rsidP="00715194">
      <w:pPr>
        <w:pStyle w:val="Langtext"/>
      </w:pPr>
      <w:r>
        <w:t>Farbe: wie Doppelstehfalz</w:t>
      </w:r>
    </w:p>
    <w:p w:rsidR="00A873F7" w:rsidRDefault="00A873F7" w:rsidP="00715194">
      <w:pPr>
        <w:pStyle w:val="Langtext"/>
      </w:pPr>
      <w:r>
        <w:t>z.B. Kamin- und Entlüftungsschachtbekleidung aus PREFALZ Ergänzungsband oder Gleichwertiges.</w:t>
      </w:r>
    </w:p>
    <w:p w:rsidR="00A873F7" w:rsidRDefault="00A873F7" w:rsidP="00715194">
      <w:pPr>
        <w:pStyle w:val="Langtext"/>
      </w:pPr>
      <w:r>
        <w:t>Angebotenes Erzeugnis: (....)</w:t>
      </w:r>
    </w:p>
    <w:p w:rsidR="00A873F7" w:rsidRDefault="00A873F7" w:rsidP="00715194">
      <w:pPr>
        <w:pStyle w:val="Folgeposition"/>
        <w:keepNext/>
        <w:keepLines/>
      </w:pPr>
      <w:r>
        <w:t>B</w:t>
      </w:r>
      <w:r>
        <w:rPr>
          <w:sz w:val="12"/>
        </w:rPr>
        <w:t>+</w:t>
      </w:r>
      <w:r>
        <w:tab/>
        <w:t>Kamin- und Entlüftungsschachtbekleidung (m2) für PR</w:t>
      </w:r>
      <w:r>
        <w:tab/>
        <w:t xml:space="preserve">m2 </w:t>
      </w:r>
    </w:p>
    <w:p w:rsidR="00A873F7" w:rsidRDefault="00A873F7" w:rsidP="00715194">
      <w:pPr>
        <w:pStyle w:val="Langtext"/>
      </w:pPr>
      <w:r>
        <w:t>Materialdicke: 0,70 mm</w:t>
      </w:r>
    </w:p>
    <w:p w:rsidR="00A873F7" w:rsidRDefault="00A873F7" w:rsidP="00715194">
      <w:pPr>
        <w:pStyle w:val="Langtext"/>
      </w:pPr>
      <w:r>
        <w:t>Farbe: wie Doppelstehfalz</w:t>
      </w:r>
    </w:p>
    <w:p w:rsidR="00A873F7" w:rsidRDefault="00A873F7" w:rsidP="00715194">
      <w:pPr>
        <w:pStyle w:val="Langtext"/>
      </w:pPr>
      <w:r>
        <w:t>z.B. Kamin- und Entlüftungsschachtbekleidung aus PREFALZ Ergänzungsband oder Gleichwertiges.</w:t>
      </w:r>
    </w:p>
    <w:p w:rsidR="00A873F7" w:rsidRDefault="00A873F7" w:rsidP="00715194">
      <w:pPr>
        <w:pStyle w:val="Langtext"/>
      </w:pPr>
      <w:r>
        <w:t>Angebotenes Erzeugnis: (....)</w:t>
      </w:r>
    </w:p>
    <w:p w:rsidR="00A873F7" w:rsidRDefault="00A873F7" w:rsidP="00715194">
      <w:pPr>
        <w:pStyle w:val="TrennungPOS"/>
      </w:pPr>
    </w:p>
    <w:p w:rsidR="00A873F7" w:rsidRDefault="00A873F7" w:rsidP="00715194">
      <w:pPr>
        <w:pStyle w:val="GrundtextPosNr"/>
        <w:keepNext/>
        <w:keepLines/>
      </w:pPr>
      <w:r>
        <w:t>23.P7 48</w:t>
      </w:r>
    </w:p>
    <w:p w:rsidR="00A873F7" w:rsidRDefault="00A873F7" w:rsidP="00715194">
      <w:pPr>
        <w:pStyle w:val="Grundtext"/>
      </w:pPr>
      <w:r>
        <w:t>Kaminkopfabdeckung/Kaminhut aus Aluminiumblech.</w:t>
      </w:r>
    </w:p>
    <w:p w:rsidR="00A873F7" w:rsidRDefault="00A873F7" w:rsidP="00715194">
      <w:pPr>
        <w:pStyle w:val="Folgeposition"/>
        <w:keepNext/>
        <w:keepLines/>
      </w:pPr>
      <w:r>
        <w:t>A</w:t>
      </w:r>
      <w:r>
        <w:rPr>
          <w:sz w:val="12"/>
        </w:rPr>
        <w:t>+</w:t>
      </w:r>
      <w:r>
        <w:tab/>
        <w:t>Kaminkopfabdeckung für PR</w:t>
      </w:r>
      <w:r>
        <w:tab/>
        <w:t xml:space="preserve">Stk </w:t>
      </w:r>
    </w:p>
    <w:p w:rsidR="00A873F7" w:rsidRDefault="00A873F7" w:rsidP="00715194">
      <w:pPr>
        <w:pStyle w:val="Langtext"/>
      </w:pPr>
      <w:r>
        <w:t>Einschließlich ausschneiden, aufbördeln und abdichten der Öffnungen.</w:t>
      </w:r>
    </w:p>
    <w:p w:rsidR="00A873F7" w:rsidRDefault="00A873F7" w:rsidP="00715194">
      <w:pPr>
        <w:pStyle w:val="Langtext"/>
      </w:pPr>
      <w:r>
        <w:t>Farbe: wie Doppelstehfalz</w:t>
      </w:r>
    </w:p>
    <w:p w:rsidR="00A873F7" w:rsidRDefault="00A873F7" w:rsidP="00715194">
      <w:pPr>
        <w:pStyle w:val="Langtext"/>
      </w:pPr>
      <w:r>
        <w:t>Materialdicke: 0,70 mm,</w:t>
      </w:r>
    </w:p>
    <w:p w:rsidR="00A873F7" w:rsidRDefault="00A873F7" w:rsidP="00715194">
      <w:pPr>
        <w:pStyle w:val="Langtext"/>
      </w:pPr>
      <w:r>
        <w:t>Größe:  _ _ _ x  _ _ _ mm</w:t>
      </w:r>
    </w:p>
    <w:p w:rsidR="00A873F7" w:rsidRDefault="00A873F7" w:rsidP="00715194">
      <w:pPr>
        <w:pStyle w:val="Langtext"/>
      </w:pPr>
      <w:r>
        <w:t>z.B.: Kaminkopfabdeckung aus PREFALZ Ergänzungsband oder Gleichwertiges.</w:t>
      </w:r>
    </w:p>
    <w:p w:rsidR="00A873F7" w:rsidRDefault="00A873F7" w:rsidP="00715194">
      <w:pPr>
        <w:pStyle w:val="Langtext"/>
      </w:pPr>
      <w:r>
        <w:t>Angebotenes Erzeugnis: (....)</w:t>
      </w:r>
    </w:p>
    <w:p w:rsidR="00A873F7" w:rsidRDefault="00A873F7" w:rsidP="00715194">
      <w:pPr>
        <w:pStyle w:val="Folgeposition"/>
        <w:keepNext/>
        <w:keepLines/>
      </w:pPr>
      <w:r>
        <w:t>B</w:t>
      </w:r>
      <w:r>
        <w:rPr>
          <w:sz w:val="12"/>
        </w:rPr>
        <w:t>+</w:t>
      </w:r>
      <w:r>
        <w:tab/>
        <w:t>PREFA Kaminhut für PR</w:t>
      </w:r>
      <w:r>
        <w:tab/>
        <w:t xml:space="preserve">Stk </w:t>
      </w:r>
    </w:p>
    <w:p w:rsidR="00A873F7" w:rsidRDefault="00A873F7" w:rsidP="00715194">
      <w:pPr>
        <w:pStyle w:val="Langtext"/>
      </w:pPr>
      <w:r>
        <w:t>Einschließlich Kaminstreben und Niro-Schrauben.</w:t>
      </w:r>
    </w:p>
    <w:p w:rsidR="00A873F7" w:rsidRDefault="00A873F7" w:rsidP="00715194">
      <w:pPr>
        <w:pStyle w:val="Langtext"/>
      </w:pPr>
      <w:r>
        <w:t>Materialdicke: 2 mm</w:t>
      </w:r>
    </w:p>
    <w:p w:rsidR="00A873F7" w:rsidRDefault="00A873F7" w:rsidP="00715194">
      <w:pPr>
        <w:pStyle w:val="Langtext"/>
      </w:pPr>
      <w:r>
        <w:t>Material: Aluminium</w:t>
      </w:r>
    </w:p>
    <w:p w:rsidR="00A873F7" w:rsidRDefault="00A873F7" w:rsidP="00715194">
      <w:pPr>
        <w:pStyle w:val="Langtext"/>
      </w:pPr>
      <w:r>
        <w:t>Farbe: wie Doppelstehfalz</w:t>
      </w:r>
    </w:p>
    <w:p w:rsidR="00A873F7" w:rsidRDefault="00A873F7" w:rsidP="00715194">
      <w:pPr>
        <w:pStyle w:val="Langtext"/>
      </w:pPr>
      <w:r>
        <w:t>Standard Größen: 700 x 700 mm, 800 x 800 mm, 1000 x 700 mm, 1100 x 800 mm, 1500 x 800 mm</w:t>
      </w:r>
    </w:p>
    <w:p w:rsidR="00A873F7" w:rsidRDefault="00A873F7" w:rsidP="00715194">
      <w:pPr>
        <w:pStyle w:val="Langtext"/>
      </w:pPr>
      <w:r>
        <w:t>Gewählte Größe:  _ _ _ x  _ _ _ mm</w:t>
      </w:r>
    </w:p>
    <w:p w:rsidR="00A873F7" w:rsidRDefault="00A873F7" w:rsidP="00715194">
      <w:pPr>
        <w:pStyle w:val="Langtext"/>
      </w:pPr>
      <w:r>
        <w:t>z.B.: PREFA Kaminhut oder Gleichwertiges.</w:t>
      </w:r>
    </w:p>
    <w:p w:rsidR="00A873F7" w:rsidRDefault="00A873F7" w:rsidP="00715194">
      <w:pPr>
        <w:pStyle w:val="Langtext"/>
      </w:pPr>
      <w:r>
        <w:t>Angebotenes Erzeugnis: (....)</w:t>
      </w:r>
    </w:p>
    <w:p w:rsidR="00A873F7" w:rsidRDefault="00A873F7" w:rsidP="00715194">
      <w:pPr>
        <w:pStyle w:val="TrennungPOS"/>
      </w:pPr>
    </w:p>
    <w:p w:rsidR="00A873F7" w:rsidRDefault="00A873F7" w:rsidP="00715194">
      <w:pPr>
        <w:pStyle w:val="GrundtextPosNr"/>
        <w:keepNext/>
        <w:keepLines/>
      </w:pPr>
      <w:r>
        <w:t>23.P7 50</w:t>
      </w:r>
    </w:p>
    <w:p w:rsidR="00A873F7" w:rsidRDefault="00A873F7" w:rsidP="00715194">
      <w:pPr>
        <w:pStyle w:val="Grundtext"/>
      </w:pPr>
      <w:r>
        <w:t>Kittleisten/Putzleisten aus Aluminium, wenn erforderlich Dübelbefestigung, die Einzelstücke (max. 3000 mm) sind dehnungsgerecht zu verbinden.</w:t>
      </w:r>
    </w:p>
    <w:p w:rsidR="00A873F7" w:rsidRDefault="00A873F7" w:rsidP="00715194">
      <w:pPr>
        <w:pStyle w:val="Folgeposition"/>
        <w:keepNext/>
        <w:keepLines/>
      </w:pPr>
      <w:r>
        <w:t>A</w:t>
      </w:r>
      <w:r>
        <w:rPr>
          <w:sz w:val="12"/>
        </w:rPr>
        <w:t>+</w:t>
      </w:r>
      <w:r>
        <w:tab/>
        <w:t>Kitt-/Steckkittleiste für PR</w:t>
      </w:r>
      <w:r>
        <w:tab/>
        <w:t xml:space="preserve">m </w:t>
      </w:r>
    </w:p>
    <w:p w:rsidR="00A873F7" w:rsidRDefault="00A873F7" w:rsidP="00715194">
      <w:pPr>
        <w:pStyle w:val="Langtext"/>
      </w:pPr>
      <w:r>
        <w:t>Einschließlich elastischem Dichtstoff und einlegen von Distanzhaltern bei Vollwärmeschutz.</w:t>
      </w:r>
    </w:p>
    <w:p w:rsidR="00A873F7" w:rsidRDefault="00A873F7" w:rsidP="00715194">
      <w:pPr>
        <w:pStyle w:val="Langtext"/>
      </w:pPr>
      <w:r>
        <w:t>Zuschnitt:  _ _ _ mm</w:t>
      </w:r>
    </w:p>
    <w:p w:rsidR="00A873F7" w:rsidRDefault="00A873F7" w:rsidP="00715194">
      <w:pPr>
        <w:pStyle w:val="Langtext"/>
      </w:pPr>
      <w:r>
        <w:t>Abkantung: bis 6 Stk.</w:t>
      </w:r>
    </w:p>
    <w:p w:rsidR="00A873F7" w:rsidRDefault="00A873F7" w:rsidP="00715194">
      <w:pPr>
        <w:pStyle w:val="Langtext"/>
      </w:pPr>
      <w:r>
        <w:t>Materialdicke: 0,70 mm</w:t>
      </w:r>
    </w:p>
    <w:p w:rsidR="00A873F7" w:rsidRDefault="00A873F7" w:rsidP="00715194">
      <w:pPr>
        <w:pStyle w:val="Langtext"/>
      </w:pPr>
      <w:r>
        <w:t>Farbe: wie Doppelstehfalz</w:t>
      </w:r>
    </w:p>
    <w:p w:rsidR="00A873F7" w:rsidRDefault="00A873F7" w:rsidP="00715194">
      <w:pPr>
        <w:pStyle w:val="Langtext"/>
      </w:pPr>
      <w:r>
        <w:t>z.B.: Kitt-/Steckkittleisten aus PREFALZ Ergänzungsband oder Gleichwertiges.</w:t>
      </w:r>
    </w:p>
    <w:p w:rsidR="00A873F7" w:rsidRDefault="00A873F7" w:rsidP="00715194">
      <w:pPr>
        <w:pStyle w:val="Langtext"/>
      </w:pPr>
      <w:r>
        <w:t>Angebotenes Erzeugnis: (....)</w:t>
      </w:r>
    </w:p>
    <w:p w:rsidR="00A873F7" w:rsidRDefault="00A873F7" w:rsidP="00715194">
      <w:pPr>
        <w:pStyle w:val="Folgeposition"/>
        <w:keepNext/>
        <w:keepLines/>
      </w:pPr>
      <w:r>
        <w:t>B</w:t>
      </w:r>
      <w:r>
        <w:rPr>
          <w:sz w:val="12"/>
        </w:rPr>
        <w:t>+</w:t>
      </w:r>
      <w:r>
        <w:tab/>
        <w:t>Putz-/Steckputzleiste für PR</w:t>
      </w:r>
      <w:r>
        <w:tab/>
        <w:t xml:space="preserve">m </w:t>
      </w:r>
    </w:p>
    <w:p w:rsidR="00A873F7" w:rsidRDefault="00A873F7" w:rsidP="00715194">
      <w:pPr>
        <w:pStyle w:val="Langtext"/>
      </w:pPr>
      <w:r>
        <w:t>Zuschnitt:  _ _ _ mm</w:t>
      </w:r>
    </w:p>
    <w:p w:rsidR="00A873F7" w:rsidRDefault="00A873F7" w:rsidP="00715194">
      <w:pPr>
        <w:pStyle w:val="Langtext"/>
      </w:pPr>
      <w:r>
        <w:t>Abkantung: bis 4 Stk.</w:t>
      </w:r>
    </w:p>
    <w:p w:rsidR="00A873F7" w:rsidRDefault="00A873F7" w:rsidP="00715194">
      <w:pPr>
        <w:pStyle w:val="Langtext"/>
      </w:pPr>
      <w:r>
        <w:t>Materialdicke: 0,70 mm</w:t>
      </w:r>
    </w:p>
    <w:p w:rsidR="00A873F7" w:rsidRDefault="00A873F7" w:rsidP="00715194">
      <w:pPr>
        <w:pStyle w:val="Langtext"/>
      </w:pPr>
      <w:r>
        <w:t>Farbe: wie Doppelstehfalz</w:t>
      </w:r>
    </w:p>
    <w:p w:rsidR="00A873F7" w:rsidRDefault="00A873F7" w:rsidP="00715194">
      <w:pPr>
        <w:pStyle w:val="Langtext"/>
      </w:pPr>
      <w:r>
        <w:t>z.B.: Putz-/Steckputzleisten aus PREFALZ Ergänzungsband oder Gleichwertiges.</w:t>
      </w:r>
    </w:p>
    <w:p w:rsidR="00A873F7" w:rsidRDefault="00A873F7" w:rsidP="00715194">
      <w:pPr>
        <w:pStyle w:val="Langtext"/>
      </w:pPr>
      <w:r>
        <w:t>Angebotenes Erzeugnis: (....)</w:t>
      </w:r>
    </w:p>
    <w:p w:rsidR="00A873F7" w:rsidRDefault="00A873F7" w:rsidP="00715194">
      <w:pPr>
        <w:pStyle w:val="TrennungPOS"/>
      </w:pPr>
    </w:p>
    <w:p w:rsidR="00A873F7" w:rsidRDefault="00A873F7" w:rsidP="00715194">
      <w:pPr>
        <w:pStyle w:val="GrundtextPosNr"/>
        <w:keepNext/>
        <w:keepLines/>
      </w:pPr>
      <w:r>
        <w:t>23.P7 52</w:t>
      </w:r>
    </w:p>
    <w:p w:rsidR="00A873F7" w:rsidRDefault="00A873F7" w:rsidP="00715194">
      <w:pPr>
        <w:pStyle w:val="Grundtext"/>
      </w:pPr>
      <w:r>
        <w:t>Dachlukendeckel aus Aluminiumblech, für Kalt- und Dachbodenräume, mit Doppelstegplatte, Beschläge und Holzrahmen.</w:t>
      </w:r>
    </w:p>
    <w:p w:rsidR="00A873F7" w:rsidRDefault="00A873F7" w:rsidP="00715194">
      <w:pPr>
        <w:pStyle w:val="Folgeposition"/>
        <w:keepNext/>
        <w:keepLines/>
      </w:pPr>
      <w:r>
        <w:t>A</w:t>
      </w:r>
      <w:r>
        <w:rPr>
          <w:sz w:val="12"/>
        </w:rPr>
        <w:t>+</w:t>
      </w:r>
      <w:r>
        <w:tab/>
        <w:t>PREFA Dachlukendeckel für PR</w:t>
      </w:r>
      <w:r>
        <w:tab/>
        <w:t xml:space="preserve">Stk </w:t>
      </w:r>
    </w:p>
    <w:p w:rsidR="00A873F7" w:rsidRDefault="00A873F7" w:rsidP="00715194">
      <w:pPr>
        <w:pStyle w:val="Langtext"/>
      </w:pPr>
      <w:r>
        <w:t>Einschließlich ausschneiden der Durchstiegsöffnung aus der Vollschalung sowie befestigen des Holzrahmens.</w:t>
      </w:r>
    </w:p>
    <w:p w:rsidR="00A873F7" w:rsidRDefault="00A873F7" w:rsidP="00715194">
      <w:pPr>
        <w:pStyle w:val="Langtext"/>
      </w:pPr>
      <w:r>
        <w:t>Dachlukendeckel:</w:t>
      </w:r>
    </w:p>
    <w:p w:rsidR="00A873F7" w:rsidRDefault="00A873F7" w:rsidP="00715194">
      <w:pPr>
        <w:pStyle w:val="Langtext"/>
      </w:pPr>
      <w:r>
        <w:t>Größe: 600 x 600 mm Nennmaß</w:t>
      </w:r>
    </w:p>
    <w:p w:rsidR="00A873F7" w:rsidRDefault="00A873F7" w:rsidP="00715194">
      <w:pPr>
        <w:pStyle w:val="Langtext"/>
      </w:pPr>
      <w:r>
        <w:t>Dachneigung: ab 12°, Dachneigungen unter 12° sind mit einem konischen Holzrahmen auszugleichen.</w:t>
      </w:r>
    </w:p>
    <w:p w:rsidR="00A873F7" w:rsidRDefault="00A873F7" w:rsidP="00715194">
      <w:pPr>
        <w:pStyle w:val="Langtext"/>
      </w:pPr>
      <w:r>
        <w:t>Holzrahmen:</w:t>
      </w:r>
    </w:p>
    <w:p w:rsidR="00A873F7" w:rsidRDefault="00A873F7" w:rsidP="00715194">
      <w:pPr>
        <w:pStyle w:val="Langtext"/>
      </w:pPr>
      <w:r>
        <w:t>Größe: 595 x 595 mm Innenmaß</w:t>
      </w:r>
    </w:p>
    <w:p w:rsidR="00A873F7" w:rsidRDefault="00A873F7" w:rsidP="00715194">
      <w:pPr>
        <w:pStyle w:val="Langtext"/>
      </w:pPr>
      <w:r>
        <w:t>Farbe: wie Doppelstehfalz</w:t>
      </w:r>
    </w:p>
    <w:p w:rsidR="00A873F7" w:rsidRDefault="00A873F7" w:rsidP="00715194">
      <w:pPr>
        <w:pStyle w:val="Langtext"/>
      </w:pPr>
      <w:r>
        <w:t>z.B. PREFA Dachlukendeckel oder Gleichwertiges.</w:t>
      </w:r>
    </w:p>
    <w:p w:rsidR="00A873F7" w:rsidRDefault="00A873F7" w:rsidP="00715194">
      <w:pPr>
        <w:pStyle w:val="Langtext"/>
      </w:pPr>
      <w:r>
        <w:t>Angebotenes Erzeugnis: (....)</w:t>
      </w:r>
    </w:p>
    <w:p w:rsidR="00A873F7" w:rsidRDefault="00A873F7" w:rsidP="00715194">
      <w:pPr>
        <w:pStyle w:val="TrennungPOS"/>
      </w:pPr>
    </w:p>
    <w:p w:rsidR="00A873F7" w:rsidRDefault="00A873F7" w:rsidP="00715194">
      <w:pPr>
        <w:pStyle w:val="GrundtextPosNr"/>
        <w:keepNext/>
        <w:keepLines/>
      </w:pPr>
      <w:r>
        <w:t>23.P7 54</w:t>
      </w:r>
    </w:p>
    <w:p w:rsidR="00A873F7" w:rsidRDefault="00A873F7" w:rsidP="00715194">
      <w:pPr>
        <w:pStyle w:val="Grundtext"/>
      </w:pPr>
      <w:r>
        <w:t>Einfassungen für Dachflächenfenster aus Aluminiumblech.</w:t>
      </w:r>
    </w:p>
    <w:p w:rsidR="00A873F7" w:rsidRDefault="00A873F7" w:rsidP="00715194">
      <w:pPr>
        <w:pStyle w:val="Folgeposition"/>
        <w:keepNext/>
        <w:keepLines/>
      </w:pPr>
      <w:r>
        <w:t>A</w:t>
      </w:r>
      <w:r>
        <w:rPr>
          <w:sz w:val="12"/>
        </w:rPr>
        <w:t>+</w:t>
      </w:r>
      <w:r>
        <w:tab/>
        <w:t>PREFA Dachflächenfenstereinfassung für PR</w:t>
      </w:r>
      <w:r>
        <w:tab/>
        <w:t xml:space="preserve">Stk </w:t>
      </w:r>
    </w:p>
    <w:p w:rsidR="00A873F7" w:rsidRDefault="00A873F7" w:rsidP="00715194">
      <w:pPr>
        <w:pStyle w:val="Langtext"/>
      </w:pPr>
      <w:r>
        <w:t>Fenster: mit Wärmedämmrahmen</w:t>
      </w:r>
    </w:p>
    <w:p w:rsidR="00A873F7" w:rsidRDefault="00A873F7" w:rsidP="00715194">
      <w:pPr>
        <w:pStyle w:val="Langtext"/>
      </w:pPr>
      <w:r>
        <w:t>Farbe: wie Doppelstehfalz</w:t>
      </w:r>
    </w:p>
    <w:p w:rsidR="00A873F7" w:rsidRDefault="00A873F7" w:rsidP="00715194">
      <w:pPr>
        <w:pStyle w:val="Langtext"/>
      </w:pPr>
      <w:r>
        <w:t>Standard Größen: 55x78-99, 66x98-140, 78x98-140, 78x160-180, 94x98-140, 94x160-180, 114x118-140, 114x160-180, 134x98-140, 134x160-180</w:t>
      </w:r>
    </w:p>
    <w:p w:rsidR="00A873F7" w:rsidRDefault="00A873F7" w:rsidP="00715194">
      <w:pPr>
        <w:pStyle w:val="Langtext"/>
      </w:pPr>
      <w:r>
        <w:t>Gewählte Größe: _ _ _</w:t>
      </w:r>
    </w:p>
    <w:p w:rsidR="00A873F7" w:rsidRDefault="00A873F7" w:rsidP="00715194">
      <w:pPr>
        <w:pStyle w:val="Langtext"/>
      </w:pPr>
      <w:r>
        <w:t>z.B. PREFA Dachflächenfenstereinfassung oder Gleichwertiges.</w:t>
      </w:r>
    </w:p>
    <w:p w:rsidR="00A873F7" w:rsidRDefault="00A873F7" w:rsidP="00715194">
      <w:pPr>
        <w:pStyle w:val="Langtext"/>
      </w:pPr>
      <w:r>
        <w:t>Angebotenes Erzeugnis: (....)</w:t>
      </w:r>
    </w:p>
    <w:p w:rsidR="00A873F7" w:rsidRDefault="00A873F7" w:rsidP="00715194">
      <w:pPr>
        <w:pStyle w:val="TrennungPOS"/>
      </w:pPr>
    </w:p>
    <w:p w:rsidR="00A873F7" w:rsidRDefault="00A873F7" w:rsidP="00715194">
      <w:pPr>
        <w:pStyle w:val="GrundtextPosNr"/>
        <w:keepNext/>
        <w:keepLines/>
      </w:pPr>
      <w:r>
        <w:t>23.P7 56</w:t>
      </w:r>
    </w:p>
    <w:p w:rsidR="00A873F7" w:rsidRDefault="00A873F7" w:rsidP="00715194">
      <w:pPr>
        <w:pStyle w:val="Grundtext"/>
      </w:pPr>
      <w:r>
        <w:t>Wandbekleidung (Gauben-, Giebel-, und Stirnseiten) aus Aluminiumblech.</w:t>
      </w:r>
    </w:p>
    <w:p w:rsidR="00A873F7" w:rsidRDefault="00A873F7" w:rsidP="00715194">
      <w:pPr>
        <w:pStyle w:val="Folgeposition"/>
        <w:keepNext/>
        <w:keepLines/>
      </w:pPr>
      <w:r>
        <w:t>A</w:t>
      </w:r>
      <w:r>
        <w:rPr>
          <w:sz w:val="12"/>
        </w:rPr>
        <w:t>+</w:t>
      </w:r>
      <w:r>
        <w:tab/>
        <w:t>Wandbekleidung für PR</w:t>
      </w:r>
      <w:r>
        <w:tab/>
        <w:t xml:space="preserve">m2 </w:t>
      </w:r>
    </w:p>
    <w:p w:rsidR="00A873F7" w:rsidRDefault="00A873F7" w:rsidP="00715194">
      <w:pPr>
        <w:pStyle w:val="Langtext"/>
      </w:pPr>
      <w:r>
        <w:t>Einschließlich Haftstreifen, Ausführung mit Winkelstehfalz.</w:t>
      </w:r>
    </w:p>
    <w:p w:rsidR="00A873F7" w:rsidRDefault="00A873F7" w:rsidP="00715194">
      <w:pPr>
        <w:pStyle w:val="Langtext"/>
      </w:pPr>
      <w:r>
        <w:t>Materialdicke: wie Doppelstehfalz</w:t>
      </w:r>
    </w:p>
    <w:p w:rsidR="00A873F7" w:rsidRDefault="00A873F7" w:rsidP="00715194">
      <w:pPr>
        <w:pStyle w:val="Langtext"/>
      </w:pPr>
      <w:r>
        <w:t>Farbe: wie Doppelstehfalz</w:t>
      </w:r>
    </w:p>
    <w:p w:rsidR="00A873F7" w:rsidRDefault="00A873F7" w:rsidP="00715194">
      <w:pPr>
        <w:pStyle w:val="Langtext"/>
      </w:pPr>
      <w:r>
        <w:t>z.B. PREFA Wandbekleidung oder Gleichwertiges.</w:t>
      </w:r>
    </w:p>
    <w:p w:rsidR="00A873F7" w:rsidRDefault="00A873F7" w:rsidP="00715194">
      <w:pPr>
        <w:pStyle w:val="Langtext"/>
      </w:pPr>
      <w:r>
        <w:t>Angebotenes Erzeugnis: (....)</w:t>
      </w:r>
    </w:p>
    <w:p w:rsidR="00A873F7" w:rsidRDefault="00A873F7" w:rsidP="00715194">
      <w:pPr>
        <w:pStyle w:val="TrennungPOS"/>
      </w:pPr>
    </w:p>
    <w:p w:rsidR="00A873F7" w:rsidRDefault="00A873F7" w:rsidP="00715194">
      <w:pPr>
        <w:pStyle w:val="GrundtextPosNr"/>
        <w:keepNext/>
        <w:keepLines/>
      </w:pPr>
      <w:r>
        <w:t>23.P7 58</w:t>
      </w:r>
    </w:p>
    <w:p w:rsidR="00A873F7" w:rsidRDefault="00A873F7" w:rsidP="00715194">
      <w:pPr>
        <w:pStyle w:val="Grundtext"/>
      </w:pPr>
      <w:r>
        <w:t>Attikaabdeckung aus Aluminiumblech, auf vorhandener Unterkonstruktion, die einzelnen Elemente sind in Längen zu max. 3000 mm je nach Zuschnitt anzufertigen.</w:t>
      </w:r>
    </w:p>
    <w:p w:rsidR="00A873F7" w:rsidRDefault="00A873F7" w:rsidP="00715194">
      <w:pPr>
        <w:pStyle w:val="Folgeposition"/>
        <w:keepNext/>
        <w:keepLines/>
      </w:pPr>
      <w:r>
        <w:t>A</w:t>
      </w:r>
      <w:r>
        <w:rPr>
          <w:sz w:val="12"/>
        </w:rPr>
        <w:t>+</w:t>
      </w:r>
      <w:r>
        <w:tab/>
        <w:t>Attikaabdeckung aus PREFALZ Ergänzungsband für PR</w:t>
      </w:r>
      <w:r>
        <w:tab/>
        <w:t xml:space="preserve">m </w:t>
      </w:r>
    </w:p>
    <w:p w:rsidR="00A873F7" w:rsidRDefault="00A873F7" w:rsidP="00715194">
      <w:pPr>
        <w:pStyle w:val="Langtext"/>
      </w:pPr>
      <w:r>
        <w:t>Attikaabdeckungen aus Ergänzungsband, einschließlich Saumstreifen und Patentsaumstreifen.</w:t>
      </w:r>
    </w:p>
    <w:p w:rsidR="00A873F7" w:rsidRDefault="00A873F7" w:rsidP="0050241D">
      <w:pPr>
        <w:pStyle w:val="Langtext"/>
      </w:pPr>
      <w:r>
        <w:t>Attikaabdeckung:</w:t>
      </w:r>
    </w:p>
    <w:p w:rsidR="00A873F7" w:rsidRDefault="00A873F7" w:rsidP="0050241D">
      <w:pPr>
        <w:pStyle w:val="Langtext"/>
      </w:pPr>
      <w:r>
        <w:t>Zuschnitt:  _ _ _ mm</w:t>
      </w:r>
    </w:p>
    <w:p w:rsidR="00A873F7" w:rsidRDefault="00A873F7" w:rsidP="0050241D">
      <w:pPr>
        <w:pStyle w:val="Langtext"/>
      </w:pPr>
      <w:r>
        <w:t>Abkantung:  _ _ _ Stk.</w:t>
      </w:r>
    </w:p>
    <w:p w:rsidR="00A873F7" w:rsidRDefault="00A873F7" w:rsidP="0050241D">
      <w:pPr>
        <w:pStyle w:val="Langtext"/>
      </w:pPr>
      <w:r>
        <w:t>Materialdicke: 0,70 mm</w:t>
      </w:r>
    </w:p>
    <w:p w:rsidR="00A873F7" w:rsidRDefault="00A873F7" w:rsidP="0050241D">
      <w:pPr>
        <w:pStyle w:val="Langtext"/>
      </w:pPr>
      <w:r>
        <w:t>Farbe: wie Doppelstehfalz</w:t>
      </w:r>
    </w:p>
    <w:p w:rsidR="00A873F7" w:rsidRDefault="00A873F7" w:rsidP="0050241D">
      <w:pPr>
        <w:pStyle w:val="Langtext"/>
      </w:pPr>
      <w:r>
        <w:t>Verbindungsarten: Stehfalz, Hakenfalz, Überschubleiste oder Unterlagswellblech.</w:t>
      </w:r>
    </w:p>
    <w:p w:rsidR="00A873F7" w:rsidRDefault="00A873F7" w:rsidP="0050241D">
      <w:pPr>
        <w:pStyle w:val="Langtext"/>
      </w:pPr>
      <w:r>
        <w:t>Ausführung: _ _ _</w:t>
      </w:r>
    </w:p>
    <w:p w:rsidR="00A873F7" w:rsidRDefault="00A873F7" w:rsidP="0050241D">
      <w:pPr>
        <w:pStyle w:val="Langtext"/>
      </w:pPr>
      <w:r>
        <w:t>z.B. Attikaabdeckung aus PREFALZ Ergänzungsband oder Gleichwertiges.</w:t>
      </w:r>
    </w:p>
    <w:p w:rsidR="00A873F7" w:rsidRDefault="00A873F7" w:rsidP="0050241D">
      <w:pPr>
        <w:pStyle w:val="Langtext"/>
      </w:pPr>
      <w:r>
        <w:t>Angebotenes Erzeugnis: (....)</w:t>
      </w:r>
    </w:p>
    <w:p w:rsidR="00A873F7" w:rsidRDefault="00A873F7" w:rsidP="0050241D">
      <w:pPr>
        <w:pStyle w:val="Folgeposition"/>
        <w:keepNext/>
        <w:keepLines/>
      </w:pPr>
      <w:r>
        <w:t>B</w:t>
      </w:r>
      <w:r>
        <w:rPr>
          <w:sz w:val="12"/>
        </w:rPr>
        <w:t>+</w:t>
      </w:r>
      <w:r>
        <w:tab/>
        <w:t>Az Attikaabdeckung gerundet (Segmente) für PR</w:t>
      </w:r>
      <w:r>
        <w:tab/>
        <w:t xml:space="preserve">m </w:t>
      </w:r>
    </w:p>
    <w:p w:rsidR="00A873F7" w:rsidRDefault="00A873F7" w:rsidP="0050241D">
      <w:pPr>
        <w:pStyle w:val="Langtext"/>
      </w:pPr>
      <w:r>
        <w:t>Aufzahlung (AZ) auf Attikaabeckung für eine gerundete Ausführung in Segmenten.</w:t>
      </w:r>
    </w:p>
    <w:p w:rsidR="00A873F7" w:rsidRDefault="00A873F7" w:rsidP="0050241D">
      <w:pPr>
        <w:pStyle w:val="Folgeposition"/>
        <w:keepNext/>
        <w:keepLines/>
      </w:pPr>
      <w:r>
        <w:t>C</w:t>
      </w:r>
      <w:r>
        <w:rPr>
          <w:sz w:val="12"/>
        </w:rPr>
        <w:t>+</w:t>
      </w:r>
      <w:r>
        <w:tab/>
        <w:t>Attikaabdeckung mit Wandentlüftung aus PREFALZ Erg.-band für</w:t>
      </w:r>
      <w:r>
        <w:tab/>
        <w:t xml:space="preserve">m </w:t>
      </w:r>
    </w:p>
    <w:p w:rsidR="00A873F7" w:rsidRDefault="00A873F7" w:rsidP="0050241D">
      <w:pPr>
        <w:pStyle w:val="Langtext"/>
      </w:pPr>
      <w:r>
        <w:t>Einschließlich Saumstreifen, Patentsaumstreifen und Brustblech.</w:t>
      </w:r>
    </w:p>
    <w:p w:rsidR="00A873F7" w:rsidRDefault="00A873F7" w:rsidP="0050241D">
      <w:pPr>
        <w:pStyle w:val="Langtext"/>
      </w:pPr>
      <w:r>
        <w:t>Attikaabdeckung:</w:t>
      </w:r>
    </w:p>
    <w:p w:rsidR="00A873F7" w:rsidRDefault="00A873F7" w:rsidP="0050241D">
      <w:pPr>
        <w:pStyle w:val="Langtext"/>
      </w:pPr>
      <w:r>
        <w:t>Zuschnitt:  _ _ _ mm</w:t>
      </w:r>
    </w:p>
    <w:p w:rsidR="00A873F7" w:rsidRDefault="00A873F7" w:rsidP="0050241D">
      <w:pPr>
        <w:pStyle w:val="Langtext"/>
      </w:pPr>
      <w:r>
        <w:t>Abkantung:  _ _ _ Stk.</w:t>
      </w:r>
    </w:p>
    <w:p w:rsidR="00A873F7" w:rsidRDefault="00A873F7" w:rsidP="0050241D">
      <w:pPr>
        <w:pStyle w:val="Langtext"/>
      </w:pPr>
      <w:r>
        <w:t>Materialdicke: 0,70 mm</w:t>
      </w:r>
    </w:p>
    <w:p w:rsidR="00A873F7" w:rsidRDefault="00A873F7" w:rsidP="0050241D">
      <w:pPr>
        <w:pStyle w:val="Langtext"/>
      </w:pPr>
      <w:r>
        <w:t>Farbe: wie Dachplatte</w:t>
      </w:r>
    </w:p>
    <w:p w:rsidR="00A873F7" w:rsidRDefault="00A873F7" w:rsidP="0050241D">
      <w:pPr>
        <w:pStyle w:val="Langtext"/>
      </w:pPr>
      <w:r>
        <w:t>Lochblech: Rundlochung Ø 5 mm</w:t>
      </w:r>
    </w:p>
    <w:p w:rsidR="00A873F7" w:rsidRDefault="00A873F7" w:rsidP="0050241D">
      <w:pPr>
        <w:pStyle w:val="Langtext"/>
      </w:pPr>
      <w:r>
        <w:t>Zuschnitt: bis 150 mm</w:t>
      </w:r>
    </w:p>
    <w:p w:rsidR="00A873F7" w:rsidRDefault="00A873F7" w:rsidP="0050241D">
      <w:pPr>
        <w:pStyle w:val="Langtext"/>
      </w:pPr>
      <w:r>
        <w:t>Abkantung: bis 2 Stk.</w:t>
      </w:r>
    </w:p>
    <w:p w:rsidR="00A873F7" w:rsidRDefault="00A873F7" w:rsidP="0050241D">
      <w:pPr>
        <w:pStyle w:val="Langtext"/>
      </w:pPr>
      <w:r>
        <w:t>Materialdicke: 0,7 mm</w:t>
      </w:r>
    </w:p>
    <w:p w:rsidR="00A873F7" w:rsidRDefault="00A873F7" w:rsidP="0050241D">
      <w:pPr>
        <w:pStyle w:val="Langtext"/>
      </w:pPr>
      <w:r>
        <w:t>Verbindungsarten: Stehfalz, Hakenfalz, Überschubleiste oder Unterlagswellblech.</w:t>
      </w:r>
    </w:p>
    <w:p w:rsidR="00A873F7" w:rsidRDefault="00A873F7" w:rsidP="0050241D">
      <w:pPr>
        <w:pStyle w:val="Langtext"/>
      </w:pPr>
      <w:r>
        <w:t>Ausführung: _ _ _</w:t>
      </w:r>
    </w:p>
    <w:p w:rsidR="00A873F7" w:rsidRDefault="00A873F7" w:rsidP="0050241D">
      <w:pPr>
        <w:pStyle w:val="Langtext"/>
      </w:pPr>
      <w:r>
        <w:t>z.B. Attikaabdeckung mit Wandentlüftung aus PREFALZ Erg.-band oder Gleichwertiges.</w:t>
      </w:r>
    </w:p>
    <w:p w:rsidR="00A873F7" w:rsidRDefault="00A873F7" w:rsidP="0050241D">
      <w:pPr>
        <w:pStyle w:val="Langtext"/>
      </w:pPr>
      <w:r>
        <w:t>Angebotenes Erzeugnis: (....)</w:t>
      </w:r>
    </w:p>
    <w:p w:rsidR="00A873F7" w:rsidRDefault="00A873F7" w:rsidP="0050241D">
      <w:pPr>
        <w:pStyle w:val="TrennungPOS"/>
      </w:pPr>
    </w:p>
    <w:p w:rsidR="00A873F7" w:rsidRDefault="00A873F7" w:rsidP="0050241D">
      <w:pPr>
        <w:pStyle w:val="GrundtextPosNr"/>
        <w:keepNext/>
        <w:keepLines/>
      </w:pPr>
      <w:r>
        <w:t>23.P7 60</w:t>
      </w:r>
    </w:p>
    <w:p w:rsidR="00A873F7" w:rsidRDefault="00A873F7" w:rsidP="0050241D">
      <w:pPr>
        <w:pStyle w:val="Grundtext"/>
      </w:pPr>
      <w:r>
        <w:t>Hochzugschutzblech aus Aluminiumblech, Befestigung mittels Haftstreifen oder direkt auf vorhandene Unterkonstruktion (über erforderlicher Hochzugshöhe).</w:t>
      </w:r>
    </w:p>
    <w:p w:rsidR="00A873F7" w:rsidRDefault="00A873F7" w:rsidP="0050241D">
      <w:pPr>
        <w:pStyle w:val="Grundtext"/>
      </w:pPr>
      <w:r>
        <w:t>Die Einzelstücke (max. 3000 mm) sind dehnungsgerecht zu verbinden.</w:t>
      </w:r>
    </w:p>
    <w:p w:rsidR="00A873F7" w:rsidRDefault="00A873F7" w:rsidP="0050241D">
      <w:pPr>
        <w:pStyle w:val="Folgeposition"/>
        <w:keepNext/>
        <w:keepLines/>
      </w:pPr>
      <w:r>
        <w:t>A</w:t>
      </w:r>
      <w:r>
        <w:rPr>
          <w:sz w:val="12"/>
        </w:rPr>
        <w:t>+</w:t>
      </w:r>
      <w:r>
        <w:tab/>
        <w:t>Hochzugschutzblech aus PREFALZ Ergänzungsband für PR</w:t>
      </w:r>
      <w:r>
        <w:tab/>
        <w:t xml:space="preserve">m </w:t>
      </w:r>
    </w:p>
    <w:p w:rsidR="00A873F7" w:rsidRDefault="00A873F7" w:rsidP="0050241D">
      <w:pPr>
        <w:pStyle w:val="Langtext"/>
      </w:pPr>
      <w:r>
        <w:t>Hochzugschutzblech:</w:t>
      </w:r>
    </w:p>
    <w:p w:rsidR="00A873F7" w:rsidRDefault="00A873F7" w:rsidP="0050241D">
      <w:pPr>
        <w:pStyle w:val="Langtext"/>
      </w:pPr>
      <w:r>
        <w:t>Zuschnitt:  _ _ _ mm</w:t>
      </w:r>
    </w:p>
    <w:p w:rsidR="00A873F7" w:rsidRDefault="00A873F7" w:rsidP="0050241D">
      <w:pPr>
        <w:pStyle w:val="Langtext"/>
      </w:pPr>
      <w:r>
        <w:t>Abkantung:  _ _ _ Stk.</w:t>
      </w:r>
    </w:p>
    <w:p w:rsidR="00A873F7" w:rsidRDefault="00A873F7" w:rsidP="0050241D">
      <w:pPr>
        <w:pStyle w:val="Langtext"/>
      </w:pPr>
      <w:r>
        <w:t>Materialdicke: 0,70 mm</w:t>
      </w:r>
    </w:p>
    <w:p w:rsidR="00A873F7" w:rsidRDefault="00A873F7" w:rsidP="0050241D">
      <w:pPr>
        <w:pStyle w:val="Langtext"/>
      </w:pPr>
      <w:r>
        <w:t>Farbe: wie Doppelstehfalz</w:t>
      </w:r>
    </w:p>
    <w:p w:rsidR="00A873F7" w:rsidRDefault="00A873F7" w:rsidP="0050241D">
      <w:pPr>
        <w:pStyle w:val="Langtext"/>
      </w:pPr>
      <w:r>
        <w:t>z.B. Hochzugschutzblech aus PREFALZ Ergänzungsband oder Gleichwertiges.</w:t>
      </w:r>
    </w:p>
    <w:p w:rsidR="00A873F7" w:rsidRDefault="00A873F7" w:rsidP="0050241D">
      <w:pPr>
        <w:pStyle w:val="Langtext"/>
      </w:pPr>
      <w:r>
        <w:t>Angebotenes Erzeugnis: (....)</w:t>
      </w:r>
    </w:p>
    <w:p w:rsidR="00A873F7" w:rsidRDefault="00A873F7" w:rsidP="0050241D">
      <w:pPr>
        <w:pStyle w:val="TrennungPOS"/>
      </w:pPr>
    </w:p>
    <w:p w:rsidR="00A873F7" w:rsidRDefault="00A873F7" w:rsidP="0050241D">
      <w:pPr>
        <w:pStyle w:val="GrundtextPosNr"/>
        <w:keepNext/>
        <w:keepLines/>
      </w:pPr>
      <w:r>
        <w:t>23.P7 62</w:t>
      </w:r>
    </w:p>
    <w:p w:rsidR="00A873F7" w:rsidRDefault="00A873F7" w:rsidP="0050241D">
      <w:pPr>
        <w:pStyle w:val="Grundtext"/>
      </w:pPr>
      <w:r>
        <w:t>Winkelsaumabdeckung aus Aluminiumblech, einschließlich Saumstreifen. Die einzelnen Elemente sind in Längen zu max. 3000 mm je nach Zuschnitt anzufertigen.</w:t>
      </w:r>
    </w:p>
    <w:p w:rsidR="00A873F7" w:rsidRDefault="00A873F7" w:rsidP="0050241D">
      <w:pPr>
        <w:pStyle w:val="Folgeposition"/>
        <w:keepNext/>
        <w:keepLines/>
      </w:pPr>
      <w:r>
        <w:t>A</w:t>
      </w:r>
      <w:r>
        <w:rPr>
          <w:sz w:val="12"/>
        </w:rPr>
        <w:t>+</w:t>
      </w:r>
      <w:r>
        <w:tab/>
        <w:t>Winkelsaumabdeckung aus PREFALZ Ergänzungsband für PR</w:t>
      </w:r>
      <w:r>
        <w:tab/>
        <w:t xml:space="preserve">m </w:t>
      </w:r>
    </w:p>
    <w:p w:rsidR="00A873F7" w:rsidRDefault="00A873F7" w:rsidP="0050241D">
      <w:pPr>
        <w:pStyle w:val="Langtext"/>
      </w:pPr>
      <w:r>
        <w:t>Zuschnitt:  _ _ _ mm</w:t>
      </w:r>
    </w:p>
    <w:p w:rsidR="00A873F7" w:rsidRDefault="00A873F7" w:rsidP="0050241D">
      <w:pPr>
        <w:pStyle w:val="Langtext"/>
      </w:pPr>
      <w:r>
        <w:t>Abkantung:  _ _ _ Stk</w:t>
      </w:r>
    </w:p>
    <w:p w:rsidR="00A873F7" w:rsidRDefault="00A873F7" w:rsidP="0050241D">
      <w:pPr>
        <w:pStyle w:val="Langtext"/>
      </w:pPr>
      <w:r>
        <w:t>Materialdicke: 0,70 mm</w:t>
      </w:r>
    </w:p>
    <w:p w:rsidR="00A873F7" w:rsidRDefault="00A873F7" w:rsidP="0050241D">
      <w:pPr>
        <w:pStyle w:val="Langtext"/>
      </w:pPr>
      <w:r>
        <w:t>Farbe: wie Doppelstehfalz</w:t>
      </w:r>
    </w:p>
    <w:p w:rsidR="00A873F7" w:rsidRDefault="00A873F7" w:rsidP="0050241D">
      <w:pPr>
        <w:pStyle w:val="Langtext"/>
      </w:pPr>
      <w:r>
        <w:t>z.B. Winkelsaumabdeckung aus PREFALZ Ergänzungsband oder Gleichwertiges.</w:t>
      </w:r>
    </w:p>
    <w:p w:rsidR="00A873F7" w:rsidRDefault="00A873F7" w:rsidP="0050241D">
      <w:pPr>
        <w:pStyle w:val="Langtext"/>
      </w:pPr>
      <w:r>
        <w:t>Angebotenes Erzeugnis: (....)</w:t>
      </w:r>
    </w:p>
    <w:p w:rsidR="00A873F7" w:rsidRDefault="00A873F7" w:rsidP="0050241D">
      <w:pPr>
        <w:pStyle w:val="TrennungPOS"/>
      </w:pPr>
    </w:p>
    <w:p w:rsidR="00A873F7" w:rsidRDefault="00A873F7" w:rsidP="0050241D">
      <w:pPr>
        <w:pStyle w:val="GrundtextPosNr"/>
        <w:keepNext/>
        <w:keepLines/>
      </w:pPr>
      <w:r>
        <w:t>23.P7 64</w:t>
      </w:r>
    </w:p>
    <w:p w:rsidR="00A873F7" w:rsidRDefault="00A873F7" w:rsidP="0050241D">
      <w:pPr>
        <w:pStyle w:val="Grundtext"/>
      </w:pPr>
      <w:r>
        <w:t>Schneeschutzsysteme aus Aluminium.</w:t>
      </w:r>
    </w:p>
    <w:p w:rsidR="00A873F7" w:rsidRDefault="00A873F7" w:rsidP="0050241D">
      <w:pPr>
        <w:pStyle w:val="Folgeposition"/>
        <w:keepNext/>
        <w:keepLines/>
      </w:pPr>
      <w:r>
        <w:t>A</w:t>
      </w:r>
      <w:r>
        <w:rPr>
          <w:sz w:val="12"/>
        </w:rPr>
        <w:t>+</w:t>
      </w:r>
      <w:r>
        <w:tab/>
        <w:t>PREFA Schneefangeinrichtung für PREFALZ, 2 Durchzüge für PR</w:t>
      </w:r>
      <w:r>
        <w:tab/>
        <w:t xml:space="preserve">m </w:t>
      </w:r>
    </w:p>
    <w:p w:rsidR="00A873F7" w:rsidRDefault="00A873F7" w:rsidP="0050241D">
      <w:pPr>
        <w:pStyle w:val="Langtext"/>
      </w:pPr>
      <w:r>
        <w:t>Die Anordnung der Schneefangeinrichtung erfolgt nach statischer Berechnung.</w:t>
      </w:r>
    </w:p>
    <w:p w:rsidR="00A873F7" w:rsidRDefault="00A873F7" w:rsidP="0050241D">
      <w:pPr>
        <w:pStyle w:val="Langtext"/>
      </w:pPr>
      <w:r>
        <w:t>Sailerklemme: doppelt für zwei Durchzüge</w:t>
      </w:r>
    </w:p>
    <w:p w:rsidR="00A873F7" w:rsidRDefault="00A873F7" w:rsidP="0050241D">
      <w:pPr>
        <w:pStyle w:val="Langtext"/>
      </w:pPr>
      <w:r>
        <w:t>Rohrdurchzug: 28 mm Ø</w:t>
      </w:r>
    </w:p>
    <w:p w:rsidR="00A873F7" w:rsidRDefault="00A873F7" w:rsidP="0050241D">
      <w:pPr>
        <w:pStyle w:val="Langtext"/>
      </w:pPr>
      <w:r>
        <w:t>Verbindungsmuffe: 28 mm Ø innen, 100 mm lang</w:t>
      </w:r>
    </w:p>
    <w:p w:rsidR="00A873F7" w:rsidRDefault="00A873F7" w:rsidP="0050241D">
      <w:pPr>
        <w:pStyle w:val="Langtext"/>
      </w:pPr>
      <w:r>
        <w:t>Material: Aluminium</w:t>
      </w:r>
    </w:p>
    <w:p w:rsidR="00A873F7" w:rsidRDefault="00A873F7" w:rsidP="0050241D">
      <w:pPr>
        <w:pStyle w:val="Langtext"/>
      </w:pPr>
      <w:r>
        <w:t>Legierung: AlMgSi0,5</w:t>
      </w:r>
    </w:p>
    <w:p w:rsidR="00A873F7" w:rsidRDefault="00A873F7" w:rsidP="0050241D">
      <w:pPr>
        <w:pStyle w:val="Langtext"/>
      </w:pPr>
      <w:r>
        <w:t>Farbe: wie Doppelstehfalz</w:t>
      </w:r>
    </w:p>
    <w:p w:rsidR="00A873F7" w:rsidRDefault="00A873F7" w:rsidP="0050241D">
      <w:pPr>
        <w:pStyle w:val="Langtext"/>
      </w:pPr>
      <w:r>
        <w:t>z.B. PREFA Schneefangeinrichtung für PREFALZ, 2 Durchzüge oder Gleichwertiges.</w:t>
      </w:r>
    </w:p>
    <w:p w:rsidR="00A873F7" w:rsidRDefault="00A873F7" w:rsidP="0050241D">
      <w:pPr>
        <w:pStyle w:val="Langtext"/>
      </w:pPr>
      <w:r>
        <w:t>Angebotenes Erzeugnis: (....)</w:t>
      </w:r>
    </w:p>
    <w:p w:rsidR="00A873F7" w:rsidRDefault="00A873F7" w:rsidP="0050241D">
      <w:pPr>
        <w:pStyle w:val="Folgeposition"/>
        <w:keepNext/>
        <w:keepLines/>
      </w:pPr>
      <w:r>
        <w:t>B</w:t>
      </w:r>
      <w:r>
        <w:rPr>
          <w:sz w:val="12"/>
        </w:rPr>
        <w:t>+</w:t>
      </w:r>
      <w:r>
        <w:tab/>
        <w:t>PREFA Schneefangeinrichtung für PREFALZ, 1 Durchzug für PR</w:t>
      </w:r>
      <w:r>
        <w:tab/>
        <w:t xml:space="preserve">m </w:t>
      </w:r>
    </w:p>
    <w:p w:rsidR="00A873F7" w:rsidRDefault="00A873F7" w:rsidP="0050241D">
      <w:pPr>
        <w:pStyle w:val="Langtext"/>
      </w:pPr>
      <w:r>
        <w:t>Die Anordnung der Schneefangeinrichtung erfolgt nach statischer Berechnung.</w:t>
      </w:r>
    </w:p>
    <w:p w:rsidR="00A873F7" w:rsidRDefault="00A873F7" w:rsidP="0050241D">
      <w:pPr>
        <w:pStyle w:val="Langtext"/>
      </w:pPr>
      <w:r>
        <w:t>Sailerklemme: einfach für einen Durchzug</w:t>
      </w:r>
    </w:p>
    <w:p w:rsidR="00A873F7" w:rsidRDefault="00A873F7" w:rsidP="0050241D">
      <w:pPr>
        <w:pStyle w:val="Langtext"/>
      </w:pPr>
      <w:r>
        <w:t>Rohrdurchzug: 28 mm Ø</w:t>
      </w:r>
    </w:p>
    <w:p w:rsidR="00A873F7" w:rsidRDefault="00A873F7" w:rsidP="0050241D">
      <w:pPr>
        <w:pStyle w:val="Langtext"/>
      </w:pPr>
      <w:r>
        <w:t>Verbindungsmuffe: 28 mm Ø innen, 100 mm lang</w:t>
      </w:r>
    </w:p>
    <w:p w:rsidR="00A873F7" w:rsidRDefault="00A873F7" w:rsidP="0050241D">
      <w:pPr>
        <w:pStyle w:val="Langtext"/>
      </w:pPr>
      <w:r>
        <w:t>Material: Aluminium</w:t>
      </w:r>
    </w:p>
    <w:p w:rsidR="00A873F7" w:rsidRDefault="00A873F7" w:rsidP="0050241D">
      <w:pPr>
        <w:pStyle w:val="Langtext"/>
      </w:pPr>
      <w:r>
        <w:t>Legierung: AlMgSi0,5</w:t>
      </w:r>
    </w:p>
    <w:p w:rsidR="00A873F7" w:rsidRDefault="00A873F7" w:rsidP="0050241D">
      <w:pPr>
        <w:pStyle w:val="Langtext"/>
      </w:pPr>
      <w:r>
        <w:t>Farbe: wie Doppelstehfalz</w:t>
      </w:r>
    </w:p>
    <w:p w:rsidR="00A873F7" w:rsidRDefault="00A873F7" w:rsidP="0050241D">
      <w:pPr>
        <w:pStyle w:val="Langtext"/>
      </w:pPr>
      <w:r>
        <w:t>z.B. PREFA Schneefangeinrichtung für PREFALZ, 1 Durchzug oder Gleichwertiges.</w:t>
      </w:r>
    </w:p>
    <w:p w:rsidR="00A873F7" w:rsidRDefault="00A873F7" w:rsidP="0050241D">
      <w:pPr>
        <w:pStyle w:val="Langtext"/>
      </w:pPr>
      <w:r>
        <w:t>Angebotenes Erzeugnis: (....)</w:t>
      </w:r>
    </w:p>
    <w:p w:rsidR="00A873F7" w:rsidRDefault="00A873F7" w:rsidP="0050241D">
      <w:pPr>
        <w:pStyle w:val="Folgeposition"/>
        <w:keepNext/>
        <w:keepLines/>
      </w:pPr>
      <w:r>
        <w:t>C</w:t>
      </w:r>
      <w:r>
        <w:rPr>
          <w:sz w:val="12"/>
        </w:rPr>
        <w:t>+</w:t>
      </w:r>
      <w:r>
        <w:tab/>
        <w:t>Az Schneefangeinrichtung für PREFA Eisfänger für PR</w:t>
      </w:r>
      <w:r>
        <w:tab/>
        <w:t xml:space="preserve">m </w:t>
      </w:r>
    </w:p>
    <w:p w:rsidR="00A873F7" w:rsidRDefault="00A873F7" w:rsidP="0050241D">
      <w:pPr>
        <w:pStyle w:val="Langtext"/>
      </w:pPr>
      <w:r>
        <w:t>Aufzahlung (Az) auf die Schneefangeinrichtung für Eisfänger, 2 Stk./Schar.</w:t>
      </w:r>
    </w:p>
    <w:p w:rsidR="00A873F7" w:rsidRDefault="00A873F7" w:rsidP="0050241D">
      <w:pPr>
        <w:pStyle w:val="Langtext"/>
      </w:pPr>
      <w:r>
        <w:t>Farbe: wie Doppelstehfalz</w:t>
      </w:r>
    </w:p>
    <w:p w:rsidR="00A873F7" w:rsidRDefault="00A873F7" w:rsidP="0050241D">
      <w:pPr>
        <w:pStyle w:val="Langtext"/>
      </w:pPr>
      <w:r>
        <w:t>z.B. PREFA Eisfänger oder Gleichwertiges.</w:t>
      </w:r>
    </w:p>
    <w:p w:rsidR="00A873F7" w:rsidRDefault="00A873F7" w:rsidP="0050241D">
      <w:pPr>
        <w:pStyle w:val="Langtext"/>
      </w:pPr>
      <w:r>
        <w:t>Angebotenes Erzeugnis: (....)</w:t>
      </w:r>
    </w:p>
    <w:p w:rsidR="00A873F7" w:rsidRDefault="00A873F7" w:rsidP="0050241D">
      <w:pPr>
        <w:pStyle w:val="Folgeposition"/>
        <w:keepNext/>
        <w:keepLines/>
      </w:pPr>
      <w:r>
        <w:t>D</w:t>
      </w:r>
      <w:r>
        <w:rPr>
          <w:sz w:val="12"/>
        </w:rPr>
        <w:t>+</w:t>
      </w:r>
      <w:r>
        <w:tab/>
        <w:t>Az Schneefangeinrichtung für Schrägfälze, 1 Durchzug für PR</w:t>
      </w:r>
      <w:r>
        <w:tab/>
        <w:t xml:space="preserve">m </w:t>
      </w:r>
    </w:p>
    <w:p w:rsidR="00A873F7" w:rsidRDefault="00A873F7" w:rsidP="0050241D">
      <w:pPr>
        <w:pStyle w:val="Langtext"/>
      </w:pPr>
      <w:r>
        <w:t>Aufzahlung (AZ) auf die Schneefangeinrichtung für eine schräge Ausbildung.</w:t>
      </w:r>
    </w:p>
    <w:p w:rsidR="00A873F7" w:rsidRDefault="00A873F7" w:rsidP="0050241D">
      <w:pPr>
        <w:pStyle w:val="Langtext"/>
      </w:pPr>
      <w:r>
        <w:t>Sailerklemme: mit Langloch für Schrägfälze, 1 Durchzug</w:t>
      </w:r>
    </w:p>
    <w:p w:rsidR="00A873F7" w:rsidRDefault="00A873F7" w:rsidP="0050241D">
      <w:pPr>
        <w:pStyle w:val="Langtext"/>
      </w:pPr>
      <w:r>
        <w:t>Rohrdurchzug: 28 mm Ø</w:t>
      </w:r>
    </w:p>
    <w:p w:rsidR="00A873F7" w:rsidRDefault="00A873F7" w:rsidP="0050241D">
      <w:pPr>
        <w:pStyle w:val="Langtext"/>
      </w:pPr>
      <w:r>
        <w:t>Verbindungsmuffe: 28 mm Ø innen, 100 mm lang</w:t>
      </w:r>
    </w:p>
    <w:p w:rsidR="00A873F7" w:rsidRDefault="00A873F7" w:rsidP="0050241D">
      <w:pPr>
        <w:pStyle w:val="Langtext"/>
      </w:pPr>
      <w:r>
        <w:t>Material: Aluminium</w:t>
      </w:r>
    </w:p>
    <w:p w:rsidR="00A873F7" w:rsidRDefault="00A873F7" w:rsidP="0050241D">
      <w:pPr>
        <w:pStyle w:val="Langtext"/>
      </w:pPr>
      <w:r>
        <w:t>Legierung: AlMgSi0,5</w:t>
      </w:r>
    </w:p>
    <w:p w:rsidR="00A873F7" w:rsidRDefault="00A873F7" w:rsidP="0050241D">
      <w:pPr>
        <w:pStyle w:val="Langtext"/>
      </w:pPr>
      <w:r>
        <w:t>Farbe: wie Doppelstehfalz</w:t>
      </w:r>
    </w:p>
    <w:p w:rsidR="00A873F7" w:rsidRDefault="00A873F7" w:rsidP="0050241D">
      <w:pPr>
        <w:pStyle w:val="Langtext"/>
      </w:pPr>
      <w:r>
        <w:t>z.B. PREFA Sailerklemme mit Langloch oder Gleichwertiges.</w:t>
      </w:r>
    </w:p>
    <w:p w:rsidR="00A873F7" w:rsidRDefault="00A873F7" w:rsidP="0050241D">
      <w:pPr>
        <w:pStyle w:val="Langtext"/>
      </w:pPr>
      <w:r>
        <w:t>Angebotenes Erzeugnis: (....)</w:t>
      </w:r>
    </w:p>
    <w:p w:rsidR="00A873F7" w:rsidRDefault="00A873F7" w:rsidP="0050241D">
      <w:pPr>
        <w:pStyle w:val="TrennungPOS"/>
      </w:pPr>
    </w:p>
    <w:p w:rsidR="00A873F7" w:rsidRDefault="00A873F7" w:rsidP="0050241D">
      <w:pPr>
        <w:pStyle w:val="GrundtextPosNr"/>
        <w:keepNext/>
        <w:keepLines/>
      </w:pPr>
      <w:r>
        <w:t>23.P7 66</w:t>
      </w:r>
    </w:p>
    <w:p w:rsidR="00A873F7" w:rsidRDefault="00A873F7" w:rsidP="0050241D">
      <w:pPr>
        <w:pStyle w:val="Grundtext"/>
      </w:pPr>
      <w:r>
        <w:t>Sicherheitsdachhaken zum Einhängen einer Dachleiter und als Anschlagspunkt, geprüft nach EN 517-B. Die Anordnung und Auslegung der Sicherheitsdachhaken erfolgt nach den Richtlinien der Unfallverhütungsvorschrift des jeweiligen Landes, bzw. nach den gestellten Anforderungen des Gebäudes.</w:t>
      </w:r>
    </w:p>
    <w:p w:rsidR="00A873F7" w:rsidRDefault="00A873F7" w:rsidP="0050241D">
      <w:pPr>
        <w:pStyle w:val="Folgeposition"/>
        <w:keepNext/>
        <w:keepLines/>
      </w:pPr>
      <w:r>
        <w:t>A</w:t>
      </w:r>
      <w:r>
        <w:rPr>
          <w:sz w:val="12"/>
        </w:rPr>
        <w:t>+</w:t>
      </w:r>
      <w:r>
        <w:tab/>
        <w:t>PREFA Sicherheitsdachhaken EN 517B (SDH Industry 31) für PR</w:t>
      </w:r>
      <w:r>
        <w:tab/>
        <w:t xml:space="preserve">Stk </w:t>
      </w:r>
    </w:p>
    <w:p w:rsidR="00A873F7" w:rsidRDefault="00A873F7" w:rsidP="0050241D">
      <w:pPr>
        <w:pStyle w:val="Langtext"/>
      </w:pPr>
      <w:r>
        <w:t>Zulässig für zwei Personen, zum Aufklemmen auf den Doppelstehfalz.</w:t>
      </w:r>
    </w:p>
    <w:p w:rsidR="00A873F7" w:rsidRDefault="00A873F7" w:rsidP="0050241D">
      <w:pPr>
        <w:pStyle w:val="Langtext"/>
      </w:pPr>
      <w:r>
        <w:t>Material: Alu/Edelstahl</w:t>
      </w:r>
    </w:p>
    <w:p w:rsidR="00A873F7" w:rsidRDefault="00A873F7" w:rsidP="0050241D">
      <w:pPr>
        <w:pStyle w:val="Langtext"/>
      </w:pPr>
      <w:r>
        <w:t>Farbe: Alu blank/Edelstahl</w:t>
      </w:r>
    </w:p>
    <w:p w:rsidR="00A873F7" w:rsidRDefault="00A873F7" w:rsidP="0050241D">
      <w:pPr>
        <w:pStyle w:val="Langtext"/>
      </w:pPr>
      <w:r>
        <w:t>z.B. PREFA Sicherheitsdachhaken EN 517B (SDH Industry 31) oder Gleichwertiges.</w:t>
      </w:r>
    </w:p>
    <w:p w:rsidR="00A873F7" w:rsidRDefault="00A873F7" w:rsidP="0050241D">
      <w:pPr>
        <w:pStyle w:val="Langtext"/>
      </w:pPr>
      <w:r>
        <w:t>Angebotenes Erzeugnis: (....)</w:t>
      </w:r>
    </w:p>
    <w:p w:rsidR="00A873F7" w:rsidRDefault="00A873F7" w:rsidP="0050241D">
      <w:pPr>
        <w:pStyle w:val="TrennungPOS"/>
      </w:pPr>
    </w:p>
    <w:p w:rsidR="00A873F7" w:rsidRDefault="00A873F7" w:rsidP="0050241D">
      <w:pPr>
        <w:pStyle w:val="GrundtextPosNr"/>
        <w:keepNext/>
        <w:keepLines/>
      </w:pPr>
      <w:r>
        <w:t>23.P7 68</w:t>
      </w:r>
    </w:p>
    <w:p w:rsidR="00A873F7" w:rsidRDefault="00A873F7" w:rsidP="0050241D">
      <w:pPr>
        <w:pStyle w:val="Grundtext"/>
      </w:pPr>
      <w:r>
        <w:t>Laufstegstütze/Laufsteg/Einzeltritt.</w:t>
      </w:r>
    </w:p>
    <w:p w:rsidR="00A873F7" w:rsidRDefault="00A873F7" w:rsidP="0050241D">
      <w:pPr>
        <w:pStyle w:val="Folgeposition"/>
        <w:keepNext/>
        <w:keepLines/>
      </w:pPr>
      <w:r>
        <w:t>A</w:t>
      </w:r>
      <w:r>
        <w:rPr>
          <w:sz w:val="12"/>
        </w:rPr>
        <w:t>+</w:t>
      </w:r>
      <w:r>
        <w:tab/>
        <w:t>PREFA Laufsteganlage für PREFALZ Doppelstehfalzdächer</w:t>
      </w:r>
      <w:r>
        <w:tab/>
        <w:t xml:space="preserve">m </w:t>
      </w:r>
    </w:p>
    <w:p w:rsidR="00A873F7" w:rsidRDefault="00A873F7" w:rsidP="0050241D">
      <w:pPr>
        <w:pStyle w:val="Langtext"/>
      </w:pPr>
      <w:r>
        <w:t>Bestehend aus:</w:t>
      </w:r>
    </w:p>
    <w:p w:rsidR="00A873F7" w:rsidRDefault="00A873F7" w:rsidP="00AE612A">
      <w:pPr>
        <w:pStyle w:val="Langtext"/>
      </w:pPr>
      <w:r>
        <w:t>Laufstegstütze: 250 mm (Stützenabstand max. 900 mm), verstellbar für Dachneigungen von 5° - 55°</w:t>
      </w:r>
    </w:p>
    <w:p w:rsidR="00A873F7" w:rsidRDefault="00A873F7" w:rsidP="00AE612A">
      <w:pPr>
        <w:pStyle w:val="Langtext"/>
      </w:pPr>
      <w:r>
        <w:t>Laufsteg: 250 x 600/800/1200 mm, mit Befestigungsmaterial und Verbinder für Laufstege.</w:t>
      </w:r>
    </w:p>
    <w:p w:rsidR="00A873F7" w:rsidRDefault="00A873F7" w:rsidP="00AE612A">
      <w:pPr>
        <w:pStyle w:val="Langtext"/>
      </w:pPr>
      <w:r>
        <w:t>Material: Stahl verzinkt, pulverbeschichtet</w:t>
      </w:r>
    </w:p>
    <w:p w:rsidR="00A873F7" w:rsidRDefault="00A873F7" w:rsidP="00AE612A">
      <w:pPr>
        <w:pStyle w:val="Langtext"/>
      </w:pPr>
      <w:r>
        <w:t>Farbe: wie Doppelstehfalz</w:t>
      </w:r>
    </w:p>
    <w:p w:rsidR="00A873F7" w:rsidRDefault="00A873F7" w:rsidP="00AE612A">
      <w:pPr>
        <w:pStyle w:val="Langtext"/>
      </w:pPr>
      <w:r>
        <w:t>z.B. PREFA Laufsteganlage für PREFALZ Doppelstehfalzdächer oder Gleichwertiges.</w:t>
      </w:r>
    </w:p>
    <w:p w:rsidR="00A873F7" w:rsidRDefault="00A873F7" w:rsidP="00AE612A">
      <w:pPr>
        <w:pStyle w:val="Langtext"/>
      </w:pPr>
      <w:r>
        <w:t>Angebotenes Erzeugnis: (....)</w:t>
      </w:r>
    </w:p>
    <w:p w:rsidR="00A873F7" w:rsidRDefault="00A873F7" w:rsidP="00AE612A">
      <w:pPr>
        <w:pStyle w:val="Folgeposition"/>
        <w:keepNext/>
        <w:keepLines/>
      </w:pPr>
      <w:r>
        <w:t>B</w:t>
      </w:r>
      <w:r>
        <w:rPr>
          <w:sz w:val="12"/>
        </w:rPr>
        <w:t>+</w:t>
      </w:r>
      <w:r>
        <w:tab/>
        <w:t>PREFA Laufstegstützen (Dachtritte) für PR</w:t>
      </w:r>
      <w:r>
        <w:tab/>
        <w:t xml:space="preserve">Stk </w:t>
      </w:r>
    </w:p>
    <w:p w:rsidR="00A873F7" w:rsidRDefault="00A873F7" w:rsidP="00AE612A">
      <w:pPr>
        <w:pStyle w:val="Langtext"/>
      </w:pPr>
      <w:r>
        <w:t>Bestehend aus:</w:t>
      </w:r>
    </w:p>
    <w:p w:rsidR="00A873F7" w:rsidRDefault="00A873F7" w:rsidP="00AE612A">
      <w:pPr>
        <w:pStyle w:val="Langtext"/>
      </w:pPr>
      <w:r>
        <w:t>Laufstegstütze: 2 Stk. 250 mm (Stützenabstand max. 900 mm), verstellbar für Dachneigungen von 5° - 55°.</w:t>
      </w:r>
    </w:p>
    <w:p w:rsidR="00A873F7" w:rsidRDefault="00A873F7" w:rsidP="00AE612A">
      <w:pPr>
        <w:pStyle w:val="Langtext"/>
      </w:pPr>
      <w:r>
        <w:t>Laufsteg: 250 x 600/800 mm mit Befestigungsmaterial.</w:t>
      </w:r>
    </w:p>
    <w:p w:rsidR="00A873F7" w:rsidRDefault="00A873F7" w:rsidP="00AE612A">
      <w:pPr>
        <w:pStyle w:val="Langtext"/>
      </w:pPr>
      <w:r>
        <w:t>Material: Stahl verzinkt, pulverbeschichtet</w:t>
      </w:r>
    </w:p>
    <w:p w:rsidR="00A873F7" w:rsidRDefault="00A873F7" w:rsidP="00AE612A">
      <w:pPr>
        <w:pStyle w:val="Langtext"/>
      </w:pPr>
      <w:r>
        <w:t>Farbe: wie Doppelstehfalz</w:t>
      </w:r>
    </w:p>
    <w:p w:rsidR="00A873F7" w:rsidRDefault="00A873F7" w:rsidP="00AE612A">
      <w:pPr>
        <w:pStyle w:val="Langtext"/>
      </w:pPr>
      <w:r>
        <w:t>z.B. PREFA Laufstegstützen für PREFALZ (Dachtritte) oder Gleichwertiges.</w:t>
      </w:r>
    </w:p>
    <w:p w:rsidR="00A873F7" w:rsidRDefault="00A873F7" w:rsidP="00AE612A">
      <w:pPr>
        <w:pStyle w:val="Langtext"/>
      </w:pPr>
      <w:r>
        <w:t>Angebotenes Erzeugnis: (....)</w:t>
      </w:r>
    </w:p>
    <w:p w:rsidR="00A873F7" w:rsidRDefault="00A873F7" w:rsidP="00AE612A">
      <w:pPr>
        <w:pStyle w:val="TrennungPOS"/>
      </w:pPr>
    </w:p>
    <w:p w:rsidR="00A873F7" w:rsidRDefault="00A873F7" w:rsidP="00AE612A">
      <w:pPr>
        <w:pStyle w:val="GrundtextPosNr"/>
        <w:keepNext/>
        <w:keepLines/>
      </w:pPr>
      <w:r>
        <w:t>23.P7 70</w:t>
      </w:r>
    </w:p>
    <w:p w:rsidR="00A873F7" w:rsidRDefault="00A873F7" w:rsidP="00AE612A">
      <w:pPr>
        <w:pStyle w:val="Grundtext"/>
      </w:pPr>
      <w:r>
        <w:t>Solarmontagesystem auf vorhandener Unterkonstruktion. Das Montagesystem ist an die regionalen Wind- u. Schneelasten anzupassen. Die Verlegerichtlinien des Montagesystemes sowie der Modulhersteller sind einzuhalten.</w:t>
      </w:r>
    </w:p>
    <w:p w:rsidR="00A873F7" w:rsidRDefault="00A873F7" w:rsidP="00AE612A">
      <w:pPr>
        <w:pStyle w:val="Folgeposition"/>
        <w:keepNext/>
        <w:keepLines/>
      </w:pPr>
      <w:r>
        <w:t>A</w:t>
      </w:r>
      <w:r>
        <w:rPr>
          <w:sz w:val="12"/>
        </w:rPr>
        <w:t>+</w:t>
      </w:r>
      <w:r>
        <w:tab/>
        <w:t>PREFA Solarmontagesystem für PR</w:t>
      </w:r>
      <w:r>
        <w:tab/>
        <w:t xml:space="preserve">PA </w:t>
      </w:r>
    </w:p>
    <w:p w:rsidR="00A873F7" w:rsidRDefault="00A873F7" w:rsidP="00AE612A">
      <w:pPr>
        <w:pStyle w:val="Langtext"/>
      </w:pPr>
      <w:r>
        <w:t>Montagesystem bestehend aus:</w:t>
      </w:r>
    </w:p>
    <w:p w:rsidR="00A873F7" w:rsidRDefault="00A873F7" w:rsidP="00AE612A">
      <w:pPr>
        <w:pStyle w:val="Langtext"/>
      </w:pPr>
      <w:r>
        <w:t xml:space="preserve"> _ _ _Stk ... Solarhalter Sunny</w:t>
      </w:r>
    </w:p>
    <w:p w:rsidR="00A873F7" w:rsidRDefault="00A873F7" w:rsidP="00AE612A">
      <w:pPr>
        <w:pStyle w:val="Langtext"/>
      </w:pPr>
      <w:r>
        <w:t xml:space="preserve"> _ _ _Stk ... Solarhalter PREFALZ Vario</w:t>
      </w:r>
    </w:p>
    <w:p w:rsidR="00A873F7" w:rsidRDefault="00A873F7" w:rsidP="00AE612A">
      <w:pPr>
        <w:pStyle w:val="Langtext"/>
      </w:pPr>
      <w:r>
        <w:t xml:space="preserve"> _ _ _Stk ... Spezialklebeset</w:t>
      </w:r>
    </w:p>
    <w:p w:rsidR="00A873F7" w:rsidRDefault="00A873F7" w:rsidP="00AE612A">
      <w:pPr>
        <w:pStyle w:val="Langtext"/>
      </w:pPr>
      <w:r>
        <w:t xml:space="preserve"> _ _ _Stk ... Profilschiene</w:t>
      </w:r>
    </w:p>
    <w:p w:rsidR="00A873F7" w:rsidRDefault="00A873F7" w:rsidP="00AE612A">
      <w:pPr>
        <w:pStyle w:val="Langtext"/>
      </w:pPr>
      <w:r>
        <w:t xml:space="preserve"> _ _ _Stk ... Profilschienenverbinder</w:t>
      </w:r>
    </w:p>
    <w:p w:rsidR="00A873F7" w:rsidRDefault="00A873F7" w:rsidP="00AE612A">
      <w:pPr>
        <w:pStyle w:val="Langtext"/>
      </w:pPr>
      <w:r>
        <w:t xml:space="preserve"> _ _ _Stk ... Kabelclip</w:t>
      </w:r>
    </w:p>
    <w:p w:rsidR="00A873F7" w:rsidRDefault="00A873F7" w:rsidP="00AE612A">
      <w:pPr>
        <w:pStyle w:val="Langtext"/>
      </w:pPr>
      <w:r>
        <w:t xml:space="preserve"> _ _ _Stk ... Modulanbindung Mittelklemme 30-50mm</w:t>
      </w:r>
    </w:p>
    <w:p w:rsidR="00A873F7" w:rsidRDefault="00A873F7" w:rsidP="00AE612A">
      <w:pPr>
        <w:pStyle w:val="Langtext"/>
      </w:pPr>
      <w:r>
        <w:t xml:space="preserve"> _ _ _Stk ... Modulanbindung Endklemme 30-50mm</w:t>
      </w:r>
    </w:p>
    <w:p w:rsidR="00A873F7" w:rsidRDefault="00A873F7" w:rsidP="00AE612A">
      <w:pPr>
        <w:pStyle w:val="Langtext"/>
      </w:pPr>
      <w:r>
        <w:t xml:space="preserve"> _ _ _Stk ... Kreuzverbinder Sunny</w:t>
      </w:r>
    </w:p>
    <w:p w:rsidR="00A873F7" w:rsidRDefault="00A873F7" w:rsidP="00AE612A">
      <w:pPr>
        <w:pStyle w:val="Langtext"/>
      </w:pPr>
      <w:r>
        <w:t xml:space="preserve"> _ _ _Stk ... Kreuz/Erdungsklemme</w:t>
      </w:r>
    </w:p>
    <w:p w:rsidR="00A873F7" w:rsidRDefault="00A873F7" w:rsidP="00AE612A">
      <w:pPr>
        <w:pStyle w:val="Langtext"/>
      </w:pPr>
      <w:r>
        <w:t xml:space="preserve"> _ _ _Stk ... Modulabsturzsicherung</w:t>
      </w:r>
    </w:p>
    <w:p w:rsidR="00A873F7" w:rsidRDefault="00A873F7" w:rsidP="00AE612A">
      <w:pPr>
        <w:pStyle w:val="Langtext"/>
      </w:pPr>
      <w:r>
        <w:t xml:space="preserve"> _ _ _Stk ... Profilschienenanbindung</w:t>
      </w:r>
    </w:p>
    <w:p w:rsidR="00A873F7" w:rsidRDefault="00A873F7" w:rsidP="00AE612A">
      <w:pPr>
        <w:pStyle w:val="Langtext"/>
      </w:pPr>
      <w:r>
        <w:t xml:space="preserve"> _ _ _Stk ... Solarluke</w:t>
      </w:r>
    </w:p>
    <w:p w:rsidR="00A873F7" w:rsidRDefault="00A873F7" w:rsidP="00AE612A">
      <w:pPr>
        <w:pStyle w:val="Langtext"/>
      </w:pPr>
      <w:r>
        <w:t>z.B. PREFA Solarmontagesystem oder Gleichwertiges.</w:t>
      </w:r>
    </w:p>
    <w:p w:rsidR="00A873F7" w:rsidRDefault="00A873F7" w:rsidP="00AE612A">
      <w:pPr>
        <w:pStyle w:val="Langtext"/>
      </w:pPr>
      <w:r>
        <w:t>Angebotenes Erzeugnis: (....)</w:t>
      </w:r>
    </w:p>
    <w:p w:rsidR="00A873F7" w:rsidRDefault="00A873F7" w:rsidP="00AE612A">
      <w:pPr>
        <w:pStyle w:val="TrennungPOS"/>
      </w:pPr>
    </w:p>
    <w:p w:rsidR="00A873F7" w:rsidRDefault="00A873F7" w:rsidP="00AE612A">
      <w:pPr>
        <w:pStyle w:val="GrundtextPosNr"/>
        <w:keepNext/>
        <w:keepLines/>
      </w:pPr>
      <w:r>
        <w:t>23.P7 72</w:t>
      </w:r>
    </w:p>
    <w:p w:rsidR="00A873F7" w:rsidRDefault="00A873F7" w:rsidP="00AE612A">
      <w:pPr>
        <w:pStyle w:val="Grundtext"/>
      </w:pPr>
      <w:r>
        <w:t>Solarhalter als Befestigungspunkt von Solaranlagen auf Dächern. Anzahl und Stützweiten laut statischer Berechnung.</w:t>
      </w:r>
    </w:p>
    <w:p w:rsidR="00A873F7" w:rsidRDefault="00A873F7" w:rsidP="00AE612A">
      <w:pPr>
        <w:pStyle w:val="Folgeposition"/>
        <w:keepNext/>
        <w:keepLines/>
      </w:pPr>
      <w:r>
        <w:t>A</w:t>
      </w:r>
      <w:r>
        <w:rPr>
          <w:sz w:val="12"/>
        </w:rPr>
        <w:t>+</w:t>
      </w:r>
      <w:r>
        <w:tab/>
        <w:t>PREFA Solarhalter Sunny für PR</w:t>
      </w:r>
      <w:r>
        <w:tab/>
        <w:t xml:space="preserve">Stk </w:t>
      </w:r>
    </w:p>
    <w:p w:rsidR="00A873F7" w:rsidRDefault="00A873F7" w:rsidP="00AE612A">
      <w:pPr>
        <w:pStyle w:val="Langtext"/>
      </w:pPr>
      <w:r>
        <w:t>Einschließlich Spezialkleber zur Einbindung der Abdeckung.</w:t>
      </w:r>
    </w:p>
    <w:p w:rsidR="00A873F7" w:rsidRDefault="00A873F7" w:rsidP="00AE612A">
      <w:pPr>
        <w:pStyle w:val="Langtext"/>
      </w:pPr>
      <w:r>
        <w:t>Befestigungsschraube: STS M12 350mm, blank</w:t>
      </w:r>
    </w:p>
    <w:p w:rsidR="00A873F7" w:rsidRDefault="00A873F7" w:rsidP="00AE612A">
      <w:pPr>
        <w:pStyle w:val="Langtext"/>
      </w:pPr>
      <w:r>
        <w:t>Abdeckung:</w:t>
      </w:r>
    </w:p>
    <w:p w:rsidR="00A873F7" w:rsidRDefault="00A873F7" w:rsidP="00AE612A">
      <w:pPr>
        <w:pStyle w:val="Langtext"/>
      </w:pPr>
      <w:r>
        <w:t>Farbe: zinkgrau, pulverbeschichtet</w:t>
      </w:r>
    </w:p>
    <w:p w:rsidR="00A873F7" w:rsidRDefault="00A873F7" w:rsidP="00AE612A">
      <w:pPr>
        <w:pStyle w:val="Langtext"/>
      </w:pPr>
      <w:r>
        <w:t>Material: Aluminium 1,20 mm</w:t>
      </w:r>
    </w:p>
    <w:p w:rsidR="00A873F7" w:rsidRDefault="00A873F7" w:rsidP="00AE612A">
      <w:pPr>
        <w:pStyle w:val="Langtext"/>
      </w:pPr>
      <w:r>
        <w:t>z.B.: PREFA Solarhalter Sunny oder Gleichwertiges</w:t>
      </w:r>
    </w:p>
    <w:p w:rsidR="00A873F7" w:rsidRDefault="00A873F7" w:rsidP="00AE612A">
      <w:pPr>
        <w:pStyle w:val="Langtext"/>
      </w:pPr>
      <w:r>
        <w:t>Angebotenes Erzeugnis: (....)</w:t>
      </w:r>
    </w:p>
    <w:p w:rsidR="00A873F7" w:rsidRDefault="00A873F7" w:rsidP="00AE612A">
      <w:pPr>
        <w:pStyle w:val="Folgeposition"/>
        <w:keepNext/>
        <w:keepLines/>
      </w:pPr>
      <w:r>
        <w:t>B</w:t>
      </w:r>
      <w:r>
        <w:rPr>
          <w:sz w:val="12"/>
        </w:rPr>
        <w:t>+</w:t>
      </w:r>
      <w:r>
        <w:tab/>
        <w:t>PREFA Solarhalter PREFALZ Vario für PR</w:t>
      </w:r>
      <w:r>
        <w:tab/>
        <w:t xml:space="preserve">Stk </w:t>
      </w:r>
    </w:p>
    <w:p w:rsidR="00A873F7" w:rsidRDefault="00A873F7" w:rsidP="00AE612A">
      <w:pPr>
        <w:pStyle w:val="Langtext"/>
      </w:pPr>
      <w:r>
        <w:t>Zum Aufklemmen auf Doppelstehfalzdeckungen.</w:t>
      </w:r>
    </w:p>
    <w:p w:rsidR="00A873F7" w:rsidRDefault="00A873F7" w:rsidP="00AE612A">
      <w:pPr>
        <w:pStyle w:val="Langtext"/>
      </w:pPr>
      <w:r>
        <w:t>max. Haftabstand: 333 mm</w:t>
      </w:r>
    </w:p>
    <w:p w:rsidR="00A873F7" w:rsidRDefault="00A873F7" w:rsidP="00AE612A">
      <w:pPr>
        <w:pStyle w:val="Langtext"/>
      </w:pPr>
      <w:r>
        <w:t>Material: Aluminium</w:t>
      </w:r>
    </w:p>
    <w:p w:rsidR="00A873F7" w:rsidRDefault="00A873F7" w:rsidP="00AE612A">
      <w:pPr>
        <w:pStyle w:val="Langtext"/>
      </w:pPr>
      <w:r>
        <w:t>Farbe: blank</w:t>
      </w:r>
    </w:p>
    <w:p w:rsidR="00A873F7" w:rsidRDefault="00A873F7" w:rsidP="00AE612A">
      <w:pPr>
        <w:pStyle w:val="Langtext"/>
      </w:pPr>
      <w:r>
        <w:t>z.B.: PREFA Solarhalter PREFALZ Vario oder Gleichwertiges</w:t>
      </w:r>
    </w:p>
    <w:p w:rsidR="00A873F7" w:rsidRDefault="00A873F7" w:rsidP="00AE612A">
      <w:pPr>
        <w:pStyle w:val="Langtext"/>
      </w:pPr>
      <w:r>
        <w:t>Angebotenes Erzeugnis: (....)</w:t>
      </w:r>
    </w:p>
    <w:p w:rsidR="00A873F7" w:rsidRDefault="00A873F7" w:rsidP="00AE612A">
      <w:pPr>
        <w:pStyle w:val="TrennungPOS"/>
      </w:pPr>
    </w:p>
    <w:p w:rsidR="00A873F7" w:rsidRDefault="00A873F7" w:rsidP="00AE612A">
      <w:pPr>
        <w:pStyle w:val="GrundtextPosNr"/>
        <w:keepNext/>
        <w:keepLines/>
      </w:pPr>
      <w:r>
        <w:t>23.P7 74</w:t>
      </w:r>
    </w:p>
    <w:p w:rsidR="00A873F7" w:rsidRDefault="00A873F7" w:rsidP="00AE612A">
      <w:pPr>
        <w:pStyle w:val="Grundtext"/>
      </w:pPr>
      <w:r>
        <w:t>Solarluken zur Einführung von PV-Leitungen bei Dächern, einschließlich Spezialkleber zur Einbindung in die Dacheindeckung.</w:t>
      </w:r>
    </w:p>
    <w:p w:rsidR="00A873F7" w:rsidRDefault="00A873F7" w:rsidP="00AE612A">
      <w:pPr>
        <w:pStyle w:val="Folgeposition"/>
        <w:keepNext/>
        <w:keepLines/>
      </w:pPr>
      <w:r>
        <w:t>A</w:t>
      </w:r>
      <w:r>
        <w:rPr>
          <w:sz w:val="12"/>
        </w:rPr>
        <w:t>+</w:t>
      </w:r>
      <w:r>
        <w:tab/>
        <w:t>PREFA Solarluke für PR</w:t>
      </w:r>
      <w:r>
        <w:tab/>
        <w:t xml:space="preserve">Stk </w:t>
      </w:r>
    </w:p>
    <w:p w:rsidR="00A873F7" w:rsidRDefault="00A873F7" w:rsidP="00AE612A">
      <w:pPr>
        <w:pStyle w:val="Langtext"/>
      </w:pPr>
      <w:r>
        <w:t>Einschließlich Rohrmanschette und Montageschablone.</w:t>
      </w:r>
    </w:p>
    <w:p w:rsidR="00A873F7" w:rsidRDefault="00A873F7" w:rsidP="00AE612A">
      <w:pPr>
        <w:pStyle w:val="Langtext"/>
      </w:pPr>
      <w:r>
        <w:t>Durchführungen: 2 x 10mm und 1 x 32-35mm</w:t>
      </w:r>
    </w:p>
    <w:p w:rsidR="00A873F7" w:rsidRDefault="00A873F7" w:rsidP="00AE612A">
      <w:pPr>
        <w:pStyle w:val="Langtext"/>
      </w:pPr>
      <w:r>
        <w:t>Innendurchmesser: 26,5mm</w:t>
      </w:r>
    </w:p>
    <w:p w:rsidR="00A873F7" w:rsidRDefault="00A873F7" w:rsidP="00AE612A">
      <w:pPr>
        <w:pStyle w:val="Langtext"/>
      </w:pPr>
      <w:r>
        <w:t>Außendurchmesser: 32,8mm</w:t>
      </w:r>
    </w:p>
    <w:p w:rsidR="00A873F7" w:rsidRDefault="00A873F7" w:rsidP="00AE612A">
      <w:pPr>
        <w:pStyle w:val="Langtext"/>
      </w:pPr>
      <w:r>
        <w:t>Farbe: wie Dachplatte</w:t>
      </w:r>
    </w:p>
    <w:p w:rsidR="00A873F7" w:rsidRDefault="00A873F7" w:rsidP="00AE612A">
      <w:pPr>
        <w:pStyle w:val="Langtext"/>
      </w:pPr>
      <w:r>
        <w:t>z.B.: PREFA Solarluke oder Gleichwertiges.</w:t>
      </w:r>
    </w:p>
    <w:p w:rsidR="00A873F7" w:rsidRDefault="00A873F7" w:rsidP="00AE612A">
      <w:pPr>
        <w:pStyle w:val="Langtext"/>
      </w:pPr>
      <w:r>
        <w:t>Angebotenes Erzeugnis: (....)</w:t>
      </w:r>
    </w:p>
    <w:p w:rsidR="00A873F7" w:rsidRDefault="00A873F7" w:rsidP="00AE612A">
      <w:pPr>
        <w:pStyle w:val="TrennungPOS"/>
      </w:pPr>
    </w:p>
    <w:p w:rsidR="00A873F7" w:rsidRDefault="00A873F7" w:rsidP="00AE612A">
      <w:pPr>
        <w:pStyle w:val="GrundtextPosNr"/>
        <w:keepNext/>
        <w:keepLines/>
      </w:pPr>
      <w:r>
        <w:t>23.P7 75</w:t>
      </w:r>
    </w:p>
    <w:p w:rsidR="00A873F7" w:rsidRDefault="00A873F7" w:rsidP="00AE612A">
      <w:pPr>
        <w:pStyle w:val="Grundtext"/>
      </w:pPr>
      <w:r>
        <w:t>Sonstige Leistungen Dacheindeckung aus Aluminiumblech, doppelt gefalzt.</w:t>
      </w:r>
    </w:p>
    <w:p w:rsidR="00A873F7" w:rsidRDefault="00A873F7" w:rsidP="00AE612A">
      <w:pPr>
        <w:pStyle w:val="Folgeposition"/>
        <w:keepNext/>
        <w:keepLines/>
      </w:pPr>
      <w:r>
        <w:t>A</w:t>
      </w:r>
      <w:r>
        <w:rPr>
          <w:sz w:val="12"/>
        </w:rPr>
        <w:t>+</w:t>
      </w:r>
      <w:r>
        <w:tab/>
        <w:t>Schnee- und Windlastberechnung o. Gebühren</w:t>
      </w:r>
      <w:r>
        <w:tab/>
        <w:t xml:space="preserve">VE </w:t>
      </w:r>
    </w:p>
    <w:p w:rsidR="00A873F7" w:rsidRDefault="00A873F7" w:rsidP="00AE612A">
      <w:pPr>
        <w:pStyle w:val="Langtext"/>
      </w:pPr>
      <w:r>
        <w:t>Objektbezogenen Schnee- und Windlastberechnung für das originale Systemzuhehör, ohne Prüf- und Genehmigungsgebühren.</w:t>
      </w:r>
    </w:p>
    <w:p w:rsidR="00A873F7" w:rsidRDefault="00A873F7" w:rsidP="00AE612A">
      <w:pPr>
        <w:pStyle w:val="TrennungULG"/>
        <w:keepNext w:val="0"/>
      </w:pPr>
    </w:p>
    <w:p w:rsidR="00A873F7" w:rsidRDefault="00A873F7" w:rsidP="00AE612A">
      <w:pPr>
        <w:pStyle w:val="ULG"/>
        <w:keepLines/>
      </w:pPr>
      <w:r>
        <w:t>23.P8</w:t>
      </w:r>
      <w:r>
        <w:rPr>
          <w:sz w:val="12"/>
        </w:rPr>
        <w:t xml:space="preserve"> + </w:t>
      </w:r>
      <w:r>
        <w:t>Dachentwässerung (PREFA)</w:t>
      </w:r>
    </w:p>
    <w:p w:rsidR="00A873F7" w:rsidRDefault="00A873F7" w:rsidP="00AE612A">
      <w:pPr>
        <w:pStyle w:val="Langtext"/>
      </w:pPr>
      <w:r>
        <w:t>Version 2024-10</w:t>
      </w:r>
    </w:p>
    <w:p w:rsidR="00A873F7" w:rsidRDefault="00A873F7" w:rsidP="00AE612A">
      <w:pPr>
        <w:pStyle w:val="Langtext"/>
      </w:pPr>
      <w:r>
        <w:t>Hersteller:</w:t>
      </w:r>
    </w:p>
    <w:p w:rsidR="00A873F7" w:rsidRDefault="00A873F7" w:rsidP="00AE612A">
      <w:pPr>
        <w:pStyle w:val="Langtext"/>
      </w:pPr>
      <w:r>
        <w:t>PREFA Aluminiumprodukte GmbH</w:t>
      </w:r>
    </w:p>
    <w:p w:rsidR="00A873F7" w:rsidRDefault="00A873F7" w:rsidP="00AE612A">
      <w:pPr>
        <w:pStyle w:val="Langtext"/>
      </w:pPr>
      <w:r>
        <w:t>3182 Marktl/Lilienfeld</w:t>
      </w:r>
    </w:p>
    <w:p w:rsidR="00A873F7" w:rsidRDefault="00A873F7" w:rsidP="00AE612A">
      <w:pPr>
        <w:pStyle w:val="Langtext"/>
      </w:pPr>
      <w:r>
        <w:t>Allgemein:</w:t>
      </w:r>
    </w:p>
    <w:p w:rsidR="00A873F7" w:rsidRDefault="00A873F7" w:rsidP="00AE612A">
      <w:pPr>
        <w:pStyle w:val="Langtext"/>
      </w:pPr>
      <w:r>
        <w:t>Im Folgenden ist das Liefern und Montieren von Dachrinnen und Ablaufrohren aus Aluminiumblech (Alu) und Ablaufrohre aus Aluminium stranggepresst beschrieben. In den Positionen ist das benötigte Befestigungsmaterial sowie das Anarbeiten an An- und Abschlüssen einzukalkulieren. Die Richtlinien des Herstellers sind einzuhalten.</w:t>
      </w:r>
    </w:p>
    <w:p w:rsidR="00A873F7" w:rsidRDefault="00A873F7" w:rsidP="00AE612A">
      <w:pPr>
        <w:pStyle w:val="Langtext"/>
      </w:pPr>
      <w:r>
        <w:t>Das nachstehende Leistungsverzeichnis wurde anhand der uns zur Verfügung gestellten Planunterlagen nach den zurzeit geltenden allgemeinen Regeln der Technik erstellt. Die Positionen sind auf Durchführbarkeit vom Bieter zu prüfen, die Mengen sind am Objekt auf Richtigkeit zu kontrollieren und gegebenenfalls zu ändern.</w:t>
      </w:r>
    </w:p>
    <w:p w:rsidR="00A873F7" w:rsidRDefault="00A873F7" w:rsidP="00AE612A">
      <w:pPr>
        <w:pStyle w:val="Langtext"/>
      </w:pPr>
      <w:r>
        <w:t>Die Besichtigung der Baustelle vor Angebotsabgabe wird dringend angeraten.</w:t>
      </w:r>
    </w:p>
    <w:p w:rsidR="00A873F7" w:rsidRDefault="00A873F7" w:rsidP="00AE612A">
      <w:pPr>
        <w:pStyle w:val="Langtext"/>
      </w:pPr>
      <w:r>
        <w:t>Die PREFA Aluminiumprodukte GmbH übernimmt sowohl für die Vollständigkeit der Einzelpositionen zur Ausführung der beschriebenen Leistungen als auch für die Richtigkeit der Maßangaben in den Einzelpositionen keine Garantie. Der Planer hat alle Aussagen und Angaben auf Richtigkeit zu prüfen und gegebenenfalls anzupassen. Hierbei handelt es sich um eine Ausschreibungszuarbeit, die dem Planer (z.B. Architekten) als Beratungsservice zur Verfügung gestellt wird.</w:t>
      </w:r>
    </w:p>
    <w:p w:rsidR="00A873F7" w:rsidRDefault="00A873F7" w:rsidP="00AE612A">
      <w:pPr>
        <w:pStyle w:val="Langtext"/>
      </w:pPr>
      <w:r>
        <w:t>Ausmaß- und Abrechnungsregeln</w:t>
      </w:r>
    </w:p>
    <w:p w:rsidR="00A873F7" w:rsidRDefault="00A873F7" w:rsidP="00AE612A">
      <w:pPr>
        <w:pStyle w:val="Langtext"/>
      </w:pPr>
      <w:r>
        <w:t>Materialverschnitt, Falzverluste sowie Klein- u. Befestigungsmaterial sind in die betreffenden Positionen einzurechnen.</w:t>
      </w:r>
    </w:p>
    <w:p w:rsidR="00A873F7" w:rsidRDefault="00A873F7" w:rsidP="00AE612A">
      <w:pPr>
        <w:pStyle w:val="Langtext"/>
      </w:pPr>
      <w:r>
        <w:t>Abrechnung erfolgt nach tatsächlichem Aufmaß.</w:t>
      </w:r>
    </w:p>
    <w:p w:rsidR="00A873F7" w:rsidRDefault="00A873F7" w:rsidP="00AE612A">
      <w:pPr>
        <w:pStyle w:val="Langtext"/>
      </w:pPr>
      <w:r>
        <w:t>Arbeits-, Fassaden- und Schutzgerüste sowie mögliche Straßenabsperrungen und behördliche Genehmigungen, Blitzschutz, Nebengebäude, Balkone, Vordächer sind in dieser Ausschreibung nicht enthalten.</w:t>
      </w:r>
    </w:p>
    <w:p w:rsidR="00A873F7" w:rsidRDefault="00A873F7" w:rsidP="00AE612A">
      <w:pPr>
        <w:pStyle w:val="Langtext"/>
      </w:pPr>
      <w:r>
        <w:t>Leistungen des AG:</w:t>
      </w:r>
    </w:p>
    <w:p w:rsidR="00A873F7" w:rsidRDefault="00A873F7" w:rsidP="00AE612A">
      <w:pPr>
        <w:pStyle w:val="Langtext"/>
      </w:pPr>
      <w:r>
        <w:t>Die Bauphysik und Statik werden vom Auftraggeber (AG) beigestellt.</w:t>
      </w:r>
    </w:p>
    <w:p w:rsidR="00A873F7" w:rsidRDefault="00A873F7" w:rsidP="00AE612A">
      <w:pPr>
        <w:pStyle w:val="Langtext"/>
      </w:pPr>
      <w:r>
        <w:t>Aufzahlungen/Zubehör und Einbauteile:</w:t>
      </w:r>
    </w:p>
    <w:p w:rsidR="00A873F7" w:rsidRDefault="00A873F7" w:rsidP="00AE612A">
      <w:pPr>
        <w:pStyle w:val="Langtext"/>
      </w:pPr>
      <w:r>
        <w:t>Aufzahlung- (Az), Zubehör und Einbauteile beschreiben Ergänzungen/Erweiterungen/Varianten zu vorangegangenen Positionen (Leistungen) und werden nur aus dem System oder der Auswahl von Produkten des Herstellers der Grundposition angeboten bzw. ausgeführt.</w:t>
      </w:r>
    </w:p>
    <w:p w:rsidR="00A873F7" w:rsidRDefault="00A873F7" w:rsidP="00AE612A">
      <w:pPr>
        <w:pStyle w:val="TrennungPOS"/>
      </w:pPr>
    </w:p>
    <w:p w:rsidR="00A873F7" w:rsidRDefault="00A873F7" w:rsidP="00AE612A">
      <w:pPr>
        <w:pStyle w:val="GrundtextPosNr"/>
        <w:keepNext/>
        <w:keepLines/>
      </w:pPr>
      <w:r>
        <w:t>23.P8 00</w:t>
      </w:r>
    </w:p>
    <w:p w:rsidR="00A873F7" w:rsidRDefault="00A873F7" w:rsidP="00AE612A">
      <w:pPr>
        <w:pStyle w:val="Grundtext"/>
      </w:pPr>
      <w:r>
        <w:t>Folgende Angaben und Anforderungen an die Art und Weise der Leistungserbringung gelten als vereinbart und sind in die Einheitspreise einkalkuliert.</w:t>
      </w:r>
    </w:p>
    <w:p w:rsidR="00A873F7" w:rsidRDefault="00A873F7" w:rsidP="00AE612A">
      <w:pPr>
        <w:pStyle w:val="Folgeposition"/>
        <w:keepNext/>
        <w:keepLines/>
      </w:pPr>
      <w:r>
        <w:t>A</w:t>
      </w:r>
      <w:r>
        <w:rPr>
          <w:sz w:val="12"/>
        </w:rPr>
        <w:t>+</w:t>
      </w:r>
      <w:r>
        <w:tab/>
        <w:t>Material/Erzeugnis n.W.AN zu 23P8</w:t>
      </w:r>
      <w:r>
        <w:tab/>
        <w:t xml:space="preserve">  </w:t>
      </w:r>
    </w:p>
    <w:p w:rsidR="00A873F7" w:rsidRDefault="00A873F7" w:rsidP="00AE612A">
      <w:pPr>
        <w:pStyle w:val="Langtext"/>
      </w:pPr>
      <w:r>
        <w:t>Das Verwenden nachstehend angebotener Materialien/Erzeugnisse zu den angegebenen Positionen dieser ULG wird vereinbart:</w:t>
      </w:r>
    </w:p>
    <w:p w:rsidR="00A873F7" w:rsidRDefault="00A873F7" w:rsidP="00AE612A">
      <w:pPr>
        <w:pStyle w:val="Langtext"/>
      </w:pPr>
      <w:r>
        <w:t xml:space="preserve"> Betrifft Position(en): _ _ _</w:t>
      </w:r>
    </w:p>
    <w:p w:rsidR="00A873F7" w:rsidRDefault="00A873F7" w:rsidP="00AE612A">
      <w:pPr>
        <w:pStyle w:val="Langtext"/>
      </w:pPr>
      <w:r>
        <w:t xml:space="preserve"> Material/Erzeugnis nach Wahl des Auftragnehmers (AN).</w:t>
      </w:r>
    </w:p>
    <w:p w:rsidR="00A873F7" w:rsidRDefault="00A873F7" w:rsidP="00AE612A">
      <w:pPr>
        <w:pStyle w:val="Langtext"/>
      </w:pPr>
      <w:r>
        <w:t xml:space="preserve"> Angeboten: (....)</w:t>
      </w:r>
    </w:p>
    <w:p w:rsidR="00A873F7" w:rsidRDefault="00A873F7" w:rsidP="00AE612A">
      <w:pPr>
        <w:pStyle w:val="Folgeposition"/>
        <w:keepNext/>
        <w:keepLines/>
      </w:pPr>
      <w:r>
        <w:t>B</w:t>
      </w:r>
      <w:r>
        <w:rPr>
          <w:sz w:val="12"/>
        </w:rPr>
        <w:t>+</w:t>
      </w:r>
      <w:r>
        <w:tab/>
        <w:t>Material/Erzeugnis Beispiel AG zu 23P8</w:t>
      </w:r>
      <w:r>
        <w:tab/>
        <w:t xml:space="preserve">  </w:t>
      </w:r>
    </w:p>
    <w:p w:rsidR="00A873F7" w:rsidRDefault="00A873F7" w:rsidP="00AE612A">
      <w:pPr>
        <w:pStyle w:val="Langtext"/>
      </w:pPr>
      <w:r>
        <w:t>Das Verwenden nachstehend angebotener Materialien/Erzeugnisse zu den angegebenen Positionen dieser ULG wird vereinbart:</w:t>
      </w:r>
    </w:p>
    <w:p w:rsidR="00A873F7" w:rsidRDefault="00A873F7" w:rsidP="00AE612A">
      <w:pPr>
        <w:pStyle w:val="Langtext"/>
      </w:pPr>
      <w:r>
        <w:t xml:space="preserve"> Betrifft Position(en):  _ _ _</w:t>
      </w:r>
    </w:p>
    <w:p w:rsidR="00A873F7" w:rsidRDefault="00A873F7" w:rsidP="00AE612A">
      <w:pPr>
        <w:pStyle w:val="Langtext"/>
      </w:pPr>
      <w:r>
        <w:t xml:space="preserve"> Beispielhaftes Material/Erzeugnis:  _ _ _</w:t>
      </w:r>
    </w:p>
    <w:p w:rsidR="00A873F7" w:rsidRDefault="00A873F7" w:rsidP="00AE612A">
      <w:pPr>
        <w:pStyle w:val="Langtext"/>
      </w:pPr>
      <w:r>
        <w:t xml:space="preserve"> Angeboten ist das beispielhafte oder ein Material/Erzeugnis gleichwertiger Art.</w:t>
      </w:r>
    </w:p>
    <w:p w:rsidR="00A873F7" w:rsidRDefault="00A873F7" w:rsidP="00332B67">
      <w:pPr>
        <w:pStyle w:val="Langtext"/>
      </w:pPr>
      <w:r>
        <w:t xml:space="preserve"> Kriterien der Gleichwertigkeit:  _ _ _</w:t>
      </w:r>
    </w:p>
    <w:p w:rsidR="00A873F7" w:rsidRDefault="00A873F7" w:rsidP="00332B67">
      <w:pPr>
        <w:pStyle w:val="Langtext"/>
      </w:pPr>
      <w:r>
        <w:t xml:space="preserve"> Angeboten: (....)</w:t>
      </w:r>
    </w:p>
    <w:p w:rsidR="00A873F7" w:rsidRDefault="00A873F7" w:rsidP="00332B67">
      <w:pPr>
        <w:pStyle w:val="TrennungPOS"/>
      </w:pPr>
    </w:p>
    <w:p w:rsidR="00A873F7" w:rsidRDefault="00A873F7" w:rsidP="00332B67">
      <w:pPr>
        <w:pStyle w:val="GrundtextPosNr"/>
        <w:keepNext/>
        <w:keepLines/>
      </w:pPr>
      <w:r>
        <w:t>23.P8 01</w:t>
      </w:r>
    </w:p>
    <w:p w:rsidR="00A873F7" w:rsidRDefault="00A873F7" w:rsidP="00332B67">
      <w:pPr>
        <w:pStyle w:val="Grundtext"/>
      </w:pPr>
      <w:r>
        <w:t>Vogelschutzgitter/Lochblech mit Rundlochung aus Aluminiumblech, zur Be- und Entlüftung der Belüftungsebene und als Insekten- und Vogelschutz.</w:t>
      </w:r>
    </w:p>
    <w:p w:rsidR="00A873F7" w:rsidRDefault="00A873F7" w:rsidP="00332B67">
      <w:pPr>
        <w:pStyle w:val="Folgeposition"/>
        <w:keepNext/>
        <w:keepLines/>
      </w:pPr>
      <w:r>
        <w:t>A</w:t>
      </w:r>
      <w:r>
        <w:rPr>
          <w:sz w:val="12"/>
        </w:rPr>
        <w:t>+</w:t>
      </w:r>
      <w:r>
        <w:tab/>
        <w:t>PREFA Vogelschutzgitter zur Be- u. Entlüftung</w:t>
      </w:r>
      <w:r>
        <w:tab/>
        <w:t xml:space="preserve">m </w:t>
      </w:r>
    </w:p>
    <w:p w:rsidR="00A873F7" w:rsidRDefault="00A873F7" w:rsidP="00332B67">
      <w:pPr>
        <w:pStyle w:val="Langtext"/>
      </w:pPr>
      <w:r>
        <w:t>Zuschnitt: 125 mm</w:t>
      </w:r>
    </w:p>
    <w:p w:rsidR="00A873F7" w:rsidRDefault="00A873F7" w:rsidP="00332B67">
      <w:pPr>
        <w:pStyle w:val="Langtext"/>
      </w:pPr>
      <w:r>
        <w:t>Abkantung: nach Erfordernis</w:t>
      </w:r>
    </w:p>
    <w:p w:rsidR="00A873F7" w:rsidRDefault="00A873F7" w:rsidP="00332B67">
      <w:pPr>
        <w:pStyle w:val="Langtext"/>
      </w:pPr>
      <w:r>
        <w:t>Länge: 2000 mm</w:t>
      </w:r>
    </w:p>
    <w:p w:rsidR="00A873F7" w:rsidRDefault="00A873F7" w:rsidP="00332B67">
      <w:pPr>
        <w:pStyle w:val="Langtext"/>
      </w:pPr>
      <w:r>
        <w:t>Materialdicke: 0,70 mm</w:t>
      </w:r>
    </w:p>
    <w:p w:rsidR="00A873F7" w:rsidRDefault="00A873F7" w:rsidP="00332B67">
      <w:pPr>
        <w:pStyle w:val="Langtext"/>
      </w:pPr>
      <w:r>
        <w:t>Rundlochung: Ø 5 mm</w:t>
      </w:r>
    </w:p>
    <w:p w:rsidR="00A873F7" w:rsidRDefault="00A873F7" w:rsidP="00332B67">
      <w:pPr>
        <w:pStyle w:val="Langtext"/>
      </w:pPr>
      <w:r>
        <w:t>z.B. PREFA Vogelschutzgitter zur Be- u. Entlüftung oder Gleichwertiges.</w:t>
      </w:r>
    </w:p>
    <w:p w:rsidR="00A873F7" w:rsidRDefault="00A873F7" w:rsidP="00332B67">
      <w:pPr>
        <w:pStyle w:val="Langtext"/>
      </w:pPr>
      <w:r>
        <w:t>Angebotenes Erzeugnis: (....)</w:t>
      </w:r>
    </w:p>
    <w:p w:rsidR="00A873F7" w:rsidRDefault="00A873F7" w:rsidP="00332B67">
      <w:pPr>
        <w:pStyle w:val="Folgeposition"/>
        <w:keepNext/>
        <w:keepLines/>
      </w:pPr>
      <w:r>
        <w:t>B</w:t>
      </w:r>
      <w:r>
        <w:rPr>
          <w:sz w:val="12"/>
        </w:rPr>
        <w:t>+</w:t>
      </w:r>
      <w:r>
        <w:tab/>
        <w:t>PREFA Lochblech zur Be- u. Entlüftung</w:t>
      </w:r>
      <w:r>
        <w:tab/>
        <w:t xml:space="preserve">m </w:t>
      </w:r>
    </w:p>
    <w:p w:rsidR="00A873F7" w:rsidRDefault="00A873F7" w:rsidP="00332B67">
      <w:pPr>
        <w:pStyle w:val="Langtext"/>
      </w:pPr>
      <w:r>
        <w:t>Zuschnitt:  _ _ _ mm</w:t>
      </w:r>
    </w:p>
    <w:p w:rsidR="00A873F7" w:rsidRDefault="00A873F7" w:rsidP="00332B67">
      <w:pPr>
        <w:pStyle w:val="Langtext"/>
      </w:pPr>
      <w:r>
        <w:t>Materialdicke: 0,70 mm</w:t>
      </w:r>
    </w:p>
    <w:p w:rsidR="00A873F7" w:rsidRDefault="00A873F7" w:rsidP="00332B67">
      <w:pPr>
        <w:pStyle w:val="Langtext"/>
      </w:pPr>
      <w:r>
        <w:t>Abkantung: nach Erfordernis</w:t>
      </w:r>
    </w:p>
    <w:p w:rsidR="00A873F7" w:rsidRDefault="00A873F7" w:rsidP="00332B67">
      <w:pPr>
        <w:pStyle w:val="Langtext"/>
      </w:pPr>
      <w:r>
        <w:t>Rundlochung: Ø 5 mm</w:t>
      </w:r>
    </w:p>
    <w:p w:rsidR="00A873F7" w:rsidRDefault="00A873F7" w:rsidP="00332B67">
      <w:pPr>
        <w:pStyle w:val="Langtext"/>
      </w:pPr>
      <w:r>
        <w:t>z.B. PREFA Lochblech zur Be- u.Entlüftung oder Gleichwertiges.</w:t>
      </w:r>
    </w:p>
    <w:p w:rsidR="00A873F7" w:rsidRDefault="00A873F7" w:rsidP="00332B67">
      <w:pPr>
        <w:pStyle w:val="Langtext"/>
      </w:pPr>
      <w:r>
        <w:t>Angebotenes Erzeugnis: (....)</w:t>
      </w:r>
    </w:p>
    <w:p w:rsidR="00A873F7" w:rsidRDefault="00A873F7" w:rsidP="00332B67">
      <w:pPr>
        <w:pStyle w:val="TrennungPOS"/>
      </w:pPr>
    </w:p>
    <w:p w:rsidR="00A873F7" w:rsidRDefault="00A873F7" w:rsidP="00332B67">
      <w:pPr>
        <w:pStyle w:val="GrundtextPosNr"/>
        <w:keepNext/>
        <w:keepLines/>
      </w:pPr>
      <w:r>
        <w:t>23.P8 03</w:t>
      </w:r>
    </w:p>
    <w:p w:rsidR="00A873F7" w:rsidRDefault="00A873F7" w:rsidP="00332B67">
      <w:pPr>
        <w:pStyle w:val="Grundtext"/>
      </w:pPr>
      <w:r>
        <w:t>Einlaufblech aus Aluminiumblech, konisch gekantet dem Rinnengefälle angepasst.</w:t>
      </w:r>
    </w:p>
    <w:p w:rsidR="00A873F7" w:rsidRDefault="00A873F7" w:rsidP="00332B67">
      <w:pPr>
        <w:pStyle w:val="Folgeposition"/>
        <w:keepNext/>
        <w:keepLines/>
      </w:pPr>
      <w:r>
        <w:t>A</w:t>
      </w:r>
      <w:r>
        <w:rPr>
          <w:sz w:val="12"/>
        </w:rPr>
        <w:t>+</w:t>
      </w:r>
      <w:r>
        <w:tab/>
        <w:t>PREFA Einlaufblech</w:t>
      </w:r>
      <w:r>
        <w:tab/>
        <w:t xml:space="preserve">m </w:t>
      </w:r>
    </w:p>
    <w:p w:rsidR="00A873F7" w:rsidRDefault="00A873F7" w:rsidP="00332B67">
      <w:pPr>
        <w:pStyle w:val="Langtext"/>
      </w:pPr>
      <w:r>
        <w:t>Einlaufblech werksmäßig zweifach vorgekantet.</w:t>
      </w:r>
    </w:p>
    <w:p w:rsidR="00A873F7" w:rsidRDefault="00A873F7" w:rsidP="00332B67">
      <w:pPr>
        <w:pStyle w:val="Langtext"/>
      </w:pPr>
      <w:r>
        <w:t>Größe: 230 x 2000 mm</w:t>
      </w:r>
    </w:p>
    <w:p w:rsidR="00A873F7" w:rsidRDefault="00A873F7" w:rsidP="00332B67">
      <w:pPr>
        <w:pStyle w:val="Langtext"/>
      </w:pPr>
      <w:r>
        <w:t>Materialdicke: 0,70 mm</w:t>
      </w:r>
    </w:p>
    <w:p w:rsidR="00A873F7" w:rsidRDefault="00A873F7" w:rsidP="00332B67">
      <w:pPr>
        <w:pStyle w:val="Langtext"/>
      </w:pPr>
      <w:r>
        <w:t>Farbe: wie Dachplatte</w:t>
      </w:r>
    </w:p>
    <w:p w:rsidR="00A873F7" w:rsidRDefault="00A873F7" w:rsidP="00332B67">
      <w:pPr>
        <w:pStyle w:val="Langtext"/>
      </w:pPr>
      <w:r>
        <w:t>z.B. PREFA Einlaufblech oder Gleichwertiges.</w:t>
      </w:r>
    </w:p>
    <w:p w:rsidR="00A873F7" w:rsidRDefault="00A873F7" w:rsidP="00332B67">
      <w:pPr>
        <w:pStyle w:val="Langtext"/>
      </w:pPr>
      <w:r>
        <w:t>Angebotenes Erzeugnis: (....)</w:t>
      </w:r>
    </w:p>
    <w:p w:rsidR="00A873F7" w:rsidRDefault="00A873F7" w:rsidP="00332B67">
      <w:pPr>
        <w:pStyle w:val="Folgeposition"/>
        <w:keepNext/>
        <w:keepLines/>
      </w:pPr>
      <w:r>
        <w:t>B</w:t>
      </w:r>
      <w:r>
        <w:rPr>
          <w:sz w:val="12"/>
        </w:rPr>
        <w:t>+</w:t>
      </w:r>
      <w:r>
        <w:tab/>
        <w:t>Einlaufblech aus PREFALZ Ergänzungsband</w:t>
      </w:r>
      <w:r>
        <w:tab/>
        <w:t xml:space="preserve">m </w:t>
      </w:r>
    </w:p>
    <w:p w:rsidR="00A873F7" w:rsidRDefault="00A873F7" w:rsidP="00332B67">
      <w:pPr>
        <w:pStyle w:val="Langtext"/>
      </w:pPr>
      <w:r>
        <w:t>Zuschnitt:  _ _ _ mm</w:t>
      </w:r>
    </w:p>
    <w:p w:rsidR="00A873F7" w:rsidRDefault="00A873F7" w:rsidP="00332B67">
      <w:pPr>
        <w:pStyle w:val="Langtext"/>
      </w:pPr>
      <w:r>
        <w:t>Abkantung:  _ _ _ Stk.</w:t>
      </w:r>
    </w:p>
    <w:p w:rsidR="00A873F7" w:rsidRDefault="00A873F7" w:rsidP="00332B67">
      <w:pPr>
        <w:pStyle w:val="Langtext"/>
      </w:pPr>
      <w:r>
        <w:t>Materialdicke: 0,70 mm</w:t>
      </w:r>
    </w:p>
    <w:p w:rsidR="00A873F7" w:rsidRDefault="00A873F7" w:rsidP="00332B67">
      <w:pPr>
        <w:pStyle w:val="Langtext"/>
      </w:pPr>
      <w:r>
        <w:t>Farbe: wie Dachplatte</w:t>
      </w:r>
    </w:p>
    <w:p w:rsidR="00A873F7" w:rsidRDefault="00A873F7" w:rsidP="00332B67">
      <w:pPr>
        <w:pStyle w:val="Langtext"/>
      </w:pPr>
      <w:r>
        <w:t>z.B. Einlaufblech aus PREFALZ Ergänzungsband oder Gleichwertiges.</w:t>
      </w:r>
    </w:p>
    <w:p w:rsidR="00A873F7" w:rsidRDefault="00A873F7" w:rsidP="00332B67">
      <w:pPr>
        <w:pStyle w:val="Langtext"/>
      </w:pPr>
      <w:r>
        <w:t>Angebotenes Erzeugnis: (....)</w:t>
      </w:r>
    </w:p>
    <w:p w:rsidR="00A873F7" w:rsidRDefault="00A873F7" w:rsidP="00332B67">
      <w:pPr>
        <w:pStyle w:val="TrennungPOS"/>
      </w:pPr>
    </w:p>
    <w:p w:rsidR="00A873F7" w:rsidRDefault="00A873F7" w:rsidP="00332B67">
      <w:pPr>
        <w:pStyle w:val="GrundtextPosNr"/>
        <w:keepNext/>
        <w:keepLines/>
      </w:pPr>
      <w:r>
        <w:t>23.P8 05</w:t>
      </w:r>
    </w:p>
    <w:p w:rsidR="00A873F7" w:rsidRDefault="00A873F7" w:rsidP="00332B67">
      <w:pPr>
        <w:pStyle w:val="Grundtext"/>
      </w:pPr>
      <w:r>
        <w:t>Unterdach-Traufenstreifen aus Aluminiumblech, zum Einbau als traufseitiger Abschluss des Unterdaches für belüftete Dachkonstruktionen.</w:t>
      </w:r>
    </w:p>
    <w:p w:rsidR="00A873F7" w:rsidRDefault="00A873F7" w:rsidP="00332B67">
      <w:pPr>
        <w:pStyle w:val="Folgeposition"/>
        <w:keepNext/>
        <w:keepLines/>
      </w:pPr>
      <w:r>
        <w:t>A</w:t>
      </w:r>
      <w:r>
        <w:rPr>
          <w:sz w:val="12"/>
        </w:rPr>
        <w:t>+</w:t>
      </w:r>
      <w:r>
        <w:tab/>
        <w:t>Unterdach-Traufenstreifen aus PREFALZ Ergänzungsband</w:t>
      </w:r>
      <w:r>
        <w:tab/>
        <w:t xml:space="preserve">m </w:t>
      </w:r>
    </w:p>
    <w:p w:rsidR="00A873F7" w:rsidRDefault="00A873F7" w:rsidP="00332B67">
      <w:pPr>
        <w:pStyle w:val="Langtext"/>
      </w:pPr>
      <w:r>
        <w:t>Zuschnitt:  _ _ _ mm,</w:t>
      </w:r>
    </w:p>
    <w:p w:rsidR="00A873F7" w:rsidRDefault="00A873F7" w:rsidP="00332B67">
      <w:pPr>
        <w:pStyle w:val="Langtext"/>
      </w:pPr>
      <w:r>
        <w:t>Abkantung:  _ _ _ Stk</w:t>
      </w:r>
    </w:p>
    <w:p w:rsidR="00A873F7" w:rsidRDefault="00A873F7" w:rsidP="00332B67">
      <w:pPr>
        <w:pStyle w:val="Langtext"/>
      </w:pPr>
      <w:r>
        <w:t>Materialdicke: 0,70 mm</w:t>
      </w:r>
    </w:p>
    <w:p w:rsidR="00A873F7" w:rsidRDefault="00A873F7" w:rsidP="00332B67">
      <w:pPr>
        <w:pStyle w:val="Langtext"/>
      </w:pPr>
      <w:r>
        <w:t>Farbe: wie Dachrinne</w:t>
      </w:r>
    </w:p>
    <w:p w:rsidR="00A873F7" w:rsidRDefault="00A873F7" w:rsidP="00332B67">
      <w:pPr>
        <w:pStyle w:val="Langtext"/>
      </w:pPr>
      <w:r>
        <w:t>z.B. Unterdach-Traufenstreifen aus PREFALZ Ergänzungsband oder Gleichwertiges.</w:t>
      </w:r>
    </w:p>
    <w:p w:rsidR="00A873F7" w:rsidRDefault="00A873F7" w:rsidP="00332B67">
      <w:pPr>
        <w:pStyle w:val="Langtext"/>
      </w:pPr>
      <w:r>
        <w:t>Angebotenes Erzeugnis: (....)</w:t>
      </w:r>
    </w:p>
    <w:p w:rsidR="00A873F7" w:rsidRDefault="00A873F7" w:rsidP="00332B67">
      <w:pPr>
        <w:pStyle w:val="TrennungPOS"/>
      </w:pPr>
    </w:p>
    <w:p w:rsidR="00A873F7" w:rsidRDefault="00A873F7" w:rsidP="00332B67">
      <w:pPr>
        <w:pStyle w:val="GrundtextPosNr"/>
        <w:keepNext/>
        <w:keepLines/>
      </w:pPr>
      <w:r>
        <w:t>23.P8 08</w:t>
      </w:r>
    </w:p>
    <w:p w:rsidR="00A873F7" w:rsidRDefault="00A873F7" w:rsidP="00332B67">
      <w:pPr>
        <w:pStyle w:val="Grundtext"/>
      </w:pPr>
      <w:r>
        <w:t>Dachrinnen aus Aluminiumblech, halbrund mit Außenwulst und Innenumbug, im Gefälle montiert. Die Rinnenhaken auf jedem Sparren einlassen oder auf Traufbohle (min. 30 mm dick) montieren. Einschließlich Patentnieten und Dichtungs- oder Klebemittel.</w:t>
      </w:r>
    </w:p>
    <w:p w:rsidR="00A873F7" w:rsidRDefault="00A873F7" w:rsidP="00332B67">
      <w:pPr>
        <w:pStyle w:val="Folgeposition"/>
        <w:keepNext/>
        <w:keepLines/>
      </w:pPr>
      <w:r>
        <w:t>A</w:t>
      </w:r>
      <w:r>
        <w:rPr>
          <w:sz w:val="12"/>
        </w:rPr>
        <w:t>+</w:t>
      </w:r>
      <w:r>
        <w:tab/>
        <w:t>PREFA Dachrinne, halbrund, 250mm</w:t>
      </w:r>
      <w:r>
        <w:tab/>
        <w:t xml:space="preserve">m </w:t>
      </w:r>
    </w:p>
    <w:p w:rsidR="00A873F7" w:rsidRDefault="00A873F7" w:rsidP="00332B67">
      <w:pPr>
        <w:pStyle w:val="Langtext"/>
      </w:pPr>
      <w:r>
        <w:t>Rinne:</w:t>
      </w:r>
    </w:p>
    <w:p w:rsidR="00A873F7" w:rsidRDefault="00A873F7" w:rsidP="00332B67">
      <w:pPr>
        <w:pStyle w:val="Langtext"/>
      </w:pPr>
      <w:r>
        <w:t>Materialdicke: 0,70 mm</w:t>
      </w:r>
    </w:p>
    <w:p w:rsidR="00A873F7" w:rsidRDefault="00A873F7" w:rsidP="00332B67">
      <w:pPr>
        <w:pStyle w:val="Langtext"/>
      </w:pPr>
      <w:r>
        <w:t>Zuschnitt: 250 mm (8-teilig)</w:t>
      </w:r>
    </w:p>
    <w:p w:rsidR="00A873F7" w:rsidRDefault="00A873F7" w:rsidP="00332B67">
      <w:pPr>
        <w:pStyle w:val="Langtext"/>
      </w:pPr>
      <w:r>
        <w:t>Standardlänge: 6000 mm</w:t>
      </w:r>
    </w:p>
    <w:p w:rsidR="00A873F7" w:rsidRDefault="00A873F7" w:rsidP="00332B67">
      <w:pPr>
        <w:pStyle w:val="Langtext"/>
      </w:pPr>
      <w:r>
        <w:t>Oberfläche: Einbrennlackierung P.10</w:t>
      </w:r>
    </w:p>
    <w:p w:rsidR="00A873F7" w:rsidRDefault="00A873F7" w:rsidP="00332B67">
      <w:pPr>
        <w:pStyle w:val="Langtext"/>
      </w:pPr>
      <w:r>
        <w:t>Außenseite: Schutzfolie</w:t>
      </w:r>
    </w:p>
    <w:p w:rsidR="00A873F7" w:rsidRDefault="00A873F7" w:rsidP="00332B67">
      <w:pPr>
        <w:pStyle w:val="Langtext"/>
      </w:pPr>
      <w:r>
        <w:t>Farbe:  _ _ _ (Standard nach gültiger Farbkarte)</w:t>
      </w:r>
    </w:p>
    <w:p w:rsidR="00A873F7" w:rsidRDefault="00A873F7" w:rsidP="00332B67">
      <w:pPr>
        <w:pStyle w:val="Langtext"/>
      </w:pPr>
      <w:r>
        <w:t>Rinnenhaken: Feder-Feder</w:t>
      </w:r>
    </w:p>
    <w:p w:rsidR="00A873F7" w:rsidRDefault="00A873F7" w:rsidP="00332B67">
      <w:pPr>
        <w:pStyle w:val="Langtext"/>
      </w:pPr>
      <w:r>
        <w:t>Materialqualität: EN AW-6060</w:t>
      </w:r>
    </w:p>
    <w:p w:rsidR="00A873F7" w:rsidRDefault="00A873F7" w:rsidP="00332B67">
      <w:pPr>
        <w:pStyle w:val="Langtext"/>
      </w:pPr>
      <w:r>
        <w:t>Oberfläche: pulverbeschichtet</w:t>
      </w:r>
    </w:p>
    <w:p w:rsidR="00A873F7" w:rsidRDefault="00A873F7" w:rsidP="00332B67">
      <w:pPr>
        <w:pStyle w:val="Langtext"/>
      </w:pPr>
      <w:r>
        <w:t>Farbe: wie Rinne</w:t>
      </w:r>
    </w:p>
    <w:p w:rsidR="00A873F7" w:rsidRDefault="00A873F7" w:rsidP="00332B67">
      <w:pPr>
        <w:pStyle w:val="Langtext"/>
      </w:pPr>
      <w:r>
        <w:t>Größe: 250/23 x 7</w:t>
      </w:r>
    </w:p>
    <w:p w:rsidR="00A873F7" w:rsidRDefault="00A873F7" w:rsidP="00332B67">
      <w:pPr>
        <w:pStyle w:val="Langtext"/>
      </w:pPr>
      <w:r>
        <w:t>z.B. PREFA Dachrinne, halbrund, 250mm oder Gleichwertiges.</w:t>
      </w:r>
    </w:p>
    <w:p w:rsidR="00A873F7" w:rsidRDefault="00A873F7" w:rsidP="00332B67">
      <w:pPr>
        <w:pStyle w:val="Langtext"/>
      </w:pPr>
      <w:r>
        <w:t>Angebotenes Erzeugnis: (....)</w:t>
      </w:r>
    </w:p>
    <w:p w:rsidR="00A873F7" w:rsidRDefault="00A873F7" w:rsidP="00332B67">
      <w:pPr>
        <w:pStyle w:val="Folgeposition"/>
        <w:keepNext/>
        <w:keepLines/>
      </w:pPr>
      <w:r>
        <w:t>B</w:t>
      </w:r>
      <w:r>
        <w:rPr>
          <w:sz w:val="12"/>
        </w:rPr>
        <w:t>+</w:t>
      </w:r>
      <w:r>
        <w:tab/>
        <w:t>PREFA Dachrinne, halbrund, 280mm</w:t>
      </w:r>
      <w:r>
        <w:tab/>
        <w:t xml:space="preserve">m </w:t>
      </w:r>
    </w:p>
    <w:p w:rsidR="00A873F7" w:rsidRDefault="00A873F7" w:rsidP="00332B67">
      <w:pPr>
        <w:pStyle w:val="Langtext"/>
      </w:pPr>
      <w:r>
        <w:t>Rinne:</w:t>
      </w:r>
    </w:p>
    <w:p w:rsidR="00A873F7" w:rsidRDefault="00A873F7" w:rsidP="00332B67">
      <w:pPr>
        <w:pStyle w:val="Langtext"/>
      </w:pPr>
      <w:r>
        <w:t>Materialdicke: 0,70 mm</w:t>
      </w:r>
    </w:p>
    <w:p w:rsidR="00A873F7" w:rsidRDefault="00A873F7" w:rsidP="00332B67">
      <w:pPr>
        <w:pStyle w:val="Langtext"/>
      </w:pPr>
      <w:r>
        <w:t>Zuschnitt: 280 mm (7-teilig)</w:t>
      </w:r>
    </w:p>
    <w:p w:rsidR="00A873F7" w:rsidRDefault="00A873F7" w:rsidP="00332B67">
      <w:pPr>
        <w:pStyle w:val="Langtext"/>
      </w:pPr>
      <w:r>
        <w:t>Standardlänge: 6000 mm</w:t>
      </w:r>
    </w:p>
    <w:p w:rsidR="00A873F7" w:rsidRDefault="00A873F7" w:rsidP="00332B67">
      <w:pPr>
        <w:pStyle w:val="Langtext"/>
      </w:pPr>
      <w:r>
        <w:t>Material: Aluminium</w:t>
      </w:r>
    </w:p>
    <w:p w:rsidR="00A873F7" w:rsidRDefault="00A873F7" w:rsidP="00332B67">
      <w:pPr>
        <w:pStyle w:val="Langtext"/>
      </w:pPr>
      <w:r>
        <w:t>Legierung: EN AW-5010</w:t>
      </w:r>
    </w:p>
    <w:p w:rsidR="00A873F7" w:rsidRDefault="00A873F7" w:rsidP="00332B67">
      <w:pPr>
        <w:pStyle w:val="Langtext"/>
      </w:pPr>
      <w:r>
        <w:t>Oberfläche: Einbrennlackierung P.10</w:t>
      </w:r>
    </w:p>
    <w:p w:rsidR="00A873F7" w:rsidRDefault="00A873F7" w:rsidP="00332B67">
      <w:pPr>
        <w:pStyle w:val="Langtext"/>
      </w:pPr>
      <w:r>
        <w:t>Außenseite: Schutzfolie</w:t>
      </w:r>
    </w:p>
    <w:p w:rsidR="00A873F7" w:rsidRDefault="00A873F7" w:rsidP="00332B67">
      <w:pPr>
        <w:pStyle w:val="Langtext"/>
      </w:pPr>
      <w:r>
        <w:t>Farbe:  _ _ _ (Standard nach gültiger Farbkarte)</w:t>
      </w:r>
    </w:p>
    <w:p w:rsidR="00A873F7" w:rsidRDefault="00A873F7" w:rsidP="00332B67">
      <w:pPr>
        <w:pStyle w:val="Langtext"/>
      </w:pPr>
      <w:r>
        <w:t>Rinnenhaken: Feder-Feder</w:t>
      </w:r>
    </w:p>
    <w:p w:rsidR="00A873F7" w:rsidRDefault="00A873F7" w:rsidP="00332B67">
      <w:pPr>
        <w:pStyle w:val="Langtext"/>
      </w:pPr>
      <w:r>
        <w:t>Materialqualität: EN AW-6060</w:t>
      </w:r>
    </w:p>
    <w:p w:rsidR="00A873F7" w:rsidRDefault="00A873F7" w:rsidP="00332B67">
      <w:pPr>
        <w:pStyle w:val="Langtext"/>
      </w:pPr>
      <w:r>
        <w:t>Oberfläche: pulverbeschichtet</w:t>
      </w:r>
    </w:p>
    <w:p w:rsidR="00A873F7" w:rsidRDefault="00A873F7" w:rsidP="00332B67">
      <w:pPr>
        <w:pStyle w:val="Langtext"/>
      </w:pPr>
      <w:r>
        <w:t>Farbe: wie Rinne</w:t>
      </w:r>
    </w:p>
    <w:p w:rsidR="00A873F7" w:rsidRDefault="00A873F7" w:rsidP="00332B67">
      <w:pPr>
        <w:pStyle w:val="Langtext"/>
      </w:pPr>
      <w:r>
        <w:t>Größe: 280/28 x 7</w:t>
      </w:r>
    </w:p>
    <w:p w:rsidR="00A873F7" w:rsidRDefault="00A873F7" w:rsidP="00332B67">
      <w:pPr>
        <w:pStyle w:val="Langtext"/>
      </w:pPr>
      <w:r>
        <w:t>z.B. PREFA Dachrinne, halbrund, 280mm oder Gleichwertiges.</w:t>
      </w:r>
    </w:p>
    <w:p w:rsidR="00A873F7" w:rsidRDefault="00A873F7" w:rsidP="00332B67">
      <w:pPr>
        <w:pStyle w:val="Langtext"/>
      </w:pPr>
      <w:r>
        <w:t>Angebotenes Erzeugnis: (....)</w:t>
      </w:r>
    </w:p>
    <w:p w:rsidR="00A873F7" w:rsidRDefault="00A873F7" w:rsidP="00332B67">
      <w:pPr>
        <w:pStyle w:val="Folgeposition"/>
        <w:keepNext/>
        <w:keepLines/>
      </w:pPr>
      <w:r>
        <w:t>C</w:t>
      </w:r>
      <w:r>
        <w:rPr>
          <w:sz w:val="12"/>
        </w:rPr>
        <w:t>+</w:t>
      </w:r>
      <w:r>
        <w:tab/>
        <w:t>PREFA Dachrinne, halbrund, 333mm</w:t>
      </w:r>
      <w:r>
        <w:tab/>
        <w:t xml:space="preserve">m </w:t>
      </w:r>
    </w:p>
    <w:p w:rsidR="00A873F7" w:rsidRDefault="00A873F7" w:rsidP="00332B67">
      <w:pPr>
        <w:pStyle w:val="Langtext"/>
      </w:pPr>
      <w:r>
        <w:t>Rinne:</w:t>
      </w:r>
    </w:p>
    <w:p w:rsidR="00A873F7" w:rsidRDefault="00A873F7" w:rsidP="00332B67">
      <w:pPr>
        <w:pStyle w:val="Langtext"/>
      </w:pPr>
      <w:r>
        <w:t>Materialdicke: 0,70 mm</w:t>
      </w:r>
    </w:p>
    <w:p w:rsidR="00A873F7" w:rsidRDefault="00A873F7" w:rsidP="00332B67">
      <w:pPr>
        <w:pStyle w:val="Langtext"/>
      </w:pPr>
      <w:r>
        <w:t>Zuschnitt: 333 mm (6-teilig)</w:t>
      </w:r>
    </w:p>
    <w:p w:rsidR="00A873F7" w:rsidRDefault="00A873F7" w:rsidP="00332B67">
      <w:pPr>
        <w:pStyle w:val="Langtext"/>
      </w:pPr>
      <w:r>
        <w:t>Standardlänge: 6000 mm</w:t>
      </w:r>
    </w:p>
    <w:p w:rsidR="00A873F7" w:rsidRDefault="00A873F7" w:rsidP="00332B67">
      <w:pPr>
        <w:pStyle w:val="Langtext"/>
      </w:pPr>
      <w:r>
        <w:t>Material: Aluminium</w:t>
      </w:r>
    </w:p>
    <w:p w:rsidR="00A873F7" w:rsidRDefault="00A873F7" w:rsidP="00332B67">
      <w:pPr>
        <w:pStyle w:val="Langtext"/>
      </w:pPr>
      <w:r>
        <w:t>Legierung: EN AW-5010</w:t>
      </w:r>
    </w:p>
    <w:p w:rsidR="00A873F7" w:rsidRDefault="00A873F7" w:rsidP="00332B67">
      <w:pPr>
        <w:pStyle w:val="Langtext"/>
      </w:pPr>
      <w:r>
        <w:t>Oberfläche: Einbrennlackierung P.10</w:t>
      </w:r>
    </w:p>
    <w:p w:rsidR="00A873F7" w:rsidRDefault="00A873F7" w:rsidP="00332B67">
      <w:pPr>
        <w:pStyle w:val="Langtext"/>
      </w:pPr>
      <w:r>
        <w:t>Außenseite: Schutzfolie</w:t>
      </w:r>
    </w:p>
    <w:p w:rsidR="00A873F7" w:rsidRDefault="00A873F7" w:rsidP="00332B67">
      <w:pPr>
        <w:pStyle w:val="Langtext"/>
      </w:pPr>
      <w:r>
        <w:t>Farbe:  _ _ _ (Standard nach gültiger Farbkarte)</w:t>
      </w:r>
    </w:p>
    <w:p w:rsidR="00A873F7" w:rsidRDefault="00A873F7" w:rsidP="00332B67">
      <w:pPr>
        <w:pStyle w:val="Langtext"/>
      </w:pPr>
      <w:r>
        <w:t>Rinnenhaken: Feder-Feder</w:t>
      </w:r>
    </w:p>
    <w:p w:rsidR="00A873F7" w:rsidRDefault="00A873F7" w:rsidP="00332B67">
      <w:pPr>
        <w:pStyle w:val="Langtext"/>
      </w:pPr>
      <w:r>
        <w:t>Materialqualität: EN AW-6060</w:t>
      </w:r>
    </w:p>
    <w:p w:rsidR="00A873F7" w:rsidRDefault="00A873F7" w:rsidP="00332B67">
      <w:pPr>
        <w:pStyle w:val="Langtext"/>
      </w:pPr>
      <w:r>
        <w:t>Oberfläche: pulverbeschichtet</w:t>
      </w:r>
    </w:p>
    <w:p w:rsidR="00A873F7" w:rsidRDefault="00A873F7" w:rsidP="00332B67">
      <w:pPr>
        <w:pStyle w:val="Langtext"/>
      </w:pPr>
      <w:r>
        <w:t>Farbe: wie Rinne</w:t>
      </w:r>
    </w:p>
    <w:p w:rsidR="00A873F7" w:rsidRDefault="00A873F7" w:rsidP="00332B67">
      <w:pPr>
        <w:pStyle w:val="Langtext"/>
      </w:pPr>
      <w:r>
        <w:t>Größe: 333/28 x 7</w:t>
      </w:r>
    </w:p>
    <w:p w:rsidR="00A873F7" w:rsidRDefault="00A873F7" w:rsidP="00332B67">
      <w:pPr>
        <w:pStyle w:val="Langtext"/>
      </w:pPr>
      <w:r>
        <w:t>z.B. PREFA Dachrinne, halbrund, 333mm oder Gleichwertiges.</w:t>
      </w:r>
    </w:p>
    <w:p w:rsidR="00A873F7" w:rsidRDefault="00A873F7" w:rsidP="00332B67">
      <w:pPr>
        <w:pStyle w:val="Langtext"/>
      </w:pPr>
      <w:r>
        <w:t>Angebotenes Erzeugnis: (....)</w:t>
      </w:r>
    </w:p>
    <w:p w:rsidR="00A873F7" w:rsidRDefault="00A873F7" w:rsidP="00332B67">
      <w:pPr>
        <w:pStyle w:val="Folgeposition"/>
        <w:keepNext/>
        <w:keepLines/>
      </w:pPr>
      <w:r>
        <w:t>D</w:t>
      </w:r>
      <w:r>
        <w:rPr>
          <w:sz w:val="12"/>
        </w:rPr>
        <w:t>+</w:t>
      </w:r>
      <w:r>
        <w:tab/>
        <w:t>PREFA Dachrinne, halbrund, 400mm</w:t>
      </w:r>
      <w:r>
        <w:tab/>
        <w:t xml:space="preserve">m </w:t>
      </w:r>
    </w:p>
    <w:p w:rsidR="00A873F7" w:rsidRDefault="00A873F7" w:rsidP="008E04A6">
      <w:pPr>
        <w:pStyle w:val="Langtext"/>
      </w:pPr>
      <w:r>
        <w:t>Rinne:</w:t>
      </w:r>
    </w:p>
    <w:p w:rsidR="00A873F7" w:rsidRDefault="00A873F7" w:rsidP="008E04A6">
      <w:pPr>
        <w:pStyle w:val="Langtext"/>
      </w:pPr>
      <w:r>
        <w:t>Materialdicke: 0,70 mm</w:t>
      </w:r>
    </w:p>
    <w:p w:rsidR="00A873F7" w:rsidRDefault="00A873F7" w:rsidP="008E04A6">
      <w:pPr>
        <w:pStyle w:val="Langtext"/>
      </w:pPr>
      <w:r>
        <w:t>Zuschnitt: 400 mm (5-teilig)</w:t>
      </w:r>
    </w:p>
    <w:p w:rsidR="00A873F7" w:rsidRDefault="00A873F7" w:rsidP="008E04A6">
      <w:pPr>
        <w:pStyle w:val="Langtext"/>
      </w:pPr>
      <w:r>
        <w:t>Standardlänge: 6000 mm</w:t>
      </w:r>
    </w:p>
    <w:p w:rsidR="00A873F7" w:rsidRDefault="00A873F7" w:rsidP="008E04A6">
      <w:pPr>
        <w:pStyle w:val="Langtext"/>
      </w:pPr>
      <w:r>
        <w:t>Material: Aluminium</w:t>
      </w:r>
    </w:p>
    <w:p w:rsidR="00A873F7" w:rsidRDefault="00A873F7" w:rsidP="008E04A6">
      <w:pPr>
        <w:pStyle w:val="Langtext"/>
      </w:pPr>
      <w:r>
        <w:t>Legierung: EN AW-5010</w:t>
      </w:r>
    </w:p>
    <w:p w:rsidR="00A873F7" w:rsidRDefault="00A873F7" w:rsidP="008E04A6">
      <w:pPr>
        <w:pStyle w:val="Langtext"/>
      </w:pPr>
      <w:r>
        <w:t>Oberfläche: Einbrennlackierung P.10</w:t>
      </w:r>
    </w:p>
    <w:p w:rsidR="00A873F7" w:rsidRDefault="00A873F7" w:rsidP="008E04A6">
      <w:pPr>
        <w:pStyle w:val="Langtext"/>
      </w:pPr>
      <w:r>
        <w:t>Außenseite: Schutzfolie</w:t>
      </w:r>
    </w:p>
    <w:p w:rsidR="00A873F7" w:rsidRDefault="00A873F7" w:rsidP="008E04A6">
      <w:pPr>
        <w:pStyle w:val="Langtext"/>
      </w:pPr>
      <w:r>
        <w:t>Farbe:  _ _ _ (Standard nach gültiger Farbkarte)</w:t>
      </w:r>
    </w:p>
    <w:p w:rsidR="00A873F7" w:rsidRDefault="00A873F7" w:rsidP="008E04A6">
      <w:pPr>
        <w:pStyle w:val="Langtext"/>
      </w:pPr>
      <w:r>
        <w:t>Rinnenhaken: Feder-Feder</w:t>
      </w:r>
    </w:p>
    <w:p w:rsidR="00A873F7" w:rsidRDefault="00A873F7" w:rsidP="008E04A6">
      <w:pPr>
        <w:pStyle w:val="Langtext"/>
      </w:pPr>
      <w:r>
        <w:t>Materialqualität: EN AW-6060</w:t>
      </w:r>
    </w:p>
    <w:p w:rsidR="00A873F7" w:rsidRDefault="00A873F7" w:rsidP="008E04A6">
      <w:pPr>
        <w:pStyle w:val="Langtext"/>
      </w:pPr>
      <w:r>
        <w:t>Oberfläche: pulverbeschichtet</w:t>
      </w:r>
    </w:p>
    <w:p w:rsidR="00A873F7" w:rsidRDefault="00A873F7" w:rsidP="008E04A6">
      <w:pPr>
        <w:pStyle w:val="Langtext"/>
      </w:pPr>
      <w:r>
        <w:t>Farbe: wie Rinne</w:t>
      </w:r>
    </w:p>
    <w:p w:rsidR="00A873F7" w:rsidRDefault="00A873F7" w:rsidP="008E04A6">
      <w:pPr>
        <w:pStyle w:val="Langtext"/>
      </w:pPr>
      <w:r>
        <w:t>Größe: 400/30 x 7</w:t>
      </w:r>
    </w:p>
    <w:p w:rsidR="00A873F7" w:rsidRDefault="00A873F7" w:rsidP="008E04A6">
      <w:pPr>
        <w:pStyle w:val="Langtext"/>
      </w:pPr>
      <w:r>
        <w:t>z.B. PREFA Dachrinne, halbrund, 400mm oder Gleichwertiges.</w:t>
      </w:r>
    </w:p>
    <w:p w:rsidR="00A873F7" w:rsidRDefault="00A873F7" w:rsidP="008E04A6">
      <w:pPr>
        <w:pStyle w:val="Langtext"/>
      </w:pPr>
      <w:r>
        <w:t>Angebotenes Erzeugnis: (....)</w:t>
      </w:r>
    </w:p>
    <w:p w:rsidR="00A873F7" w:rsidRDefault="00A873F7" w:rsidP="008E04A6">
      <w:pPr>
        <w:pStyle w:val="Folgeposition"/>
        <w:keepNext/>
        <w:keepLines/>
      </w:pPr>
      <w:r>
        <w:t>E</w:t>
      </w:r>
      <w:r>
        <w:rPr>
          <w:sz w:val="12"/>
        </w:rPr>
        <w:t>+</w:t>
      </w:r>
      <w:r>
        <w:tab/>
        <w:t>PREFA Dachrinne, Kastenrinne, 250mm</w:t>
      </w:r>
      <w:r>
        <w:tab/>
        <w:t xml:space="preserve">m </w:t>
      </w:r>
    </w:p>
    <w:p w:rsidR="00A873F7" w:rsidRDefault="00A873F7" w:rsidP="008E04A6">
      <w:pPr>
        <w:pStyle w:val="Langtext"/>
      </w:pPr>
      <w:r>
        <w:t>Rinne:</w:t>
      </w:r>
    </w:p>
    <w:p w:rsidR="00A873F7" w:rsidRDefault="00A873F7" w:rsidP="008E04A6">
      <w:pPr>
        <w:pStyle w:val="Langtext"/>
      </w:pPr>
      <w:r>
        <w:t>Materialdicke: 0,70 mm</w:t>
      </w:r>
    </w:p>
    <w:p w:rsidR="00A873F7" w:rsidRDefault="00A873F7" w:rsidP="008E04A6">
      <w:pPr>
        <w:pStyle w:val="Langtext"/>
      </w:pPr>
      <w:r>
        <w:t>Zuschnitt: 250 mm (8-teilig)</w:t>
      </w:r>
    </w:p>
    <w:p w:rsidR="00A873F7" w:rsidRDefault="00A873F7" w:rsidP="008E04A6">
      <w:pPr>
        <w:pStyle w:val="Langtext"/>
      </w:pPr>
      <w:r>
        <w:t>Standardlänge: 6000 mm</w:t>
      </w:r>
    </w:p>
    <w:p w:rsidR="00A873F7" w:rsidRDefault="00A873F7" w:rsidP="008E04A6">
      <w:pPr>
        <w:pStyle w:val="Langtext"/>
      </w:pPr>
      <w:r>
        <w:t>Material: Aluminium</w:t>
      </w:r>
    </w:p>
    <w:p w:rsidR="00A873F7" w:rsidRDefault="00A873F7" w:rsidP="008E04A6">
      <w:pPr>
        <w:pStyle w:val="Langtext"/>
      </w:pPr>
      <w:r>
        <w:t>Legierung: EN AW-5010</w:t>
      </w:r>
    </w:p>
    <w:p w:rsidR="00A873F7" w:rsidRDefault="00A873F7" w:rsidP="008E04A6">
      <w:pPr>
        <w:pStyle w:val="Langtext"/>
      </w:pPr>
      <w:r>
        <w:t>Oberfläche: Einbrennlackierung P.10</w:t>
      </w:r>
    </w:p>
    <w:p w:rsidR="00A873F7" w:rsidRDefault="00A873F7" w:rsidP="008E04A6">
      <w:pPr>
        <w:pStyle w:val="Langtext"/>
      </w:pPr>
      <w:r>
        <w:t>Außenseite: Schutzfolie</w:t>
      </w:r>
    </w:p>
    <w:p w:rsidR="00A873F7" w:rsidRDefault="00A873F7" w:rsidP="008E04A6">
      <w:pPr>
        <w:pStyle w:val="Langtext"/>
      </w:pPr>
      <w:r>
        <w:t>Farbe:  _ _ _ (Standard nach gültiger Farbkarte)</w:t>
      </w:r>
    </w:p>
    <w:p w:rsidR="00A873F7" w:rsidRDefault="00A873F7" w:rsidP="008E04A6">
      <w:pPr>
        <w:pStyle w:val="Langtext"/>
      </w:pPr>
      <w:r>
        <w:t>Rinnenhaken: Feder-Feder</w:t>
      </w:r>
    </w:p>
    <w:p w:rsidR="00A873F7" w:rsidRDefault="00A873F7" w:rsidP="008E04A6">
      <w:pPr>
        <w:pStyle w:val="Langtext"/>
      </w:pPr>
      <w:r>
        <w:t>Materialqualität: EN AW-6060</w:t>
      </w:r>
    </w:p>
    <w:p w:rsidR="00A873F7" w:rsidRDefault="00A873F7" w:rsidP="008E04A6">
      <w:pPr>
        <w:pStyle w:val="Langtext"/>
      </w:pPr>
      <w:r>
        <w:t>Oberfläche: pulverbeschichtet</w:t>
      </w:r>
    </w:p>
    <w:p w:rsidR="00A873F7" w:rsidRDefault="00A873F7" w:rsidP="008E04A6">
      <w:pPr>
        <w:pStyle w:val="Langtext"/>
      </w:pPr>
      <w:r>
        <w:t>Farbe: wie Rinne</w:t>
      </w:r>
    </w:p>
    <w:p w:rsidR="00A873F7" w:rsidRDefault="00A873F7" w:rsidP="008E04A6">
      <w:pPr>
        <w:pStyle w:val="Langtext"/>
      </w:pPr>
      <w:r>
        <w:t>Größe: 250/23 x 7</w:t>
      </w:r>
    </w:p>
    <w:p w:rsidR="00A873F7" w:rsidRDefault="00A873F7" w:rsidP="008E04A6">
      <w:pPr>
        <w:pStyle w:val="Langtext"/>
      </w:pPr>
      <w:r>
        <w:t>z.B. PREFA Dachrinne, Kastenrinne, 250mm oder Gleichwertiges.</w:t>
      </w:r>
    </w:p>
    <w:p w:rsidR="00A873F7" w:rsidRDefault="00A873F7" w:rsidP="008E04A6">
      <w:pPr>
        <w:pStyle w:val="Langtext"/>
      </w:pPr>
      <w:r>
        <w:t>Angebotenes Erzeugnis: (....)</w:t>
      </w:r>
    </w:p>
    <w:p w:rsidR="00A873F7" w:rsidRDefault="00A873F7" w:rsidP="008E04A6">
      <w:pPr>
        <w:pStyle w:val="Folgeposition"/>
        <w:keepNext/>
        <w:keepLines/>
      </w:pPr>
      <w:r>
        <w:t>F</w:t>
      </w:r>
      <w:r>
        <w:rPr>
          <w:sz w:val="12"/>
        </w:rPr>
        <w:t>+</w:t>
      </w:r>
      <w:r>
        <w:tab/>
        <w:t>PREFA Dachrinne, Kastenrinne, 333mm</w:t>
      </w:r>
      <w:r>
        <w:tab/>
        <w:t xml:space="preserve">m </w:t>
      </w:r>
    </w:p>
    <w:p w:rsidR="00A873F7" w:rsidRDefault="00A873F7" w:rsidP="008E04A6">
      <w:pPr>
        <w:pStyle w:val="Langtext"/>
      </w:pPr>
      <w:r>
        <w:t>Rinne:</w:t>
      </w:r>
    </w:p>
    <w:p w:rsidR="00A873F7" w:rsidRDefault="00A873F7" w:rsidP="008E04A6">
      <w:pPr>
        <w:pStyle w:val="Langtext"/>
      </w:pPr>
      <w:r>
        <w:t>Materialdicke: 0,70 mm</w:t>
      </w:r>
    </w:p>
    <w:p w:rsidR="00A873F7" w:rsidRDefault="00A873F7" w:rsidP="008E04A6">
      <w:pPr>
        <w:pStyle w:val="Langtext"/>
      </w:pPr>
      <w:r>
        <w:t>Zuschnitt: 333 mm (6-teilig)</w:t>
      </w:r>
    </w:p>
    <w:p w:rsidR="00A873F7" w:rsidRDefault="00A873F7" w:rsidP="008E04A6">
      <w:pPr>
        <w:pStyle w:val="Langtext"/>
      </w:pPr>
      <w:r>
        <w:t>Standardlänge: 6000 mm</w:t>
      </w:r>
    </w:p>
    <w:p w:rsidR="00A873F7" w:rsidRDefault="00A873F7" w:rsidP="008E04A6">
      <w:pPr>
        <w:pStyle w:val="Langtext"/>
      </w:pPr>
      <w:r>
        <w:t>Material: Aluminium</w:t>
      </w:r>
    </w:p>
    <w:p w:rsidR="00A873F7" w:rsidRDefault="00A873F7" w:rsidP="008E04A6">
      <w:pPr>
        <w:pStyle w:val="Langtext"/>
      </w:pPr>
      <w:r>
        <w:t>Legierung: EN AW-5010</w:t>
      </w:r>
    </w:p>
    <w:p w:rsidR="00A873F7" w:rsidRDefault="00A873F7" w:rsidP="008E04A6">
      <w:pPr>
        <w:pStyle w:val="Langtext"/>
      </w:pPr>
      <w:r>
        <w:t>Oberfläche: Einbrennlackierung P.10</w:t>
      </w:r>
    </w:p>
    <w:p w:rsidR="00A873F7" w:rsidRDefault="00A873F7" w:rsidP="008E04A6">
      <w:pPr>
        <w:pStyle w:val="Langtext"/>
      </w:pPr>
      <w:r>
        <w:t>Außenseite: Schutzfolie</w:t>
      </w:r>
    </w:p>
    <w:p w:rsidR="00A873F7" w:rsidRDefault="00A873F7" w:rsidP="008E04A6">
      <w:pPr>
        <w:pStyle w:val="Langtext"/>
      </w:pPr>
      <w:r>
        <w:t>Farbe:  _ _ _ (Standard nach gültiger Farbkarte)</w:t>
      </w:r>
    </w:p>
    <w:p w:rsidR="00A873F7" w:rsidRDefault="00A873F7" w:rsidP="008E04A6">
      <w:pPr>
        <w:pStyle w:val="Langtext"/>
      </w:pPr>
      <w:r>
        <w:t>Rinnenhaken: Feder-Feder</w:t>
      </w:r>
    </w:p>
    <w:p w:rsidR="00A873F7" w:rsidRDefault="00A873F7" w:rsidP="008E04A6">
      <w:pPr>
        <w:pStyle w:val="Langtext"/>
      </w:pPr>
      <w:r>
        <w:t>Materialqualität: EN AW-6060</w:t>
      </w:r>
    </w:p>
    <w:p w:rsidR="00A873F7" w:rsidRDefault="00A873F7" w:rsidP="008E04A6">
      <w:pPr>
        <w:pStyle w:val="Langtext"/>
      </w:pPr>
      <w:r>
        <w:t>Oberfläche: pulverbeschichtet</w:t>
      </w:r>
    </w:p>
    <w:p w:rsidR="00A873F7" w:rsidRDefault="00A873F7" w:rsidP="008E04A6">
      <w:pPr>
        <w:pStyle w:val="Langtext"/>
      </w:pPr>
      <w:r>
        <w:t>Farbe: wie Rinne</w:t>
      </w:r>
    </w:p>
    <w:p w:rsidR="00A873F7" w:rsidRDefault="00A873F7" w:rsidP="008E04A6">
      <w:pPr>
        <w:pStyle w:val="Langtext"/>
      </w:pPr>
      <w:r>
        <w:t>Größe: 333/28 x 7</w:t>
      </w:r>
    </w:p>
    <w:p w:rsidR="00A873F7" w:rsidRDefault="00A873F7" w:rsidP="008E04A6">
      <w:pPr>
        <w:pStyle w:val="Langtext"/>
      </w:pPr>
      <w:r>
        <w:t>z.B. PREFA Dachrinne, Kastenrinne, 333mm oder Gleichwertiges.</w:t>
      </w:r>
    </w:p>
    <w:p w:rsidR="00A873F7" w:rsidRDefault="00A873F7" w:rsidP="008E04A6">
      <w:pPr>
        <w:pStyle w:val="Langtext"/>
      </w:pPr>
      <w:r>
        <w:t>Angebotenes Erzeugnis: (....)</w:t>
      </w:r>
    </w:p>
    <w:p w:rsidR="00A873F7" w:rsidRDefault="00A873F7" w:rsidP="008E04A6">
      <w:pPr>
        <w:pStyle w:val="Folgeposition"/>
        <w:keepNext/>
        <w:keepLines/>
      </w:pPr>
      <w:r>
        <w:t>G</w:t>
      </w:r>
      <w:r>
        <w:rPr>
          <w:sz w:val="12"/>
        </w:rPr>
        <w:t>+</w:t>
      </w:r>
      <w:r>
        <w:tab/>
        <w:t>PREFA Dachrinne, Kastenrinne, 400mm</w:t>
      </w:r>
      <w:r>
        <w:tab/>
        <w:t xml:space="preserve">m </w:t>
      </w:r>
    </w:p>
    <w:p w:rsidR="00A873F7" w:rsidRDefault="00A873F7" w:rsidP="008E04A6">
      <w:pPr>
        <w:pStyle w:val="Langtext"/>
      </w:pPr>
      <w:r>
        <w:t>Rinne:</w:t>
      </w:r>
    </w:p>
    <w:p w:rsidR="00A873F7" w:rsidRDefault="00A873F7" w:rsidP="008E04A6">
      <w:pPr>
        <w:pStyle w:val="Langtext"/>
      </w:pPr>
      <w:r>
        <w:t>Materialdicke: 0,70 mm</w:t>
      </w:r>
    </w:p>
    <w:p w:rsidR="00A873F7" w:rsidRDefault="00A873F7" w:rsidP="008E04A6">
      <w:pPr>
        <w:pStyle w:val="Langtext"/>
      </w:pPr>
      <w:r>
        <w:t>Zuschnitt: 400 mm (5-teilig)</w:t>
      </w:r>
    </w:p>
    <w:p w:rsidR="00A873F7" w:rsidRDefault="00A873F7" w:rsidP="008E04A6">
      <w:pPr>
        <w:pStyle w:val="Langtext"/>
      </w:pPr>
      <w:r>
        <w:t>Standardlänge: 6000 mm</w:t>
      </w:r>
    </w:p>
    <w:p w:rsidR="00A873F7" w:rsidRDefault="00A873F7" w:rsidP="008E04A6">
      <w:pPr>
        <w:pStyle w:val="Langtext"/>
      </w:pPr>
      <w:r>
        <w:t>Material: Aluminium</w:t>
      </w:r>
    </w:p>
    <w:p w:rsidR="00A873F7" w:rsidRDefault="00A873F7" w:rsidP="008E04A6">
      <w:pPr>
        <w:pStyle w:val="Langtext"/>
      </w:pPr>
      <w:r>
        <w:t>Legierung: EN AW-5010</w:t>
      </w:r>
    </w:p>
    <w:p w:rsidR="00A873F7" w:rsidRDefault="00A873F7" w:rsidP="008E04A6">
      <w:pPr>
        <w:pStyle w:val="Langtext"/>
      </w:pPr>
      <w:r>
        <w:t>Oberfläche: Einbrennlackierung P.10</w:t>
      </w:r>
    </w:p>
    <w:p w:rsidR="00A873F7" w:rsidRDefault="00A873F7" w:rsidP="008E04A6">
      <w:pPr>
        <w:pStyle w:val="Langtext"/>
      </w:pPr>
      <w:r>
        <w:t>Außenseite: Schutzfolie</w:t>
      </w:r>
    </w:p>
    <w:p w:rsidR="00A873F7" w:rsidRDefault="00A873F7" w:rsidP="008E04A6">
      <w:pPr>
        <w:pStyle w:val="Langtext"/>
      </w:pPr>
      <w:r>
        <w:t>Farbe:  _ _ _ (Standard nach gültiger Farbkarte)</w:t>
      </w:r>
    </w:p>
    <w:p w:rsidR="00A873F7" w:rsidRDefault="00A873F7" w:rsidP="008E04A6">
      <w:pPr>
        <w:pStyle w:val="Langtext"/>
      </w:pPr>
      <w:r>
        <w:t>Rinnenhaken: Feder-Feder</w:t>
      </w:r>
    </w:p>
    <w:p w:rsidR="00A873F7" w:rsidRDefault="00A873F7" w:rsidP="008E04A6">
      <w:pPr>
        <w:pStyle w:val="Langtext"/>
      </w:pPr>
      <w:r>
        <w:t>Materialqualität: EN AW-6060</w:t>
      </w:r>
    </w:p>
    <w:p w:rsidR="00A873F7" w:rsidRDefault="00A873F7" w:rsidP="008E04A6">
      <w:pPr>
        <w:pStyle w:val="Langtext"/>
      </w:pPr>
      <w:r>
        <w:t>Oberfläche: pulverbeschichtet</w:t>
      </w:r>
    </w:p>
    <w:p w:rsidR="00A873F7" w:rsidRDefault="00A873F7" w:rsidP="008E04A6">
      <w:pPr>
        <w:pStyle w:val="Langtext"/>
      </w:pPr>
      <w:r>
        <w:t>Farbe: wie Rinne</w:t>
      </w:r>
    </w:p>
    <w:p w:rsidR="00A873F7" w:rsidRDefault="00A873F7" w:rsidP="008E04A6">
      <w:pPr>
        <w:pStyle w:val="Langtext"/>
      </w:pPr>
      <w:r>
        <w:t>Größe: 400/30 x 7</w:t>
      </w:r>
    </w:p>
    <w:p w:rsidR="00A873F7" w:rsidRDefault="00A873F7" w:rsidP="008E04A6">
      <w:pPr>
        <w:pStyle w:val="Langtext"/>
      </w:pPr>
      <w:r>
        <w:t>z.B. PREFA Dachrinne, Kastenrinne, 400mm oder Gleichwertiges.</w:t>
      </w:r>
    </w:p>
    <w:p w:rsidR="00A873F7" w:rsidRDefault="00A873F7" w:rsidP="008E04A6">
      <w:pPr>
        <w:pStyle w:val="Langtext"/>
      </w:pPr>
      <w:r>
        <w:t>Angebotenes Erzeugnis: (....)</w:t>
      </w:r>
    </w:p>
    <w:p w:rsidR="00A873F7" w:rsidRDefault="00A873F7" w:rsidP="008E04A6">
      <w:pPr>
        <w:pStyle w:val="Folgeposition"/>
        <w:keepNext/>
        <w:keepLines/>
      </w:pPr>
      <w:r>
        <w:t>H</w:t>
      </w:r>
      <w:r>
        <w:rPr>
          <w:sz w:val="12"/>
        </w:rPr>
        <w:t>+</w:t>
      </w:r>
      <w:r>
        <w:tab/>
        <w:t>PREFA Dachrinne, Kastenrinne, 500mm</w:t>
      </w:r>
      <w:r>
        <w:tab/>
        <w:t xml:space="preserve">m </w:t>
      </w:r>
    </w:p>
    <w:p w:rsidR="00A873F7" w:rsidRDefault="00A873F7" w:rsidP="008E04A6">
      <w:pPr>
        <w:pStyle w:val="Langtext"/>
      </w:pPr>
      <w:r>
        <w:t>Rinne:</w:t>
      </w:r>
    </w:p>
    <w:p w:rsidR="00A873F7" w:rsidRDefault="00A873F7" w:rsidP="008E04A6">
      <w:pPr>
        <w:pStyle w:val="Langtext"/>
      </w:pPr>
      <w:r>
        <w:t>Materialdicke: 1,00 mm</w:t>
      </w:r>
    </w:p>
    <w:p w:rsidR="00A873F7" w:rsidRDefault="00A873F7" w:rsidP="008E04A6">
      <w:pPr>
        <w:pStyle w:val="Langtext"/>
      </w:pPr>
      <w:r>
        <w:t>Zuschnitt: 500 mm (4-teilig)</w:t>
      </w:r>
    </w:p>
    <w:p w:rsidR="00A873F7" w:rsidRDefault="00A873F7" w:rsidP="008E04A6">
      <w:pPr>
        <w:pStyle w:val="Langtext"/>
      </w:pPr>
      <w:r>
        <w:t>Standardlänge: 6000 mm</w:t>
      </w:r>
    </w:p>
    <w:p w:rsidR="00A873F7" w:rsidRDefault="00A873F7" w:rsidP="008E04A6">
      <w:pPr>
        <w:pStyle w:val="Langtext"/>
      </w:pPr>
      <w:r>
        <w:t>Material: Aluminium</w:t>
      </w:r>
    </w:p>
    <w:p w:rsidR="00A873F7" w:rsidRDefault="00A873F7" w:rsidP="008E04A6">
      <w:pPr>
        <w:pStyle w:val="Langtext"/>
      </w:pPr>
      <w:r>
        <w:t>Legierung: EN AW-5010</w:t>
      </w:r>
    </w:p>
    <w:p w:rsidR="00A873F7" w:rsidRDefault="00A873F7" w:rsidP="008E04A6">
      <w:pPr>
        <w:pStyle w:val="Langtext"/>
      </w:pPr>
      <w:r>
        <w:t>Oberfläche: Einbrennlackierung P.10</w:t>
      </w:r>
    </w:p>
    <w:p w:rsidR="00A873F7" w:rsidRDefault="00A873F7" w:rsidP="008E04A6">
      <w:pPr>
        <w:pStyle w:val="Langtext"/>
      </w:pPr>
      <w:r>
        <w:t>Außenseite: Schutzfolie</w:t>
      </w:r>
    </w:p>
    <w:p w:rsidR="00A873F7" w:rsidRDefault="00A873F7" w:rsidP="008E04A6">
      <w:pPr>
        <w:pStyle w:val="Langtext"/>
      </w:pPr>
      <w:r>
        <w:t>Farbe:  _ _ _ (Standard nach gültiger Farbkarte)</w:t>
      </w:r>
    </w:p>
    <w:p w:rsidR="00A873F7" w:rsidRDefault="00A873F7" w:rsidP="008E04A6">
      <w:pPr>
        <w:pStyle w:val="Langtext"/>
      </w:pPr>
      <w:r>
        <w:t>Rinnenhaken: Feder-Feder</w:t>
      </w:r>
    </w:p>
    <w:p w:rsidR="00A873F7" w:rsidRDefault="00A873F7" w:rsidP="008E04A6">
      <w:pPr>
        <w:pStyle w:val="Langtext"/>
      </w:pPr>
      <w:r>
        <w:t>Materialqualität: EN AW-6060</w:t>
      </w:r>
    </w:p>
    <w:p w:rsidR="00A873F7" w:rsidRDefault="00A873F7" w:rsidP="008E04A6">
      <w:pPr>
        <w:pStyle w:val="Langtext"/>
      </w:pPr>
      <w:r>
        <w:t>Oberfläche: pulverbeschichtet</w:t>
      </w:r>
    </w:p>
    <w:p w:rsidR="00A873F7" w:rsidRDefault="00A873F7" w:rsidP="008E04A6">
      <w:pPr>
        <w:pStyle w:val="Langtext"/>
      </w:pPr>
      <w:r>
        <w:t>Farbe: wie Rinne</w:t>
      </w:r>
    </w:p>
    <w:p w:rsidR="00A873F7" w:rsidRDefault="00A873F7" w:rsidP="008E04A6">
      <w:pPr>
        <w:pStyle w:val="Langtext"/>
      </w:pPr>
      <w:r>
        <w:t>Größe: 500/35 x 7</w:t>
      </w:r>
    </w:p>
    <w:p w:rsidR="00A873F7" w:rsidRDefault="00A873F7" w:rsidP="008E04A6">
      <w:pPr>
        <w:pStyle w:val="Langtext"/>
      </w:pPr>
      <w:r>
        <w:t>z.B. PREFA Dachrinne, Kastenrinne, 500mm oder Gleichwertiges.</w:t>
      </w:r>
    </w:p>
    <w:p w:rsidR="00A873F7" w:rsidRDefault="00A873F7" w:rsidP="008E04A6">
      <w:pPr>
        <w:pStyle w:val="Langtext"/>
      </w:pPr>
      <w:r>
        <w:t>Angebotenes Erzeugnis: (....)</w:t>
      </w:r>
    </w:p>
    <w:p w:rsidR="00A873F7" w:rsidRDefault="00A873F7" w:rsidP="008E04A6">
      <w:pPr>
        <w:pStyle w:val="TrennungPOS"/>
      </w:pPr>
    </w:p>
    <w:p w:rsidR="00A873F7" w:rsidRDefault="00A873F7" w:rsidP="008E04A6">
      <w:pPr>
        <w:pStyle w:val="GrundtextPosNr"/>
        <w:keepNext/>
        <w:keepLines/>
      </w:pPr>
      <w:r>
        <w:t>23.P8 10</w:t>
      </w:r>
    </w:p>
    <w:p w:rsidR="00A873F7" w:rsidRDefault="00A873F7" w:rsidP="008E04A6">
      <w:pPr>
        <w:pStyle w:val="Grundtext"/>
      </w:pPr>
      <w:r>
        <w:t>Aufzahlung (Az) auf Dachrinne aus Aluminiumblech.</w:t>
      </w:r>
    </w:p>
    <w:p w:rsidR="00A873F7" w:rsidRDefault="00A873F7" w:rsidP="008E04A6">
      <w:pPr>
        <w:pStyle w:val="Folgeposition"/>
        <w:keepNext/>
        <w:keepLines/>
      </w:pPr>
      <w:r>
        <w:t>A</w:t>
      </w:r>
      <w:r>
        <w:rPr>
          <w:sz w:val="12"/>
        </w:rPr>
        <w:t>+</w:t>
      </w:r>
      <w:r>
        <w:tab/>
        <w:t>Az Dachrinne gerundete Traufe</w:t>
      </w:r>
      <w:r>
        <w:tab/>
        <w:t xml:space="preserve">m </w:t>
      </w:r>
    </w:p>
    <w:p w:rsidR="00A873F7" w:rsidRDefault="00A873F7" w:rsidP="008E04A6">
      <w:pPr>
        <w:pStyle w:val="Langtext"/>
      </w:pPr>
      <w:r>
        <w:t>Für die Ausbildung einer gerundeten Dachrinne (in Segmenten).</w:t>
      </w:r>
    </w:p>
    <w:p w:rsidR="00A873F7" w:rsidRDefault="00A873F7" w:rsidP="008E04A6">
      <w:pPr>
        <w:pStyle w:val="Folgeposition"/>
        <w:keepNext/>
        <w:keepLines/>
      </w:pPr>
      <w:r>
        <w:t>B</w:t>
      </w:r>
      <w:r>
        <w:rPr>
          <w:sz w:val="12"/>
        </w:rPr>
        <w:t>+</w:t>
      </w:r>
      <w:r>
        <w:tab/>
        <w:t>Az für PREFA Überbügel</w:t>
      </w:r>
      <w:r>
        <w:tab/>
        <w:t xml:space="preserve">m </w:t>
      </w:r>
    </w:p>
    <w:p w:rsidR="00A873F7" w:rsidRDefault="00A873F7" w:rsidP="008E04A6">
      <w:pPr>
        <w:pStyle w:val="Langtext"/>
      </w:pPr>
      <w:r>
        <w:t>Als zusätzliche Rinnenhalterung bei erhöhten Schnee- und Eislasten.</w:t>
      </w:r>
    </w:p>
    <w:p w:rsidR="00A873F7" w:rsidRDefault="00A873F7" w:rsidP="008E04A6">
      <w:pPr>
        <w:pStyle w:val="Langtext"/>
      </w:pPr>
      <w:r>
        <w:t>Größe: 25 x 4 x 427 mm, für Rinnen 250 - 400 mm</w:t>
      </w:r>
    </w:p>
    <w:p w:rsidR="00A873F7" w:rsidRDefault="00A873F7" w:rsidP="008E04A6">
      <w:pPr>
        <w:pStyle w:val="Langtext"/>
      </w:pPr>
      <w:r>
        <w:t>Material: Aluminium</w:t>
      </w:r>
    </w:p>
    <w:p w:rsidR="00A873F7" w:rsidRDefault="00A873F7" w:rsidP="008E04A6">
      <w:pPr>
        <w:pStyle w:val="Langtext"/>
      </w:pPr>
      <w:r>
        <w:t>Farbe: wie Dachrinne</w:t>
      </w:r>
    </w:p>
    <w:p w:rsidR="00A873F7" w:rsidRDefault="00A873F7" w:rsidP="008E04A6">
      <w:pPr>
        <w:pStyle w:val="Langtext"/>
      </w:pPr>
      <w:r>
        <w:t>z.B. PREFA Überbügel oder Gleichwertiges.</w:t>
      </w:r>
    </w:p>
    <w:p w:rsidR="00A873F7" w:rsidRDefault="00A873F7" w:rsidP="008E04A6">
      <w:pPr>
        <w:pStyle w:val="Langtext"/>
      </w:pPr>
      <w:r>
        <w:t>Angebotenes Erzeugnis: (....)</w:t>
      </w:r>
    </w:p>
    <w:p w:rsidR="00A873F7" w:rsidRDefault="00A873F7" w:rsidP="008E04A6">
      <w:pPr>
        <w:pStyle w:val="TrennungPOS"/>
      </w:pPr>
    </w:p>
    <w:p w:rsidR="00A873F7" w:rsidRDefault="00A873F7" w:rsidP="008E04A6">
      <w:pPr>
        <w:pStyle w:val="GrundtextPosNr"/>
        <w:keepNext/>
        <w:keepLines/>
      </w:pPr>
      <w:r>
        <w:t>23.P8 12</w:t>
      </w:r>
    </w:p>
    <w:p w:rsidR="00A873F7" w:rsidRDefault="00A873F7" w:rsidP="008E04A6">
      <w:pPr>
        <w:pStyle w:val="Grundtext"/>
      </w:pPr>
      <w:r>
        <w:t>Saumrinnen (Aufdachrinnen) aus Aluminiumblech mit Außenwulst, im Gefälle montiert. Die Rinnenhaken sind auf jedem Sparren zu montieren. Einschließlich Patentnieten und Dichtungs- oder Klebemittel.</w:t>
      </w:r>
    </w:p>
    <w:p w:rsidR="00A873F7" w:rsidRDefault="00A873F7" w:rsidP="008E04A6">
      <w:pPr>
        <w:pStyle w:val="Folgeposition"/>
        <w:keepNext/>
        <w:keepLines/>
      </w:pPr>
      <w:r>
        <w:t>A</w:t>
      </w:r>
      <w:r>
        <w:rPr>
          <w:sz w:val="12"/>
        </w:rPr>
        <w:t>+</w:t>
      </w:r>
      <w:r>
        <w:tab/>
        <w:t>PREFA Saumrinne (Aufdachrinne)</w:t>
      </w:r>
      <w:r>
        <w:tab/>
        <w:t xml:space="preserve">m </w:t>
      </w:r>
    </w:p>
    <w:p w:rsidR="00A873F7" w:rsidRDefault="00A873F7" w:rsidP="0057222E">
      <w:pPr>
        <w:pStyle w:val="Langtext"/>
      </w:pPr>
      <w:r>
        <w:t>Rinne:</w:t>
      </w:r>
    </w:p>
    <w:p w:rsidR="00A873F7" w:rsidRDefault="00A873F7" w:rsidP="0057222E">
      <w:pPr>
        <w:pStyle w:val="Langtext"/>
      </w:pPr>
      <w:r>
        <w:t>Mindestdachneigung: 20°</w:t>
      </w:r>
    </w:p>
    <w:p w:rsidR="00A873F7" w:rsidRDefault="00A873F7" w:rsidP="0057222E">
      <w:pPr>
        <w:pStyle w:val="Langtext"/>
      </w:pPr>
      <w:r>
        <w:t>Materialdicke: 1,00 mm</w:t>
      </w:r>
    </w:p>
    <w:p w:rsidR="00A873F7" w:rsidRDefault="00A873F7" w:rsidP="0057222E">
      <w:pPr>
        <w:pStyle w:val="Langtext"/>
      </w:pPr>
      <w:r>
        <w:t>Zuschnitt: 700 mm</w:t>
      </w:r>
    </w:p>
    <w:p w:rsidR="00A873F7" w:rsidRDefault="00A873F7" w:rsidP="0057222E">
      <w:pPr>
        <w:pStyle w:val="Langtext"/>
      </w:pPr>
      <w:r>
        <w:t>Standardlänge: 6000 mm</w:t>
      </w:r>
    </w:p>
    <w:p w:rsidR="00A873F7" w:rsidRDefault="00A873F7" w:rsidP="0057222E">
      <w:pPr>
        <w:pStyle w:val="Langtext"/>
      </w:pPr>
      <w:r>
        <w:t>Oberfläche: Zweischichteinbrennlackierung P.10, Schutzfolie außen.</w:t>
      </w:r>
    </w:p>
    <w:p w:rsidR="00A873F7" w:rsidRDefault="00A873F7" w:rsidP="0057222E">
      <w:pPr>
        <w:pStyle w:val="Langtext"/>
      </w:pPr>
      <w:r>
        <w:t>Farbe:  _ _ _ (Standard nach gültiger Farbkarte)</w:t>
      </w:r>
    </w:p>
    <w:p w:rsidR="00A873F7" w:rsidRDefault="00A873F7" w:rsidP="0057222E">
      <w:pPr>
        <w:pStyle w:val="Langtext"/>
      </w:pPr>
      <w:r>
        <w:t>Saumrinnenhaken:</w:t>
      </w:r>
    </w:p>
    <w:p w:rsidR="00A873F7" w:rsidRDefault="00A873F7" w:rsidP="0057222E">
      <w:pPr>
        <w:pStyle w:val="Langtext"/>
      </w:pPr>
      <w:r>
        <w:t>Materialqualität: EN AW-6060</w:t>
      </w:r>
    </w:p>
    <w:p w:rsidR="00A873F7" w:rsidRDefault="00A873F7" w:rsidP="0057222E">
      <w:pPr>
        <w:pStyle w:val="Langtext"/>
      </w:pPr>
      <w:r>
        <w:t>Farbe: _ _ _</w:t>
      </w:r>
    </w:p>
    <w:p w:rsidR="00A873F7" w:rsidRDefault="00A873F7" w:rsidP="0057222E">
      <w:pPr>
        <w:pStyle w:val="Langtext"/>
      </w:pPr>
      <w:r>
        <w:t>Größe: 28 x 7</w:t>
      </w:r>
    </w:p>
    <w:p w:rsidR="00A873F7" w:rsidRDefault="00A873F7" w:rsidP="0057222E">
      <w:pPr>
        <w:pStyle w:val="Langtext"/>
      </w:pPr>
      <w:r>
        <w:t>z.B. PREFA Saumrinne (Aufdachrinne) oder Gleichwertiges.</w:t>
      </w:r>
    </w:p>
    <w:p w:rsidR="00A873F7" w:rsidRDefault="00A873F7" w:rsidP="0057222E">
      <w:pPr>
        <w:pStyle w:val="Langtext"/>
      </w:pPr>
      <w:r>
        <w:t>Angebotenes Erzeugnis: (....)</w:t>
      </w:r>
    </w:p>
    <w:p w:rsidR="00A873F7" w:rsidRDefault="00A873F7" w:rsidP="0057222E">
      <w:pPr>
        <w:pStyle w:val="TrennungPOS"/>
      </w:pPr>
    </w:p>
    <w:p w:rsidR="00A873F7" w:rsidRDefault="00A873F7" w:rsidP="0057222E">
      <w:pPr>
        <w:pStyle w:val="GrundtextPosNr"/>
        <w:keepNext/>
        <w:keepLines/>
      </w:pPr>
      <w:r>
        <w:t>23.P8 14</w:t>
      </w:r>
    </w:p>
    <w:p w:rsidR="00A873F7" w:rsidRDefault="00A873F7" w:rsidP="0057222E">
      <w:pPr>
        <w:pStyle w:val="Grundtext"/>
      </w:pPr>
      <w:r>
        <w:t>Saumblech aus Aluminiumblech, einschließlich Saumstreifen, Doppelstehfalzabstand max.1000 mm.</w:t>
      </w:r>
    </w:p>
    <w:p w:rsidR="00A873F7" w:rsidRDefault="00A873F7" w:rsidP="0057222E">
      <w:pPr>
        <w:pStyle w:val="Folgeposition"/>
        <w:keepNext/>
        <w:keepLines/>
      </w:pPr>
      <w:r>
        <w:t>A</w:t>
      </w:r>
      <w:r>
        <w:rPr>
          <w:sz w:val="12"/>
        </w:rPr>
        <w:t>+</w:t>
      </w:r>
      <w:r>
        <w:tab/>
        <w:t>Saumblech aus PREFALZ Ergänzungsband</w:t>
      </w:r>
      <w:r>
        <w:tab/>
        <w:t xml:space="preserve">m </w:t>
      </w:r>
    </w:p>
    <w:p w:rsidR="00A873F7" w:rsidRDefault="00A873F7" w:rsidP="0057222E">
      <w:pPr>
        <w:pStyle w:val="Langtext"/>
      </w:pPr>
      <w:r>
        <w:t>Materialdicke: 0,70 mm</w:t>
      </w:r>
    </w:p>
    <w:p w:rsidR="00A873F7" w:rsidRDefault="00A873F7" w:rsidP="0057222E">
      <w:pPr>
        <w:pStyle w:val="Langtext"/>
      </w:pPr>
      <w:r>
        <w:t>Zuschnitt: bis 600 mm</w:t>
      </w:r>
    </w:p>
    <w:p w:rsidR="00A873F7" w:rsidRDefault="00A873F7" w:rsidP="0057222E">
      <w:pPr>
        <w:pStyle w:val="Langtext"/>
      </w:pPr>
      <w:r>
        <w:t>Farbe: wie Dachrinne</w:t>
      </w:r>
    </w:p>
    <w:p w:rsidR="00A873F7" w:rsidRDefault="00A873F7" w:rsidP="0057222E">
      <w:pPr>
        <w:pStyle w:val="Langtext"/>
      </w:pPr>
      <w:r>
        <w:t>z.B. Saumblech aus PREFALZ Ergänzungsband oder Gleichwertiges.</w:t>
      </w:r>
    </w:p>
    <w:p w:rsidR="00A873F7" w:rsidRDefault="00A873F7" w:rsidP="0057222E">
      <w:pPr>
        <w:pStyle w:val="Langtext"/>
      </w:pPr>
      <w:r>
        <w:t>Angebotenes Erzeugnis: (....)</w:t>
      </w:r>
    </w:p>
    <w:p w:rsidR="00A873F7" w:rsidRDefault="00A873F7" w:rsidP="0057222E">
      <w:pPr>
        <w:pStyle w:val="TrennungPOS"/>
      </w:pPr>
    </w:p>
    <w:p w:rsidR="00A873F7" w:rsidRDefault="00A873F7" w:rsidP="0057222E">
      <w:pPr>
        <w:pStyle w:val="GrundtextPosNr"/>
        <w:keepNext/>
        <w:keepLines/>
      </w:pPr>
      <w:r>
        <w:t>23.P8 16</w:t>
      </w:r>
    </w:p>
    <w:p w:rsidR="00A873F7" w:rsidRDefault="00A873F7" w:rsidP="0057222E">
      <w:pPr>
        <w:pStyle w:val="Grundtext"/>
      </w:pPr>
      <w:r>
        <w:t>Rinnenendböden für Dachrinnen/Aufdachrinnen aus Aluminiumblech, zum Auffalzen, einschließlich Befestigungs - und Dichtungsmaterial.</w:t>
      </w:r>
    </w:p>
    <w:p w:rsidR="00A873F7" w:rsidRDefault="00A873F7" w:rsidP="0057222E">
      <w:pPr>
        <w:pStyle w:val="Folgeposition"/>
        <w:keepNext/>
        <w:keepLines/>
      </w:pPr>
      <w:r>
        <w:t>A</w:t>
      </w:r>
      <w:r>
        <w:rPr>
          <w:sz w:val="12"/>
        </w:rPr>
        <w:t>+</w:t>
      </w:r>
      <w:r>
        <w:tab/>
        <w:t>PREFA Rinnenendboden (gefalzt)</w:t>
      </w:r>
      <w:r>
        <w:tab/>
        <w:t xml:space="preserve">Stk </w:t>
      </w:r>
    </w:p>
    <w:p w:rsidR="00A873F7" w:rsidRDefault="00A873F7" w:rsidP="0057222E">
      <w:pPr>
        <w:pStyle w:val="Langtext"/>
      </w:pPr>
      <w:r>
        <w:t>Materialdicke: wie Dachrinne</w:t>
      </w:r>
    </w:p>
    <w:p w:rsidR="00A873F7" w:rsidRDefault="00A873F7" w:rsidP="0057222E">
      <w:pPr>
        <w:pStyle w:val="Langtext"/>
      </w:pPr>
      <w:r>
        <w:t>Farbe: wie Dachrinne</w:t>
      </w:r>
    </w:p>
    <w:p w:rsidR="00A873F7" w:rsidRDefault="00A873F7" w:rsidP="0057222E">
      <w:pPr>
        <w:pStyle w:val="Langtext"/>
      </w:pPr>
      <w:r>
        <w:t>z.B. PREFA Rinnenendboden (gefalzt) oder Gleichwertiges.</w:t>
      </w:r>
    </w:p>
    <w:p w:rsidR="00A873F7" w:rsidRDefault="00A873F7" w:rsidP="0057222E">
      <w:pPr>
        <w:pStyle w:val="Langtext"/>
      </w:pPr>
      <w:r>
        <w:t>Angebotenes Erzeugnis: (....)</w:t>
      </w:r>
    </w:p>
    <w:p w:rsidR="00A873F7" w:rsidRDefault="00A873F7" w:rsidP="0057222E">
      <w:pPr>
        <w:pStyle w:val="Folgeposition"/>
        <w:keepNext/>
        <w:keepLines/>
      </w:pPr>
      <w:r>
        <w:t>B</w:t>
      </w:r>
      <w:r>
        <w:rPr>
          <w:sz w:val="12"/>
        </w:rPr>
        <w:t>+</w:t>
      </w:r>
      <w:r>
        <w:tab/>
        <w:t>PREFA Saumrinnenendboden</w:t>
      </w:r>
      <w:r>
        <w:tab/>
        <w:t xml:space="preserve">Stk </w:t>
      </w:r>
    </w:p>
    <w:p w:rsidR="00A873F7" w:rsidRDefault="00A873F7" w:rsidP="0057222E">
      <w:pPr>
        <w:pStyle w:val="Langtext"/>
      </w:pPr>
      <w:r>
        <w:t>Materialdicke: wie Dachrinne</w:t>
      </w:r>
    </w:p>
    <w:p w:rsidR="00A873F7" w:rsidRDefault="00A873F7" w:rsidP="0057222E">
      <w:pPr>
        <w:pStyle w:val="Langtext"/>
      </w:pPr>
      <w:r>
        <w:t>Farbe: wie Dachrinne</w:t>
      </w:r>
    </w:p>
    <w:p w:rsidR="00A873F7" w:rsidRDefault="00A873F7" w:rsidP="0057222E">
      <w:pPr>
        <w:pStyle w:val="Langtext"/>
      </w:pPr>
      <w:r>
        <w:t>z.B. PREFA Saumrinnenboden oder Gleichwertiges.</w:t>
      </w:r>
    </w:p>
    <w:p w:rsidR="00A873F7" w:rsidRDefault="00A873F7" w:rsidP="0057222E">
      <w:pPr>
        <w:pStyle w:val="Langtext"/>
      </w:pPr>
      <w:r>
        <w:t>Angebotenes Erzeugnis: (....)</w:t>
      </w:r>
    </w:p>
    <w:p w:rsidR="00A873F7" w:rsidRDefault="00A873F7" w:rsidP="0057222E">
      <w:pPr>
        <w:pStyle w:val="TrennungPOS"/>
      </w:pPr>
    </w:p>
    <w:p w:rsidR="00A873F7" w:rsidRDefault="00A873F7" w:rsidP="0057222E">
      <w:pPr>
        <w:pStyle w:val="GrundtextPosNr"/>
        <w:keepNext/>
        <w:keepLines/>
      </w:pPr>
      <w:r>
        <w:t>23.P8 18</w:t>
      </w:r>
    </w:p>
    <w:p w:rsidR="00A873F7" w:rsidRDefault="00A873F7" w:rsidP="0057222E">
      <w:pPr>
        <w:pStyle w:val="Grundtext"/>
      </w:pPr>
      <w:r>
        <w:t>Rinnen-Dila (Dehnungsausgleicher) aus Aluminiumblech blank und EPDM-Gummi, einschließlich Patentnieten und Dichtungs- oder Klebemittel.</w:t>
      </w:r>
    </w:p>
    <w:p w:rsidR="00A873F7" w:rsidRDefault="00A873F7" w:rsidP="0057222E">
      <w:pPr>
        <w:pStyle w:val="Folgeposition"/>
        <w:keepNext/>
        <w:keepLines/>
      </w:pPr>
      <w:r>
        <w:t>A</w:t>
      </w:r>
      <w:r>
        <w:rPr>
          <w:sz w:val="12"/>
        </w:rPr>
        <w:t>+</w:t>
      </w:r>
      <w:r>
        <w:tab/>
        <w:t>PREFA Rinnen-Dila (Dehnungsausgleicher)</w:t>
      </w:r>
      <w:r>
        <w:tab/>
        <w:t xml:space="preserve">Stk </w:t>
      </w:r>
    </w:p>
    <w:p w:rsidR="00A873F7" w:rsidRDefault="00A873F7" w:rsidP="0057222E">
      <w:pPr>
        <w:pStyle w:val="Langtext"/>
      </w:pPr>
      <w:r>
        <w:t>Dimension: wie Dachrinne</w:t>
      </w:r>
    </w:p>
    <w:p w:rsidR="00A873F7" w:rsidRDefault="00A873F7" w:rsidP="0057222E">
      <w:pPr>
        <w:pStyle w:val="Langtext"/>
      </w:pPr>
      <w:r>
        <w:t>Abstand: max 12 m</w:t>
      </w:r>
    </w:p>
    <w:p w:rsidR="00A873F7" w:rsidRDefault="00A873F7" w:rsidP="0057222E">
      <w:pPr>
        <w:pStyle w:val="Langtext"/>
      </w:pPr>
      <w:r>
        <w:t>z.B. PREFA Rinnen-Dila (Dehnungsausgleicher) oder Gleichwertiges.</w:t>
      </w:r>
    </w:p>
    <w:p w:rsidR="00A873F7" w:rsidRDefault="00A873F7" w:rsidP="0057222E">
      <w:pPr>
        <w:pStyle w:val="Langtext"/>
      </w:pPr>
      <w:r>
        <w:t>Angebotenes Erzeugnis: (....)</w:t>
      </w:r>
    </w:p>
    <w:p w:rsidR="00A873F7" w:rsidRDefault="00A873F7" w:rsidP="0057222E">
      <w:pPr>
        <w:pStyle w:val="Folgeposition"/>
        <w:keepNext/>
        <w:keepLines/>
      </w:pPr>
      <w:r>
        <w:t>B</w:t>
      </w:r>
      <w:r>
        <w:rPr>
          <w:sz w:val="12"/>
        </w:rPr>
        <w:t>+</w:t>
      </w:r>
      <w:r>
        <w:tab/>
        <w:t>PREFA Kastenrinnen-Dila (Dehnungsausgleicher)</w:t>
      </w:r>
      <w:r>
        <w:tab/>
        <w:t xml:space="preserve">Stk </w:t>
      </w:r>
    </w:p>
    <w:p w:rsidR="00A873F7" w:rsidRDefault="00A873F7" w:rsidP="0057222E">
      <w:pPr>
        <w:pStyle w:val="Langtext"/>
      </w:pPr>
      <w:r>
        <w:t>Dimension: wie Kastenrinne</w:t>
      </w:r>
    </w:p>
    <w:p w:rsidR="00A873F7" w:rsidRDefault="00A873F7" w:rsidP="0057222E">
      <w:pPr>
        <w:pStyle w:val="Langtext"/>
      </w:pPr>
      <w:r>
        <w:t>Abstand: max 12 m</w:t>
      </w:r>
    </w:p>
    <w:p w:rsidR="00A873F7" w:rsidRDefault="00A873F7" w:rsidP="0057222E">
      <w:pPr>
        <w:pStyle w:val="Langtext"/>
      </w:pPr>
      <w:r>
        <w:t>z.B. PREFA Kastenrinnen-Dila (Dehnungsausgleicher) oder Gleichwertiges.</w:t>
      </w:r>
    </w:p>
    <w:p w:rsidR="00A873F7" w:rsidRDefault="00A873F7" w:rsidP="0057222E">
      <w:pPr>
        <w:pStyle w:val="Langtext"/>
      </w:pPr>
      <w:r>
        <w:t>Angebotenes Erzeugnis: (....)</w:t>
      </w:r>
    </w:p>
    <w:p w:rsidR="00A873F7" w:rsidRDefault="00A873F7" w:rsidP="0057222E">
      <w:pPr>
        <w:pStyle w:val="Folgeposition"/>
        <w:keepNext/>
        <w:keepLines/>
      </w:pPr>
      <w:r>
        <w:t>C</w:t>
      </w:r>
      <w:r>
        <w:rPr>
          <w:sz w:val="12"/>
        </w:rPr>
        <w:t>+</w:t>
      </w:r>
      <w:r>
        <w:tab/>
        <w:t>PREFA Dila (Endlos Dehnungsausgleicher)</w:t>
      </w:r>
      <w:r>
        <w:tab/>
        <w:t xml:space="preserve">m </w:t>
      </w:r>
    </w:p>
    <w:p w:rsidR="00A873F7" w:rsidRDefault="00A873F7" w:rsidP="0057222E">
      <w:pPr>
        <w:pStyle w:val="Langtext"/>
      </w:pPr>
      <w:r>
        <w:t>Zuschnitt: bis 700 mm</w:t>
      </w:r>
    </w:p>
    <w:p w:rsidR="00A873F7" w:rsidRDefault="00A873F7" w:rsidP="0057222E">
      <w:pPr>
        <w:pStyle w:val="Langtext"/>
      </w:pPr>
      <w:r>
        <w:t>Abstand: Saumrinne 6 m, Dachrinne halbrund und Kastenrinne 12 m</w:t>
      </w:r>
    </w:p>
    <w:p w:rsidR="00A873F7" w:rsidRDefault="00A873F7" w:rsidP="0057222E">
      <w:pPr>
        <w:pStyle w:val="Langtext"/>
      </w:pPr>
      <w:r>
        <w:t>z.B. PREFA Dila (Endlos Dehnungsausgleicher) oder Gleichwertiges.</w:t>
      </w:r>
    </w:p>
    <w:p w:rsidR="00A873F7" w:rsidRDefault="00A873F7" w:rsidP="0057222E">
      <w:pPr>
        <w:pStyle w:val="Langtext"/>
      </w:pPr>
      <w:r>
        <w:t>Angebotenes Erzeugnis: (....)</w:t>
      </w:r>
    </w:p>
    <w:p w:rsidR="00A873F7" w:rsidRDefault="00A873F7" w:rsidP="0057222E">
      <w:pPr>
        <w:pStyle w:val="TrennungPOS"/>
      </w:pPr>
    </w:p>
    <w:p w:rsidR="00A873F7" w:rsidRDefault="00A873F7" w:rsidP="0057222E">
      <w:pPr>
        <w:pStyle w:val="GrundtextPosNr"/>
        <w:keepNext/>
        <w:keepLines/>
      </w:pPr>
      <w:r>
        <w:t>23.P8 20</w:t>
      </w:r>
    </w:p>
    <w:p w:rsidR="00A873F7" w:rsidRDefault="00A873F7" w:rsidP="0057222E">
      <w:pPr>
        <w:pStyle w:val="Grundtext"/>
      </w:pPr>
      <w:r>
        <w:t>Rinnenwinkel aus Aluminiumblech, einschließlich Patentnieten und Dichtungs- oder Klebemittel.</w:t>
      </w:r>
    </w:p>
    <w:p w:rsidR="00A873F7" w:rsidRDefault="00A873F7" w:rsidP="0057222E">
      <w:pPr>
        <w:pStyle w:val="Folgeposition"/>
        <w:keepNext/>
        <w:keepLines/>
      </w:pPr>
      <w:r>
        <w:t>A</w:t>
      </w:r>
      <w:r>
        <w:rPr>
          <w:sz w:val="12"/>
        </w:rPr>
        <w:t>+</w:t>
      </w:r>
      <w:r>
        <w:tab/>
        <w:t>PREFA Rinnenwinkel außen</w:t>
      </w:r>
      <w:r>
        <w:tab/>
        <w:t xml:space="preserve">Stk </w:t>
      </w:r>
    </w:p>
    <w:p w:rsidR="00A873F7" w:rsidRDefault="00A873F7" w:rsidP="0057222E">
      <w:pPr>
        <w:pStyle w:val="Langtext"/>
      </w:pPr>
      <w:r>
        <w:t>Größe: _ _ _</w:t>
      </w:r>
    </w:p>
    <w:p w:rsidR="00A873F7" w:rsidRDefault="00A873F7" w:rsidP="0057222E">
      <w:pPr>
        <w:pStyle w:val="Langtext"/>
      </w:pPr>
      <w:r>
        <w:t>Winkel: 90° außen</w:t>
      </w:r>
    </w:p>
    <w:p w:rsidR="00A873F7" w:rsidRDefault="00A873F7" w:rsidP="0057222E">
      <w:pPr>
        <w:pStyle w:val="Langtext"/>
      </w:pPr>
      <w:r>
        <w:t>Materialdicke: 0,70 mm</w:t>
      </w:r>
    </w:p>
    <w:p w:rsidR="00A873F7" w:rsidRDefault="00A873F7" w:rsidP="0057222E">
      <w:pPr>
        <w:pStyle w:val="Langtext"/>
      </w:pPr>
      <w:r>
        <w:t>Materialqualität: wie Dachrinne</w:t>
      </w:r>
    </w:p>
    <w:p w:rsidR="00A873F7" w:rsidRDefault="00A873F7" w:rsidP="0057222E">
      <w:pPr>
        <w:pStyle w:val="Langtext"/>
      </w:pPr>
      <w:r>
        <w:t>Farbe: wie Dachrinne</w:t>
      </w:r>
    </w:p>
    <w:p w:rsidR="00A873F7" w:rsidRDefault="00A873F7" w:rsidP="0057222E">
      <w:pPr>
        <w:pStyle w:val="Langtext"/>
      </w:pPr>
      <w:r>
        <w:t>z.B. PREFA Rinnenwinkel außen oder Gleichwertiges.</w:t>
      </w:r>
    </w:p>
    <w:p w:rsidR="00A873F7" w:rsidRDefault="00A873F7" w:rsidP="0057222E">
      <w:pPr>
        <w:pStyle w:val="Langtext"/>
      </w:pPr>
      <w:r>
        <w:t>Angebotenes Erzeugnis: (....)</w:t>
      </w:r>
    </w:p>
    <w:p w:rsidR="00A873F7" w:rsidRDefault="00A873F7" w:rsidP="0057222E">
      <w:pPr>
        <w:pStyle w:val="Folgeposition"/>
        <w:keepNext/>
        <w:keepLines/>
      </w:pPr>
      <w:r>
        <w:t>B</w:t>
      </w:r>
      <w:r>
        <w:rPr>
          <w:sz w:val="12"/>
        </w:rPr>
        <w:t>+</w:t>
      </w:r>
      <w:r>
        <w:tab/>
        <w:t>PREFA Rinnenwinkel innen</w:t>
      </w:r>
      <w:r>
        <w:tab/>
        <w:t xml:space="preserve">Stk </w:t>
      </w:r>
    </w:p>
    <w:p w:rsidR="00A873F7" w:rsidRDefault="00A873F7" w:rsidP="0057222E">
      <w:pPr>
        <w:pStyle w:val="Langtext"/>
      </w:pPr>
      <w:r>
        <w:t>Größe: _ _ _</w:t>
      </w:r>
    </w:p>
    <w:p w:rsidR="00A873F7" w:rsidRDefault="00A873F7" w:rsidP="0057222E">
      <w:pPr>
        <w:pStyle w:val="Langtext"/>
      </w:pPr>
      <w:r>
        <w:t>Winkel: 90° innen</w:t>
      </w:r>
    </w:p>
    <w:p w:rsidR="00A873F7" w:rsidRDefault="00A873F7" w:rsidP="0057222E">
      <w:pPr>
        <w:pStyle w:val="Langtext"/>
      </w:pPr>
      <w:r>
        <w:t>Materialdicke: 0,70 mm</w:t>
      </w:r>
    </w:p>
    <w:p w:rsidR="00A873F7" w:rsidRDefault="00A873F7" w:rsidP="0057222E">
      <w:pPr>
        <w:pStyle w:val="Langtext"/>
      </w:pPr>
      <w:r>
        <w:t>Materialqualität: wie Dachrinne</w:t>
      </w:r>
    </w:p>
    <w:p w:rsidR="00A873F7" w:rsidRDefault="00A873F7" w:rsidP="0057222E">
      <w:pPr>
        <w:pStyle w:val="Langtext"/>
      </w:pPr>
      <w:r>
        <w:t>Farbe: wie Dachrinne</w:t>
      </w:r>
    </w:p>
    <w:p w:rsidR="00A873F7" w:rsidRDefault="00A873F7" w:rsidP="0057222E">
      <w:pPr>
        <w:pStyle w:val="Langtext"/>
      </w:pPr>
      <w:r>
        <w:t>z.B. PREFA Rinnenwinkel innen oder Gleichwertiges.</w:t>
      </w:r>
    </w:p>
    <w:p w:rsidR="00A873F7" w:rsidRDefault="00A873F7" w:rsidP="0057222E">
      <w:pPr>
        <w:pStyle w:val="Langtext"/>
      </w:pPr>
      <w:r>
        <w:t>Angebotenes Erzeugnis: (....)</w:t>
      </w:r>
    </w:p>
    <w:p w:rsidR="00A873F7" w:rsidRDefault="00A873F7" w:rsidP="0057222E">
      <w:pPr>
        <w:pStyle w:val="Folgeposition"/>
        <w:keepNext/>
        <w:keepLines/>
      </w:pPr>
      <w:r>
        <w:t>C</w:t>
      </w:r>
      <w:r>
        <w:rPr>
          <w:sz w:val="12"/>
        </w:rPr>
        <w:t>+</w:t>
      </w:r>
      <w:r>
        <w:tab/>
        <w:t>Sonderrinnenwinkel innen/außen</w:t>
      </w:r>
      <w:r>
        <w:tab/>
        <w:t xml:space="preserve">Stk </w:t>
      </w:r>
    </w:p>
    <w:p w:rsidR="00A873F7" w:rsidRDefault="00A873F7" w:rsidP="0057222E">
      <w:pPr>
        <w:pStyle w:val="Langtext"/>
      </w:pPr>
      <w:r>
        <w:t>Größe: _ _ _</w:t>
      </w:r>
    </w:p>
    <w:p w:rsidR="00A873F7" w:rsidRDefault="00A873F7" w:rsidP="0057222E">
      <w:pPr>
        <w:pStyle w:val="Langtext"/>
      </w:pPr>
      <w:r>
        <w:t>Winkel:  _ _ _ °</w:t>
      </w:r>
    </w:p>
    <w:p w:rsidR="00A873F7" w:rsidRDefault="00A873F7" w:rsidP="0057222E">
      <w:pPr>
        <w:pStyle w:val="Langtext"/>
      </w:pPr>
      <w:r>
        <w:t>Materialdicke: 0,70 mm</w:t>
      </w:r>
    </w:p>
    <w:p w:rsidR="00A873F7" w:rsidRDefault="00A873F7" w:rsidP="0057222E">
      <w:pPr>
        <w:pStyle w:val="Langtext"/>
      </w:pPr>
      <w:r>
        <w:t>Materialqualität: wie Dachrinne</w:t>
      </w:r>
    </w:p>
    <w:p w:rsidR="00A873F7" w:rsidRDefault="00A873F7" w:rsidP="0057222E">
      <w:pPr>
        <w:pStyle w:val="Langtext"/>
      </w:pPr>
      <w:r>
        <w:t>Farbe: wie Dachrinne</w:t>
      </w:r>
    </w:p>
    <w:p w:rsidR="00A873F7" w:rsidRDefault="00A873F7" w:rsidP="0057222E">
      <w:pPr>
        <w:pStyle w:val="Langtext"/>
      </w:pPr>
      <w:r>
        <w:t>z.B. PREFA Sonderrinnenwinkel innen/außen oder Gleichwertiges.</w:t>
      </w:r>
    </w:p>
    <w:p w:rsidR="00A873F7" w:rsidRDefault="00A873F7" w:rsidP="0057222E">
      <w:pPr>
        <w:pStyle w:val="Langtext"/>
      </w:pPr>
      <w:r>
        <w:t>Angebotenes Erzeugnis: (....)</w:t>
      </w:r>
    </w:p>
    <w:p w:rsidR="00A873F7" w:rsidRDefault="00A873F7" w:rsidP="0057222E">
      <w:pPr>
        <w:pStyle w:val="Folgeposition"/>
        <w:keepNext/>
        <w:keepLines/>
      </w:pPr>
      <w:r>
        <w:t>D</w:t>
      </w:r>
      <w:r>
        <w:rPr>
          <w:sz w:val="12"/>
        </w:rPr>
        <w:t>+</w:t>
      </w:r>
      <w:r>
        <w:tab/>
        <w:t>Saumrinnenwinkel</w:t>
      </w:r>
      <w:r>
        <w:tab/>
        <w:t xml:space="preserve">Stk </w:t>
      </w:r>
    </w:p>
    <w:p w:rsidR="00A873F7" w:rsidRDefault="00A873F7" w:rsidP="0057222E">
      <w:pPr>
        <w:pStyle w:val="Langtext"/>
      </w:pPr>
      <w:r>
        <w:t>Größe: _ _ _</w:t>
      </w:r>
    </w:p>
    <w:p w:rsidR="00A873F7" w:rsidRDefault="00A873F7" w:rsidP="0057222E">
      <w:pPr>
        <w:pStyle w:val="Langtext"/>
      </w:pPr>
      <w:r>
        <w:t>Winkel:  _ _ _ °</w:t>
      </w:r>
    </w:p>
    <w:p w:rsidR="00A873F7" w:rsidRDefault="00A873F7" w:rsidP="0057222E">
      <w:pPr>
        <w:pStyle w:val="Langtext"/>
      </w:pPr>
      <w:r>
        <w:t>Materialdicke: 0,70 mm</w:t>
      </w:r>
    </w:p>
    <w:p w:rsidR="00A873F7" w:rsidRDefault="00A873F7" w:rsidP="0057222E">
      <w:pPr>
        <w:pStyle w:val="Langtext"/>
      </w:pPr>
      <w:r>
        <w:t>Materialqualität: wie Dachrinne</w:t>
      </w:r>
    </w:p>
    <w:p w:rsidR="00A873F7" w:rsidRDefault="00A873F7" w:rsidP="0057222E">
      <w:pPr>
        <w:pStyle w:val="Langtext"/>
      </w:pPr>
      <w:r>
        <w:t>Farbe: wie Dachrinne</w:t>
      </w:r>
    </w:p>
    <w:p w:rsidR="00A873F7" w:rsidRDefault="00A873F7" w:rsidP="0057222E">
      <w:pPr>
        <w:pStyle w:val="TrennungPOS"/>
      </w:pPr>
    </w:p>
    <w:p w:rsidR="00A873F7" w:rsidRDefault="00A873F7" w:rsidP="0057222E">
      <w:pPr>
        <w:pStyle w:val="GrundtextPosNr"/>
        <w:keepNext/>
        <w:keepLines/>
      </w:pPr>
      <w:r>
        <w:t>23.P8 24</w:t>
      </w:r>
    </w:p>
    <w:p w:rsidR="00A873F7" w:rsidRDefault="00A873F7" w:rsidP="0057222E">
      <w:pPr>
        <w:pStyle w:val="Grundtext"/>
      </w:pPr>
      <w:r>
        <w:t>Rinnenkessel/Rinnenstutzen zur Entwässerung der Dachrinne/Aufdachrinne, aus Aluminiumblech.</w:t>
      </w:r>
    </w:p>
    <w:p w:rsidR="00A873F7" w:rsidRDefault="00A873F7" w:rsidP="0057222E">
      <w:pPr>
        <w:pStyle w:val="Folgeposition"/>
        <w:keepNext/>
        <w:keepLines/>
      </w:pPr>
      <w:r>
        <w:t>A</w:t>
      </w:r>
      <w:r>
        <w:rPr>
          <w:sz w:val="12"/>
        </w:rPr>
        <w:t>+</w:t>
      </w:r>
      <w:r>
        <w:tab/>
        <w:t>PREFA Rinnenkessel</w:t>
      </w:r>
      <w:r>
        <w:tab/>
        <w:t xml:space="preserve">Stk </w:t>
      </w:r>
    </w:p>
    <w:p w:rsidR="00A873F7" w:rsidRDefault="00A873F7" w:rsidP="0057222E">
      <w:pPr>
        <w:pStyle w:val="Langtext"/>
      </w:pPr>
      <w:r>
        <w:t>Materialdicke: 0,70 mm</w:t>
      </w:r>
    </w:p>
    <w:p w:rsidR="00A873F7" w:rsidRDefault="00A873F7" w:rsidP="0057222E">
      <w:pPr>
        <w:pStyle w:val="Langtext"/>
      </w:pPr>
      <w:r>
        <w:t>Farbe: wie Dachrinne</w:t>
      </w:r>
    </w:p>
    <w:p w:rsidR="00A873F7" w:rsidRDefault="00A873F7" w:rsidP="0057222E">
      <w:pPr>
        <w:pStyle w:val="Langtext"/>
      </w:pPr>
      <w:r>
        <w:t>Standard Größen: 250 x 60 Ø, 250 x 80 Ø, 280 x 80 Ø, 280 x 100 Ø, 333 x 80 Ø, 333 x 100 Ø, 333 x 120 Ø, 400 x 100 Ø, 400 x 120 Ø, 400 x 150 Ø</w:t>
      </w:r>
    </w:p>
    <w:p w:rsidR="00A873F7" w:rsidRDefault="00A873F7" w:rsidP="0057222E">
      <w:pPr>
        <w:pStyle w:val="Langtext"/>
      </w:pPr>
      <w:r>
        <w:t>Gewählte Größe: _ _ _</w:t>
      </w:r>
    </w:p>
    <w:p w:rsidR="00A873F7" w:rsidRDefault="00A873F7" w:rsidP="0057222E">
      <w:pPr>
        <w:pStyle w:val="Langtext"/>
      </w:pPr>
      <w:r>
        <w:t>z.B. PREFA Rinnenkessel oder Gleichwertiges.</w:t>
      </w:r>
    </w:p>
    <w:p w:rsidR="00A873F7" w:rsidRDefault="00A873F7" w:rsidP="0057222E">
      <w:pPr>
        <w:pStyle w:val="Langtext"/>
      </w:pPr>
      <w:r>
        <w:t>Angebotenes Erzeugnis: (....)</w:t>
      </w:r>
    </w:p>
    <w:p w:rsidR="00A873F7" w:rsidRDefault="00A873F7" w:rsidP="0057222E">
      <w:pPr>
        <w:pStyle w:val="Folgeposition"/>
        <w:keepNext/>
        <w:keepLines/>
      </w:pPr>
      <w:r>
        <w:t>B</w:t>
      </w:r>
      <w:r>
        <w:rPr>
          <w:sz w:val="12"/>
        </w:rPr>
        <w:t>+</w:t>
      </w:r>
      <w:r>
        <w:tab/>
        <w:t>PREFA Kastenrinnenkessel</w:t>
      </w:r>
      <w:r>
        <w:tab/>
        <w:t xml:space="preserve">Stk </w:t>
      </w:r>
    </w:p>
    <w:p w:rsidR="00A873F7" w:rsidRDefault="00A873F7" w:rsidP="0057222E">
      <w:pPr>
        <w:pStyle w:val="Langtext"/>
      </w:pPr>
      <w:r>
        <w:t>Materialdicke: 0,70 mm</w:t>
      </w:r>
    </w:p>
    <w:p w:rsidR="00A873F7" w:rsidRDefault="00A873F7" w:rsidP="0057222E">
      <w:pPr>
        <w:pStyle w:val="Langtext"/>
      </w:pPr>
      <w:r>
        <w:t>Farbe: wie Dachrinne</w:t>
      </w:r>
    </w:p>
    <w:p w:rsidR="00A873F7" w:rsidRDefault="00A873F7" w:rsidP="0057222E">
      <w:pPr>
        <w:pStyle w:val="Langtext"/>
      </w:pPr>
      <w:r>
        <w:t>Standard Größen: 250 x 80 Ø, 333 x 100 Ø, 400 x 120 Ø, 500 x 120 Ø, 500 x 150 Ø</w:t>
      </w:r>
    </w:p>
    <w:p w:rsidR="00A873F7" w:rsidRDefault="00A873F7" w:rsidP="00166589">
      <w:pPr>
        <w:pStyle w:val="Langtext"/>
      </w:pPr>
      <w:r>
        <w:t>Gewählte Größe: _ _ _</w:t>
      </w:r>
    </w:p>
    <w:p w:rsidR="00A873F7" w:rsidRDefault="00A873F7" w:rsidP="00166589">
      <w:pPr>
        <w:pStyle w:val="Langtext"/>
      </w:pPr>
      <w:r>
        <w:t>z.B. PREFA Kastenrinnenkessel oder Gleichwertiges.</w:t>
      </w:r>
    </w:p>
    <w:p w:rsidR="00A873F7" w:rsidRDefault="00A873F7" w:rsidP="00166589">
      <w:pPr>
        <w:pStyle w:val="Langtext"/>
      </w:pPr>
      <w:r>
        <w:t>Angebotenes Erzeugnis: (....)</w:t>
      </w:r>
    </w:p>
    <w:p w:rsidR="00A873F7" w:rsidRDefault="00A873F7" w:rsidP="00166589">
      <w:pPr>
        <w:pStyle w:val="Folgeposition"/>
        <w:keepNext/>
        <w:keepLines/>
      </w:pPr>
      <w:r>
        <w:t>C</w:t>
      </w:r>
      <w:r>
        <w:rPr>
          <w:sz w:val="12"/>
        </w:rPr>
        <w:t>+</w:t>
      </w:r>
      <w:r>
        <w:tab/>
        <w:t>PREFA Schrägstutzen</w:t>
      </w:r>
      <w:r>
        <w:tab/>
        <w:t xml:space="preserve">Stk </w:t>
      </w:r>
    </w:p>
    <w:p w:rsidR="00A873F7" w:rsidRDefault="00A873F7" w:rsidP="00166589">
      <w:pPr>
        <w:pStyle w:val="Langtext"/>
      </w:pPr>
      <w:r>
        <w:t>Beidseitig verwendbar.</w:t>
      </w:r>
    </w:p>
    <w:p w:rsidR="00A873F7" w:rsidRDefault="00A873F7" w:rsidP="00166589">
      <w:pPr>
        <w:pStyle w:val="Langtext"/>
      </w:pPr>
      <w:r>
        <w:t>Materialdicke: 0,70 mm</w:t>
      </w:r>
    </w:p>
    <w:p w:rsidR="00A873F7" w:rsidRDefault="00A873F7" w:rsidP="00166589">
      <w:pPr>
        <w:pStyle w:val="Langtext"/>
      </w:pPr>
      <w:r>
        <w:t>Farbe: wie Dachrinne</w:t>
      </w:r>
    </w:p>
    <w:p w:rsidR="00A873F7" w:rsidRDefault="00A873F7" w:rsidP="00166589">
      <w:pPr>
        <w:pStyle w:val="Langtext"/>
      </w:pPr>
      <w:r>
        <w:t>Standard Größen: 250 x 80 Ø, 280 x 80 Ø, 333 x 80 Ø, 280 x 100 Ø, 333 x 100 Ø, 333 x 120 Ø, 400 x 120 Ø</w:t>
      </w:r>
    </w:p>
    <w:p w:rsidR="00A873F7" w:rsidRDefault="00A873F7" w:rsidP="00166589">
      <w:pPr>
        <w:pStyle w:val="Langtext"/>
      </w:pPr>
      <w:r>
        <w:t>Gewählte Größe: _ _ _</w:t>
      </w:r>
    </w:p>
    <w:p w:rsidR="00A873F7" w:rsidRDefault="00A873F7" w:rsidP="00166589">
      <w:pPr>
        <w:pStyle w:val="Langtext"/>
      </w:pPr>
      <w:r>
        <w:t>z.B. PREFA Schrägstutzen oder Gleichwertiges.</w:t>
      </w:r>
    </w:p>
    <w:p w:rsidR="00A873F7" w:rsidRDefault="00A873F7" w:rsidP="00166589">
      <w:pPr>
        <w:pStyle w:val="Langtext"/>
      </w:pPr>
      <w:r>
        <w:t>Angebotenes Erzeugnis: (....)</w:t>
      </w:r>
    </w:p>
    <w:p w:rsidR="00A873F7" w:rsidRDefault="00A873F7" w:rsidP="00166589">
      <w:pPr>
        <w:pStyle w:val="Folgeposition"/>
        <w:keepNext/>
        <w:keepLines/>
      </w:pPr>
      <w:r>
        <w:t>D</w:t>
      </w:r>
      <w:r>
        <w:rPr>
          <w:sz w:val="12"/>
        </w:rPr>
        <w:t>+</w:t>
      </w:r>
      <w:r>
        <w:tab/>
        <w:t>PREFA Stutzen mit Klebeflansch für Ablaufrohr 60mm</w:t>
      </w:r>
      <w:r>
        <w:tab/>
        <w:t xml:space="preserve">Stk </w:t>
      </w:r>
    </w:p>
    <w:p w:rsidR="00A873F7" w:rsidRDefault="00A873F7" w:rsidP="00166589">
      <w:pPr>
        <w:pStyle w:val="Langtext"/>
      </w:pPr>
      <w:r>
        <w:t>Materialdicke: 0,70 mm</w:t>
      </w:r>
    </w:p>
    <w:p w:rsidR="00A873F7" w:rsidRDefault="00A873F7" w:rsidP="00166589">
      <w:pPr>
        <w:pStyle w:val="Langtext"/>
      </w:pPr>
      <w:r>
        <w:t>Farbe: wie Dachrinne</w:t>
      </w:r>
    </w:p>
    <w:p w:rsidR="00A873F7" w:rsidRDefault="00A873F7" w:rsidP="00166589">
      <w:pPr>
        <w:pStyle w:val="Langtext"/>
      </w:pPr>
      <w:r>
        <w:t>Größe: 60 mm Ø</w:t>
      </w:r>
    </w:p>
    <w:p w:rsidR="00A873F7" w:rsidRDefault="00A873F7" w:rsidP="00166589">
      <w:pPr>
        <w:pStyle w:val="Langtext"/>
      </w:pPr>
      <w:r>
        <w:t>z.B. PREFA Stutzen mit Klebeflansch oder Gleichwertiges.</w:t>
      </w:r>
    </w:p>
    <w:p w:rsidR="00A873F7" w:rsidRDefault="00A873F7" w:rsidP="00166589">
      <w:pPr>
        <w:pStyle w:val="Langtext"/>
      </w:pPr>
      <w:r>
        <w:t>Angebotenes Erzeugnis: (....)</w:t>
      </w:r>
    </w:p>
    <w:p w:rsidR="00A873F7" w:rsidRDefault="00A873F7" w:rsidP="00166589">
      <w:pPr>
        <w:pStyle w:val="Folgeposition"/>
        <w:keepNext/>
        <w:keepLines/>
      </w:pPr>
      <w:r>
        <w:t>E</w:t>
      </w:r>
      <w:r>
        <w:rPr>
          <w:sz w:val="12"/>
        </w:rPr>
        <w:t>+</w:t>
      </w:r>
      <w:r>
        <w:tab/>
        <w:t>PREFA Saumrinnenstutzen</w:t>
      </w:r>
      <w:r>
        <w:tab/>
        <w:t xml:space="preserve">Stk </w:t>
      </w:r>
    </w:p>
    <w:p w:rsidR="00A873F7" w:rsidRDefault="00A873F7" w:rsidP="00166589">
      <w:pPr>
        <w:pStyle w:val="Langtext"/>
      </w:pPr>
      <w:r>
        <w:t>Saumrinnenstutzen zur Entwässerung der Saumrinne. Bei Bedarf einschließlich Saumstutzen und umwickeln des Saumstutzens mit einer Trennlage zum Mauerwerk.</w:t>
      </w:r>
    </w:p>
    <w:p w:rsidR="00A873F7" w:rsidRDefault="00A873F7" w:rsidP="00166589">
      <w:pPr>
        <w:pStyle w:val="Langtext"/>
      </w:pPr>
      <w:r>
        <w:t>Materialdicke: 0,70 mm</w:t>
      </w:r>
    </w:p>
    <w:p w:rsidR="00A873F7" w:rsidRDefault="00A873F7" w:rsidP="00166589">
      <w:pPr>
        <w:pStyle w:val="Langtext"/>
      </w:pPr>
      <w:r>
        <w:t>Farbe: wie Dachrinne</w:t>
      </w:r>
    </w:p>
    <w:p w:rsidR="00A873F7" w:rsidRDefault="00A873F7" w:rsidP="00166589">
      <w:pPr>
        <w:pStyle w:val="Langtext"/>
      </w:pPr>
      <w:r>
        <w:t>Größe: 100 mm Ø</w:t>
      </w:r>
    </w:p>
    <w:p w:rsidR="00A873F7" w:rsidRDefault="00A873F7" w:rsidP="00166589">
      <w:pPr>
        <w:pStyle w:val="Langtext"/>
      </w:pPr>
      <w:r>
        <w:t>z.B. PREFA Saumrinnenstutzen oder Gleichwertiges.</w:t>
      </w:r>
    </w:p>
    <w:p w:rsidR="00A873F7" w:rsidRDefault="00A873F7" w:rsidP="00166589">
      <w:pPr>
        <w:pStyle w:val="Langtext"/>
      </w:pPr>
      <w:r>
        <w:t>Angebotenes Erzeugnis: (....)</w:t>
      </w:r>
    </w:p>
    <w:p w:rsidR="00A873F7" w:rsidRDefault="00A873F7" w:rsidP="00166589">
      <w:pPr>
        <w:pStyle w:val="TrennungPOS"/>
      </w:pPr>
    </w:p>
    <w:p w:rsidR="00A873F7" w:rsidRDefault="00A873F7" w:rsidP="00166589">
      <w:pPr>
        <w:pStyle w:val="GrundtextPosNr"/>
        <w:keepNext/>
        <w:keepLines/>
      </w:pPr>
      <w:r>
        <w:t>23.P8 26</w:t>
      </w:r>
    </w:p>
    <w:p w:rsidR="00A873F7" w:rsidRDefault="00A873F7" w:rsidP="00166589">
      <w:pPr>
        <w:pStyle w:val="Grundtext"/>
      </w:pPr>
      <w:r>
        <w:t>Wasserfangkasten/Speiereinmündung aus Aluminium, zur Entwässerung einer innenliegenden Rinne.</w:t>
      </w:r>
    </w:p>
    <w:p w:rsidR="00A873F7" w:rsidRDefault="00A873F7" w:rsidP="00166589">
      <w:pPr>
        <w:pStyle w:val="Folgeposition"/>
        <w:keepNext/>
        <w:keepLines/>
      </w:pPr>
      <w:r>
        <w:t>A</w:t>
      </w:r>
      <w:r>
        <w:rPr>
          <w:sz w:val="12"/>
        </w:rPr>
        <w:t>+</w:t>
      </w:r>
      <w:r>
        <w:tab/>
        <w:t>PREFA Wasserfangkasten</w:t>
      </w:r>
      <w:r>
        <w:tab/>
        <w:t xml:space="preserve">Stk </w:t>
      </w:r>
    </w:p>
    <w:p w:rsidR="00A873F7" w:rsidRDefault="00A873F7" w:rsidP="00166589">
      <w:pPr>
        <w:pStyle w:val="Langtext"/>
      </w:pPr>
      <w:r>
        <w:t>Wulst auf 3 Seiten, Ablaufstutzen exzentrisch, Abstand zur Fassade 30 mm.</w:t>
      </w:r>
    </w:p>
    <w:p w:rsidR="00A873F7" w:rsidRDefault="00A873F7" w:rsidP="00166589">
      <w:pPr>
        <w:pStyle w:val="Langtext"/>
      </w:pPr>
      <w:r>
        <w:t>Kasten: 220/220/330 mm</w:t>
      </w:r>
    </w:p>
    <w:p w:rsidR="00A873F7" w:rsidRDefault="00A873F7" w:rsidP="00166589">
      <w:pPr>
        <w:pStyle w:val="Langtext"/>
      </w:pPr>
      <w:r>
        <w:t>Materialdicke: 0,80 mm</w:t>
      </w:r>
    </w:p>
    <w:p w:rsidR="00A873F7" w:rsidRDefault="00A873F7" w:rsidP="00166589">
      <w:pPr>
        <w:pStyle w:val="Langtext"/>
      </w:pPr>
      <w:r>
        <w:t>Farbe:  _ _ _ (Standard nach gültiger Farbkarte)</w:t>
      </w:r>
    </w:p>
    <w:p w:rsidR="00A873F7" w:rsidRDefault="00A873F7" w:rsidP="00166589">
      <w:pPr>
        <w:pStyle w:val="Langtext"/>
      </w:pPr>
      <w:r>
        <w:t>Standard Größen: 80 mm Ø, 100 mm Ø, 120 mm Ø, 150 mm Ø</w:t>
      </w:r>
    </w:p>
    <w:p w:rsidR="00A873F7" w:rsidRDefault="00A873F7" w:rsidP="00166589">
      <w:pPr>
        <w:pStyle w:val="Langtext"/>
      </w:pPr>
      <w:r>
        <w:t>Gewählte Größe:  _ _ _ mm Ø</w:t>
      </w:r>
    </w:p>
    <w:p w:rsidR="00A873F7" w:rsidRDefault="00A873F7" w:rsidP="00166589">
      <w:pPr>
        <w:pStyle w:val="Langtext"/>
      </w:pPr>
      <w:r>
        <w:t>z.B. PREFA Wasserfangkasten oder Gleichwertiges.</w:t>
      </w:r>
    </w:p>
    <w:p w:rsidR="00A873F7" w:rsidRDefault="00A873F7" w:rsidP="00166589">
      <w:pPr>
        <w:pStyle w:val="Langtext"/>
      </w:pPr>
      <w:r>
        <w:t>Angebotenes Erzeugnis: (....)</w:t>
      </w:r>
    </w:p>
    <w:p w:rsidR="00A873F7" w:rsidRDefault="00A873F7" w:rsidP="00166589">
      <w:pPr>
        <w:pStyle w:val="Folgeposition"/>
        <w:keepNext/>
        <w:keepLines/>
      </w:pPr>
      <w:r>
        <w:t>B</w:t>
      </w:r>
      <w:r>
        <w:rPr>
          <w:sz w:val="12"/>
        </w:rPr>
        <w:t>+</w:t>
      </w:r>
      <w:r>
        <w:tab/>
        <w:t>PREFA Wasserfangkasten rund</w:t>
      </w:r>
      <w:r>
        <w:tab/>
        <w:t xml:space="preserve">Stk </w:t>
      </w:r>
    </w:p>
    <w:p w:rsidR="00A873F7" w:rsidRDefault="00A873F7" w:rsidP="00166589">
      <w:pPr>
        <w:pStyle w:val="Langtext"/>
      </w:pPr>
      <w:r>
        <w:t>Ablaufstutzen exzentrisch, Abstand zur Fassade 30 mm.</w:t>
      </w:r>
    </w:p>
    <w:p w:rsidR="00A873F7" w:rsidRDefault="00A873F7" w:rsidP="00166589">
      <w:pPr>
        <w:pStyle w:val="Langtext"/>
      </w:pPr>
      <w:r>
        <w:t>Gesamthöhe: 245 mm</w:t>
      </w:r>
    </w:p>
    <w:p w:rsidR="00A873F7" w:rsidRDefault="00A873F7" w:rsidP="00166589">
      <w:pPr>
        <w:pStyle w:val="Langtext"/>
      </w:pPr>
      <w:r>
        <w:t>Materialdicke: 0,80 mm</w:t>
      </w:r>
    </w:p>
    <w:p w:rsidR="00A873F7" w:rsidRDefault="00A873F7" w:rsidP="00166589">
      <w:pPr>
        <w:pStyle w:val="Langtext"/>
      </w:pPr>
      <w:r>
        <w:t>Farbe:  _ _ _ (Standard nach gültiger Farbkarte)</w:t>
      </w:r>
    </w:p>
    <w:p w:rsidR="00A873F7" w:rsidRDefault="00A873F7" w:rsidP="00166589">
      <w:pPr>
        <w:pStyle w:val="Langtext"/>
      </w:pPr>
      <w:r>
        <w:t>Größe: 100 mm Ø</w:t>
      </w:r>
    </w:p>
    <w:p w:rsidR="00A873F7" w:rsidRDefault="00A873F7" w:rsidP="00166589">
      <w:pPr>
        <w:pStyle w:val="Langtext"/>
      </w:pPr>
      <w:r>
        <w:t>z.B. PREFA Wasserfangkasten rund oder Gleichwertiges.</w:t>
      </w:r>
    </w:p>
    <w:p w:rsidR="00A873F7" w:rsidRDefault="00A873F7" w:rsidP="00166589">
      <w:pPr>
        <w:pStyle w:val="Langtext"/>
      </w:pPr>
      <w:r>
        <w:t>Angebotenes Erzeugnis: (....)</w:t>
      </w:r>
    </w:p>
    <w:p w:rsidR="00A873F7" w:rsidRDefault="00A873F7" w:rsidP="00166589">
      <w:pPr>
        <w:pStyle w:val="Folgeposition"/>
        <w:keepNext/>
        <w:keepLines/>
      </w:pPr>
      <w:r>
        <w:t>C</w:t>
      </w:r>
      <w:r>
        <w:rPr>
          <w:sz w:val="12"/>
        </w:rPr>
        <w:t>+</w:t>
      </w:r>
      <w:r>
        <w:tab/>
        <w:t>PREFA Speiereinmündung</w:t>
      </w:r>
      <w:r>
        <w:tab/>
        <w:t xml:space="preserve">Stk </w:t>
      </w:r>
    </w:p>
    <w:p w:rsidR="00A873F7" w:rsidRDefault="00A873F7" w:rsidP="00166589">
      <w:pPr>
        <w:pStyle w:val="Langtext"/>
      </w:pPr>
      <w:r>
        <w:t>Einschließlich EPDM Dichtung, 3° Neigung, passend für HT-Rohre NW 75 mm, NW 110 mm und NW 125 mm.</w:t>
      </w:r>
    </w:p>
    <w:p w:rsidR="00A873F7" w:rsidRDefault="00A873F7" w:rsidP="00166589">
      <w:pPr>
        <w:pStyle w:val="Langtext"/>
      </w:pPr>
      <w:r>
        <w:t>Materialdicke: 1,2 mm</w:t>
      </w:r>
    </w:p>
    <w:p w:rsidR="00A873F7" w:rsidRDefault="00A873F7" w:rsidP="00166589">
      <w:pPr>
        <w:pStyle w:val="Langtext"/>
      </w:pPr>
      <w:r>
        <w:t>Standard Größen: 80 mm Ø, 100 mm Ø, 120 mm Ø</w:t>
      </w:r>
    </w:p>
    <w:p w:rsidR="00A873F7" w:rsidRDefault="00A873F7" w:rsidP="00166589">
      <w:pPr>
        <w:pStyle w:val="Langtext"/>
      </w:pPr>
      <w:r>
        <w:t>Gewählte Größe: _ _ _</w:t>
      </w:r>
    </w:p>
    <w:p w:rsidR="00A873F7" w:rsidRDefault="00A873F7" w:rsidP="00166589">
      <w:pPr>
        <w:pStyle w:val="Langtext"/>
      </w:pPr>
      <w:r>
        <w:t>Farbe:  _ _ _ (Standard nach gültiger Farbkarte)</w:t>
      </w:r>
    </w:p>
    <w:p w:rsidR="00A873F7" w:rsidRDefault="00A873F7" w:rsidP="00166589">
      <w:pPr>
        <w:pStyle w:val="Langtext"/>
      </w:pPr>
      <w:r>
        <w:t>z.B. PREFA Speiereinmündung oder Gleichwertiges.</w:t>
      </w:r>
    </w:p>
    <w:p w:rsidR="00A873F7" w:rsidRDefault="00A873F7" w:rsidP="00166589">
      <w:pPr>
        <w:pStyle w:val="Langtext"/>
      </w:pPr>
      <w:r>
        <w:t>Angebotenes Erzeugnis: (....)</w:t>
      </w:r>
    </w:p>
    <w:p w:rsidR="00A873F7" w:rsidRDefault="00A873F7" w:rsidP="00166589">
      <w:pPr>
        <w:pStyle w:val="TrennungPOS"/>
      </w:pPr>
    </w:p>
    <w:p w:rsidR="00A873F7" w:rsidRDefault="00A873F7" w:rsidP="00166589">
      <w:pPr>
        <w:pStyle w:val="GrundtextPosNr"/>
        <w:keepNext/>
        <w:keepLines/>
      </w:pPr>
      <w:r>
        <w:t>23.P8 30</w:t>
      </w:r>
    </w:p>
    <w:p w:rsidR="00A873F7" w:rsidRDefault="00A873F7" w:rsidP="00166589">
      <w:pPr>
        <w:pStyle w:val="Grundtext"/>
      </w:pPr>
      <w:r>
        <w:t>Wasserablaufrohr rund aus Aluminiumblech/Aluminium stranggepresst, einschließlich der Rohrschellen.</w:t>
      </w:r>
    </w:p>
    <w:p w:rsidR="00A873F7" w:rsidRDefault="00A873F7" w:rsidP="00166589">
      <w:pPr>
        <w:pStyle w:val="Folgeposition"/>
        <w:keepNext/>
        <w:keepLines/>
      </w:pPr>
      <w:r>
        <w:t>A</w:t>
      </w:r>
      <w:r>
        <w:rPr>
          <w:sz w:val="12"/>
        </w:rPr>
        <w:t>+</w:t>
      </w:r>
      <w:r>
        <w:tab/>
        <w:t>PREFA Wasserablaufrohr, rund, 60mm Ø</w:t>
      </w:r>
      <w:r>
        <w:tab/>
        <w:t xml:space="preserve">m </w:t>
      </w:r>
    </w:p>
    <w:p w:rsidR="00A873F7" w:rsidRDefault="00A873F7" w:rsidP="00166589">
      <w:pPr>
        <w:pStyle w:val="Langtext"/>
      </w:pPr>
      <w:r>
        <w:t>Wasserablaufrohr, rund, geschweißt.</w:t>
      </w:r>
    </w:p>
    <w:p w:rsidR="00A873F7" w:rsidRDefault="00A873F7" w:rsidP="00166589">
      <w:pPr>
        <w:pStyle w:val="Langtext"/>
      </w:pPr>
      <w:r>
        <w:t>Materialdicke: 0,70 mm</w:t>
      </w:r>
    </w:p>
    <w:p w:rsidR="00A873F7" w:rsidRDefault="00A873F7" w:rsidP="00166589">
      <w:pPr>
        <w:pStyle w:val="Langtext"/>
      </w:pPr>
      <w:r>
        <w:t>Größe: 60 mm Ø</w:t>
      </w:r>
    </w:p>
    <w:p w:rsidR="00A873F7" w:rsidRDefault="00A873F7" w:rsidP="00166589">
      <w:pPr>
        <w:pStyle w:val="Langtext"/>
      </w:pPr>
      <w:r>
        <w:t>Länge: 3000 mm</w:t>
      </w:r>
    </w:p>
    <w:p w:rsidR="00A873F7" w:rsidRDefault="00A873F7" w:rsidP="00166589">
      <w:pPr>
        <w:pStyle w:val="Langtext"/>
      </w:pPr>
      <w:r>
        <w:t>Legierung: EN AW-5010</w:t>
      </w:r>
    </w:p>
    <w:p w:rsidR="00A873F7" w:rsidRDefault="00A873F7" w:rsidP="00166589">
      <w:pPr>
        <w:pStyle w:val="Langtext"/>
      </w:pPr>
      <w:r>
        <w:t>Oberfläche: Einbrennlackierung P.10</w:t>
      </w:r>
    </w:p>
    <w:p w:rsidR="00A873F7" w:rsidRDefault="00A873F7" w:rsidP="00166589">
      <w:pPr>
        <w:pStyle w:val="Langtext"/>
      </w:pPr>
      <w:r>
        <w:t>Außenseite: Schutzfolie</w:t>
      </w:r>
    </w:p>
    <w:p w:rsidR="00A873F7" w:rsidRDefault="00A873F7" w:rsidP="00166589">
      <w:pPr>
        <w:pStyle w:val="Langtext"/>
      </w:pPr>
      <w:r>
        <w:t>Farbe: wie Dachrinne</w:t>
      </w:r>
    </w:p>
    <w:p w:rsidR="00A873F7" w:rsidRDefault="00A873F7" w:rsidP="00166589">
      <w:pPr>
        <w:pStyle w:val="Langtext"/>
      </w:pPr>
      <w:r>
        <w:t>Rohrschellen:</w:t>
      </w:r>
    </w:p>
    <w:p w:rsidR="00A873F7" w:rsidRDefault="00A873F7" w:rsidP="00166589">
      <w:pPr>
        <w:pStyle w:val="Langtext"/>
      </w:pPr>
      <w:r>
        <w:t>mit M 10 Gewinde und fixierter Mutter, ohne Dorn</w:t>
      </w:r>
    </w:p>
    <w:p w:rsidR="00A873F7" w:rsidRDefault="00A873F7" w:rsidP="00166589">
      <w:pPr>
        <w:pStyle w:val="Langtext"/>
      </w:pPr>
      <w:r>
        <w:t>Material: Aluminium, pulverbeschichtet</w:t>
      </w:r>
    </w:p>
    <w:p w:rsidR="00A873F7" w:rsidRDefault="00A873F7" w:rsidP="00166589">
      <w:pPr>
        <w:pStyle w:val="Langtext"/>
      </w:pPr>
      <w:r>
        <w:t>Farbe:  _ _ _ (Standard nach gültiger Farbkarte)</w:t>
      </w:r>
    </w:p>
    <w:p w:rsidR="00A873F7" w:rsidRDefault="00A873F7" w:rsidP="00166589">
      <w:pPr>
        <w:pStyle w:val="Langtext"/>
      </w:pPr>
      <w:r>
        <w:t>z.B. PREFA Wasserablaufrohr, rund, 60mm Ø oder Gleichwertiges.</w:t>
      </w:r>
    </w:p>
    <w:p w:rsidR="00A873F7" w:rsidRDefault="00A873F7" w:rsidP="00166589">
      <w:pPr>
        <w:pStyle w:val="Langtext"/>
      </w:pPr>
      <w:r>
        <w:t>Angebotenes Erzeugnis: (....)</w:t>
      </w:r>
    </w:p>
    <w:p w:rsidR="00A873F7" w:rsidRDefault="00A873F7" w:rsidP="00166589">
      <w:pPr>
        <w:pStyle w:val="Folgeposition"/>
        <w:keepNext/>
        <w:keepLines/>
      </w:pPr>
      <w:r>
        <w:t>B</w:t>
      </w:r>
      <w:r>
        <w:rPr>
          <w:sz w:val="12"/>
        </w:rPr>
        <w:t>+</w:t>
      </w:r>
      <w:r>
        <w:tab/>
        <w:t>PREFA Wasserablaufrohr, rund, 80mm Ø</w:t>
      </w:r>
      <w:r>
        <w:tab/>
        <w:t xml:space="preserve">m </w:t>
      </w:r>
    </w:p>
    <w:p w:rsidR="00A873F7" w:rsidRDefault="00A873F7" w:rsidP="00166589">
      <w:pPr>
        <w:pStyle w:val="Langtext"/>
      </w:pPr>
      <w:r>
        <w:t>Wasserablaufrohr, rund, mit Doppelfalz.</w:t>
      </w:r>
    </w:p>
    <w:p w:rsidR="00A873F7" w:rsidRDefault="00A873F7" w:rsidP="00166589">
      <w:pPr>
        <w:pStyle w:val="Langtext"/>
      </w:pPr>
      <w:r>
        <w:t>Materialdicke: 0,70 mm</w:t>
      </w:r>
    </w:p>
    <w:p w:rsidR="00A873F7" w:rsidRDefault="00A873F7" w:rsidP="00166589">
      <w:pPr>
        <w:pStyle w:val="Langtext"/>
      </w:pPr>
      <w:r>
        <w:t>Größe: 80 mm Ø</w:t>
      </w:r>
    </w:p>
    <w:p w:rsidR="00A873F7" w:rsidRDefault="00A873F7" w:rsidP="00166589">
      <w:pPr>
        <w:pStyle w:val="Langtext"/>
      </w:pPr>
      <w:r>
        <w:t>Länge: 3000 mm</w:t>
      </w:r>
    </w:p>
    <w:p w:rsidR="00A873F7" w:rsidRDefault="00A873F7" w:rsidP="00166589">
      <w:pPr>
        <w:pStyle w:val="Langtext"/>
      </w:pPr>
      <w:r>
        <w:t>Legierung: EN AW-5010</w:t>
      </w:r>
    </w:p>
    <w:p w:rsidR="00A873F7" w:rsidRDefault="00A873F7" w:rsidP="00166589">
      <w:pPr>
        <w:pStyle w:val="Langtext"/>
      </w:pPr>
      <w:r>
        <w:t>Oberfläche: Einbrennlackierung P.10</w:t>
      </w:r>
    </w:p>
    <w:p w:rsidR="00A873F7" w:rsidRDefault="00A873F7" w:rsidP="00166589">
      <w:pPr>
        <w:pStyle w:val="Langtext"/>
      </w:pPr>
      <w:r>
        <w:t>Außenseite: Schutzfolie</w:t>
      </w:r>
    </w:p>
    <w:p w:rsidR="00A873F7" w:rsidRDefault="00A873F7" w:rsidP="00166589">
      <w:pPr>
        <w:pStyle w:val="Langtext"/>
      </w:pPr>
      <w:r>
        <w:t>Farbe: wie Dachrinne</w:t>
      </w:r>
    </w:p>
    <w:p w:rsidR="00A873F7" w:rsidRDefault="00A873F7" w:rsidP="00166589">
      <w:pPr>
        <w:pStyle w:val="Langtext"/>
      </w:pPr>
      <w:r>
        <w:t>Rohrschellen:</w:t>
      </w:r>
    </w:p>
    <w:p w:rsidR="00A873F7" w:rsidRDefault="00A873F7" w:rsidP="00166589">
      <w:pPr>
        <w:pStyle w:val="Langtext"/>
      </w:pPr>
      <w:r>
        <w:t>mit M 10 Gewinde und fixierter Mutter, ohne Dorn</w:t>
      </w:r>
    </w:p>
    <w:p w:rsidR="00A873F7" w:rsidRDefault="00A873F7" w:rsidP="00166589">
      <w:pPr>
        <w:pStyle w:val="Langtext"/>
      </w:pPr>
      <w:r>
        <w:t>Material: Aluminium, pulverbeschichtet</w:t>
      </w:r>
    </w:p>
    <w:p w:rsidR="00A873F7" w:rsidRDefault="00A873F7" w:rsidP="00166589">
      <w:pPr>
        <w:pStyle w:val="Langtext"/>
      </w:pPr>
      <w:r>
        <w:t>Farbe:  _ _ _ (Standard nach gültiger Farbkarte)</w:t>
      </w:r>
    </w:p>
    <w:p w:rsidR="00A873F7" w:rsidRDefault="00A873F7" w:rsidP="00166589">
      <w:pPr>
        <w:pStyle w:val="Langtext"/>
      </w:pPr>
      <w:r>
        <w:t>z.B. PREFA Wasserablaufrohr, rund, 80mm Ø oder Gleichwertiges.</w:t>
      </w:r>
    </w:p>
    <w:p w:rsidR="00A873F7" w:rsidRDefault="00A873F7" w:rsidP="00166589">
      <w:pPr>
        <w:pStyle w:val="Langtext"/>
      </w:pPr>
      <w:r>
        <w:t>Angebotenes Erzeugnis: (....)</w:t>
      </w:r>
    </w:p>
    <w:p w:rsidR="00A873F7" w:rsidRDefault="00A873F7" w:rsidP="00166589">
      <w:pPr>
        <w:pStyle w:val="Folgeposition"/>
        <w:keepNext/>
        <w:keepLines/>
      </w:pPr>
      <w:r>
        <w:t>C</w:t>
      </w:r>
      <w:r>
        <w:rPr>
          <w:sz w:val="12"/>
        </w:rPr>
        <w:t>+</w:t>
      </w:r>
      <w:r>
        <w:tab/>
        <w:t>PREFA Wasserablaufrohr, rund, 100mm Ø</w:t>
      </w:r>
      <w:r>
        <w:tab/>
        <w:t xml:space="preserve">m </w:t>
      </w:r>
    </w:p>
    <w:p w:rsidR="00A873F7" w:rsidRDefault="00A873F7" w:rsidP="00166589">
      <w:pPr>
        <w:pStyle w:val="Langtext"/>
      </w:pPr>
      <w:r>
        <w:t>Wasserablaufrohr, rund, mit Doppelfalz.</w:t>
      </w:r>
    </w:p>
    <w:p w:rsidR="00A873F7" w:rsidRDefault="00A873F7" w:rsidP="00166589">
      <w:pPr>
        <w:pStyle w:val="Langtext"/>
      </w:pPr>
      <w:r>
        <w:t>Materialdicke: 0,70 mm</w:t>
      </w:r>
    </w:p>
    <w:p w:rsidR="00A873F7" w:rsidRDefault="00A873F7" w:rsidP="00166589">
      <w:pPr>
        <w:pStyle w:val="Langtext"/>
      </w:pPr>
      <w:r>
        <w:t>Größe: 100 mm Ø</w:t>
      </w:r>
    </w:p>
    <w:p w:rsidR="00A873F7" w:rsidRDefault="00A873F7" w:rsidP="00166589">
      <w:pPr>
        <w:pStyle w:val="Langtext"/>
      </w:pPr>
      <w:r>
        <w:t>Länge: 3000 mm</w:t>
      </w:r>
    </w:p>
    <w:p w:rsidR="00A873F7" w:rsidRDefault="00A873F7" w:rsidP="00166589">
      <w:pPr>
        <w:pStyle w:val="Langtext"/>
      </w:pPr>
      <w:r>
        <w:t>Legierung: EN AW-5010</w:t>
      </w:r>
    </w:p>
    <w:p w:rsidR="00A873F7" w:rsidRDefault="00A873F7" w:rsidP="00166589">
      <w:pPr>
        <w:pStyle w:val="Langtext"/>
      </w:pPr>
      <w:r>
        <w:t>Oberfläche: Einbrennlackierung P.10</w:t>
      </w:r>
    </w:p>
    <w:p w:rsidR="00A873F7" w:rsidRDefault="00A873F7" w:rsidP="00166589">
      <w:pPr>
        <w:pStyle w:val="Langtext"/>
      </w:pPr>
      <w:r>
        <w:t>Außenseite: Schutzfolie</w:t>
      </w:r>
    </w:p>
    <w:p w:rsidR="00A873F7" w:rsidRDefault="00A873F7" w:rsidP="00166589">
      <w:pPr>
        <w:pStyle w:val="Langtext"/>
      </w:pPr>
      <w:r>
        <w:t>Farbe: wie Dachrinne</w:t>
      </w:r>
    </w:p>
    <w:p w:rsidR="00A873F7" w:rsidRDefault="00A873F7" w:rsidP="00166589">
      <w:pPr>
        <w:pStyle w:val="Langtext"/>
      </w:pPr>
      <w:r>
        <w:t>Rohrschellen:</w:t>
      </w:r>
    </w:p>
    <w:p w:rsidR="00A873F7" w:rsidRDefault="00A873F7" w:rsidP="00166589">
      <w:pPr>
        <w:pStyle w:val="Langtext"/>
      </w:pPr>
      <w:r>
        <w:t>mit M 10 Gewinde und fixierter Mutter, ohne Dorn</w:t>
      </w:r>
    </w:p>
    <w:p w:rsidR="00A873F7" w:rsidRDefault="00A873F7" w:rsidP="00166589">
      <w:pPr>
        <w:pStyle w:val="Langtext"/>
      </w:pPr>
      <w:r>
        <w:t>Material: Aluminium, pulverbeschichtet</w:t>
      </w:r>
    </w:p>
    <w:p w:rsidR="00A873F7" w:rsidRDefault="00A873F7" w:rsidP="00166589">
      <w:pPr>
        <w:pStyle w:val="Langtext"/>
      </w:pPr>
      <w:r>
        <w:t>Farbe:  _ _ _ (Standard nach gültiger Farbkarte)</w:t>
      </w:r>
    </w:p>
    <w:p w:rsidR="00A873F7" w:rsidRDefault="00A873F7" w:rsidP="00166589">
      <w:pPr>
        <w:pStyle w:val="Langtext"/>
      </w:pPr>
      <w:r>
        <w:t>z.B. PREFA Wasserablaufrohr, rund, 100mm Ø oder Gleichwertiges.</w:t>
      </w:r>
    </w:p>
    <w:p w:rsidR="00A873F7" w:rsidRDefault="00A873F7" w:rsidP="00166589">
      <w:pPr>
        <w:pStyle w:val="Langtext"/>
      </w:pPr>
      <w:r>
        <w:t>Angebotenes Erzeugnis: (....)</w:t>
      </w:r>
    </w:p>
    <w:p w:rsidR="00A873F7" w:rsidRDefault="00A873F7" w:rsidP="00BC005E">
      <w:pPr>
        <w:pStyle w:val="Folgeposition"/>
        <w:keepNext/>
        <w:keepLines/>
      </w:pPr>
      <w:r>
        <w:t>D</w:t>
      </w:r>
      <w:r>
        <w:rPr>
          <w:sz w:val="12"/>
        </w:rPr>
        <w:t>+</w:t>
      </w:r>
      <w:r>
        <w:tab/>
        <w:t>PREFA Wasserablaufrohr, rund, 100mm Ø, 1,6mm dick</w:t>
      </w:r>
      <w:r>
        <w:tab/>
        <w:t xml:space="preserve">Stk </w:t>
      </w:r>
    </w:p>
    <w:p w:rsidR="00A873F7" w:rsidRDefault="00A873F7" w:rsidP="00BC005E">
      <w:pPr>
        <w:pStyle w:val="Langtext"/>
      </w:pPr>
      <w:r>
        <w:t>Wasserablaufrohr, rund, 1,6 mm dick stranggepresst, einschließlich Rohrverbinder.</w:t>
      </w:r>
    </w:p>
    <w:p w:rsidR="00A873F7" w:rsidRDefault="00A873F7" w:rsidP="00BC005E">
      <w:pPr>
        <w:pStyle w:val="Langtext"/>
      </w:pPr>
      <w:r>
        <w:t>Materialdicke: 1,60 mm</w:t>
      </w:r>
    </w:p>
    <w:p w:rsidR="00A873F7" w:rsidRDefault="00A873F7" w:rsidP="00BC005E">
      <w:pPr>
        <w:pStyle w:val="Langtext"/>
      </w:pPr>
      <w:r>
        <w:t>Größe: 100 mm Ø</w:t>
      </w:r>
    </w:p>
    <w:p w:rsidR="00A873F7" w:rsidRDefault="00A873F7" w:rsidP="00BC005E">
      <w:pPr>
        <w:pStyle w:val="Langtext"/>
      </w:pPr>
      <w:r>
        <w:t>Länge: 2950 mm</w:t>
      </w:r>
    </w:p>
    <w:p w:rsidR="00A873F7" w:rsidRDefault="00A873F7" w:rsidP="00BC005E">
      <w:pPr>
        <w:pStyle w:val="Langtext"/>
      </w:pPr>
      <w:r>
        <w:t>Material: Aluminium stranggepresst</w:t>
      </w:r>
    </w:p>
    <w:p w:rsidR="00A873F7" w:rsidRDefault="00A873F7" w:rsidP="00BC005E">
      <w:pPr>
        <w:pStyle w:val="Langtext"/>
      </w:pPr>
      <w:r>
        <w:t>Oberfläche: pulverbeschichtet</w:t>
      </w:r>
    </w:p>
    <w:p w:rsidR="00A873F7" w:rsidRDefault="00A873F7" w:rsidP="00BC005E">
      <w:pPr>
        <w:pStyle w:val="Langtext"/>
      </w:pPr>
      <w:r>
        <w:t>Farbe: wie Dachrinne</w:t>
      </w:r>
    </w:p>
    <w:p w:rsidR="00A873F7" w:rsidRDefault="00A873F7" w:rsidP="00BC005E">
      <w:pPr>
        <w:pStyle w:val="Langtext"/>
      </w:pPr>
      <w:r>
        <w:t>Rohrschellen:</w:t>
      </w:r>
    </w:p>
    <w:p w:rsidR="00A873F7" w:rsidRDefault="00A873F7" w:rsidP="00BC005E">
      <w:pPr>
        <w:pStyle w:val="Langtext"/>
      </w:pPr>
      <w:r>
        <w:t>mit M 10 Gewinde und fixierter Mutter, ohne Dorn</w:t>
      </w:r>
    </w:p>
    <w:p w:rsidR="00A873F7" w:rsidRDefault="00A873F7" w:rsidP="00BC005E">
      <w:pPr>
        <w:pStyle w:val="Langtext"/>
      </w:pPr>
      <w:r>
        <w:t>Material: Aluminium, pulverbeschichtet</w:t>
      </w:r>
    </w:p>
    <w:p w:rsidR="00A873F7" w:rsidRDefault="00A873F7" w:rsidP="00BC005E">
      <w:pPr>
        <w:pStyle w:val="Langtext"/>
      </w:pPr>
      <w:r>
        <w:t>Farbe: wie Dachrinne</w:t>
      </w:r>
    </w:p>
    <w:p w:rsidR="00A873F7" w:rsidRDefault="00A873F7" w:rsidP="00BC005E">
      <w:pPr>
        <w:pStyle w:val="Langtext"/>
      </w:pPr>
      <w:r>
        <w:t>z.B. PREFA Wasserablaufrohr, rund, 100mm Ø, 1,6mm dick oder Gleichwertiges.</w:t>
      </w:r>
    </w:p>
    <w:p w:rsidR="00A873F7" w:rsidRDefault="00A873F7" w:rsidP="00BC005E">
      <w:pPr>
        <w:pStyle w:val="Langtext"/>
      </w:pPr>
      <w:r>
        <w:t>Angebotenes Erzeugnis: (....)</w:t>
      </w:r>
    </w:p>
    <w:p w:rsidR="00A873F7" w:rsidRDefault="00A873F7" w:rsidP="00BC005E">
      <w:pPr>
        <w:pStyle w:val="Folgeposition"/>
        <w:keepNext/>
        <w:keepLines/>
      </w:pPr>
      <w:r>
        <w:t>E</w:t>
      </w:r>
      <w:r>
        <w:rPr>
          <w:sz w:val="12"/>
        </w:rPr>
        <w:t>+</w:t>
      </w:r>
      <w:r>
        <w:tab/>
        <w:t>PREFA Wasserablaufrohr, rund, 120mm Ø</w:t>
      </w:r>
      <w:r>
        <w:tab/>
        <w:t xml:space="preserve">m </w:t>
      </w:r>
    </w:p>
    <w:p w:rsidR="00A873F7" w:rsidRDefault="00A873F7" w:rsidP="00BC005E">
      <w:pPr>
        <w:pStyle w:val="Langtext"/>
      </w:pPr>
      <w:r>
        <w:t>Wasserablaufrohr, rund, mit Doppelfalz.</w:t>
      </w:r>
    </w:p>
    <w:p w:rsidR="00A873F7" w:rsidRDefault="00A873F7" w:rsidP="00BC005E">
      <w:pPr>
        <w:pStyle w:val="Langtext"/>
      </w:pPr>
      <w:r>
        <w:t>Materialdicke: 0,70 mm</w:t>
      </w:r>
    </w:p>
    <w:p w:rsidR="00A873F7" w:rsidRDefault="00A873F7" w:rsidP="00BC005E">
      <w:pPr>
        <w:pStyle w:val="Langtext"/>
      </w:pPr>
      <w:r>
        <w:t>Größe: 120 mm Ø</w:t>
      </w:r>
    </w:p>
    <w:p w:rsidR="00A873F7" w:rsidRDefault="00A873F7" w:rsidP="00BC005E">
      <w:pPr>
        <w:pStyle w:val="Langtext"/>
      </w:pPr>
      <w:r>
        <w:t>Länge: 3000 mm</w:t>
      </w:r>
    </w:p>
    <w:p w:rsidR="00A873F7" w:rsidRDefault="00A873F7" w:rsidP="00BC005E">
      <w:pPr>
        <w:pStyle w:val="Langtext"/>
      </w:pPr>
      <w:r>
        <w:t>Legierung: EN AW-5010</w:t>
      </w:r>
    </w:p>
    <w:p w:rsidR="00A873F7" w:rsidRDefault="00A873F7" w:rsidP="00BC005E">
      <w:pPr>
        <w:pStyle w:val="Langtext"/>
      </w:pPr>
      <w:r>
        <w:t>Oberfläche: Einbrennlackierung P.10</w:t>
      </w:r>
    </w:p>
    <w:p w:rsidR="00A873F7" w:rsidRDefault="00A873F7" w:rsidP="00BC005E">
      <w:pPr>
        <w:pStyle w:val="Langtext"/>
      </w:pPr>
      <w:r>
        <w:t>Außenseite: Schutzfolie</w:t>
      </w:r>
    </w:p>
    <w:p w:rsidR="00A873F7" w:rsidRDefault="00A873F7" w:rsidP="00BC005E">
      <w:pPr>
        <w:pStyle w:val="Langtext"/>
      </w:pPr>
      <w:r>
        <w:t>Farbe: wie Dachrinne</w:t>
      </w:r>
    </w:p>
    <w:p w:rsidR="00A873F7" w:rsidRDefault="00A873F7" w:rsidP="00BC005E">
      <w:pPr>
        <w:pStyle w:val="Langtext"/>
      </w:pPr>
      <w:r>
        <w:t>Rohrschellen:</w:t>
      </w:r>
    </w:p>
    <w:p w:rsidR="00A873F7" w:rsidRDefault="00A873F7" w:rsidP="00BC005E">
      <w:pPr>
        <w:pStyle w:val="Langtext"/>
      </w:pPr>
      <w:r>
        <w:t>mit M 10 Gewinde und fixierter Mutter, ohne Dorn</w:t>
      </w:r>
    </w:p>
    <w:p w:rsidR="00A873F7" w:rsidRDefault="00A873F7" w:rsidP="00BC005E">
      <w:pPr>
        <w:pStyle w:val="Langtext"/>
      </w:pPr>
      <w:r>
        <w:t>Material: Aluminium, pulverbeschichtet</w:t>
      </w:r>
    </w:p>
    <w:p w:rsidR="00A873F7" w:rsidRDefault="00A873F7" w:rsidP="00BC005E">
      <w:pPr>
        <w:pStyle w:val="Langtext"/>
      </w:pPr>
      <w:r>
        <w:t>Farbe:  _ _ _ (Standard nach gültiger Farbkarte)</w:t>
      </w:r>
    </w:p>
    <w:p w:rsidR="00A873F7" w:rsidRDefault="00A873F7" w:rsidP="00BC005E">
      <w:pPr>
        <w:pStyle w:val="Langtext"/>
      </w:pPr>
      <w:r>
        <w:t>z.B. PREFA Wasserablaufrohr, rund, 120mm Ø oder Gleichwertiges.</w:t>
      </w:r>
    </w:p>
    <w:p w:rsidR="00A873F7" w:rsidRDefault="00A873F7" w:rsidP="00BC005E">
      <w:pPr>
        <w:pStyle w:val="Langtext"/>
      </w:pPr>
      <w:r>
        <w:t>Angebotenes Erzeugnis: (....)</w:t>
      </w:r>
    </w:p>
    <w:p w:rsidR="00A873F7" w:rsidRDefault="00A873F7" w:rsidP="00BC005E">
      <w:pPr>
        <w:pStyle w:val="Folgeposition"/>
        <w:keepNext/>
        <w:keepLines/>
      </w:pPr>
      <w:r>
        <w:t>F</w:t>
      </w:r>
      <w:r>
        <w:rPr>
          <w:sz w:val="12"/>
        </w:rPr>
        <w:t>+</w:t>
      </w:r>
      <w:r>
        <w:tab/>
        <w:t>PREFA Wasserablaufrohr, rund, 150mm Ø</w:t>
      </w:r>
      <w:r>
        <w:tab/>
        <w:t xml:space="preserve">m </w:t>
      </w:r>
    </w:p>
    <w:p w:rsidR="00A873F7" w:rsidRDefault="00A873F7" w:rsidP="00BC005E">
      <w:pPr>
        <w:pStyle w:val="Langtext"/>
      </w:pPr>
      <w:r>
        <w:t>Wasserablaufrohr, rund, mit Doppelfalz.</w:t>
      </w:r>
    </w:p>
    <w:p w:rsidR="00A873F7" w:rsidRDefault="00A873F7" w:rsidP="00BC005E">
      <w:pPr>
        <w:pStyle w:val="Langtext"/>
      </w:pPr>
      <w:r>
        <w:t>Materialdicke: 0,70 mm</w:t>
      </w:r>
    </w:p>
    <w:p w:rsidR="00A873F7" w:rsidRDefault="00A873F7" w:rsidP="00BC005E">
      <w:pPr>
        <w:pStyle w:val="Langtext"/>
      </w:pPr>
      <w:r>
        <w:t>Größe: 150 mm Ø</w:t>
      </w:r>
    </w:p>
    <w:p w:rsidR="00A873F7" w:rsidRDefault="00A873F7" w:rsidP="00BC005E">
      <w:pPr>
        <w:pStyle w:val="Langtext"/>
      </w:pPr>
      <w:r>
        <w:t>Länge: 3000 mm</w:t>
      </w:r>
    </w:p>
    <w:p w:rsidR="00A873F7" w:rsidRDefault="00A873F7" w:rsidP="00BC005E">
      <w:pPr>
        <w:pStyle w:val="Langtext"/>
      </w:pPr>
      <w:r>
        <w:t>Legierung: EN AW-5010</w:t>
      </w:r>
    </w:p>
    <w:p w:rsidR="00A873F7" w:rsidRDefault="00A873F7" w:rsidP="00BC005E">
      <w:pPr>
        <w:pStyle w:val="Langtext"/>
      </w:pPr>
      <w:r>
        <w:t>Oberfläche: Einbrennlackierung P.10</w:t>
      </w:r>
    </w:p>
    <w:p w:rsidR="00A873F7" w:rsidRDefault="00A873F7" w:rsidP="00BC005E">
      <w:pPr>
        <w:pStyle w:val="Langtext"/>
      </w:pPr>
      <w:r>
        <w:t>Außenseite: Schutzfolie</w:t>
      </w:r>
    </w:p>
    <w:p w:rsidR="00A873F7" w:rsidRDefault="00A873F7" w:rsidP="00BC005E">
      <w:pPr>
        <w:pStyle w:val="Langtext"/>
      </w:pPr>
      <w:r>
        <w:t>Farbe: wie Dachrinne</w:t>
      </w:r>
    </w:p>
    <w:p w:rsidR="00A873F7" w:rsidRDefault="00A873F7" w:rsidP="00BC005E">
      <w:pPr>
        <w:pStyle w:val="Langtext"/>
      </w:pPr>
      <w:r>
        <w:t>Rohrschellen:</w:t>
      </w:r>
    </w:p>
    <w:p w:rsidR="00A873F7" w:rsidRDefault="00A873F7" w:rsidP="00BC005E">
      <w:pPr>
        <w:pStyle w:val="Langtext"/>
      </w:pPr>
      <w:r>
        <w:t>mit M 10 Gewinde und fixierter Mutter, ohne Dorn</w:t>
      </w:r>
    </w:p>
    <w:p w:rsidR="00A873F7" w:rsidRDefault="00A873F7" w:rsidP="00BC005E">
      <w:pPr>
        <w:pStyle w:val="Langtext"/>
      </w:pPr>
      <w:r>
        <w:t>Material: Aluminium, pulverbeschichtet</w:t>
      </w:r>
    </w:p>
    <w:p w:rsidR="00A873F7" w:rsidRDefault="00A873F7" w:rsidP="00BC005E">
      <w:pPr>
        <w:pStyle w:val="Langtext"/>
      </w:pPr>
      <w:r>
        <w:t>Farbe:  _ _ _ (Standard nach gültiger Farbkarte)</w:t>
      </w:r>
    </w:p>
    <w:p w:rsidR="00A873F7" w:rsidRDefault="00A873F7" w:rsidP="00BC005E">
      <w:pPr>
        <w:pStyle w:val="Langtext"/>
      </w:pPr>
      <w:r>
        <w:t>z.B. PREFA Wasserablaufrohr, rund, 150mm Ø oder Gleichwertiges.</w:t>
      </w:r>
    </w:p>
    <w:p w:rsidR="00A873F7" w:rsidRDefault="00A873F7" w:rsidP="00BC005E">
      <w:pPr>
        <w:pStyle w:val="Langtext"/>
      </w:pPr>
      <w:r>
        <w:t>Angebotenes Erzeugnis: (....)</w:t>
      </w:r>
    </w:p>
    <w:p w:rsidR="00A873F7" w:rsidRDefault="00A873F7" w:rsidP="00BC005E">
      <w:pPr>
        <w:pStyle w:val="TrennungPOS"/>
      </w:pPr>
    </w:p>
    <w:p w:rsidR="00A873F7" w:rsidRDefault="00A873F7" w:rsidP="00BC005E">
      <w:pPr>
        <w:pStyle w:val="GrundtextPosNr"/>
        <w:keepNext/>
        <w:keepLines/>
      </w:pPr>
      <w:r>
        <w:t>23.P8 32</w:t>
      </w:r>
    </w:p>
    <w:p w:rsidR="00A873F7" w:rsidRDefault="00A873F7" w:rsidP="00BC005E">
      <w:pPr>
        <w:pStyle w:val="Grundtext"/>
      </w:pPr>
      <w:r>
        <w:t>Rohrschellendorn/Rohrschellenhalter/Wandmontageplatte zur Befestigung der Rohrschellen.</w:t>
      </w:r>
    </w:p>
    <w:p w:rsidR="00A873F7" w:rsidRDefault="00A873F7" w:rsidP="00BC005E">
      <w:pPr>
        <w:pStyle w:val="Folgeposition"/>
        <w:keepNext/>
        <w:keepLines/>
      </w:pPr>
      <w:r>
        <w:t>A</w:t>
      </w:r>
      <w:r>
        <w:rPr>
          <w:sz w:val="12"/>
        </w:rPr>
        <w:t>+</w:t>
      </w:r>
      <w:r>
        <w:tab/>
        <w:t>PREFA Rohrschellendorn für WDVS</w:t>
      </w:r>
      <w:r>
        <w:tab/>
        <w:t xml:space="preserve">Stk </w:t>
      </w:r>
    </w:p>
    <w:p w:rsidR="00A873F7" w:rsidRDefault="00A873F7" w:rsidP="00BC005E">
      <w:pPr>
        <w:pStyle w:val="Langtext"/>
      </w:pPr>
      <w:r>
        <w:t>Rohrschellendorn mit Rohrschellendübel Ø10mm für WDVS und Abdeckkappe, für Rohrschellen und Halteklemmen.</w:t>
      </w:r>
    </w:p>
    <w:p w:rsidR="00A873F7" w:rsidRDefault="00A873F7" w:rsidP="00BC005E">
      <w:pPr>
        <w:pStyle w:val="Langtext"/>
      </w:pPr>
      <w:r>
        <w:t>Rohrschellendorn für WDVS Ø10</w:t>
      </w:r>
    </w:p>
    <w:p w:rsidR="00A873F7" w:rsidRDefault="00A873F7" w:rsidP="00BC005E">
      <w:pPr>
        <w:pStyle w:val="Langtext"/>
      </w:pPr>
      <w:r>
        <w:t>Größen: 140mm; 200mm; 330mm</w:t>
      </w:r>
    </w:p>
    <w:p w:rsidR="00A873F7" w:rsidRDefault="00A873F7" w:rsidP="00BC005E">
      <w:pPr>
        <w:pStyle w:val="Langtext"/>
      </w:pPr>
      <w:r>
        <w:t>Gewählte Größe:  _ _ _ mm</w:t>
      </w:r>
    </w:p>
    <w:p w:rsidR="00A873F7" w:rsidRDefault="00A873F7" w:rsidP="00BC005E">
      <w:pPr>
        <w:pStyle w:val="Langtext"/>
      </w:pPr>
      <w:r>
        <w:t>Rohrschellendübel für WDVS</w:t>
      </w:r>
    </w:p>
    <w:p w:rsidR="00A873F7" w:rsidRDefault="00A873F7" w:rsidP="00BC005E">
      <w:pPr>
        <w:pStyle w:val="Langtext"/>
      </w:pPr>
      <w:r>
        <w:t>Dämmstärken: 50mm - 200mm</w:t>
      </w:r>
    </w:p>
    <w:p w:rsidR="00A873F7" w:rsidRDefault="00A873F7" w:rsidP="00BC005E">
      <w:pPr>
        <w:pStyle w:val="Langtext"/>
      </w:pPr>
      <w:r>
        <w:t>Einbautiefe mind. 70mm</w:t>
      </w:r>
    </w:p>
    <w:p w:rsidR="00A873F7" w:rsidRDefault="00A873F7" w:rsidP="00BC005E">
      <w:pPr>
        <w:pStyle w:val="Langtext"/>
      </w:pPr>
      <w:r>
        <w:t>Größen: Ø10x120mm ; Ø10x180mm; Ø10x280mm</w:t>
      </w:r>
    </w:p>
    <w:p w:rsidR="00A873F7" w:rsidRDefault="00A873F7" w:rsidP="00BC005E">
      <w:pPr>
        <w:pStyle w:val="Langtext"/>
      </w:pPr>
      <w:r>
        <w:t>Gewählte Größe:  _ _ _ mm</w:t>
      </w:r>
    </w:p>
    <w:p w:rsidR="00A873F7" w:rsidRDefault="00A873F7" w:rsidP="00BC005E">
      <w:pPr>
        <w:pStyle w:val="Langtext"/>
      </w:pPr>
      <w:r>
        <w:t>z.B. PREFA Rohrschellendübel mit Dorn (für WDVS) oder Gleichwertiges.</w:t>
      </w:r>
    </w:p>
    <w:p w:rsidR="00A873F7" w:rsidRDefault="00A873F7" w:rsidP="00BC005E">
      <w:pPr>
        <w:pStyle w:val="Langtext"/>
      </w:pPr>
      <w:r>
        <w:t>Angebotenes Erzeugnis: (....)</w:t>
      </w:r>
    </w:p>
    <w:p w:rsidR="00A873F7" w:rsidRDefault="00A873F7" w:rsidP="00BC005E">
      <w:pPr>
        <w:pStyle w:val="Folgeposition"/>
        <w:keepNext/>
        <w:keepLines/>
      </w:pPr>
      <w:r>
        <w:t>B</w:t>
      </w:r>
      <w:r>
        <w:rPr>
          <w:sz w:val="12"/>
        </w:rPr>
        <w:t>+</w:t>
      </w:r>
      <w:r>
        <w:tab/>
        <w:t>PREFA Rohrschellenhalter für WDVS</w:t>
      </w:r>
      <w:r>
        <w:tab/>
        <w:t xml:space="preserve">Stk </w:t>
      </w:r>
    </w:p>
    <w:p w:rsidR="00A873F7" w:rsidRDefault="00A873F7" w:rsidP="00BC005E">
      <w:pPr>
        <w:pStyle w:val="Langtext"/>
      </w:pPr>
      <w:r>
        <w:t>Rohrschellenhaltern mit Dorn und Abdeckkappe, für Rohrschellen und Halteklemmen. Montage erfolgt vor dem Aufbringen der Wärmedämmung.</w:t>
      </w:r>
    </w:p>
    <w:p w:rsidR="00A873F7" w:rsidRDefault="00A873F7" w:rsidP="00BC005E">
      <w:pPr>
        <w:pStyle w:val="Langtext"/>
      </w:pPr>
      <w:r>
        <w:t>Dämmstärken: 100 - 180 mm,180 - 260 mm</w:t>
      </w:r>
    </w:p>
    <w:p w:rsidR="00A873F7" w:rsidRDefault="00A873F7" w:rsidP="00BC005E">
      <w:pPr>
        <w:pStyle w:val="Langtext"/>
      </w:pPr>
      <w:r>
        <w:t>Gewählte Größe:  _ _ _ mm</w:t>
      </w:r>
    </w:p>
    <w:p w:rsidR="00A873F7" w:rsidRDefault="00A873F7" w:rsidP="00BC005E">
      <w:pPr>
        <w:pStyle w:val="Langtext"/>
      </w:pPr>
      <w:r>
        <w:t>z.B. PREFA Rohrschellenhalter für WDVS oder Gleichwertiges.</w:t>
      </w:r>
    </w:p>
    <w:p w:rsidR="00A873F7" w:rsidRDefault="00A873F7" w:rsidP="00BC005E">
      <w:pPr>
        <w:pStyle w:val="Langtext"/>
      </w:pPr>
      <w:r>
        <w:t>Angebotenes Erzeugnis: (....)</w:t>
      </w:r>
    </w:p>
    <w:p w:rsidR="00A873F7" w:rsidRDefault="00A873F7" w:rsidP="00BC005E">
      <w:pPr>
        <w:pStyle w:val="Folgeposition"/>
        <w:keepNext/>
        <w:keepLines/>
      </w:pPr>
      <w:r>
        <w:t>C</w:t>
      </w:r>
      <w:r>
        <w:rPr>
          <w:sz w:val="12"/>
        </w:rPr>
        <w:t>+</w:t>
      </w:r>
      <w:r>
        <w:tab/>
        <w:t>PREFA Wandmontageplatte</w:t>
      </w:r>
      <w:r>
        <w:tab/>
        <w:t xml:space="preserve">Stk </w:t>
      </w:r>
    </w:p>
    <w:p w:rsidR="00A873F7" w:rsidRDefault="00A873F7" w:rsidP="00BC005E">
      <w:pPr>
        <w:pStyle w:val="Langtext"/>
      </w:pPr>
      <w:r>
        <w:t>Wandmontageplatten mit M10 Gewinde und Mutter, für die Montage der Rohrschellen und Halteklemmen auf Metallfassaden.</w:t>
      </w:r>
    </w:p>
    <w:p w:rsidR="00A873F7" w:rsidRDefault="00A873F7" w:rsidP="00BC005E">
      <w:pPr>
        <w:pStyle w:val="TrennungPOS"/>
      </w:pPr>
    </w:p>
    <w:p w:rsidR="00A873F7" w:rsidRDefault="00A873F7" w:rsidP="00BC005E">
      <w:pPr>
        <w:pStyle w:val="GrundtextPosNr"/>
        <w:keepNext/>
        <w:keepLines/>
      </w:pPr>
      <w:r>
        <w:t>23.P8 34</w:t>
      </w:r>
    </w:p>
    <w:p w:rsidR="00A873F7" w:rsidRDefault="00A873F7" w:rsidP="00BC005E">
      <w:pPr>
        <w:pStyle w:val="Grundtext"/>
      </w:pPr>
      <w:r>
        <w:t>Rohrbogen/Rohreinmündung aus Aluminiumblech.</w:t>
      </w:r>
    </w:p>
    <w:p w:rsidR="00A873F7" w:rsidRDefault="00A873F7" w:rsidP="00BC005E">
      <w:pPr>
        <w:pStyle w:val="Folgeposition"/>
        <w:keepNext/>
        <w:keepLines/>
      </w:pPr>
      <w:r>
        <w:t>A</w:t>
      </w:r>
      <w:r>
        <w:rPr>
          <w:sz w:val="12"/>
        </w:rPr>
        <w:t>+</w:t>
      </w:r>
      <w:r>
        <w:tab/>
        <w:t>PREFA Rohrbogen 72°</w:t>
      </w:r>
      <w:r>
        <w:tab/>
        <w:t xml:space="preserve">Stk </w:t>
      </w:r>
    </w:p>
    <w:p w:rsidR="00A873F7" w:rsidRDefault="00A873F7" w:rsidP="00BC005E">
      <w:pPr>
        <w:pStyle w:val="Langtext"/>
      </w:pPr>
      <w:r>
        <w:t>Materialdicke: 0,70 mm</w:t>
      </w:r>
    </w:p>
    <w:p w:rsidR="00A873F7" w:rsidRDefault="00A873F7" w:rsidP="00BC005E">
      <w:pPr>
        <w:pStyle w:val="Langtext"/>
      </w:pPr>
      <w:r>
        <w:t>Farbe: wie Dachrinne</w:t>
      </w:r>
    </w:p>
    <w:p w:rsidR="00A873F7" w:rsidRDefault="00A873F7" w:rsidP="00BC005E">
      <w:pPr>
        <w:pStyle w:val="Langtext"/>
      </w:pPr>
      <w:r>
        <w:t>Winkel: 72°</w:t>
      </w:r>
    </w:p>
    <w:p w:rsidR="00A873F7" w:rsidRDefault="00A873F7" w:rsidP="00BC005E">
      <w:pPr>
        <w:pStyle w:val="Langtext"/>
      </w:pPr>
      <w:r>
        <w:t>Standard Größen: 60 Ø, 80 Ø, 100 Ø, 120 Ø, 150 Ø</w:t>
      </w:r>
    </w:p>
    <w:p w:rsidR="00A873F7" w:rsidRDefault="00A873F7" w:rsidP="00BC005E">
      <w:pPr>
        <w:pStyle w:val="Langtext"/>
      </w:pPr>
      <w:r>
        <w:t>Gewählte Größe:  _ _ _ Ø</w:t>
      </w:r>
    </w:p>
    <w:p w:rsidR="00A873F7" w:rsidRDefault="00A873F7" w:rsidP="00BC005E">
      <w:pPr>
        <w:pStyle w:val="Folgeposition"/>
        <w:keepNext/>
        <w:keepLines/>
      </w:pPr>
      <w:r>
        <w:t>B</w:t>
      </w:r>
      <w:r>
        <w:rPr>
          <w:sz w:val="12"/>
        </w:rPr>
        <w:t>+</w:t>
      </w:r>
      <w:r>
        <w:tab/>
        <w:t>PREFA Rohrbogen 85°</w:t>
      </w:r>
      <w:r>
        <w:tab/>
        <w:t xml:space="preserve">Stk </w:t>
      </w:r>
    </w:p>
    <w:p w:rsidR="00A873F7" w:rsidRDefault="00A873F7" w:rsidP="00BC005E">
      <w:pPr>
        <w:pStyle w:val="Langtext"/>
      </w:pPr>
      <w:r>
        <w:t>Materialdicke: 0,70 mm</w:t>
      </w:r>
    </w:p>
    <w:p w:rsidR="00A873F7" w:rsidRDefault="00A873F7" w:rsidP="00BC005E">
      <w:pPr>
        <w:pStyle w:val="Langtext"/>
      </w:pPr>
      <w:r>
        <w:t>Farbe: wie Dachrinne</w:t>
      </w:r>
    </w:p>
    <w:p w:rsidR="00A873F7" w:rsidRDefault="00A873F7" w:rsidP="00BC005E">
      <w:pPr>
        <w:pStyle w:val="Langtext"/>
      </w:pPr>
      <w:r>
        <w:t>Winkel: 85°</w:t>
      </w:r>
    </w:p>
    <w:p w:rsidR="00A873F7" w:rsidRDefault="00A873F7" w:rsidP="00BC005E">
      <w:pPr>
        <w:pStyle w:val="Langtext"/>
      </w:pPr>
      <w:r>
        <w:t>Standard Größen: 60 Ø, 80 Ø, 100 Ø, 120 Ø</w:t>
      </w:r>
    </w:p>
    <w:p w:rsidR="00A873F7" w:rsidRDefault="00A873F7" w:rsidP="00BC005E">
      <w:pPr>
        <w:pStyle w:val="Langtext"/>
      </w:pPr>
      <w:r>
        <w:t>Größe:  _ _ _ Ø</w:t>
      </w:r>
    </w:p>
    <w:p w:rsidR="00A873F7" w:rsidRDefault="00A873F7" w:rsidP="00BC005E">
      <w:pPr>
        <w:pStyle w:val="Langtext"/>
      </w:pPr>
      <w:r>
        <w:t>z.B. PREFA Rohrbogen 85° oder Gleichwertiges.</w:t>
      </w:r>
    </w:p>
    <w:p w:rsidR="00A873F7" w:rsidRDefault="00A873F7" w:rsidP="00BC005E">
      <w:pPr>
        <w:pStyle w:val="Langtext"/>
      </w:pPr>
      <w:r>
        <w:t>Angebotenes Erzeugnis: (....)</w:t>
      </w:r>
    </w:p>
    <w:p w:rsidR="00A873F7" w:rsidRDefault="00A873F7" w:rsidP="00BC005E">
      <w:pPr>
        <w:pStyle w:val="Folgeposition"/>
        <w:keepNext/>
        <w:keepLines/>
      </w:pPr>
      <w:r>
        <w:t>C</w:t>
      </w:r>
      <w:r>
        <w:rPr>
          <w:sz w:val="12"/>
        </w:rPr>
        <w:t>+</w:t>
      </w:r>
      <w:r>
        <w:tab/>
        <w:t>PREFA Rohrbogen 40°</w:t>
      </w:r>
      <w:r>
        <w:tab/>
        <w:t xml:space="preserve">Stk </w:t>
      </w:r>
    </w:p>
    <w:p w:rsidR="00A873F7" w:rsidRDefault="00A873F7" w:rsidP="00BC005E">
      <w:pPr>
        <w:pStyle w:val="Langtext"/>
      </w:pPr>
      <w:r>
        <w:t>Materialdicke: 0,70 mm</w:t>
      </w:r>
    </w:p>
    <w:p w:rsidR="00A873F7" w:rsidRDefault="00A873F7" w:rsidP="00BC005E">
      <w:pPr>
        <w:pStyle w:val="Langtext"/>
      </w:pPr>
      <w:r>
        <w:t>Farbe: wie Dachrinne</w:t>
      </w:r>
    </w:p>
    <w:p w:rsidR="00A873F7" w:rsidRDefault="00A873F7" w:rsidP="00BC005E">
      <w:pPr>
        <w:pStyle w:val="Langtext"/>
      </w:pPr>
      <w:r>
        <w:t>Winkel: 40°</w:t>
      </w:r>
    </w:p>
    <w:p w:rsidR="00A873F7" w:rsidRDefault="00A873F7" w:rsidP="00BC005E">
      <w:pPr>
        <w:pStyle w:val="Langtext"/>
      </w:pPr>
      <w:r>
        <w:t>Standard Größen: 60 Ø, 80 Ø, 100 Ø, 120 Ø</w:t>
      </w:r>
    </w:p>
    <w:p w:rsidR="00A873F7" w:rsidRDefault="00A873F7" w:rsidP="00BC005E">
      <w:pPr>
        <w:pStyle w:val="Langtext"/>
      </w:pPr>
      <w:r>
        <w:t>Gewählte Größe:  _ _ _ Ø</w:t>
      </w:r>
    </w:p>
    <w:p w:rsidR="00A873F7" w:rsidRDefault="00A873F7" w:rsidP="00BC005E">
      <w:pPr>
        <w:pStyle w:val="Langtext"/>
      </w:pPr>
      <w:r>
        <w:t>z.B. PREFA Rohrbogen 40° oder Gleichwertiges.</w:t>
      </w:r>
    </w:p>
    <w:p w:rsidR="00A873F7" w:rsidRDefault="00A873F7" w:rsidP="00BC005E">
      <w:pPr>
        <w:pStyle w:val="Langtext"/>
      </w:pPr>
      <w:r>
        <w:t>Angebotenes Erzeugnis: (....)</w:t>
      </w:r>
    </w:p>
    <w:p w:rsidR="00A873F7" w:rsidRDefault="00A873F7" w:rsidP="00BC005E">
      <w:pPr>
        <w:pStyle w:val="Folgeposition"/>
        <w:keepNext/>
        <w:keepLines/>
      </w:pPr>
      <w:r>
        <w:t>D</w:t>
      </w:r>
      <w:r>
        <w:rPr>
          <w:sz w:val="12"/>
        </w:rPr>
        <w:t>+</w:t>
      </w:r>
      <w:r>
        <w:tab/>
        <w:t>PREFA Rohreinmündung</w:t>
      </w:r>
      <w:r>
        <w:tab/>
        <w:t xml:space="preserve">Stk </w:t>
      </w:r>
    </w:p>
    <w:p w:rsidR="00A873F7" w:rsidRDefault="00A873F7" w:rsidP="00BC005E">
      <w:pPr>
        <w:pStyle w:val="Langtext"/>
      </w:pPr>
      <w:r>
        <w:t>Zum Anschluss von zwei Abläufen an das Ablaufrohr.</w:t>
      </w:r>
    </w:p>
    <w:p w:rsidR="00A873F7" w:rsidRDefault="00A873F7" w:rsidP="00BC005E">
      <w:pPr>
        <w:pStyle w:val="Langtext"/>
      </w:pPr>
      <w:r>
        <w:t>Materialdicke: 0,70 mm</w:t>
      </w:r>
    </w:p>
    <w:p w:rsidR="00A873F7" w:rsidRDefault="00A873F7" w:rsidP="00BC005E">
      <w:pPr>
        <w:pStyle w:val="Langtext"/>
      </w:pPr>
      <w:r>
        <w:t>Farbe: wie Dachrinne</w:t>
      </w:r>
    </w:p>
    <w:p w:rsidR="00A873F7" w:rsidRDefault="00A873F7" w:rsidP="00BC005E">
      <w:pPr>
        <w:pStyle w:val="Langtext"/>
      </w:pPr>
      <w:r>
        <w:t>Winkel-Abzweig: 72° (108°)</w:t>
      </w:r>
    </w:p>
    <w:p w:rsidR="00A873F7" w:rsidRDefault="00A873F7" w:rsidP="00BC005E">
      <w:pPr>
        <w:pStyle w:val="Langtext"/>
      </w:pPr>
      <w:r>
        <w:t>Standard Größen: 80 x 60 mm Ø, 80 x 80 mm Ø, 100 x 60 mm, Ø100 x 80 mm Ø, 100 x 100 mm Ø, 120 x 80 mm Ø, 120 x 100 mm Ø, 120 x 120 mm Ø</w:t>
      </w:r>
    </w:p>
    <w:p w:rsidR="00A873F7" w:rsidRDefault="00A873F7" w:rsidP="00BC005E">
      <w:pPr>
        <w:pStyle w:val="Langtext"/>
      </w:pPr>
      <w:r>
        <w:t>Gewählte Größe:  _ _ _ x  _ _ _ mm Ø</w:t>
      </w:r>
    </w:p>
    <w:p w:rsidR="00A873F7" w:rsidRDefault="00A873F7" w:rsidP="00BC005E">
      <w:pPr>
        <w:pStyle w:val="Langtext"/>
      </w:pPr>
      <w:r>
        <w:t>z.B. PREFA Rohreinmündung oder Gleichwertiges.</w:t>
      </w:r>
    </w:p>
    <w:p w:rsidR="00A873F7" w:rsidRDefault="00A873F7" w:rsidP="00560B7A">
      <w:pPr>
        <w:pStyle w:val="Langtext"/>
      </w:pPr>
      <w:r>
        <w:t>Angebotenes Erzeugnis: (....)</w:t>
      </w:r>
    </w:p>
    <w:p w:rsidR="00A873F7" w:rsidRDefault="00A873F7" w:rsidP="00560B7A">
      <w:pPr>
        <w:pStyle w:val="Folgeposition"/>
        <w:keepNext/>
        <w:keepLines/>
      </w:pPr>
      <w:r>
        <w:t>E</w:t>
      </w:r>
      <w:r>
        <w:rPr>
          <w:sz w:val="12"/>
        </w:rPr>
        <w:t>+</w:t>
      </w:r>
      <w:r>
        <w:tab/>
        <w:t>PREFA Rohreinmündung konisch</w:t>
      </w:r>
      <w:r>
        <w:tab/>
        <w:t xml:space="preserve">Stk </w:t>
      </w:r>
    </w:p>
    <w:p w:rsidR="00A873F7" w:rsidRDefault="00A873F7" w:rsidP="00560B7A">
      <w:pPr>
        <w:pStyle w:val="Langtext"/>
      </w:pPr>
      <w:r>
        <w:t>Zum Anschluss von zwei Abläufen an das Ablaufrohr.</w:t>
      </w:r>
    </w:p>
    <w:p w:rsidR="00A873F7" w:rsidRDefault="00A873F7" w:rsidP="00560B7A">
      <w:pPr>
        <w:pStyle w:val="Langtext"/>
      </w:pPr>
      <w:r>
        <w:t>Materialdicke: 0,70 mm</w:t>
      </w:r>
    </w:p>
    <w:p w:rsidR="00A873F7" w:rsidRDefault="00A873F7" w:rsidP="00560B7A">
      <w:pPr>
        <w:pStyle w:val="Langtext"/>
      </w:pPr>
      <w:r>
        <w:t>Farbe: wie Dachrinne</w:t>
      </w:r>
    </w:p>
    <w:p w:rsidR="00A873F7" w:rsidRDefault="00A873F7" w:rsidP="00560B7A">
      <w:pPr>
        <w:pStyle w:val="Langtext"/>
      </w:pPr>
      <w:r>
        <w:t>Winkel-Abzweig: 72° (108°)</w:t>
      </w:r>
    </w:p>
    <w:p w:rsidR="00A873F7" w:rsidRDefault="00A873F7" w:rsidP="00560B7A">
      <w:pPr>
        <w:pStyle w:val="Langtext"/>
      </w:pPr>
      <w:r>
        <w:t>Größe: 100 x 50-75 mm Ø</w:t>
      </w:r>
    </w:p>
    <w:p w:rsidR="00A873F7" w:rsidRDefault="00A873F7" w:rsidP="00560B7A">
      <w:pPr>
        <w:pStyle w:val="Langtext"/>
      </w:pPr>
      <w:r>
        <w:t>z.B. PREFA Rohreinmündung konisch oder Gleichwertiges.</w:t>
      </w:r>
    </w:p>
    <w:p w:rsidR="00A873F7" w:rsidRDefault="00A873F7" w:rsidP="00560B7A">
      <w:pPr>
        <w:pStyle w:val="Langtext"/>
      </w:pPr>
      <w:r>
        <w:t>Angebotenes Erzeugnis: (....)</w:t>
      </w:r>
    </w:p>
    <w:p w:rsidR="00A873F7" w:rsidRDefault="00A873F7" w:rsidP="00560B7A">
      <w:pPr>
        <w:pStyle w:val="TrennungPOS"/>
      </w:pPr>
    </w:p>
    <w:p w:rsidR="00A873F7" w:rsidRDefault="00A873F7" w:rsidP="00560B7A">
      <w:pPr>
        <w:pStyle w:val="GrundtextPosNr"/>
        <w:keepNext/>
        <w:keepLines/>
      </w:pPr>
      <w:r>
        <w:t>23.P8 36</w:t>
      </w:r>
    </w:p>
    <w:p w:rsidR="00A873F7" w:rsidRDefault="00A873F7" w:rsidP="00560B7A">
      <w:pPr>
        <w:pStyle w:val="Grundtext"/>
      </w:pPr>
      <w:r>
        <w:t>Regenklappe/Wassersammler als Auslauf für das Ablaufrohr für Regentonnen, aus Aluminium.</w:t>
      </w:r>
    </w:p>
    <w:p w:rsidR="00A873F7" w:rsidRDefault="00A873F7" w:rsidP="00560B7A">
      <w:pPr>
        <w:pStyle w:val="Folgeposition"/>
        <w:keepNext/>
        <w:keepLines/>
      </w:pPr>
      <w:r>
        <w:t>A</w:t>
      </w:r>
      <w:r>
        <w:rPr>
          <w:sz w:val="12"/>
        </w:rPr>
        <w:t>+</w:t>
      </w:r>
      <w:r>
        <w:tab/>
        <w:t>PREFA Regenklappe</w:t>
      </w:r>
      <w:r>
        <w:tab/>
        <w:t xml:space="preserve">Stk </w:t>
      </w:r>
    </w:p>
    <w:p w:rsidR="00A873F7" w:rsidRDefault="00A873F7" w:rsidP="00560B7A">
      <w:pPr>
        <w:pStyle w:val="Langtext"/>
      </w:pPr>
      <w:r>
        <w:t>mit integriertem Laubsieb.</w:t>
      </w:r>
    </w:p>
    <w:p w:rsidR="00A873F7" w:rsidRDefault="00A873F7" w:rsidP="00560B7A">
      <w:pPr>
        <w:pStyle w:val="Langtext"/>
      </w:pPr>
      <w:r>
        <w:t>Materialdicke: 0,80 mm</w:t>
      </w:r>
    </w:p>
    <w:p w:rsidR="00A873F7" w:rsidRDefault="00A873F7" w:rsidP="00560B7A">
      <w:pPr>
        <w:pStyle w:val="Langtext"/>
      </w:pPr>
      <w:r>
        <w:t>Farbe: wie Dachrinne</w:t>
      </w:r>
    </w:p>
    <w:p w:rsidR="00A873F7" w:rsidRDefault="00A873F7" w:rsidP="00560B7A">
      <w:pPr>
        <w:pStyle w:val="Langtext"/>
      </w:pPr>
      <w:r>
        <w:t>Länge: 420 mm</w:t>
      </w:r>
    </w:p>
    <w:p w:rsidR="00A873F7" w:rsidRDefault="00A873F7" w:rsidP="00560B7A">
      <w:pPr>
        <w:pStyle w:val="Langtext"/>
      </w:pPr>
      <w:r>
        <w:t>Verfügbare Größen: 80mm Ø, 100mm Ø, 120mm Ø</w:t>
      </w:r>
    </w:p>
    <w:p w:rsidR="00A873F7" w:rsidRDefault="00A873F7" w:rsidP="00560B7A">
      <w:pPr>
        <w:pStyle w:val="Langtext"/>
      </w:pPr>
      <w:r>
        <w:t>Größe:  _ _ _ mm Ø</w:t>
      </w:r>
    </w:p>
    <w:p w:rsidR="00A873F7" w:rsidRDefault="00A873F7" w:rsidP="00560B7A">
      <w:pPr>
        <w:pStyle w:val="Langtext"/>
      </w:pPr>
      <w:r>
        <w:t>z.B. PREFA Regenklappe oder Gleichwertiges.</w:t>
      </w:r>
    </w:p>
    <w:p w:rsidR="00A873F7" w:rsidRDefault="00A873F7" w:rsidP="00560B7A">
      <w:pPr>
        <w:pStyle w:val="Langtext"/>
      </w:pPr>
      <w:r>
        <w:t>Angebotenes Erzeugnis: (....)</w:t>
      </w:r>
    </w:p>
    <w:p w:rsidR="00A873F7" w:rsidRDefault="00A873F7" w:rsidP="00560B7A">
      <w:pPr>
        <w:pStyle w:val="Folgeposition"/>
        <w:keepNext/>
        <w:keepLines/>
      </w:pPr>
      <w:r>
        <w:t>B</w:t>
      </w:r>
      <w:r>
        <w:rPr>
          <w:sz w:val="12"/>
        </w:rPr>
        <w:t>+</w:t>
      </w:r>
      <w:r>
        <w:tab/>
        <w:t>PREFA Wassersammler</w:t>
      </w:r>
      <w:r>
        <w:tab/>
        <w:t xml:space="preserve">Stk </w:t>
      </w:r>
    </w:p>
    <w:p w:rsidR="00A873F7" w:rsidRDefault="00A873F7" w:rsidP="00560B7A">
      <w:pPr>
        <w:pStyle w:val="Langtext"/>
      </w:pPr>
      <w:r>
        <w:t>Einschließlich Kunststoffanschluss, passend für alle handelsüblichen Gartenschläuche 25 mm Ø/ 1", Rohrgewindedurchmesser ca 33 mm/ G1.</w:t>
      </w:r>
    </w:p>
    <w:p w:rsidR="00A873F7" w:rsidRDefault="00A873F7" w:rsidP="00560B7A">
      <w:pPr>
        <w:pStyle w:val="Langtext"/>
      </w:pPr>
      <w:r>
        <w:t>Materialdicke: 1,00 mm</w:t>
      </w:r>
    </w:p>
    <w:p w:rsidR="00A873F7" w:rsidRDefault="00A873F7" w:rsidP="00560B7A">
      <w:pPr>
        <w:pStyle w:val="Langtext"/>
      </w:pPr>
      <w:r>
        <w:t>Farbe: wie Dachrinne</w:t>
      </w:r>
    </w:p>
    <w:p w:rsidR="00A873F7" w:rsidRDefault="00A873F7" w:rsidP="00560B7A">
      <w:pPr>
        <w:pStyle w:val="Langtext"/>
      </w:pPr>
      <w:r>
        <w:t>Verfügbare Größen: 80mm Ø, 100mm Ø, 120mm Ø</w:t>
      </w:r>
    </w:p>
    <w:p w:rsidR="00A873F7" w:rsidRDefault="00A873F7" w:rsidP="00560B7A">
      <w:pPr>
        <w:pStyle w:val="Langtext"/>
      </w:pPr>
      <w:r>
        <w:t>Größe:  _ _ _ mm Ø</w:t>
      </w:r>
    </w:p>
    <w:p w:rsidR="00A873F7" w:rsidRDefault="00A873F7" w:rsidP="00560B7A">
      <w:pPr>
        <w:pStyle w:val="Langtext"/>
      </w:pPr>
      <w:r>
        <w:t>z.B. PREFA Wassersammler oder Gleichwertiges.</w:t>
      </w:r>
    </w:p>
    <w:p w:rsidR="00A873F7" w:rsidRDefault="00A873F7" w:rsidP="00560B7A">
      <w:pPr>
        <w:pStyle w:val="Langtext"/>
      </w:pPr>
      <w:r>
        <w:t>Angebotenes Erzeugnis: (....)</w:t>
      </w:r>
    </w:p>
    <w:p w:rsidR="00A873F7" w:rsidRDefault="00A873F7" w:rsidP="00560B7A">
      <w:pPr>
        <w:pStyle w:val="TrennungPOS"/>
      </w:pPr>
    </w:p>
    <w:p w:rsidR="00A873F7" w:rsidRDefault="00A873F7" w:rsidP="00560B7A">
      <w:pPr>
        <w:pStyle w:val="GrundtextPosNr"/>
        <w:keepNext/>
        <w:keepLines/>
      </w:pPr>
      <w:r>
        <w:t>23.P8 40</w:t>
      </w:r>
    </w:p>
    <w:p w:rsidR="00A873F7" w:rsidRDefault="00A873F7" w:rsidP="00560B7A">
      <w:pPr>
        <w:pStyle w:val="Grundtext"/>
      </w:pPr>
      <w:r>
        <w:t>Sockelknie aus Aluminiumblech, zum Ausgleichen von Fassadensprüngen.</w:t>
      </w:r>
    </w:p>
    <w:p w:rsidR="00A873F7" w:rsidRDefault="00A873F7" w:rsidP="00560B7A">
      <w:pPr>
        <w:pStyle w:val="Folgeposition"/>
        <w:keepNext/>
        <w:keepLines/>
      </w:pPr>
      <w:r>
        <w:t>A</w:t>
      </w:r>
      <w:r>
        <w:rPr>
          <w:sz w:val="12"/>
        </w:rPr>
        <w:t>+</w:t>
      </w:r>
      <w:r>
        <w:tab/>
        <w:t>PREFA Sockelknie, 80mm-150mm Ø</w:t>
      </w:r>
      <w:r>
        <w:tab/>
        <w:t xml:space="preserve">Stk </w:t>
      </w:r>
    </w:p>
    <w:p w:rsidR="00A873F7" w:rsidRDefault="00A873F7" w:rsidP="00560B7A">
      <w:pPr>
        <w:pStyle w:val="Langtext"/>
      </w:pPr>
      <w:r>
        <w:t>Materialdicke: 0,70 mm</w:t>
      </w:r>
    </w:p>
    <w:p w:rsidR="00A873F7" w:rsidRDefault="00A873F7" w:rsidP="00560B7A">
      <w:pPr>
        <w:pStyle w:val="Langtext"/>
      </w:pPr>
      <w:r>
        <w:t>Materialqualität: wie Dachrinne</w:t>
      </w:r>
    </w:p>
    <w:p w:rsidR="00A873F7" w:rsidRDefault="00A873F7" w:rsidP="00560B7A">
      <w:pPr>
        <w:pStyle w:val="Langtext"/>
      </w:pPr>
      <w:r>
        <w:t>Farbe: wie Dachrinne</w:t>
      </w:r>
    </w:p>
    <w:p w:rsidR="00A873F7" w:rsidRDefault="00A873F7" w:rsidP="00560B7A">
      <w:pPr>
        <w:pStyle w:val="Langtext"/>
      </w:pPr>
      <w:r>
        <w:t>Standard Größen: 80mm Ø, 100mm Ø, 120mm Ø, 150mm Ø</w:t>
      </w:r>
    </w:p>
    <w:p w:rsidR="00A873F7" w:rsidRDefault="00A873F7" w:rsidP="00560B7A">
      <w:pPr>
        <w:pStyle w:val="Langtext"/>
      </w:pPr>
      <w:r>
        <w:t>Gewählte Größe:  _ _ _ mm Ø</w:t>
      </w:r>
    </w:p>
    <w:p w:rsidR="00A873F7" w:rsidRDefault="00A873F7" w:rsidP="00560B7A">
      <w:pPr>
        <w:pStyle w:val="Langtext"/>
      </w:pPr>
      <w:r>
        <w:t>Ausladung: 60 mm</w:t>
      </w:r>
    </w:p>
    <w:p w:rsidR="00A873F7" w:rsidRDefault="00A873F7" w:rsidP="00560B7A">
      <w:pPr>
        <w:pStyle w:val="Langtext"/>
      </w:pPr>
      <w:r>
        <w:t>z.B. PREFA Sockelknie, 80mm - 150mm Ø oder Gleichwertiges.</w:t>
      </w:r>
    </w:p>
    <w:p w:rsidR="00A873F7" w:rsidRDefault="00A873F7" w:rsidP="00560B7A">
      <w:pPr>
        <w:pStyle w:val="Langtext"/>
      </w:pPr>
      <w:r>
        <w:t>Angebotenes Erzeugnis: (....)</w:t>
      </w:r>
    </w:p>
    <w:p w:rsidR="00A873F7" w:rsidRDefault="00A873F7" w:rsidP="00560B7A">
      <w:pPr>
        <w:pStyle w:val="TrennungPOS"/>
      </w:pPr>
    </w:p>
    <w:p w:rsidR="00A873F7" w:rsidRDefault="00A873F7" w:rsidP="00560B7A">
      <w:pPr>
        <w:pStyle w:val="GrundtextPosNr"/>
        <w:keepNext/>
        <w:keepLines/>
      </w:pPr>
      <w:r>
        <w:t>23.P8 42</w:t>
      </w:r>
    </w:p>
    <w:p w:rsidR="00A873F7" w:rsidRDefault="00A873F7" w:rsidP="00560B7A">
      <w:pPr>
        <w:pStyle w:val="Grundtext"/>
      </w:pPr>
      <w:r>
        <w:t>Standrohre, rund, mit Reinigungsöffnung, einschließlich Standrohrschelle, Standrohrkappe und Dichtung.</w:t>
      </w:r>
    </w:p>
    <w:p w:rsidR="00A873F7" w:rsidRDefault="00A873F7" w:rsidP="00560B7A">
      <w:pPr>
        <w:pStyle w:val="Folgeposition"/>
        <w:keepNext/>
        <w:keepLines/>
      </w:pPr>
      <w:r>
        <w:t>A</w:t>
      </w:r>
      <w:r>
        <w:rPr>
          <w:sz w:val="12"/>
        </w:rPr>
        <w:t>+</w:t>
      </w:r>
      <w:r>
        <w:tab/>
        <w:t>PREFA Standrohr, 80 mm Ø</w:t>
      </w:r>
      <w:r>
        <w:tab/>
        <w:t xml:space="preserve">Stk </w:t>
      </w:r>
    </w:p>
    <w:p w:rsidR="00A873F7" w:rsidRDefault="00A873F7" w:rsidP="00560B7A">
      <w:pPr>
        <w:pStyle w:val="Langtext"/>
      </w:pPr>
      <w:r>
        <w:t>Größe: 80 mm Ø</w:t>
      </w:r>
    </w:p>
    <w:p w:rsidR="00A873F7" w:rsidRDefault="00A873F7" w:rsidP="00560B7A">
      <w:pPr>
        <w:pStyle w:val="Langtext"/>
      </w:pPr>
      <w:r>
        <w:t>Länge: 1000 mm</w:t>
      </w:r>
    </w:p>
    <w:p w:rsidR="00A873F7" w:rsidRDefault="00A873F7" w:rsidP="00560B7A">
      <w:pPr>
        <w:pStyle w:val="Langtext"/>
      </w:pPr>
      <w:r>
        <w:t>Materialdicke: 2,2 mm</w:t>
      </w:r>
    </w:p>
    <w:p w:rsidR="00A873F7" w:rsidRDefault="00A873F7" w:rsidP="00560B7A">
      <w:pPr>
        <w:pStyle w:val="Langtext"/>
      </w:pPr>
      <w:r>
        <w:t>Materialqualität: Stahl, verzinkt</w:t>
      </w:r>
    </w:p>
    <w:p w:rsidR="00A873F7" w:rsidRDefault="00A873F7" w:rsidP="00560B7A">
      <w:pPr>
        <w:pStyle w:val="Langtext"/>
      </w:pPr>
      <w:r>
        <w:t>Oberfläche: pulverbeschichtet</w:t>
      </w:r>
    </w:p>
    <w:p w:rsidR="00A873F7" w:rsidRDefault="00A873F7" w:rsidP="00560B7A">
      <w:pPr>
        <w:pStyle w:val="Langtext"/>
      </w:pPr>
      <w:r>
        <w:t>Farbe: wie Dachrinne</w:t>
      </w:r>
    </w:p>
    <w:p w:rsidR="00A873F7" w:rsidRDefault="00A873F7" w:rsidP="00560B7A">
      <w:pPr>
        <w:pStyle w:val="Langtext"/>
      </w:pPr>
      <w:r>
        <w:t>z.B. PREFA Standrohr, 80 mm Ø oder Gleichwertiges.</w:t>
      </w:r>
    </w:p>
    <w:p w:rsidR="00A873F7" w:rsidRDefault="00A873F7" w:rsidP="00560B7A">
      <w:pPr>
        <w:pStyle w:val="Langtext"/>
      </w:pPr>
      <w:r>
        <w:t>Angebotenes Erzeugnis: (....)</w:t>
      </w:r>
    </w:p>
    <w:p w:rsidR="00A873F7" w:rsidRDefault="00A873F7" w:rsidP="00560B7A">
      <w:pPr>
        <w:pStyle w:val="Folgeposition"/>
        <w:keepNext/>
        <w:keepLines/>
      </w:pPr>
      <w:r>
        <w:t>B</w:t>
      </w:r>
      <w:r>
        <w:rPr>
          <w:sz w:val="12"/>
        </w:rPr>
        <w:t>+</w:t>
      </w:r>
      <w:r>
        <w:tab/>
        <w:t>PREFA Standrohr, 100 mm Ø</w:t>
      </w:r>
      <w:r>
        <w:tab/>
        <w:t xml:space="preserve">Stk </w:t>
      </w:r>
    </w:p>
    <w:p w:rsidR="00A873F7" w:rsidRDefault="00A873F7" w:rsidP="00560B7A">
      <w:pPr>
        <w:pStyle w:val="Langtext"/>
      </w:pPr>
      <w:r>
        <w:t>Größe: 100 mm Ø</w:t>
      </w:r>
    </w:p>
    <w:p w:rsidR="00A873F7" w:rsidRDefault="00A873F7" w:rsidP="00560B7A">
      <w:pPr>
        <w:pStyle w:val="Langtext"/>
      </w:pPr>
      <w:r>
        <w:t>Länge: 1000 mm</w:t>
      </w:r>
    </w:p>
    <w:p w:rsidR="00A873F7" w:rsidRDefault="00A873F7" w:rsidP="00560B7A">
      <w:pPr>
        <w:pStyle w:val="Langtext"/>
      </w:pPr>
      <w:r>
        <w:t>Materialdicke: 2,2 mm</w:t>
      </w:r>
    </w:p>
    <w:p w:rsidR="00A873F7" w:rsidRDefault="00A873F7" w:rsidP="00560B7A">
      <w:pPr>
        <w:pStyle w:val="Langtext"/>
      </w:pPr>
      <w:r>
        <w:t>Materialqualität: Stahl, verzinkt</w:t>
      </w:r>
    </w:p>
    <w:p w:rsidR="00A873F7" w:rsidRDefault="00A873F7" w:rsidP="00560B7A">
      <w:pPr>
        <w:pStyle w:val="Langtext"/>
      </w:pPr>
      <w:r>
        <w:t>Oberfläche: pulverbeschichtet</w:t>
      </w:r>
    </w:p>
    <w:p w:rsidR="00A873F7" w:rsidRDefault="00A873F7" w:rsidP="00560B7A">
      <w:pPr>
        <w:pStyle w:val="Langtext"/>
      </w:pPr>
      <w:r>
        <w:t>Farbe: wie Dachrinne</w:t>
      </w:r>
    </w:p>
    <w:p w:rsidR="00A873F7" w:rsidRDefault="00A873F7" w:rsidP="00560B7A">
      <w:pPr>
        <w:pStyle w:val="Langtext"/>
      </w:pPr>
      <w:r>
        <w:t>z.B. PREFA Standrohr, 100 mm Ø oder Gleichwertiges.</w:t>
      </w:r>
    </w:p>
    <w:p w:rsidR="00A873F7" w:rsidRDefault="00A873F7" w:rsidP="00560B7A">
      <w:pPr>
        <w:pStyle w:val="Langtext"/>
      </w:pPr>
      <w:r>
        <w:t>Angebotenes Erzeugnis: (....)</w:t>
      </w:r>
    </w:p>
    <w:p w:rsidR="00A873F7" w:rsidRDefault="00A873F7" w:rsidP="00560B7A">
      <w:pPr>
        <w:pStyle w:val="Folgeposition"/>
        <w:keepNext/>
        <w:keepLines/>
      </w:pPr>
      <w:r>
        <w:t>C</w:t>
      </w:r>
      <w:r>
        <w:rPr>
          <w:sz w:val="12"/>
        </w:rPr>
        <w:t>+</w:t>
      </w:r>
      <w:r>
        <w:tab/>
        <w:t>PREFA Standrohr, 120 mm Ø</w:t>
      </w:r>
      <w:r>
        <w:tab/>
        <w:t xml:space="preserve">Stk </w:t>
      </w:r>
    </w:p>
    <w:p w:rsidR="00A873F7" w:rsidRDefault="00A873F7" w:rsidP="00560B7A">
      <w:pPr>
        <w:pStyle w:val="Langtext"/>
      </w:pPr>
      <w:r>
        <w:t>Größe: 120 mm Ø</w:t>
      </w:r>
    </w:p>
    <w:p w:rsidR="00A873F7" w:rsidRDefault="00A873F7" w:rsidP="00560B7A">
      <w:pPr>
        <w:pStyle w:val="Langtext"/>
      </w:pPr>
      <w:r>
        <w:t>Länge: 1000 mm</w:t>
      </w:r>
    </w:p>
    <w:p w:rsidR="00A873F7" w:rsidRDefault="00A873F7" w:rsidP="00560B7A">
      <w:pPr>
        <w:pStyle w:val="Langtext"/>
      </w:pPr>
      <w:r>
        <w:t>Materialdicke: 2,2 mm</w:t>
      </w:r>
    </w:p>
    <w:p w:rsidR="00A873F7" w:rsidRDefault="00A873F7" w:rsidP="00560B7A">
      <w:pPr>
        <w:pStyle w:val="Langtext"/>
      </w:pPr>
      <w:r>
        <w:t>Materialqualität: Stahl, verzinkt</w:t>
      </w:r>
    </w:p>
    <w:p w:rsidR="00A873F7" w:rsidRDefault="00A873F7" w:rsidP="00560B7A">
      <w:pPr>
        <w:pStyle w:val="Langtext"/>
      </w:pPr>
      <w:r>
        <w:t>Oberfläche: pulverbeschichtet</w:t>
      </w:r>
    </w:p>
    <w:p w:rsidR="00A873F7" w:rsidRDefault="00A873F7" w:rsidP="00560B7A">
      <w:pPr>
        <w:pStyle w:val="Langtext"/>
      </w:pPr>
      <w:r>
        <w:t>Farbe: wie Dachrinne</w:t>
      </w:r>
    </w:p>
    <w:p w:rsidR="00A873F7" w:rsidRDefault="00A873F7" w:rsidP="00560B7A">
      <w:pPr>
        <w:pStyle w:val="Langtext"/>
      </w:pPr>
      <w:r>
        <w:t>z.B. PREFA Standrohr, 120 mm Ø oder Gleichwertiges.</w:t>
      </w:r>
    </w:p>
    <w:p w:rsidR="00A873F7" w:rsidRDefault="00A873F7" w:rsidP="00560B7A">
      <w:pPr>
        <w:pStyle w:val="Langtext"/>
      </w:pPr>
      <w:r>
        <w:t>Angebotenes Erzeugnis: (....)</w:t>
      </w:r>
    </w:p>
    <w:p w:rsidR="00A873F7" w:rsidRDefault="00A873F7" w:rsidP="00560B7A">
      <w:pPr>
        <w:pStyle w:val="TrennungPOS"/>
      </w:pPr>
    </w:p>
    <w:p w:rsidR="00A873F7" w:rsidRDefault="00A873F7" w:rsidP="00560B7A">
      <w:pPr>
        <w:pStyle w:val="GrundtextPosNr"/>
        <w:keepNext/>
        <w:keepLines/>
      </w:pPr>
      <w:r>
        <w:t>23.P8 44</w:t>
      </w:r>
    </w:p>
    <w:p w:rsidR="00A873F7" w:rsidRDefault="00A873F7" w:rsidP="00560B7A">
      <w:pPr>
        <w:pStyle w:val="Grundtext"/>
      </w:pPr>
      <w:r>
        <w:t>Rohrübergang von HT/KG Rohren auf Ablaufrohre. Oberer Anschluss passen für HT/KG-Rohr (z.B. senkrechte Dachgullys), unterer Anschluss passend für Ablaufrohr mit Schutzfolie sowie Ablaufrohr mit 1,6mm Materialdicke.</w:t>
      </w:r>
    </w:p>
    <w:p w:rsidR="00A873F7" w:rsidRDefault="00A873F7" w:rsidP="00560B7A">
      <w:pPr>
        <w:pStyle w:val="Folgeposition"/>
        <w:keepNext/>
        <w:keepLines/>
      </w:pPr>
      <w:r>
        <w:t>A</w:t>
      </w:r>
      <w:r>
        <w:rPr>
          <w:sz w:val="12"/>
        </w:rPr>
        <w:t>+</w:t>
      </w:r>
      <w:r>
        <w:tab/>
        <w:t>PREFA Rohrübergang</w:t>
      </w:r>
      <w:r>
        <w:tab/>
        <w:t xml:space="preserve">Stk </w:t>
      </w:r>
    </w:p>
    <w:p w:rsidR="00A873F7" w:rsidRDefault="00A873F7" w:rsidP="00560B7A">
      <w:pPr>
        <w:pStyle w:val="Langtext"/>
      </w:pPr>
      <w:r>
        <w:t>Größen: Ø 110/100 mm, Ø 125/120 mm</w:t>
      </w:r>
    </w:p>
    <w:p w:rsidR="00A873F7" w:rsidRDefault="00A873F7" w:rsidP="00560B7A">
      <w:pPr>
        <w:pStyle w:val="Langtext"/>
      </w:pPr>
      <w:r>
        <w:t>Gewählte Größe: _ _ _</w:t>
      </w:r>
    </w:p>
    <w:p w:rsidR="00A873F7" w:rsidRDefault="00A873F7" w:rsidP="00560B7A">
      <w:pPr>
        <w:pStyle w:val="Langtext"/>
      </w:pPr>
      <w:r>
        <w:t>z.B. PREFA Rohrübergang oder Gleichwertiges.</w:t>
      </w:r>
    </w:p>
    <w:p w:rsidR="00A873F7" w:rsidRDefault="00A873F7" w:rsidP="00560B7A">
      <w:pPr>
        <w:pStyle w:val="Langtext"/>
      </w:pPr>
      <w:r>
        <w:t>Angebotenes Erzeugnis: (....)</w:t>
      </w:r>
    </w:p>
    <w:p w:rsidR="00A873F7" w:rsidRDefault="00A873F7" w:rsidP="00560B7A">
      <w:pPr>
        <w:pStyle w:val="TrennungPOS"/>
      </w:pPr>
    </w:p>
    <w:p w:rsidR="00A873F7" w:rsidRDefault="00A873F7" w:rsidP="00560B7A">
      <w:pPr>
        <w:pStyle w:val="GrundtextPosNr"/>
        <w:keepNext/>
        <w:keepLines/>
      </w:pPr>
      <w:r>
        <w:t>23.P8 46</w:t>
      </w:r>
    </w:p>
    <w:p w:rsidR="00A873F7" w:rsidRDefault="00A873F7" w:rsidP="00560B7A">
      <w:pPr>
        <w:pStyle w:val="Grundtext"/>
      </w:pPr>
      <w:r>
        <w:t>Quadratrohre (Wasserablaufrohr eckig) aus Aluminium stranggepresst, verdeckt befestigt mit Halteklemmen mit M10 Gewinde.Bei Längen über 6 m ist die Ausdehnung der Quadratrohre zu berücksichtigen und eine Dehnungsmöglichkeit im Stoßbereich auszuführen.</w:t>
      </w:r>
    </w:p>
    <w:p w:rsidR="00A873F7" w:rsidRDefault="00A873F7" w:rsidP="00560B7A">
      <w:pPr>
        <w:pStyle w:val="Folgeposition"/>
        <w:keepNext/>
        <w:keepLines/>
      </w:pPr>
      <w:r>
        <w:t>A</w:t>
      </w:r>
      <w:r>
        <w:rPr>
          <w:sz w:val="12"/>
        </w:rPr>
        <w:t>+</w:t>
      </w:r>
      <w:r>
        <w:tab/>
        <w:t>PREFA Quadratrohr 80 mm</w:t>
      </w:r>
      <w:r>
        <w:tab/>
        <w:t xml:space="preserve">m </w:t>
      </w:r>
    </w:p>
    <w:p w:rsidR="00A873F7" w:rsidRDefault="00A873F7" w:rsidP="00560B7A">
      <w:pPr>
        <w:pStyle w:val="Langtext"/>
      </w:pPr>
      <w:r>
        <w:t>Größe: 80 mm</w:t>
      </w:r>
    </w:p>
    <w:p w:rsidR="00A873F7" w:rsidRDefault="00A873F7" w:rsidP="00560B7A">
      <w:pPr>
        <w:pStyle w:val="Langtext"/>
      </w:pPr>
      <w:r>
        <w:t>Standardlänge: 3000 mm,1500 mm, 600 mm</w:t>
      </w:r>
    </w:p>
    <w:p w:rsidR="00A873F7" w:rsidRDefault="00A873F7" w:rsidP="00560B7A">
      <w:pPr>
        <w:pStyle w:val="Langtext"/>
      </w:pPr>
      <w:r>
        <w:t>Materialdicke: 1,6 mm</w:t>
      </w:r>
    </w:p>
    <w:p w:rsidR="00A873F7" w:rsidRDefault="00A873F7" w:rsidP="00560B7A">
      <w:pPr>
        <w:pStyle w:val="Langtext"/>
      </w:pPr>
      <w:r>
        <w:t>Material: Aluminium stranggepresst</w:t>
      </w:r>
    </w:p>
    <w:p w:rsidR="00A873F7" w:rsidRDefault="00A873F7" w:rsidP="00560B7A">
      <w:pPr>
        <w:pStyle w:val="Langtext"/>
      </w:pPr>
      <w:r>
        <w:t>Legierung: EN AW-6060 T66</w:t>
      </w:r>
    </w:p>
    <w:p w:rsidR="00A873F7" w:rsidRDefault="00A873F7" w:rsidP="00560B7A">
      <w:pPr>
        <w:pStyle w:val="Langtext"/>
      </w:pPr>
      <w:r>
        <w:t>Oberfläche: pulverbeschichtet</w:t>
      </w:r>
    </w:p>
    <w:p w:rsidR="00A873F7" w:rsidRDefault="00A873F7" w:rsidP="00560B7A">
      <w:pPr>
        <w:pStyle w:val="Langtext"/>
      </w:pPr>
      <w:r>
        <w:t>Farbe:  _ _ _ (Standard nach gültiger Farbkarte)</w:t>
      </w:r>
    </w:p>
    <w:p w:rsidR="00A873F7" w:rsidRDefault="00A873F7" w:rsidP="00560B7A">
      <w:pPr>
        <w:pStyle w:val="Langtext"/>
      </w:pPr>
      <w:r>
        <w:t>z.B. PREFA Quadratrohr 80 mm oder Gleichwertiges.</w:t>
      </w:r>
    </w:p>
    <w:p w:rsidR="00A873F7" w:rsidRDefault="00A873F7" w:rsidP="00560B7A">
      <w:pPr>
        <w:pStyle w:val="Langtext"/>
      </w:pPr>
      <w:r>
        <w:t>Angebotenes Erzeugnis: (....)</w:t>
      </w:r>
    </w:p>
    <w:p w:rsidR="00A873F7" w:rsidRDefault="00A873F7" w:rsidP="00560B7A">
      <w:pPr>
        <w:pStyle w:val="Folgeposition"/>
        <w:keepNext/>
        <w:keepLines/>
      </w:pPr>
      <w:r>
        <w:t>B</w:t>
      </w:r>
      <w:r>
        <w:rPr>
          <w:sz w:val="12"/>
        </w:rPr>
        <w:t>+</w:t>
      </w:r>
      <w:r>
        <w:tab/>
        <w:t>PREFA Quadratrohr 80 mm, mit Reinigungsöffnung</w:t>
      </w:r>
      <w:r>
        <w:tab/>
        <w:t xml:space="preserve">m </w:t>
      </w:r>
    </w:p>
    <w:p w:rsidR="00A873F7" w:rsidRDefault="00A873F7" w:rsidP="00560B7A">
      <w:pPr>
        <w:pStyle w:val="Langtext"/>
      </w:pPr>
      <w:r>
        <w:t>Größe: 80 mm</w:t>
      </w:r>
    </w:p>
    <w:p w:rsidR="00A873F7" w:rsidRDefault="00A873F7" w:rsidP="00560B7A">
      <w:pPr>
        <w:pStyle w:val="Langtext"/>
      </w:pPr>
      <w:r>
        <w:t>Standardlänge: 1500 mm</w:t>
      </w:r>
    </w:p>
    <w:p w:rsidR="00A873F7" w:rsidRDefault="00A873F7" w:rsidP="00560B7A">
      <w:pPr>
        <w:pStyle w:val="Langtext"/>
      </w:pPr>
      <w:r>
        <w:t>Materialdicke: 1,6 mm</w:t>
      </w:r>
    </w:p>
    <w:p w:rsidR="00A873F7" w:rsidRDefault="00A873F7" w:rsidP="00560B7A">
      <w:pPr>
        <w:pStyle w:val="Langtext"/>
      </w:pPr>
      <w:r>
        <w:t>Material: Aluminium stranggepresst</w:t>
      </w:r>
    </w:p>
    <w:p w:rsidR="00A873F7" w:rsidRDefault="00A873F7" w:rsidP="00560B7A">
      <w:pPr>
        <w:pStyle w:val="Langtext"/>
      </w:pPr>
      <w:r>
        <w:t>Legierung: EN AW-6060 T66</w:t>
      </w:r>
    </w:p>
    <w:p w:rsidR="00A873F7" w:rsidRDefault="00A873F7" w:rsidP="00560B7A">
      <w:pPr>
        <w:pStyle w:val="Langtext"/>
      </w:pPr>
      <w:r>
        <w:t>Oberfläche: pulverbeschichtet</w:t>
      </w:r>
    </w:p>
    <w:p w:rsidR="00A873F7" w:rsidRDefault="00A873F7" w:rsidP="00560B7A">
      <w:pPr>
        <w:pStyle w:val="Langtext"/>
      </w:pPr>
      <w:r>
        <w:t>Farbe:  _ _ _ (Standard nach gültiger Farbkarte)</w:t>
      </w:r>
    </w:p>
    <w:p w:rsidR="00A873F7" w:rsidRDefault="00A873F7" w:rsidP="008052C8">
      <w:pPr>
        <w:pStyle w:val="Langtext"/>
      </w:pPr>
      <w:r>
        <w:t>z.B. PREFA Quadratrohr 80 mm, mit Reinigungsöffnung oder Gleichwertiges.</w:t>
      </w:r>
    </w:p>
    <w:p w:rsidR="00A873F7" w:rsidRDefault="00A873F7" w:rsidP="008052C8">
      <w:pPr>
        <w:pStyle w:val="Langtext"/>
      </w:pPr>
      <w:r>
        <w:t>Angebotenes Erzeugnis: (....)</w:t>
      </w:r>
    </w:p>
    <w:p w:rsidR="00A873F7" w:rsidRDefault="00A873F7" w:rsidP="008052C8">
      <w:pPr>
        <w:pStyle w:val="Folgeposition"/>
        <w:keepNext/>
        <w:keepLines/>
      </w:pPr>
      <w:r>
        <w:t>C</w:t>
      </w:r>
      <w:r>
        <w:rPr>
          <w:sz w:val="12"/>
        </w:rPr>
        <w:t>+</w:t>
      </w:r>
      <w:r>
        <w:tab/>
        <w:t>PREFA Quadratrohr 100 mm</w:t>
      </w:r>
      <w:r>
        <w:tab/>
        <w:t xml:space="preserve">m </w:t>
      </w:r>
    </w:p>
    <w:p w:rsidR="00A873F7" w:rsidRDefault="00A873F7" w:rsidP="008052C8">
      <w:pPr>
        <w:pStyle w:val="Langtext"/>
      </w:pPr>
      <w:r>
        <w:t>Größe: 100 mm</w:t>
      </w:r>
    </w:p>
    <w:p w:rsidR="00A873F7" w:rsidRDefault="00A873F7" w:rsidP="008052C8">
      <w:pPr>
        <w:pStyle w:val="Langtext"/>
      </w:pPr>
      <w:r>
        <w:t>Standardlänge: 3000 mm,1500 mm, 600 mm</w:t>
      </w:r>
    </w:p>
    <w:p w:rsidR="00A873F7" w:rsidRDefault="00A873F7" w:rsidP="008052C8">
      <w:pPr>
        <w:pStyle w:val="Langtext"/>
      </w:pPr>
      <w:r>
        <w:t>Materialdicke: 1,6 mm</w:t>
      </w:r>
    </w:p>
    <w:p w:rsidR="00A873F7" w:rsidRDefault="00A873F7" w:rsidP="008052C8">
      <w:pPr>
        <w:pStyle w:val="Langtext"/>
      </w:pPr>
      <w:r>
        <w:t>Material: Aluminium stranggepresst</w:t>
      </w:r>
    </w:p>
    <w:p w:rsidR="00A873F7" w:rsidRDefault="00A873F7" w:rsidP="008052C8">
      <w:pPr>
        <w:pStyle w:val="Langtext"/>
      </w:pPr>
      <w:r>
        <w:t>Legierung: EN AW-6060 T66</w:t>
      </w:r>
    </w:p>
    <w:p w:rsidR="00A873F7" w:rsidRDefault="00A873F7" w:rsidP="008052C8">
      <w:pPr>
        <w:pStyle w:val="Langtext"/>
      </w:pPr>
      <w:r>
        <w:t>Oberfläche: pulverbeschichtet</w:t>
      </w:r>
    </w:p>
    <w:p w:rsidR="00A873F7" w:rsidRDefault="00A873F7" w:rsidP="008052C8">
      <w:pPr>
        <w:pStyle w:val="Langtext"/>
      </w:pPr>
      <w:r>
        <w:t>Farbe:  _ _ _ (Standard nach gültiger Farbkarte)</w:t>
      </w:r>
    </w:p>
    <w:p w:rsidR="00A873F7" w:rsidRDefault="00A873F7" w:rsidP="008052C8">
      <w:pPr>
        <w:pStyle w:val="Langtext"/>
      </w:pPr>
      <w:r>
        <w:t>z.B. PREFA Quadratrohr 100 mm oder Gleichwertiges.</w:t>
      </w:r>
    </w:p>
    <w:p w:rsidR="00A873F7" w:rsidRDefault="00A873F7" w:rsidP="008052C8">
      <w:pPr>
        <w:pStyle w:val="Langtext"/>
      </w:pPr>
      <w:r>
        <w:t>Angebotenes Erzeugnis: (....)</w:t>
      </w:r>
    </w:p>
    <w:p w:rsidR="00A873F7" w:rsidRDefault="00A873F7" w:rsidP="008052C8">
      <w:pPr>
        <w:pStyle w:val="Folgeposition"/>
        <w:keepNext/>
        <w:keepLines/>
      </w:pPr>
      <w:r>
        <w:t>D</w:t>
      </w:r>
      <w:r>
        <w:rPr>
          <w:sz w:val="12"/>
        </w:rPr>
        <w:t>+</w:t>
      </w:r>
      <w:r>
        <w:tab/>
        <w:t>PREFA Quadratrohr 100 mm, mit Reinigungsöffnung</w:t>
      </w:r>
      <w:r>
        <w:tab/>
        <w:t xml:space="preserve">m </w:t>
      </w:r>
    </w:p>
    <w:p w:rsidR="00A873F7" w:rsidRDefault="00A873F7" w:rsidP="008052C8">
      <w:pPr>
        <w:pStyle w:val="Langtext"/>
      </w:pPr>
      <w:r>
        <w:t>Größe: 100 mm</w:t>
      </w:r>
    </w:p>
    <w:p w:rsidR="00A873F7" w:rsidRDefault="00A873F7" w:rsidP="008052C8">
      <w:pPr>
        <w:pStyle w:val="Langtext"/>
      </w:pPr>
      <w:r>
        <w:t>Standardlänge: 1500 mm</w:t>
      </w:r>
    </w:p>
    <w:p w:rsidR="00A873F7" w:rsidRDefault="00A873F7" w:rsidP="008052C8">
      <w:pPr>
        <w:pStyle w:val="Langtext"/>
      </w:pPr>
      <w:r>
        <w:t>Materialdicke: 1,6 mm</w:t>
      </w:r>
    </w:p>
    <w:p w:rsidR="00A873F7" w:rsidRDefault="00A873F7" w:rsidP="008052C8">
      <w:pPr>
        <w:pStyle w:val="Langtext"/>
      </w:pPr>
      <w:r>
        <w:t>Material: Aluminium stranggepresst</w:t>
      </w:r>
    </w:p>
    <w:p w:rsidR="00A873F7" w:rsidRDefault="00A873F7" w:rsidP="008052C8">
      <w:pPr>
        <w:pStyle w:val="Langtext"/>
      </w:pPr>
      <w:r>
        <w:t>Legierung: EN AW-6060 T66</w:t>
      </w:r>
    </w:p>
    <w:p w:rsidR="00A873F7" w:rsidRDefault="00A873F7" w:rsidP="008052C8">
      <w:pPr>
        <w:pStyle w:val="Langtext"/>
      </w:pPr>
      <w:r>
        <w:t>Oberfläche: pulverbeschichtet</w:t>
      </w:r>
    </w:p>
    <w:p w:rsidR="00A873F7" w:rsidRDefault="00A873F7" w:rsidP="008052C8">
      <w:pPr>
        <w:pStyle w:val="Langtext"/>
      </w:pPr>
      <w:r>
        <w:t>Farbe:  _ _ _ (Standard nach gültiger Farbkarte)</w:t>
      </w:r>
    </w:p>
    <w:p w:rsidR="00A873F7" w:rsidRDefault="00A873F7" w:rsidP="008052C8">
      <w:pPr>
        <w:pStyle w:val="Langtext"/>
      </w:pPr>
      <w:r>
        <w:t>z.B. PREFA Quadratrohr 100 mm, mit Reinigungsöffnung oder Gleichwertiges.</w:t>
      </w:r>
    </w:p>
    <w:p w:rsidR="00A873F7" w:rsidRDefault="00A873F7" w:rsidP="008052C8">
      <w:pPr>
        <w:pStyle w:val="Langtext"/>
      </w:pPr>
      <w:r>
        <w:t>Angebotenes Erzeugnis: (....)</w:t>
      </w:r>
    </w:p>
    <w:p w:rsidR="00A873F7" w:rsidRDefault="00A873F7" w:rsidP="008052C8">
      <w:pPr>
        <w:pStyle w:val="TrennungPOS"/>
      </w:pPr>
    </w:p>
    <w:p w:rsidR="00A873F7" w:rsidRDefault="00A873F7" w:rsidP="008052C8">
      <w:pPr>
        <w:pStyle w:val="GrundtextPosNr"/>
        <w:keepNext/>
        <w:keepLines/>
      </w:pPr>
      <w:r>
        <w:t>23.P8 48</w:t>
      </w:r>
    </w:p>
    <w:p w:rsidR="00A873F7" w:rsidRDefault="00A873F7" w:rsidP="008052C8">
      <w:pPr>
        <w:pStyle w:val="Grundtext"/>
      </w:pPr>
      <w:r>
        <w:t>Quadratrohrkessel zur Entwässerung der Dachrinne, aus Aluminium.</w:t>
      </w:r>
    </w:p>
    <w:p w:rsidR="00A873F7" w:rsidRDefault="00A873F7" w:rsidP="008052C8">
      <w:pPr>
        <w:pStyle w:val="Folgeposition"/>
        <w:keepNext/>
        <w:keepLines/>
      </w:pPr>
      <w:r>
        <w:t>A</w:t>
      </w:r>
      <w:r>
        <w:rPr>
          <w:sz w:val="12"/>
        </w:rPr>
        <w:t>+</w:t>
      </w:r>
      <w:r>
        <w:tab/>
        <w:t>PREFA Quadratrohrkessel</w:t>
      </w:r>
      <w:r>
        <w:tab/>
        <w:t xml:space="preserve">Stk </w:t>
      </w:r>
    </w:p>
    <w:p w:rsidR="00A873F7" w:rsidRDefault="00A873F7" w:rsidP="008052C8">
      <w:pPr>
        <w:pStyle w:val="Langtext"/>
      </w:pPr>
      <w:r>
        <w:t>Materialdicke: Kessel 1,5mm / Stutzen 1,6 mm</w:t>
      </w:r>
    </w:p>
    <w:p w:rsidR="00A873F7" w:rsidRDefault="00A873F7" w:rsidP="008052C8">
      <w:pPr>
        <w:pStyle w:val="Langtext"/>
      </w:pPr>
      <w:r>
        <w:t>Oberfläche: pulverbeschichtet</w:t>
      </w:r>
    </w:p>
    <w:p w:rsidR="00A873F7" w:rsidRDefault="00A873F7" w:rsidP="008052C8">
      <w:pPr>
        <w:pStyle w:val="Langtext"/>
      </w:pPr>
      <w:r>
        <w:t>Farbe: wie Dachrinne</w:t>
      </w:r>
    </w:p>
    <w:p w:rsidR="00A873F7" w:rsidRDefault="00A873F7" w:rsidP="008052C8">
      <w:pPr>
        <w:pStyle w:val="Langtext"/>
      </w:pPr>
      <w:r>
        <w:t>Standard Größen: 250/80 mm, 333/80 mm, 333/100 mm, 400/100 mm</w:t>
      </w:r>
    </w:p>
    <w:p w:rsidR="00A873F7" w:rsidRDefault="00A873F7" w:rsidP="008052C8">
      <w:pPr>
        <w:pStyle w:val="Langtext"/>
      </w:pPr>
      <w:r>
        <w:t>Gewählte Größe:  _ _ _ mm</w:t>
      </w:r>
    </w:p>
    <w:p w:rsidR="00A873F7" w:rsidRDefault="00A873F7" w:rsidP="008052C8">
      <w:pPr>
        <w:pStyle w:val="Langtext"/>
      </w:pPr>
      <w:r>
        <w:t>z.B. PREFA Quadratrohrkessel oder Gleichwertiges.</w:t>
      </w:r>
    </w:p>
    <w:p w:rsidR="00A873F7" w:rsidRDefault="00A873F7" w:rsidP="008052C8">
      <w:pPr>
        <w:pStyle w:val="Langtext"/>
      </w:pPr>
      <w:r>
        <w:t>Angebotenes Erzeugnis: (....)</w:t>
      </w:r>
    </w:p>
    <w:p w:rsidR="00A873F7" w:rsidRDefault="00A873F7" w:rsidP="008052C8">
      <w:pPr>
        <w:pStyle w:val="TrennungPOS"/>
      </w:pPr>
    </w:p>
    <w:p w:rsidR="00A873F7" w:rsidRDefault="00A873F7" w:rsidP="008052C8">
      <w:pPr>
        <w:pStyle w:val="GrundtextPosNr"/>
        <w:keepNext/>
        <w:keepLines/>
      </w:pPr>
      <w:r>
        <w:t>23.P8 50</w:t>
      </w:r>
    </w:p>
    <w:p w:rsidR="00A873F7" w:rsidRDefault="00A873F7" w:rsidP="008052C8">
      <w:pPr>
        <w:pStyle w:val="Grundtext"/>
      </w:pPr>
      <w:r>
        <w:t>Wasserfangkasten/Speiereinmündung aus Aluminiumblech, zur Entwässerung einer innenliegenden Rinne.</w:t>
      </w:r>
    </w:p>
    <w:p w:rsidR="00A873F7" w:rsidRDefault="00A873F7" w:rsidP="008052C8">
      <w:pPr>
        <w:pStyle w:val="Folgeposition"/>
        <w:keepNext/>
        <w:keepLines/>
      </w:pPr>
      <w:r>
        <w:t>A</w:t>
      </w:r>
      <w:r>
        <w:rPr>
          <w:sz w:val="12"/>
        </w:rPr>
        <w:t>+</w:t>
      </w:r>
      <w:r>
        <w:tab/>
        <w:t>PREFA Quadratrohr Wasserfangkasten</w:t>
      </w:r>
      <w:r>
        <w:tab/>
        <w:t xml:space="preserve">Stk </w:t>
      </w:r>
    </w:p>
    <w:p w:rsidR="00A873F7" w:rsidRDefault="00A873F7" w:rsidP="008052C8">
      <w:pPr>
        <w:pStyle w:val="Langtext"/>
      </w:pPr>
      <w:r>
        <w:t>Wulst auf 3 Seiten, Ablaufstutzen exzentrisch, Abstand zur Fassade 45 mm.</w:t>
      </w:r>
    </w:p>
    <w:p w:rsidR="00A873F7" w:rsidRDefault="00A873F7" w:rsidP="008052C8">
      <w:pPr>
        <w:pStyle w:val="Langtext"/>
      </w:pPr>
      <w:r>
        <w:t>Kasten: 220/220/330 mm (Gesamthöhe 330 mm excl. Stutzen ca. 230 mm)</w:t>
      </w:r>
    </w:p>
    <w:p w:rsidR="00A873F7" w:rsidRDefault="00A873F7" w:rsidP="008052C8">
      <w:pPr>
        <w:pStyle w:val="Langtext"/>
      </w:pPr>
      <w:r>
        <w:t>Materialdicke: 0,70 mm</w:t>
      </w:r>
    </w:p>
    <w:p w:rsidR="00A873F7" w:rsidRDefault="00A873F7" w:rsidP="008052C8">
      <w:pPr>
        <w:pStyle w:val="Langtext"/>
      </w:pPr>
      <w:r>
        <w:t>Standard Größen: 80 mm,100 mm</w:t>
      </w:r>
    </w:p>
    <w:p w:rsidR="00A873F7" w:rsidRDefault="00A873F7" w:rsidP="008052C8">
      <w:pPr>
        <w:pStyle w:val="Langtext"/>
      </w:pPr>
      <w:r>
        <w:t>Gewählte Größe: _ _ _</w:t>
      </w:r>
    </w:p>
    <w:p w:rsidR="00A873F7" w:rsidRDefault="00A873F7" w:rsidP="008052C8">
      <w:pPr>
        <w:pStyle w:val="Langtext"/>
      </w:pPr>
      <w:r>
        <w:t>Farbe:  _ _ _ (Standard nach gültiger Farbkarte)</w:t>
      </w:r>
    </w:p>
    <w:p w:rsidR="00A873F7" w:rsidRDefault="00A873F7" w:rsidP="008052C8">
      <w:pPr>
        <w:pStyle w:val="Langtext"/>
      </w:pPr>
      <w:r>
        <w:t>z.B. PREFA Quadratrohr Wasserfangkasten oder Gleichwertiges.</w:t>
      </w:r>
    </w:p>
    <w:p w:rsidR="00A873F7" w:rsidRDefault="00A873F7" w:rsidP="008052C8">
      <w:pPr>
        <w:pStyle w:val="Langtext"/>
      </w:pPr>
      <w:r>
        <w:t>Angebotenes Erzeugnis: (....)</w:t>
      </w:r>
    </w:p>
    <w:p w:rsidR="00A873F7" w:rsidRDefault="00A873F7" w:rsidP="008052C8">
      <w:pPr>
        <w:pStyle w:val="Folgeposition"/>
        <w:keepNext/>
        <w:keepLines/>
      </w:pPr>
      <w:r>
        <w:t>B</w:t>
      </w:r>
      <w:r>
        <w:rPr>
          <w:sz w:val="12"/>
        </w:rPr>
        <w:t>+</w:t>
      </w:r>
      <w:r>
        <w:tab/>
        <w:t>PREFA Quadratrohr Speiereinmündung</w:t>
      </w:r>
      <w:r>
        <w:tab/>
        <w:t xml:space="preserve">Stk </w:t>
      </w:r>
    </w:p>
    <w:p w:rsidR="00A873F7" w:rsidRDefault="00A873F7" w:rsidP="008052C8">
      <w:pPr>
        <w:pStyle w:val="Langtext"/>
      </w:pPr>
      <w:r>
        <w:t>Einschließlich EPDM Dichtung, 3° Neigung, für HT-Rohre NW 75 und NW 110.</w:t>
      </w:r>
    </w:p>
    <w:p w:rsidR="00A873F7" w:rsidRDefault="00A873F7" w:rsidP="008052C8">
      <w:pPr>
        <w:pStyle w:val="Langtext"/>
      </w:pPr>
      <w:r>
        <w:t>Materialdicke: 1,2 mm</w:t>
      </w:r>
    </w:p>
    <w:p w:rsidR="00A873F7" w:rsidRDefault="00A873F7" w:rsidP="008052C8">
      <w:pPr>
        <w:pStyle w:val="Langtext"/>
      </w:pPr>
      <w:r>
        <w:t>Standard Größen: 80 mm, 100 mm</w:t>
      </w:r>
    </w:p>
    <w:p w:rsidR="00A873F7" w:rsidRDefault="00A873F7" w:rsidP="008052C8">
      <w:pPr>
        <w:pStyle w:val="Langtext"/>
      </w:pPr>
      <w:r>
        <w:t>Gewählte Größe:  _ _ _ mm</w:t>
      </w:r>
    </w:p>
    <w:p w:rsidR="00A873F7" w:rsidRDefault="00A873F7" w:rsidP="008052C8">
      <w:pPr>
        <w:pStyle w:val="Langtext"/>
      </w:pPr>
      <w:r>
        <w:t>Farbe:  _ _ _ (Standard nach gültiger Farbkarte)</w:t>
      </w:r>
    </w:p>
    <w:p w:rsidR="00A873F7" w:rsidRDefault="00A873F7" w:rsidP="008052C8">
      <w:pPr>
        <w:pStyle w:val="Langtext"/>
      </w:pPr>
      <w:r>
        <w:t>z.B. PREFA Quadratrohr Speiereinmündung oder Gleichwertiges.</w:t>
      </w:r>
    </w:p>
    <w:p w:rsidR="00A873F7" w:rsidRDefault="00A873F7" w:rsidP="008052C8">
      <w:pPr>
        <w:pStyle w:val="Langtext"/>
      </w:pPr>
      <w:r>
        <w:t>Angebotenes Erzeugnis: (....)</w:t>
      </w:r>
    </w:p>
    <w:p w:rsidR="00A873F7" w:rsidRDefault="00A873F7" w:rsidP="008052C8">
      <w:pPr>
        <w:pStyle w:val="TrennungPOS"/>
      </w:pPr>
    </w:p>
    <w:p w:rsidR="00A873F7" w:rsidRDefault="00A873F7" w:rsidP="008052C8">
      <w:pPr>
        <w:pStyle w:val="GrundtextPosNr"/>
        <w:keepNext/>
        <w:keepLines/>
      </w:pPr>
      <w:r>
        <w:t>23.P8 52</w:t>
      </w:r>
    </w:p>
    <w:p w:rsidR="00A873F7" w:rsidRDefault="00A873F7" w:rsidP="008052C8">
      <w:pPr>
        <w:pStyle w:val="Grundtext"/>
      </w:pPr>
      <w:r>
        <w:t>Quadratrohrbogen aus Aluminium stranggepresst.</w:t>
      </w:r>
    </w:p>
    <w:p w:rsidR="00A873F7" w:rsidRDefault="00A873F7" w:rsidP="008052C8">
      <w:pPr>
        <w:pStyle w:val="Folgeposition"/>
        <w:keepNext/>
        <w:keepLines/>
      </w:pPr>
      <w:r>
        <w:t>A</w:t>
      </w:r>
      <w:r>
        <w:rPr>
          <w:sz w:val="12"/>
        </w:rPr>
        <w:t>+</w:t>
      </w:r>
      <w:r>
        <w:tab/>
        <w:t>PREFA Quadratrohrbogen 72° kurz</w:t>
      </w:r>
      <w:r>
        <w:tab/>
        <w:t xml:space="preserve">Stk </w:t>
      </w:r>
    </w:p>
    <w:p w:rsidR="00A873F7" w:rsidRDefault="00A873F7" w:rsidP="008052C8">
      <w:pPr>
        <w:pStyle w:val="Langtext"/>
      </w:pPr>
      <w:r>
        <w:t>Schenkellänge: 190 x 190 mm sichtbar</w:t>
      </w:r>
    </w:p>
    <w:p w:rsidR="00A873F7" w:rsidRDefault="00A873F7" w:rsidP="008052C8">
      <w:pPr>
        <w:pStyle w:val="Langtext"/>
      </w:pPr>
      <w:r>
        <w:t>Materialdicke: 1,6 mm</w:t>
      </w:r>
    </w:p>
    <w:p w:rsidR="00A873F7" w:rsidRDefault="00A873F7" w:rsidP="008052C8">
      <w:pPr>
        <w:pStyle w:val="Langtext"/>
      </w:pPr>
      <w:r>
        <w:t>Material: Aluminium stranggepresst</w:t>
      </w:r>
    </w:p>
    <w:p w:rsidR="00A873F7" w:rsidRDefault="00A873F7" w:rsidP="008052C8">
      <w:pPr>
        <w:pStyle w:val="Langtext"/>
      </w:pPr>
      <w:r>
        <w:t>Legierung: EN AW-6060 T66</w:t>
      </w:r>
    </w:p>
    <w:p w:rsidR="00A873F7" w:rsidRDefault="00A873F7" w:rsidP="008052C8">
      <w:pPr>
        <w:pStyle w:val="Langtext"/>
      </w:pPr>
      <w:r>
        <w:t>Oberfläche: pulverbeschichtet</w:t>
      </w:r>
    </w:p>
    <w:p w:rsidR="00A873F7" w:rsidRDefault="00A873F7" w:rsidP="008052C8">
      <w:pPr>
        <w:pStyle w:val="Langtext"/>
      </w:pPr>
      <w:r>
        <w:t>Farbe:  _ _ _ (Standard nach gültiger Farbkarte)</w:t>
      </w:r>
    </w:p>
    <w:p w:rsidR="00A873F7" w:rsidRDefault="00A873F7" w:rsidP="008052C8">
      <w:pPr>
        <w:pStyle w:val="Langtext"/>
      </w:pPr>
      <w:r>
        <w:t>Standard Größen: 80 mm, 100 mm</w:t>
      </w:r>
    </w:p>
    <w:p w:rsidR="00A873F7" w:rsidRDefault="00A873F7" w:rsidP="008052C8">
      <w:pPr>
        <w:pStyle w:val="Langtext"/>
      </w:pPr>
      <w:r>
        <w:t>Gewählte Größe:  _ _ _ mm</w:t>
      </w:r>
    </w:p>
    <w:p w:rsidR="00A873F7" w:rsidRDefault="00A873F7" w:rsidP="008052C8">
      <w:pPr>
        <w:pStyle w:val="Langtext"/>
      </w:pPr>
      <w:r>
        <w:t>z.B. PREFA Quadratrohrbogen 72° kurz oder Gleichwertiges.</w:t>
      </w:r>
    </w:p>
    <w:p w:rsidR="00A873F7" w:rsidRDefault="00A873F7" w:rsidP="008052C8">
      <w:pPr>
        <w:pStyle w:val="Langtext"/>
      </w:pPr>
      <w:r>
        <w:t>Angebotenes Erzeugnis: (....)</w:t>
      </w:r>
    </w:p>
    <w:p w:rsidR="00A873F7" w:rsidRDefault="00A873F7" w:rsidP="008052C8">
      <w:pPr>
        <w:pStyle w:val="Folgeposition"/>
        <w:keepNext/>
        <w:keepLines/>
      </w:pPr>
      <w:r>
        <w:t>B</w:t>
      </w:r>
      <w:r>
        <w:rPr>
          <w:sz w:val="12"/>
        </w:rPr>
        <w:t>+</w:t>
      </w:r>
      <w:r>
        <w:tab/>
        <w:t>PREFA Quadratrohrbogen 72° lang</w:t>
      </w:r>
      <w:r>
        <w:tab/>
        <w:t xml:space="preserve">Stk </w:t>
      </w:r>
    </w:p>
    <w:p w:rsidR="00A873F7" w:rsidRDefault="00A873F7" w:rsidP="008052C8">
      <w:pPr>
        <w:pStyle w:val="Langtext"/>
      </w:pPr>
      <w:r>
        <w:t>Schenkellänge: 1000 x 190/196 mm sichtbar</w:t>
      </w:r>
    </w:p>
    <w:p w:rsidR="00A873F7" w:rsidRDefault="00A873F7" w:rsidP="008052C8">
      <w:pPr>
        <w:pStyle w:val="Langtext"/>
      </w:pPr>
      <w:r>
        <w:t>Materialdicke: 1,6 mm</w:t>
      </w:r>
    </w:p>
    <w:p w:rsidR="00A873F7" w:rsidRDefault="00A873F7" w:rsidP="008052C8">
      <w:pPr>
        <w:pStyle w:val="Langtext"/>
      </w:pPr>
      <w:r>
        <w:t>Material: Aluminium stranggepresst</w:t>
      </w:r>
    </w:p>
    <w:p w:rsidR="00A873F7" w:rsidRDefault="00A873F7" w:rsidP="008052C8">
      <w:pPr>
        <w:pStyle w:val="Langtext"/>
      </w:pPr>
      <w:r>
        <w:t>Legierung: EN AW-6060 T66</w:t>
      </w:r>
    </w:p>
    <w:p w:rsidR="00A873F7" w:rsidRDefault="00A873F7" w:rsidP="008052C8">
      <w:pPr>
        <w:pStyle w:val="Langtext"/>
      </w:pPr>
      <w:r>
        <w:t>Oberfläche: pulverbeschichtet</w:t>
      </w:r>
    </w:p>
    <w:p w:rsidR="00A873F7" w:rsidRDefault="00A873F7" w:rsidP="008052C8">
      <w:pPr>
        <w:pStyle w:val="Langtext"/>
      </w:pPr>
      <w:r>
        <w:t>Farbe:  _ _ _ (Standard nach gültiger Farbkarte)</w:t>
      </w:r>
    </w:p>
    <w:p w:rsidR="00A873F7" w:rsidRDefault="00A873F7" w:rsidP="008052C8">
      <w:pPr>
        <w:pStyle w:val="Langtext"/>
      </w:pPr>
      <w:r>
        <w:t>Standard Größen: 80 mm, 100 mm</w:t>
      </w:r>
    </w:p>
    <w:p w:rsidR="00A873F7" w:rsidRDefault="00A873F7" w:rsidP="008052C8">
      <w:pPr>
        <w:pStyle w:val="Langtext"/>
      </w:pPr>
      <w:r>
        <w:t>Gewählte Größe: _ _ _</w:t>
      </w:r>
    </w:p>
    <w:p w:rsidR="00A873F7" w:rsidRDefault="00A873F7" w:rsidP="008052C8">
      <w:pPr>
        <w:pStyle w:val="Langtext"/>
      </w:pPr>
      <w:r>
        <w:t>z.B. PREFA Quadratrohrbogen 72° lang oder Gleichwertiges.</w:t>
      </w:r>
    </w:p>
    <w:p w:rsidR="00A873F7" w:rsidRDefault="00A873F7" w:rsidP="008052C8">
      <w:pPr>
        <w:pStyle w:val="Langtext"/>
      </w:pPr>
      <w:r>
        <w:t>Angebotenes Erzeugnis: (....)</w:t>
      </w:r>
    </w:p>
    <w:p w:rsidR="00A873F7" w:rsidRDefault="00A873F7" w:rsidP="008052C8">
      <w:pPr>
        <w:pStyle w:val="TrennungPOS"/>
      </w:pPr>
    </w:p>
    <w:p w:rsidR="00A873F7" w:rsidRDefault="00A873F7" w:rsidP="008052C8">
      <w:pPr>
        <w:pStyle w:val="GrundtextPosNr"/>
        <w:keepNext/>
        <w:keepLines/>
      </w:pPr>
      <w:r>
        <w:t>23.P8 54</w:t>
      </w:r>
    </w:p>
    <w:p w:rsidR="00A873F7" w:rsidRDefault="00A873F7" w:rsidP="008052C8">
      <w:pPr>
        <w:pStyle w:val="Grundtext"/>
      </w:pPr>
      <w:r>
        <w:t>Quadratrohrmuffe mit Übergang von eckig auf rund, aus Aluminium.</w:t>
      </w:r>
    </w:p>
    <w:p w:rsidR="00A873F7" w:rsidRDefault="00A873F7" w:rsidP="008052C8">
      <w:pPr>
        <w:pStyle w:val="Folgeposition"/>
        <w:keepNext/>
        <w:keepLines/>
      </w:pPr>
      <w:r>
        <w:t>A</w:t>
      </w:r>
      <w:r>
        <w:rPr>
          <w:sz w:val="12"/>
        </w:rPr>
        <w:t>+</w:t>
      </w:r>
      <w:r>
        <w:tab/>
        <w:t>PREFA Quadratrohr Muffe, 80mm</w:t>
      </w:r>
      <w:r>
        <w:tab/>
        <w:t xml:space="preserve">Stk </w:t>
      </w:r>
    </w:p>
    <w:p w:rsidR="00A873F7" w:rsidRDefault="00A873F7" w:rsidP="008052C8">
      <w:pPr>
        <w:pStyle w:val="Langtext"/>
      </w:pPr>
      <w:r>
        <w:t>Passend für HT/KG Rohr NW 110 und 125</w:t>
      </w:r>
    </w:p>
    <w:p w:rsidR="00A873F7" w:rsidRDefault="00A873F7" w:rsidP="008052C8">
      <w:pPr>
        <w:pStyle w:val="Langtext"/>
      </w:pPr>
      <w:r>
        <w:t>Materialdicke: 1,5 mm</w:t>
      </w:r>
    </w:p>
    <w:p w:rsidR="00A873F7" w:rsidRDefault="00A873F7" w:rsidP="008052C8">
      <w:pPr>
        <w:pStyle w:val="Langtext"/>
      </w:pPr>
      <w:r>
        <w:t>Standard Größen: 106 mm Ø ( für NW 110), 115 mm Ø (für NW 125)</w:t>
      </w:r>
    </w:p>
    <w:p w:rsidR="00A873F7" w:rsidRDefault="00A873F7" w:rsidP="008052C8">
      <w:pPr>
        <w:pStyle w:val="Langtext"/>
      </w:pPr>
      <w:r>
        <w:t>Größe: 80/ _ _ _ mm Ø</w:t>
      </w:r>
    </w:p>
    <w:p w:rsidR="00A873F7" w:rsidRDefault="00A873F7" w:rsidP="008052C8">
      <w:pPr>
        <w:pStyle w:val="Langtext"/>
      </w:pPr>
      <w:r>
        <w:t>Oberfläche: pulverbeschichtet</w:t>
      </w:r>
    </w:p>
    <w:p w:rsidR="00A873F7" w:rsidRDefault="00A873F7" w:rsidP="008052C8">
      <w:pPr>
        <w:pStyle w:val="Langtext"/>
      </w:pPr>
      <w:r>
        <w:t>Farbe:  _ _ _ (Standard nach gültiger Farbkarte)</w:t>
      </w:r>
    </w:p>
    <w:p w:rsidR="00A873F7" w:rsidRDefault="00A873F7" w:rsidP="008052C8">
      <w:pPr>
        <w:pStyle w:val="Langtext"/>
      </w:pPr>
      <w:r>
        <w:t>z.B. PREFA Quadratrohr Muffe oder Gleichwertiges.</w:t>
      </w:r>
    </w:p>
    <w:p w:rsidR="00A873F7" w:rsidRDefault="00A873F7" w:rsidP="008052C8">
      <w:pPr>
        <w:pStyle w:val="Langtext"/>
      </w:pPr>
      <w:r>
        <w:t>Angebotenes Erzeugnis: (....)</w:t>
      </w:r>
    </w:p>
    <w:p w:rsidR="00A873F7" w:rsidRDefault="00A873F7" w:rsidP="008052C8">
      <w:pPr>
        <w:pStyle w:val="Folgeposition"/>
        <w:keepNext/>
        <w:keepLines/>
      </w:pPr>
      <w:r>
        <w:t>B</w:t>
      </w:r>
      <w:r>
        <w:rPr>
          <w:sz w:val="12"/>
        </w:rPr>
        <w:t>+</w:t>
      </w:r>
      <w:r>
        <w:tab/>
        <w:t>PREFA Quadratrohr Muffe, 100mm</w:t>
      </w:r>
      <w:r>
        <w:tab/>
        <w:t xml:space="preserve">Stk </w:t>
      </w:r>
    </w:p>
    <w:p w:rsidR="00A873F7" w:rsidRDefault="00A873F7" w:rsidP="008052C8">
      <w:pPr>
        <w:pStyle w:val="Langtext"/>
      </w:pPr>
      <w:r>
        <w:t>Passend für HT/KG Rohr NW 110 und 125</w:t>
      </w:r>
    </w:p>
    <w:p w:rsidR="00A873F7" w:rsidRDefault="00A873F7" w:rsidP="008052C8">
      <w:pPr>
        <w:pStyle w:val="Langtext"/>
      </w:pPr>
      <w:r>
        <w:t>Materialdicke: 1,5 mm</w:t>
      </w:r>
    </w:p>
    <w:p w:rsidR="00A873F7" w:rsidRDefault="00A873F7" w:rsidP="008052C8">
      <w:pPr>
        <w:pStyle w:val="Langtext"/>
      </w:pPr>
      <w:r>
        <w:t>Standard Größen: 98 mm Ø ( für NW 110), 115 mm Ø (für NW 125)</w:t>
      </w:r>
    </w:p>
    <w:p w:rsidR="00A873F7" w:rsidRDefault="00A873F7" w:rsidP="008052C8">
      <w:pPr>
        <w:pStyle w:val="Langtext"/>
      </w:pPr>
      <w:r>
        <w:t>Größe: 100/ _ _ _ mm Ø</w:t>
      </w:r>
    </w:p>
    <w:p w:rsidR="00A873F7" w:rsidRDefault="00A873F7" w:rsidP="008052C8">
      <w:pPr>
        <w:pStyle w:val="Langtext"/>
      </w:pPr>
      <w:r>
        <w:t>Oberfläche: pulverbeschichtet</w:t>
      </w:r>
    </w:p>
    <w:p w:rsidR="00A873F7" w:rsidRDefault="00A873F7" w:rsidP="008052C8">
      <w:pPr>
        <w:pStyle w:val="Langtext"/>
      </w:pPr>
      <w:r>
        <w:t>Farbe:  _ _ _ (Standard nach gültiger Farbkarte)</w:t>
      </w:r>
    </w:p>
    <w:p w:rsidR="00A873F7" w:rsidRDefault="00A873F7" w:rsidP="008052C8">
      <w:pPr>
        <w:pStyle w:val="Langtext"/>
      </w:pPr>
      <w:r>
        <w:t>z.B. PREFA Quadratrohr Muffe oder Gleichwertiges.</w:t>
      </w:r>
    </w:p>
    <w:p w:rsidR="00A873F7" w:rsidRDefault="00A873F7" w:rsidP="008052C8">
      <w:pPr>
        <w:pStyle w:val="Langtext"/>
      </w:pPr>
      <w:r>
        <w:t>Angebotenes Erzeugnis: (....)</w:t>
      </w:r>
    </w:p>
    <w:p w:rsidR="00A873F7" w:rsidRDefault="00A873F7" w:rsidP="008052C8">
      <w:pPr>
        <w:pStyle w:val="TrennungPOS"/>
      </w:pPr>
    </w:p>
    <w:p w:rsidR="00A873F7" w:rsidRDefault="00A873F7" w:rsidP="00FB6E2E">
      <w:pPr>
        <w:pStyle w:val="GrundtextPosNr"/>
        <w:keepNext/>
        <w:keepLines/>
      </w:pPr>
      <w:r>
        <w:t>23.P8 56</w:t>
      </w:r>
    </w:p>
    <w:p w:rsidR="00A873F7" w:rsidRDefault="00A873F7" w:rsidP="00FB6E2E">
      <w:pPr>
        <w:pStyle w:val="Grundtext"/>
      </w:pPr>
      <w:r>
        <w:t>Wassersammler als Auslauf für das Ablaufrohr für</w:t>
      </w:r>
    </w:p>
    <w:p w:rsidR="00A873F7" w:rsidRDefault="00A873F7" w:rsidP="00FB6E2E">
      <w:pPr>
        <w:pStyle w:val="Grundtext"/>
      </w:pPr>
      <w:r>
        <w:t>Regenklappe/Wassersammler als Auslauf für das Ablaufrohr für Regentonnen, aus Aluminium.</w:t>
      </w:r>
    </w:p>
    <w:p w:rsidR="00A873F7" w:rsidRDefault="00A873F7" w:rsidP="00FB6E2E">
      <w:pPr>
        <w:pStyle w:val="Folgeposition"/>
        <w:keepNext/>
        <w:keepLines/>
      </w:pPr>
      <w:r>
        <w:t>A</w:t>
      </w:r>
      <w:r>
        <w:rPr>
          <w:sz w:val="12"/>
        </w:rPr>
        <w:t>+</w:t>
      </w:r>
      <w:r>
        <w:tab/>
        <w:t>PREFA Wassersammler für Quadratrohr</w:t>
      </w:r>
      <w:r>
        <w:tab/>
        <w:t xml:space="preserve">Stk </w:t>
      </w:r>
    </w:p>
    <w:p w:rsidR="00A873F7" w:rsidRDefault="00A873F7" w:rsidP="00FB6E2E">
      <w:pPr>
        <w:pStyle w:val="Langtext"/>
      </w:pPr>
      <w:r>
        <w:t>Einschließlich Kunststoffanschluss, passend für alle handelsüblichen Gartenschläuche 25 mm Ø/ 1", Rohrgewindedurchmesser ca 33 mm/ G1.</w:t>
      </w:r>
    </w:p>
    <w:p w:rsidR="00A873F7" w:rsidRDefault="00A873F7" w:rsidP="00FB6E2E">
      <w:pPr>
        <w:pStyle w:val="Langtext"/>
      </w:pPr>
      <w:r>
        <w:t>Materialdicke: 1,00 mm</w:t>
      </w:r>
    </w:p>
    <w:p w:rsidR="00A873F7" w:rsidRDefault="00A873F7" w:rsidP="00FB6E2E">
      <w:pPr>
        <w:pStyle w:val="Langtext"/>
      </w:pPr>
      <w:r>
        <w:t>Material: Aluminium</w:t>
      </w:r>
    </w:p>
    <w:p w:rsidR="00A873F7" w:rsidRDefault="00A873F7" w:rsidP="00FB6E2E">
      <w:pPr>
        <w:pStyle w:val="Langtext"/>
      </w:pPr>
      <w:r>
        <w:t>Größen: 100mm</w:t>
      </w:r>
    </w:p>
    <w:p w:rsidR="00A873F7" w:rsidRDefault="00A873F7" w:rsidP="00FB6E2E">
      <w:pPr>
        <w:pStyle w:val="Langtext"/>
      </w:pPr>
      <w:r>
        <w:t>Farbe:  _ _ _ (Standard nach gültiger Farbkarte)</w:t>
      </w:r>
    </w:p>
    <w:p w:rsidR="00A873F7" w:rsidRDefault="00A873F7" w:rsidP="00FB6E2E">
      <w:pPr>
        <w:pStyle w:val="Langtext"/>
      </w:pPr>
      <w:r>
        <w:t>z.B. PREFA Wassersammler für Quadratrohr oder Gleichwertiges.</w:t>
      </w:r>
    </w:p>
    <w:p w:rsidR="00A873F7" w:rsidRDefault="00A873F7" w:rsidP="00FB6E2E">
      <w:pPr>
        <w:pStyle w:val="Langtext"/>
      </w:pPr>
      <w:r>
        <w:t>Angebotenes Erzeugnis: (....)</w:t>
      </w:r>
    </w:p>
    <w:p w:rsidR="00A873F7" w:rsidRDefault="00A873F7" w:rsidP="00FB6E2E">
      <w:pPr>
        <w:pStyle w:val="TrennungPOS"/>
      </w:pPr>
    </w:p>
    <w:p w:rsidR="00A873F7" w:rsidRDefault="00A873F7" w:rsidP="00FB6E2E">
      <w:pPr>
        <w:pStyle w:val="GrundtextPosNr"/>
        <w:keepNext/>
        <w:keepLines/>
      </w:pPr>
      <w:r>
        <w:t>23.P8 58</w:t>
      </w:r>
    </w:p>
    <w:p w:rsidR="00A873F7" w:rsidRDefault="00A873F7" w:rsidP="00FB6E2E">
      <w:pPr>
        <w:pStyle w:val="Grundtext"/>
      </w:pPr>
      <w:r>
        <w:t>Aufzahlung (Az) auf Quadratrohr für eine Sonderfarbe (pulverbeschichtet).</w:t>
      </w:r>
    </w:p>
    <w:p w:rsidR="00A873F7" w:rsidRDefault="00A873F7" w:rsidP="00FB6E2E">
      <w:pPr>
        <w:pStyle w:val="Folgeposition"/>
        <w:keepNext/>
        <w:keepLines/>
      </w:pPr>
      <w:r>
        <w:t>A</w:t>
      </w:r>
      <w:r>
        <w:rPr>
          <w:sz w:val="12"/>
        </w:rPr>
        <w:t>+</w:t>
      </w:r>
      <w:r>
        <w:tab/>
        <w:t>Az Sonderfarbe (pulverbeschichtet)</w:t>
      </w:r>
      <w:r>
        <w:tab/>
        <w:t xml:space="preserve">VE </w:t>
      </w:r>
    </w:p>
    <w:p w:rsidR="00A873F7" w:rsidRDefault="00A873F7" w:rsidP="00FB6E2E">
      <w:pPr>
        <w:pStyle w:val="Langtext"/>
      </w:pPr>
      <w:r>
        <w:t>Pulverbeschichten nach RAL, Schichtdicke: ca. 60 - 80 µm, Länge max. 3000mm.</w:t>
      </w:r>
    </w:p>
    <w:p w:rsidR="00A873F7" w:rsidRDefault="00A873F7" w:rsidP="00FB6E2E">
      <w:pPr>
        <w:pStyle w:val="Langtext"/>
      </w:pPr>
      <w:r>
        <w:t>Farbe: RAL _ _ _</w:t>
      </w:r>
    </w:p>
    <w:p w:rsidR="00A873F7" w:rsidRDefault="00A873F7" w:rsidP="00FB6E2E">
      <w:pPr>
        <w:pStyle w:val="TrennungPOS"/>
      </w:pPr>
    </w:p>
    <w:p w:rsidR="00A873F7" w:rsidRDefault="00A873F7" w:rsidP="00FB6E2E">
      <w:pPr>
        <w:pStyle w:val="GrundtextPosNr"/>
        <w:keepNext/>
        <w:keepLines/>
      </w:pPr>
      <w:r>
        <w:t>23.P8 60</w:t>
      </w:r>
    </w:p>
    <w:p w:rsidR="00A873F7" w:rsidRDefault="00A873F7" w:rsidP="00FB6E2E">
      <w:pPr>
        <w:pStyle w:val="Grundtext"/>
      </w:pPr>
      <w:r>
        <w:t>Einlegerinne/Stutzen/Zubehör für innenliegende Rinnen.</w:t>
      </w:r>
    </w:p>
    <w:p w:rsidR="00A873F7" w:rsidRDefault="00A873F7" w:rsidP="00FB6E2E">
      <w:pPr>
        <w:pStyle w:val="Folgeposition"/>
        <w:keepNext/>
        <w:keepLines/>
      </w:pPr>
      <w:r>
        <w:t>A</w:t>
      </w:r>
      <w:r>
        <w:rPr>
          <w:sz w:val="12"/>
        </w:rPr>
        <w:t>+</w:t>
      </w:r>
      <w:r>
        <w:tab/>
        <w:t>Sicherheitsrinne für innenliegende Rinne (EPDM)</w:t>
      </w:r>
      <w:r>
        <w:tab/>
        <w:t xml:space="preserve">m </w:t>
      </w:r>
    </w:p>
    <w:p w:rsidR="00A873F7" w:rsidRDefault="00A873F7" w:rsidP="00FB6E2E">
      <w:pPr>
        <w:pStyle w:val="Langtext"/>
      </w:pPr>
      <w:r>
        <w:t>Sicherheitsrinnen für innenliegende Rinnen, aus einer Lage EPDM Dichtungsbahn, auf vorhandener Unterkonsturktion. Einschließlich auslegen der Sicherheitsrinne mit einer Strukturmatte (alle 3 Seiten).</w:t>
      </w:r>
    </w:p>
    <w:p w:rsidR="00A873F7" w:rsidRDefault="00A873F7" w:rsidP="00FB6E2E">
      <w:pPr>
        <w:pStyle w:val="Langtext"/>
      </w:pPr>
      <w:r>
        <w:t>Zuschnitt Sicherheitsrinne:  _ _ _ mm</w:t>
      </w:r>
    </w:p>
    <w:p w:rsidR="00A873F7" w:rsidRDefault="00A873F7" w:rsidP="00FB6E2E">
      <w:pPr>
        <w:pStyle w:val="Folgeposition"/>
        <w:keepNext/>
        <w:keepLines/>
      </w:pPr>
      <w:r>
        <w:t>B</w:t>
      </w:r>
      <w:r>
        <w:rPr>
          <w:sz w:val="12"/>
        </w:rPr>
        <w:t>+</w:t>
      </w:r>
      <w:r>
        <w:tab/>
        <w:t>Innenliegende Rinne aus Edelstahl</w:t>
      </w:r>
      <w:r>
        <w:tab/>
        <w:t xml:space="preserve">m </w:t>
      </w:r>
    </w:p>
    <w:p w:rsidR="00A873F7" w:rsidRDefault="00A873F7" w:rsidP="00FB6E2E">
      <w:pPr>
        <w:pStyle w:val="Langtext"/>
      </w:pPr>
      <w:r>
        <w:t>Innenliegende Rinnen (Einlegerinne) aus Edelstahl auf vorhandener Unterkonstruktion, im Gefälle. Die Nähte sind kraftschlüssig zu löten, einschließlich der beidseitigen Einhängesaumstreifen.</w:t>
      </w:r>
    </w:p>
    <w:p w:rsidR="00A873F7" w:rsidRDefault="00A873F7" w:rsidP="00FB6E2E">
      <w:pPr>
        <w:pStyle w:val="Langtext"/>
      </w:pPr>
      <w:r>
        <w:t>Zuschnitt:  _ _ _ mm</w:t>
      </w:r>
    </w:p>
    <w:p w:rsidR="00A873F7" w:rsidRDefault="00A873F7" w:rsidP="00FB6E2E">
      <w:pPr>
        <w:pStyle w:val="Langtext"/>
      </w:pPr>
      <w:r>
        <w:t>Abkantung:  _ _ _ Stk.</w:t>
      </w:r>
    </w:p>
    <w:p w:rsidR="00A873F7" w:rsidRDefault="00A873F7" w:rsidP="00FB6E2E">
      <w:pPr>
        <w:pStyle w:val="Langtext"/>
      </w:pPr>
      <w:r>
        <w:t>Materialdicke: 0,5 mm</w:t>
      </w:r>
    </w:p>
    <w:p w:rsidR="00A873F7" w:rsidRDefault="00A873F7" w:rsidP="00FB6E2E">
      <w:pPr>
        <w:pStyle w:val="Langtext"/>
      </w:pPr>
      <w:r>
        <w:t>Materialqualität: Edelstahl mit lötbarer Oberfläche</w:t>
      </w:r>
    </w:p>
    <w:p w:rsidR="00A873F7" w:rsidRDefault="00A873F7" w:rsidP="00FB6E2E">
      <w:pPr>
        <w:pStyle w:val="Folgeposition"/>
        <w:keepNext/>
        <w:keepLines/>
      </w:pPr>
      <w:r>
        <w:t>C</w:t>
      </w:r>
      <w:r>
        <w:rPr>
          <w:sz w:val="12"/>
        </w:rPr>
        <w:t>+</w:t>
      </w:r>
      <w:r>
        <w:tab/>
        <w:t>Innenliegende Rinne aus PREFA Aluminiumband</w:t>
      </w:r>
      <w:r>
        <w:tab/>
        <w:t xml:space="preserve">m </w:t>
      </w:r>
    </w:p>
    <w:p w:rsidR="00A873F7" w:rsidRDefault="00A873F7" w:rsidP="00FB6E2E">
      <w:pPr>
        <w:pStyle w:val="Langtext"/>
      </w:pPr>
      <w:r>
        <w:t>Innenliegenden Rinnen aus Aluminiumband auf vorhandener Unterkonstruktion, im Gefälle. Die Nähte sind verschweißt und nicht verschliffen, einschließlich der beidseitigen Einhängesaumstreifen.</w:t>
      </w:r>
    </w:p>
    <w:p w:rsidR="00A873F7" w:rsidRDefault="00A873F7" w:rsidP="00FB6E2E">
      <w:pPr>
        <w:pStyle w:val="Langtext"/>
      </w:pPr>
      <w:r>
        <w:t>Zuschnitt:  _ _ _ mm</w:t>
      </w:r>
    </w:p>
    <w:p w:rsidR="00A873F7" w:rsidRDefault="00A873F7" w:rsidP="00FB6E2E">
      <w:pPr>
        <w:pStyle w:val="Langtext"/>
      </w:pPr>
      <w:r>
        <w:t>Abkantung:  _ _ _ Stk.</w:t>
      </w:r>
    </w:p>
    <w:p w:rsidR="00A873F7" w:rsidRDefault="00A873F7" w:rsidP="00FB6E2E">
      <w:pPr>
        <w:pStyle w:val="Langtext"/>
      </w:pPr>
      <w:r>
        <w:t>Materialdicke: 1,20 mm</w:t>
      </w:r>
    </w:p>
    <w:p w:rsidR="00A873F7" w:rsidRDefault="00A873F7" w:rsidP="00FB6E2E">
      <w:pPr>
        <w:pStyle w:val="Langtext"/>
      </w:pPr>
      <w:r>
        <w:t>Material: Aluminium</w:t>
      </w:r>
    </w:p>
    <w:p w:rsidR="00A873F7" w:rsidRDefault="00A873F7" w:rsidP="00FB6E2E">
      <w:pPr>
        <w:pStyle w:val="Langtext"/>
      </w:pPr>
      <w:r>
        <w:t>Legierung: EN AW 3005</w:t>
      </w:r>
    </w:p>
    <w:p w:rsidR="00A873F7" w:rsidRDefault="00A873F7" w:rsidP="00FB6E2E">
      <w:pPr>
        <w:pStyle w:val="Langtext"/>
      </w:pPr>
      <w:r>
        <w:t>Innenliegende Rinne aus PREFA Aluminiumband</w:t>
      </w:r>
    </w:p>
    <w:p w:rsidR="00A873F7" w:rsidRDefault="00A873F7" w:rsidP="00FB6E2E">
      <w:pPr>
        <w:pStyle w:val="Folgeposition"/>
        <w:keepNext/>
        <w:keepLines/>
      </w:pPr>
      <w:r>
        <w:t>D</w:t>
      </w:r>
      <w:r>
        <w:rPr>
          <w:sz w:val="12"/>
        </w:rPr>
        <w:t>+</w:t>
      </w:r>
      <w:r>
        <w:tab/>
        <w:t>Rinnenstutzen für innenliegende Rinnen</w:t>
      </w:r>
      <w:r>
        <w:tab/>
        <w:t xml:space="preserve">Stk </w:t>
      </w:r>
    </w:p>
    <w:p w:rsidR="00A873F7" w:rsidRDefault="00A873F7" w:rsidP="00FB6E2E">
      <w:pPr>
        <w:pStyle w:val="Langtext"/>
      </w:pPr>
      <w:r>
        <w:t>Rinnenstutzen für innenliegende Rinnen, einschließlich Stutzen für die Sicherheitsrinne und umwickeln des Stutzens mit einer Trennlage zum Mauerwerk.</w:t>
      </w:r>
    </w:p>
    <w:p w:rsidR="00A873F7" w:rsidRDefault="00A873F7" w:rsidP="00FB6E2E">
      <w:pPr>
        <w:pStyle w:val="Langtext"/>
      </w:pPr>
      <w:r>
        <w:t>Durchmesser: bis 150 mm Ø</w:t>
      </w:r>
    </w:p>
    <w:p w:rsidR="00A873F7" w:rsidRDefault="00A873F7" w:rsidP="00FB6E2E">
      <w:pPr>
        <w:pStyle w:val="Langtext"/>
      </w:pPr>
      <w:r>
        <w:t>Verbindungstechnik:</w:t>
      </w:r>
    </w:p>
    <w:p w:rsidR="00A873F7" w:rsidRDefault="00A873F7" w:rsidP="00FB6E2E">
      <w:pPr>
        <w:pStyle w:val="Langtext"/>
      </w:pPr>
      <w:r>
        <w:t>Edelstahl: Löten</w:t>
      </w:r>
    </w:p>
    <w:p w:rsidR="00A873F7" w:rsidRDefault="00A873F7" w:rsidP="00FB6E2E">
      <w:pPr>
        <w:pStyle w:val="Langtext"/>
      </w:pPr>
      <w:r>
        <w:t>Aluminium: Schweißen</w:t>
      </w:r>
    </w:p>
    <w:p w:rsidR="00A873F7" w:rsidRDefault="00A873F7" w:rsidP="00FB6E2E">
      <w:pPr>
        <w:pStyle w:val="Folgeposition"/>
        <w:keepNext/>
        <w:keepLines/>
      </w:pPr>
      <w:r>
        <w:t>E</w:t>
      </w:r>
      <w:r>
        <w:rPr>
          <w:sz w:val="12"/>
        </w:rPr>
        <w:t>+</w:t>
      </w:r>
      <w:r>
        <w:tab/>
        <w:t>Dila für innenliegende Rinnen (Dehnungsausgleicher)</w:t>
      </w:r>
      <w:r>
        <w:tab/>
        <w:t xml:space="preserve">m </w:t>
      </w:r>
    </w:p>
    <w:p w:rsidR="00A873F7" w:rsidRDefault="00A873F7" w:rsidP="00FB6E2E">
      <w:pPr>
        <w:pStyle w:val="Langtext"/>
      </w:pPr>
      <w:r>
        <w:t>Dila (Dehnungsausgleicher) für innenliegende Rinnen.</w:t>
      </w:r>
    </w:p>
    <w:p w:rsidR="00A873F7" w:rsidRDefault="00A873F7" w:rsidP="00FB6E2E">
      <w:pPr>
        <w:pStyle w:val="Langtext"/>
      </w:pPr>
      <w:r>
        <w:t>Verbindungstechnik:</w:t>
      </w:r>
    </w:p>
    <w:p w:rsidR="00A873F7" w:rsidRDefault="00A873F7" w:rsidP="00FB6E2E">
      <w:pPr>
        <w:pStyle w:val="Langtext"/>
      </w:pPr>
      <w:r>
        <w:t>Aluminium: Schweißen</w:t>
      </w:r>
    </w:p>
    <w:p w:rsidR="00A873F7" w:rsidRDefault="00A873F7" w:rsidP="00FB6E2E">
      <w:pPr>
        <w:pStyle w:val="Langtext"/>
      </w:pPr>
      <w:r>
        <w:t>Edelstahl: Löten</w:t>
      </w:r>
    </w:p>
    <w:p w:rsidR="00A873F7" w:rsidRDefault="00A873F7" w:rsidP="00FB6E2E">
      <w:pPr>
        <w:pStyle w:val="Folgeposition"/>
        <w:keepNext/>
        <w:keepLines/>
      </w:pPr>
      <w:r>
        <w:t>F</w:t>
      </w:r>
      <w:r>
        <w:rPr>
          <w:sz w:val="12"/>
        </w:rPr>
        <w:t>+</w:t>
      </w:r>
      <w:r>
        <w:tab/>
        <w:t>Az für Notüberlauf für innenliegende Rinnen</w:t>
      </w:r>
      <w:r>
        <w:tab/>
        <w:t xml:space="preserve">Stk </w:t>
      </w:r>
    </w:p>
    <w:p w:rsidR="00A873F7" w:rsidRDefault="00A873F7" w:rsidP="00FB6E2E">
      <w:pPr>
        <w:pStyle w:val="Langtext"/>
      </w:pPr>
      <w:r>
        <w:t>Aufzahlung (Az) für Notüberläufe für innenliegende Rinnen, einschließlich anfertigen einer Grundplatte.</w:t>
      </w:r>
    </w:p>
    <w:p w:rsidR="00A873F7" w:rsidRDefault="00A873F7" w:rsidP="00FB6E2E">
      <w:pPr>
        <w:pStyle w:val="Langtext"/>
      </w:pPr>
      <w:r>
        <w:t>Zuschnitt: bis 333 mm</w:t>
      </w:r>
    </w:p>
    <w:p w:rsidR="00A873F7" w:rsidRDefault="00A873F7" w:rsidP="00FB6E2E">
      <w:pPr>
        <w:pStyle w:val="Langtext"/>
      </w:pPr>
      <w:r>
        <w:t>Abkantung: 4 Stk.</w:t>
      </w:r>
    </w:p>
    <w:p w:rsidR="00A873F7" w:rsidRDefault="00A873F7" w:rsidP="00FB6E2E">
      <w:pPr>
        <w:pStyle w:val="Langtext"/>
      </w:pPr>
      <w:r>
        <w:t>Verbindungstechnik:</w:t>
      </w:r>
    </w:p>
    <w:p w:rsidR="00A873F7" w:rsidRDefault="00A873F7" w:rsidP="00FB6E2E">
      <w:pPr>
        <w:pStyle w:val="Langtext"/>
      </w:pPr>
      <w:r>
        <w:t>Aluminium: Schweißen</w:t>
      </w:r>
    </w:p>
    <w:p w:rsidR="00A873F7" w:rsidRDefault="00A873F7" w:rsidP="00FB6E2E">
      <w:pPr>
        <w:pStyle w:val="Langtext"/>
      </w:pPr>
      <w:r>
        <w:t>Edelstahl: Löten</w:t>
      </w:r>
    </w:p>
    <w:p w:rsidR="00A873F7" w:rsidRDefault="00A873F7" w:rsidP="00FB6E2E">
      <w:pPr>
        <w:pStyle w:val="Folgeposition"/>
        <w:keepNext/>
        <w:keepLines/>
      </w:pPr>
      <w:r>
        <w:t>G</w:t>
      </w:r>
      <w:r>
        <w:rPr>
          <w:sz w:val="12"/>
        </w:rPr>
        <w:t>+</w:t>
      </w:r>
      <w:r>
        <w:tab/>
        <w:t>Dimensionierung der innenliegenden Dachentwässerung</w:t>
      </w:r>
      <w:r>
        <w:tab/>
        <w:t xml:space="preserve">VE </w:t>
      </w:r>
    </w:p>
    <w:p w:rsidR="00A873F7" w:rsidRDefault="00A873F7" w:rsidP="00FB6E2E">
      <w:pPr>
        <w:pStyle w:val="Langtext"/>
      </w:pPr>
      <w:r>
        <w:t>Dimensionierung/Berechnung der innenliegenden Dachentwässerung gemäß ÖNORM EN 12056-3 und ÖNORM B 2501.</w:t>
      </w:r>
    </w:p>
    <w:p w:rsidR="00A873F7" w:rsidRDefault="00A873F7" w:rsidP="00FB6E2E">
      <w:pPr>
        <w:pStyle w:val="TrennungULG"/>
        <w:keepNext w:val="0"/>
      </w:pPr>
    </w:p>
    <w:p w:rsidR="00A873F7" w:rsidRDefault="00A873F7" w:rsidP="00FB6E2E">
      <w:pPr>
        <w:pStyle w:val="ULG"/>
        <w:keepLines/>
      </w:pPr>
      <w:r>
        <w:t>23.PX</w:t>
      </w:r>
      <w:r>
        <w:rPr>
          <w:sz w:val="12"/>
        </w:rPr>
        <w:t xml:space="preserve"> + </w:t>
      </w:r>
      <w:r>
        <w:t>Regieleistungen (PREFA)</w:t>
      </w:r>
    </w:p>
    <w:p w:rsidR="00A873F7" w:rsidRDefault="00A873F7" w:rsidP="00FB6E2E">
      <w:pPr>
        <w:pStyle w:val="TrennungPOS"/>
      </w:pPr>
    </w:p>
    <w:p w:rsidR="00A873F7" w:rsidRDefault="00A873F7" w:rsidP="00FB6E2E">
      <w:pPr>
        <w:pStyle w:val="GrundtextPosNr"/>
        <w:keepNext/>
        <w:keepLines/>
      </w:pPr>
      <w:r>
        <w:t>23.PX 01</w:t>
      </w:r>
    </w:p>
    <w:p w:rsidR="00A873F7" w:rsidRDefault="00A873F7" w:rsidP="00FB6E2E">
      <w:pPr>
        <w:pStyle w:val="Grundtext"/>
      </w:pPr>
      <w:r>
        <w:t>Regiestunden.</w:t>
      </w:r>
    </w:p>
    <w:p w:rsidR="00A873F7" w:rsidRDefault="00A873F7" w:rsidP="00FB6E2E">
      <w:pPr>
        <w:pStyle w:val="Folgeposition"/>
        <w:keepNext/>
        <w:keepLines/>
      </w:pPr>
      <w:r>
        <w:t>A</w:t>
      </w:r>
      <w:r>
        <w:rPr>
          <w:sz w:val="12"/>
        </w:rPr>
        <w:t>+</w:t>
      </w:r>
      <w:r>
        <w:tab/>
        <w:t>Regiestunden Facharbeiter</w:t>
      </w:r>
      <w:r>
        <w:tab/>
        <w:t xml:space="preserve">h </w:t>
      </w:r>
    </w:p>
    <w:p w:rsidR="00A873F7" w:rsidRDefault="00A873F7" w:rsidP="00FB6E2E">
      <w:pPr>
        <w:pStyle w:val="Langtext"/>
      </w:pPr>
      <w:r>
        <w:t>Regiestunden Facharbeiter</w:t>
      </w:r>
    </w:p>
    <w:p w:rsidR="00A873F7" w:rsidRDefault="00A873F7" w:rsidP="00FB6E2E">
      <w:pPr>
        <w:pStyle w:val="Folgeposition"/>
        <w:keepNext/>
        <w:keepLines/>
      </w:pPr>
      <w:r>
        <w:t>B</w:t>
      </w:r>
      <w:r>
        <w:rPr>
          <w:sz w:val="12"/>
        </w:rPr>
        <w:t>+</w:t>
      </w:r>
      <w:r>
        <w:tab/>
        <w:t>Regiestunden Helfer</w:t>
      </w:r>
      <w:r>
        <w:tab/>
        <w:t xml:space="preserve">h </w:t>
      </w:r>
    </w:p>
    <w:p w:rsidR="00A873F7" w:rsidRDefault="00A873F7" w:rsidP="00FB6E2E">
      <w:pPr>
        <w:pStyle w:val="Langtext"/>
      </w:pPr>
      <w:r>
        <w:t>Regiestunden Helfer</w:t>
      </w:r>
    </w:p>
    <w:p w:rsidR="00A873F7" w:rsidRDefault="00A873F7" w:rsidP="00FB6E2E">
      <w:pPr>
        <w:pStyle w:val="TrennungULG"/>
        <w:keepNext w:val="0"/>
      </w:pPr>
    </w:p>
    <w:p w:rsidR="00A873F7" w:rsidRPr="00FB6E2E" w:rsidRDefault="00A873F7" w:rsidP="00FB6E2E">
      <w:pPr>
        <w:pStyle w:val="TrennungULG"/>
        <w:keepNext w:val="0"/>
      </w:pPr>
    </w:p>
    <w:p w:rsidR="001F658C" w:rsidRPr="001F658C" w:rsidRDefault="001F658C" w:rsidP="001F658C"/>
    <w:sectPr w:rsidR="001F658C" w:rsidRPr="001F658C" w:rsidSect="00A873F7">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DF2AD5">
    <w:pPr>
      <w:pStyle w:val="Fuzeile"/>
      <w:pBdr>
        <w:bottom w:val="single" w:sz="6" w:space="1" w:color="auto"/>
      </w:pBdr>
      <w:tabs>
        <w:tab w:val="clear" w:pos="9071"/>
        <w:tab w:val="right" w:pos="9923"/>
      </w:tabs>
      <w:ind w:left="0" w:right="-1"/>
      <w:jc w:val="both"/>
    </w:pPr>
  </w:p>
  <w:p w:rsidR="00DF2AD5" w:rsidRDefault="00A873F7">
    <w:pPr>
      <w:pStyle w:val="Fuzeile"/>
      <w:tabs>
        <w:tab w:val="clear" w:pos="9071"/>
        <w:tab w:val="right" w:pos="9923"/>
      </w:tabs>
      <w:ind w:left="0" w:right="-1"/>
      <w:jc w:val="both"/>
      <w:rPr>
        <w:sz w:val="16"/>
      </w:rPr>
    </w:pPr>
    <w:r>
      <w:t>LBHB-022(B-LG23</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Pr>
        <w:rStyle w:val="Seitenzahl"/>
        <w:noProof/>
      </w:rPr>
      <w:t>114</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AD5" w:rsidRDefault="00A873F7">
    <w:pPr>
      <w:pStyle w:val="Kopfzeile"/>
      <w:tabs>
        <w:tab w:val="clear" w:pos="4819"/>
        <w:tab w:val="clear" w:pos="9071"/>
        <w:tab w:val="right" w:pos="9923"/>
      </w:tabs>
      <w:rPr>
        <w:sz w:val="20"/>
      </w:rPr>
    </w:pPr>
    <w:r>
      <w:rPr>
        <w:b/>
        <w:sz w:val="20"/>
      </w:rPr>
      <w:t xml:space="preserve">LB-HB, Version -0, -, LG 23 Bauspenglerarbeiten </w:t>
    </w:r>
    <w:r w:rsidR="00DF2AD5">
      <w:rPr>
        <w:b/>
        <w:sz w:val="20"/>
      </w:rPr>
      <w:tab/>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A10326"/>
    <w:rsid w:val="00A873F7"/>
    <w:rsid w:val="00CA4D50"/>
    <w:rsid w:val="00DD36D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7" ma:contentTypeDescription="Umožňuje vytvoriť nový dokument." ma:contentTypeScope="" ma:versionID="a835f4ef1c649877e37bddeea47bc49a">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5ed43591749fd8a380115dbce5340b6c"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8EC8F8ED-250F-414B-BCA6-E8CF47B07BAD}"/>
</file>

<file path=customXml/itemProps2.xml><?xml version="1.0" encoding="utf-8"?>
<ds:datastoreItem xmlns:ds="http://schemas.openxmlformats.org/officeDocument/2006/customXml" ds:itemID="{B8F7713D-D636-466D-ACB1-98F44E2B40CF}"/>
</file>

<file path=customXml/itemProps3.xml><?xml version="1.0" encoding="utf-8"?>
<ds:datastoreItem xmlns:ds="http://schemas.openxmlformats.org/officeDocument/2006/customXml" ds:itemID="{7767D819-192A-476F-9E75-B1E39D60A3FB}"/>
</file>

<file path=docProps/app.xml><?xml version="1.0" encoding="utf-8"?>
<Properties xmlns="http://schemas.openxmlformats.org/officeDocument/2006/extended-properties" xmlns:vt="http://schemas.openxmlformats.org/officeDocument/2006/docPropsVTypes">
  <Template>lb-platzoptimiert-ww8.dot</Template>
  <TotalTime>0</TotalTime>
  <Pages>1</Pages>
  <Words>40186</Words>
  <Characters>253179</Characters>
  <Application>Microsoft Office Word</Application>
  <DocSecurity>0</DocSecurity>
  <Lines>2109</Lines>
  <Paragraphs>585</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292780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Wolfgang Rosner | ABK</cp:lastModifiedBy>
  <cp:revision>6</cp:revision>
  <cp:lastPrinted>1999-02-09T11:25:00Z</cp:lastPrinted>
  <dcterms:created xsi:type="dcterms:W3CDTF">2015-01-14T12:40:00Z</dcterms:created>
  <dcterms:modified xsi:type="dcterms:W3CDTF">2024-12-11T07:15:00Z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